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74DE9" w14:textId="77777777" w:rsidR="002A58FB" w:rsidRPr="002A58FB" w:rsidRDefault="002A58FB" w:rsidP="002A58FB">
      <w:pPr>
        <w:shd w:val="clear" w:color="auto" w:fill="FFFFFF"/>
        <w:spacing w:line="480" w:lineRule="auto"/>
        <w:jc w:val="center"/>
        <w:rPr>
          <w:spacing w:val="3"/>
          <w:sz w:val="36"/>
          <w:szCs w:val="36"/>
        </w:rPr>
      </w:pPr>
      <w:bookmarkStart w:id="0" w:name="_Hlk37764461"/>
      <w:r w:rsidRPr="002A58FB">
        <w:rPr>
          <w:b/>
          <w:bCs/>
          <w:spacing w:val="3"/>
          <w:sz w:val="36"/>
          <w:szCs w:val="36"/>
        </w:rPr>
        <w:t>МОСКОВСКАЯ ОБЛАСТНАЯ ДУМА</w:t>
      </w:r>
    </w:p>
    <w:p w14:paraId="43E48643" w14:textId="77777777" w:rsidR="002A58FB" w:rsidRPr="002A58FB" w:rsidRDefault="002A58FB" w:rsidP="002A58FB">
      <w:pPr>
        <w:shd w:val="clear" w:color="auto" w:fill="FFFFFF"/>
        <w:spacing w:line="480" w:lineRule="auto"/>
        <w:jc w:val="center"/>
        <w:rPr>
          <w:spacing w:val="3"/>
          <w:sz w:val="36"/>
          <w:szCs w:val="36"/>
        </w:rPr>
      </w:pPr>
      <w:r w:rsidRPr="002A58FB">
        <w:rPr>
          <w:b/>
          <w:bCs/>
          <w:spacing w:val="3"/>
          <w:sz w:val="36"/>
          <w:szCs w:val="36"/>
        </w:rPr>
        <w:t>ПОСТАНОВЛЕНИЕ</w:t>
      </w:r>
    </w:p>
    <w:p w14:paraId="30FF8F08" w14:textId="7ADD50EC" w:rsidR="002A58FB" w:rsidRPr="002A58FB" w:rsidRDefault="00AA4CD5" w:rsidP="002A58FB">
      <w:pPr>
        <w:ind w:left="1418" w:right="1418"/>
        <w:jc w:val="center"/>
        <w:rPr>
          <w:bCs/>
          <w:spacing w:val="3"/>
          <w:sz w:val="28"/>
          <w:szCs w:val="28"/>
        </w:rPr>
      </w:pPr>
      <w:r>
        <w:rPr>
          <w:bCs/>
          <w:spacing w:val="3"/>
          <w:sz w:val="28"/>
          <w:szCs w:val="28"/>
        </w:rPr>
        <w:t>14</w:t>
      </w:r>
      <w:r w:rsidR="002A58FB" w:rsidRPr="002A58FB">
        <w:rPr>
          <w:bCs/>
          <w:spacing w:val="3"/>
          <w:sz w:val="28"/>
          <w:szCs w:val="28"/>
        </w:rPr>
        <w:t>.1</w:t>
      </w:r>
      <w:r>
        <w:rPr>
          <w:bCs/>
          <w:spacing w:val="3"/>
          <w:sz w:val="28"/>
          <w:szCs w:val="28"/>
        </w:rPr>
        <w:t>1</w:t>
      </w:r>
      <w:r w:rsidR="002A58FB" w:rsidRPr="002A58FB">
        <w:rPr>
          <w:bCs/>
          <w:spacing w:val="3"/>
          <w:sz w:val="28"/>
          <w:szCs w:val="28"/>
        </w:rPr>
        <w:t xml:space="preserve">.2024 № </w:t>
      </w:r>
      <w:r>
        <w:rPr>
          <w:bCs/>
          <w:spacing w:val="3"/>
          <w:sz w:val="28"/>
          <w:szCs w:val="28"/>
        </w:rPr>
        <w:t>63</w:t>
      </w:r>
      <w:r w:rsidR="002A58FB" w:rsidRPr="002A58FB">
        <w:rPr>
          <w:bCs/>
          <w:spacing w:val="3"/>
          <w:sz w:val="28"/>
          <w:szCs w:val="28"/>
        </w:rPr>
        <w:t>/9</w:t>
      </w:r>
      <w:r>
        <w:rPr>
          <w:bCs/>
          <w:spacing w:val="3"/>
          <w:sz w:val="28"/>
          <w:szCs w:val="28"/>
        </w:rPr>
        <w:t>7</w:t>
      </w:r>
      <w:r w:rsidR="002A58FB" w:rsidRPr="002A58FB">
        <w:rPr>
          <w:bCs/>
          <w:spacing w:val="3"/>
          <w:sz w:val="28"/>
          <w:szCs w:val="28"/>
        </w:rPr>
        <w:t>-П</w:t>
      </w:r>
      <w:bookmarkEnd w:id="0"/>
    </w:p>
    <w:p w14:paraId="571F05D0" w14:textId="77777777" w:rsidR="002A58FB" w:rsidRPr="002A58FB" w:rsidRDefault="002A58FB" w:rsidP="002A58FB">
      <w:pPr>
        <w:ind w:left="1418" w:right="1418"/>
        <w:jc w:val="center"/>
        <w:rPr>
          <w:bCs/>
          <w:spacing w:val="3"/>
          <w:sz w:val="28"/>
          <w:szCs w:val="28"/>
        </w:rPr>
      </w:pPr>
    </w:p>
    <w:p w14:paraId="5C2EE995" w14:textId="77777777" w:rsidR="002A58FB" w:rsidRPr="002A58FB" w:rsidRDefault="002A58FB" w:rsidP="002A58FB">
      <w:pPr>
        <w:ind w:left="1418" w:right="1418"/>
        <w:jc w:val="center"/>
        <w:rPr>
          <w:bCs/>
          <w:spacing w:val="3"/>
          <w:sz w:val="28"/>
          <w:szCs w:val="28"/>
        </w:rPr>
      </w:pPr>
    </w:p>
    <w:p w14:paraId="0EC3DDFC" w14:textId="77777777" w:rsidR="002A58FB" w:rsidRPr="002A58FB" w:rsidRDefault="002A58FB" w:rsidP="002A58FB">
      <w:pPr>
        <w:ind w:left="1418" w:right="1418"/>
        <w:jc w:val="center"/>
        <w:rPr>
          <w:bCs/>
          <w:spacing w:val="3"/>
          <w:sz w:val="28"/>
          <w:szCs w:val="28"/>
        </w:rPr>
      </w:pPr>
    </w:p>
    <w:p w14:paraId="240E8E8B" w14:textId="77777777" w:rsidR="00AA4CD5" w:rsidRPr="00F46779" w:rsidRDefault="00AA4CD5" w:rsidP="00AA4CD5">
      <w:pPr>
        <w:pStyle w:val="af3"/>
        <w:tabs>
          <w:tab w:val="left" w:pos="1418"/>
        </w:tabs>
        <w:spacing w:before="25" w:after="25"/>
        <w:ind w:left="1418" w:right="141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46779">
        <w:rPr>
          <w:rFonts w:ascii="Times New Roman" w:hAnsi="Times New Roman"/>
          <w:b/>
          <w:bCs/>
          <w:sz w:val="28"/>
          <w:szCs w:val="28"/>
        </w:rPr>
        <w:t xml:space="preserve">О награждении </w:t>
      </w:r>
    </w:p>
    <w:p w14:paraId="5D7F27F0" w14:textId="77777777" w:rsidR="00AA4CD5" w:rsidRPr="00F46779" w:rsidRDefault="00AA4CD5" w:rsidP="00AA4CD5">
      <w:pPr>
        <w:pStyle w:val="af3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14:paraId="722BF9ED" w14:textId="77777777" w:rsidR="00AA4CD5" w:rsidRPr="00F46779" w:rsidRDefault="00AA4CD5" w:rsidP="00AA4CD5">
      <w:pPr>
        <w:pStyle w:val="af3"/>
        <w:rPr>
          <w:rFonts w:ascii="Times New Roman" w:hAnsi="Times New Roman"/>
          <w:sz w:val="28"/>
          <w:szCs w:val="28"/>
        </w:rPr>
      </w:pPr>
    </w:p>
    <w:p w14:paraId="1C1FEDD7" w14:textId="77777777" w:rsidR="00AA4CD5" w:rsidRPr="00F46779" w:rsidRDefault="00AA4CD5" w:rsidP="00AA4CD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14:paraId="0FF4046F" w14:textId="77777777" w:rsidR="00AA4CD5" w:rsidRPr="00F46779" w:rsidRDefault="00AA4CD5" w:rsidP="00AA4CD5">
      <w:pPr>
        <w:pStyle w:val="af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1. В соответствии с Положением о знаке Московской областной Думы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За службу закону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, утвержденным постановлением Московской областной Думы от </w:t>
      </w:r>
      <w:r w:rsidRPr="00D34DD7">
        <w:rPr>
          <w:rFonts w:ascii="Times New Roman" w:hAnsi="Times New Roman"/>
          <w:bCs/>
          <w:color w:val="000000"/>
          <w:sz w:val="28"/>
          <w:szCs w:val="28"/>
        </w:rPr>
        <w:t>14.03.2024 № 21/79-П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и решением Комиссии Московской областной Думы по награждению от 31.10.2024 № 22 Московская областная Дума постановила</w:t>
      </w:r>
      <w:r w:rsidRPr="00F46779">
        <w:rPr>
          <w:rFonts w:ascii="Times New Roman" w:hAnsi="Times New Roman"/>
          <w:color w:val="000000"/>
          <w:sz w:val="28"/>
          <w:szCs w:val="28"/>
        </w:rPr>
        <w:t>:</w:t>
      </w:r>
    </w:p>
    <w:p w14:paraId="1F5ADA10" w14:textId="77777777" w:rsidR="00AA4CD5" w:rsidRPr="00F46779" w:rsidRDefault="00AA4CD5" w:rsidP="00AA4CD5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B6C5314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Наградить знаком Московской областно</w:t>
      </w:r>
      <w:r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Думы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За службу закону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II степени</w:t>
      </w:r>
    </w:p>
    <w:p w14:paraId="05BC1A1C" w14:textId="77777777" w:rsidR="00AA4CD5" w:rsidRPr="00F46779" w:rsidRDefault="00AA4CD5" w:rsidP="00AA4CD5">
      <w:pPr>
        <w:pStyle w:val="af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42509B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подполковник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внутренней службы Петрова Дмитрия Николаевича – заместител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начальника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тдела Министерства внутренних дел Российской Федерации по Можайскому городскому округу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371B1922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5A00A7D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Наградить знаком Московской областно</w:t>
      </w:r>
      <w:r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Думы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За службу закону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II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степени</w:t>
      </w:r>
    </w:p>
    <w:p w14:paraId="07BF2EC9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4C729289" w14:textId="77777777" w:rsidR="00AA4CD5" w:rsidRPr="00BB1D11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подполковник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полиции Червону Наталию Владимировну – начальник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тдела дознания Отдела Министерства внутренних дел Российской Федерации по городскому округу Клин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626C707A" w14:textId="77777777" w:rsidR="00AA4CD5" w:rsidRPr="00F46779" w:rsidRDefault="00AA4CD5" w:rsidP="00AA4CD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14:paraId="7523E8EF" w14:textId="77777777" w:rsidR="00AA4CD5" w:rsidRPr="00F46779" w:rsidRDefault="00AA4CD5" w:rsidP="00AA4CD5">
      <w:pPr>
        <w:pStyle w:val="af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2. В соответствии с Положением о знаке Московской областной Думы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За труды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, утвержденным постановлением Московской областной Думы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Pr="00D34DD7">
        <w:rPr>
          <w:rFonts w:ascii="Times New Roman" w:hAnsi="Times New Roman"/>
          <w:bCs/>
          <w:color w:val="000000"/>
          <w:sz w:val="28"/>
          <w:szCs w:val="28"/>
        </w:rPr>
        <w:t>14.03.2024 № 21/79-П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и решением Комиссии Московской областной Думы по награждению от 31.10.2024 № 22 Московская областная Дума постановила</w:t>
      </w:r>
      <w:r w:rsidRPr="00F46779">
        <w:rPr>
          <w:rFonts w:ascii="Times New Roman" w:hAnsi="Times New Roman"/>
          <w:color w:val="000000"/>
          <w:sz w:val="28"/>
          <w:szCs w:val="28"/>
        </w:rPr>
        <w:t>:</w:t>
      </w:r>
    </w:p>
    <w:p w14:paraId="7DAC193F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Наградить знаком Московской областной Думы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За труды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color w:val="000000"/>
          <w:sz w:val="28"/>
          <w:szCs w:val="28"/>
        </w:rPr>
        <w:t>:</w:t>
      </w:r>
    </w:p>
    <w:p w14:paraId="4E5192D4" w14:textId="77777777" w:rsidR="00AA4CD5" w:rsidRPr="00F46779" w:rsidRDefault="00AA4CD5" w:rsidP="00AA4CD5">
      <w:pPr>
        <w:pStyle w:val="af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A7A9C1E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Просолупова Геннадия Николаевича – заместител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директора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по административно-хозяйственной части Муниципального бюджетного учреждения культуры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Дворец культуры им. Ю.А. Гагарина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Сергиево-Посадского городского </w:t>
      </w:r>
      <w:r w:rsidRPr="00D46C3C">
        <w:rPr>
          <w:rFonts w:ascii="Times New Roman" w:hAnsi="Times New Roman"/>
          <w:bCs/>
          <w:color w:val="000000"/>
          <w:sz w:val="28"/>
          <w:szCs w:val="28"/>
        </w:rPr>
        <w:t>округа Московской области;</w:t>
      </w:r>
    </w:p>
    <w:p w14:paraId="3CC40137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Ромашову Татьяну Михайловну – преподавател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учреждения дополнительного образования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Демиховская детская школа 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lastRenderedPageBreak/>
        <w:t>искусств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структурного подразделения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Давыдовская детская школа искусств им. А.П. Бородина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Орехово-Зуевский городской округ;</w:t>
      </w:r>
    </w:p>
    <w:p w14:paraId="466F7E69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Тена Владислава Владимировича – председател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правления Мытищинского районного потребительского общества;</w:t>
      </w:r>
    </w:p>
    <w:p w14:paraId="3E515D68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Трусову Светлану Владимировну – преподавател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учреждения дополнительного образования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Демиховская детская школа искусств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структурного подразделения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Давыдовская детская школа искусств им. А.П. Бородина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Орехово-Зуевский городской округ;</w:t>
      </w:r>
    </w:p>
    <w:p w14:paraId="527941C3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подполковник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полиции Осипова Александра Викторовича – заместител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начальника Отдела Министерства внутренних дел Российской Федерации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по Талдомскому городскому округу – начальник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отдела по работе с личным составом;</w:t>
      </w:r>
    </w:p>
    <w:p w14:paraId="10DCADA9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подполковник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полиции Филатова Максима Юрьевича – заместител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начальника полиции </w:t>
      </w: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по оперативной работе</w:t>
      </w:r>
      <w:r>
        <w:rPr>
          <w:rFonts w:ascii="Times New Roman" w:hAnsi="Times New Roman"/>
          <w:bCs/>
          <w:color w:val="000000"/>
          <w:sz w:val="28"/>
          <w:szCs w:val="28"/>
        </w:rPr>
        <w:t>)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46C3C">
        <w:rPr>
          <w:rFonts w:ascii="Times New Roman" w:hAnsi="Times New Roman"/>
          <w:bCs/>
          <w:color w:val="000000"/>
          <w:sz w:val="28"/>
          <w:szCs w:val="28"/>
        </w:rPr>
        <w:t>Отдела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Министерства внутренних дел Российской Федерации по Талдомскому городскому округу;</w:t>
      </w:r>
    </w:p>
    <w:p w14:paraId="7CFEDB5F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подполковник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полиции Шимона Ярослава Ивановича – заместител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начальника полиции (по охране общественного порядка) Отдела Министерства внутренних дел Российской Федерации по Талдомскому городскому округу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5832C771" w14:textId="77777777" w:rsidR="00AA4CD5" w:rsidRPr="00F46779" w:rsidRDefault="00AA4CD5" w:rsidP="00AA4CD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14:paraId="2F1A2486" w14:textId="77777777" w:rsidR="00AA4CD5" w:rsidRPr="00F46779" w:rsidRDefault="00AA4CD5" w:rsidP="00AA4CD5">
      <w:pPr>
        <w:pStyle w:val="af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3. В соответствии с Положением о Почетной грамоте Московской областной Думы, утвержденным постановлением Московской областной Думы от </w:t>
      </w:r>
      <w:r w:rsidRPr="00D34DD7">
        <w:rPr>
          <w:rFonts w:ascii="Times New Roman" w:hAnsi="Times New Roman"/>
          <w:bCs/>
          <w:color w:val="000000"/>
          <w:sz w:val="28"/>
          <w:szCs w:val="28"/>
        </w:rPr>
        <w:t>14.03.2024 № 21/79-П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и решением Комиссии Московской областной Думы по награждению от 31.10.2024 № 22 Московская областная Дума постановила</w:t>
      </w:r>
      <w:r w:rsidRPr="00F46779">
        <w:rPr>
          <w:rFonts w:ascii="Times New Roman" w:hAnsi="Times New Roman"/>
          <w:color w:val="000000"/>
          <w:sz w:val="28"/>
          <w:szCs w:val="28"/>
        </w:rPr>
        <w:t>:</w:t>
      </w:r>
    </w:p>
    <w:p w14:paraId="18F806CB" w14:textId="77777777" w:rsidR="00AA4CD5" w:rsidRPr="00F46779" w:rsidRDefault="00AA4CD5" w:rsidP="00AA4CD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14:paraId="7E29529D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Наградить Почетной грамотой Московской областной Думы</w:t>
      </w:r>
      <w:r w:rsidRPr="00F46779">
        <w:rPr>
          <w:rFonts w:ascii="Times New Roman" w:hAnsi="Times New Roman"/>
          <w:color w:val="000000"/>
          <w:sz w:val="28"/>
          <w:szCs w:val="28"/>
        </w:rPr>
        <w:t>:</w:t>
      </w:r>
    </w:p>
    <w:p w14:paraId="12534C12" w14:textId="77777777" w:rsidR="00AA4CD5" w:rsidRPr="00F46779" w:rsidRDefault="00AA4CD5" w:rsidP="00AA4CD5">
      <w:pPr>
        <w:pStyle w:val="af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9A0BC2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за образцовое исполнение служебных обязанностей и высокий профессионализм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50C1D450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Голубева Сергея Олеговича – заместител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начальника отдела выездных проверок Межрайонной инспекции Федеральной налоговой службы № 12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по Московской области;</w:t>
      </w:r>
    </w:p>
    <w:p w14:paraId="36FADBCD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Дудниченко Наталью Алексеевну – начальника отдела камеральных проверок № 1 Межрайонной инспекции Федеральной налоговой службы № 12 по Московской области;</w:t>
      </w:r>
    </w:p>
    <w:p w14:paraId="50CF200A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Комкову Алису Борисовну – начальник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правового отдела Межрайонной инспекции Федеральной налоговой службы № 12 по Московской области;</w:t>
      </w:r>
    </w:p>
    <w:p w14:paraId="350CEDEF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Курашова Владимира Ильича – эксперт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отдела общего и финансового обеспечения Межрайонной инспекции Федеральной налоговой службы № 12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по Московской области;</w:t>
      </w:r>
    </w:p>
    <w:p w14:paraId="4C10BC8B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Нефедову Татьяну Александровну – начальника отдела информационных технологий Межрайонной инспекции Федеральной налоговой службы № 12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по Московской области;</w:t>
      </w:r>
    </w:p>
    <w:p w14:paraId="391E0EB7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Очагову Марину Михайловну – заместителя начальника Межрайонной инспекции Федеральной налоговой службы № 12 по Московской области;</w:t>
      </w:r>
    </w:p>
    <w:p w14:paraId="512763BD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lastRenderedPageBreak/>
        <w:t>Пашинскую Викторию Игоревну – заместител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начальника отдела камеральных проверок № 1 Инспекции Федеральной налоговой службы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по г. Сергиеву Посаду Московской области;</w:t>
      </w:r>
    </w:p>
    <w:p w14:paraId="6F2A1AA8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подполковник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полиции Матвеева Андрея Николаевича – начальник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отдела дорожно-патрульной службы и обеспечения специальных мероприятий Управления Государственной инспекции безопасности дорожного движения ГУ МВД России по Московской области;</w:t>
      </w:r>
    </w:p>
    <w:p w14:paraId="3D4D866F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майор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полиции Огурцову Наталию Вячеславовну – начальника смены </w:t>
      </w:r>
      <w:r>
        <w:rPr>
          <w:rFonts w:ascii="Times New Roman" w:hAnsi="Times New Roman"/>
          <w:bCs/>
          <w:color w:val="000000"/>
          <w:sz w:val="28"/>
          <w:szCs w:val="28"/>
        </w:rPr>
        <w:t>Д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ежурной части Отдела Министерства внутренних дел Российской Федерации по городскому округу Клин;</w:t>
      </w:r>
    </w:p>
    <w:p w14:paraId="622B1D46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майор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полиции Сысоева Владислава Валентиновича – старш</w:t>
      </w:r>
      <w:r>
        <w:rPr>
          <w:rFonts w:ascii="Times New Roman" w:hAnsi="Times New Roman"/>
          <w:bCs/>
          <w:color w:val="000000"/>
          <w:sz w:val="28"/>
          <w:szCs w:val="28"/>
        </w:rPr>
        <w:t>его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участков</w:t>
      </w:r>
      <w:r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уполномоченн</w:t>
      </w:r>
      <w:r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полиции отдела участковых уполномоченных полиции и по делам несовершеннолетних Отдела Министерства внутренних дел Российской Федерации по городскому округу Клин;</w:t>
      </w:r>
    </w:p>
    <w:p w14:paraId="2B0EF52D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майор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полиции Федорова Юрия Викторовича – начальник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смены Дежурной части Управления Министерства внутренних дел России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по городскому округу Коломна;</w:t>
      </w:r>
    </w:p>
    <w:p w14:paraId="77E084A7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майор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внутренней службы Щукину Нину Борисовну – инспектор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группы тылового обеспечения Отдела Министерства внутренних дел Российской Федерации по городскому округу Клин;</w:t>
      </w:r>
    </w:p>
    <w:p w14:paraId="7B4DFB8B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старш</w:t>
      </w:r>
      <w:r>
        <w:rPr>
          <w:rFonts w:ascii="Times New Roman" w:hAnsi="Times New Roman"/>
          <w:bCs/>
          <w:color w:val="000000"/>
          <w:sz w:val="28"/>
          <w:szCs w:val="28"/>
        </w:rPr>
        <w:t>его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лейтенант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полиции Шувалова Евгения Николаевича – старш</w:t>
      </w:r>
      <w:r>
        <w:rPr>
          <w:rFonts w:ascii="Times New Roman" w:hAnsi="Times New Roman"/>
          <w:bCs/>
          <w:color w:val="000000"/>
          <w:sz w:val="28"/>
          <w:szCs w:val="28"/>
        </w:rPr>
        <w:t>его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инспектор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(дорожно-патрульной службы) отделения дорожно-патрульной службы Государственной инспекции безопасности дорожного движения Отдела Министерства внутренних дел Российской Федерации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по городскому округу Шаховская;</w:t>
      </w:r>
    </w:p>
    <w:p w14:paraId="79B7ED84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старш</w:t>
      </w:r>
      <w:r>
        <w:rPr>
          <w:rFonts w:ascii="Times New Roman" w:hAnsi="Times New Roman"/>
          <w:bCs/>
          <w:color w:val="000000"/>
          <w:sz w:val="28"/>
          <w:szCs w:val="28"/>
        </w:rPr>
        <w:t>его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лейтенант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полиции Шумарова Владимира Вячеславовича – старш</w:t>
      </w:r>
      <w:r>
        <w:rPr>
          <w:rFonts w:ascii="Times New Roman" w:hAnsi="Times New Roman"/>
          <w:bCs/>
          <w:color w:val="000000"/>
          <w:sz w:val="28"/>
          <w:szCs w:val="28"/>
        </w:rPr>
        <w:t>его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инспектор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отдельного взвода дорожно-патрульной службы Государственной инспекции безопасности дорожного движения Отдела Министерства внутренних дел Российской Федерации по Можайскому городскому округу;</w:t>
      </w:r>
    </w:p>
    <w:p w14:paraId="201FE20F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прапорщик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полиции Полянина Дмитрия Николаевича – командир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отделения охраны и конвоирования подозреваемых и обвиняемых изолятора временного содержания подозреваемых и обвиняемых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Управления 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Министерства внутренних дел России по городскому округу Коломна;</w:t>
      </w:r>
    </w:p>
    <w:p w14:paraId="02300BBB" w14:textId="77777777" w:rsidR="00AA4CD5" w:rsidRDefault="00AA4CD5" w:rsidP="00AA4CD5">
      <w:pPr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br w:type="page"/>
      </w:r>
    </w:p>
    <w:p w14:paraId="083EB3D8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lastRenderedPageBreak/>
        <w:t>за добросовестный труд и высокий профессионализм в работе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68860DB5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Воронова Александра Алексеевича – первого заместителя директора Государственного бюджетного учреждения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МОСОБЛСТРОЙЦНИЛ</w:t>
      </w:r>
      <w:r>
        <w:rPr>
          <w:rFonts w:ascii="Times New Roman" w:hAnsi="Times New Roman"/>
          <w:bCs/>
          <w:color w:val="000000"/>
          <w:sz w:val="28"/>
          <w:szCs w:val="28"/>
        </w:rPr>
        <w:t>», городской округ Красногорск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79C8B7FA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Зекунова Владимира Анатольевича – директор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Государственного бюджетного учреждения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МОСОБЛСТРОЙЦНИЛ</w:t>
      </w:r>
      <w:r>
        <w:rPr>
          <w:rFonts w:ascii="Times New Roman" w:hAnsi="Times New Roman"/>
          <w:bCs/>
          <w:color w:val="000000"/>
          <w:sz w:val="28"/>
          <w:szCs w:val="28"/>
        </w:rPr>
        <w:t>», городской округ Красногорск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2446DD92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Карасеву Галину Витальевну –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начальник</w:t>
      </w:r>
      <w:r>
        <w:rPr>
          <w:rFonts w:ascii="Times New Roman" w:hAnsi="Times New Roman"/>
          <w:bCs/>
          <w:color w:val="000000"/>
          <w:sz w:val="28"/>
          <w:szCs w:val="28"/>
        </w:rPr>
        <w:t>а отдела воспитательной работы, специального и дополнительного образования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Управления образования администрации Дмитровского городского округа Московской области;</w:t>
      </w:r>
    </w:p>
    <w:p w14:paraId="4DAEE528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Квасова Сергея Ивановича – главн</w:t>
      </w:r>
      <w:r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эксперт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отдела по работе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с территориями Правового управления государственного органа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Уполномоченный по правам человека в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и его аппарат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499A156F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Кулькова Дмитрия Евгеньевича – генеральн</w:t>
      </w:r>
      <w:r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директор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Общества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с ограниченной ответственностью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ПЛАСТИК ОН ЛАЙН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Городской округ Пушкинский;</w:t>
      </w:r>
    </w:p>
    <w:p w14:paraId="37351E5D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Лаврову Инну Анатольевну – заместител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начальника управления – начальник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юридического отдела Правового управления государственного органа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Уполномоченный по правам человека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в Московской области и его аппарат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0BDAA3DD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Лякину Ольгу Анатольевну – ведущ</w:t>
      </w:r>
      <w:r>
        <w:rPr>
          <w:rFonts w:ascii="Times New Roman" w:hAnsi="Times New Roman"/>
          <w:bCs/>
          <w:color w:val="000000"/>
          <w:sz w:val="28"/>
          <w:szCs w:val="28"/>
        </w:rPr>
        <w:t>его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методист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структурного подразделения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Аппарат управления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учреждения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Центр развития культуры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городской округ Воскресенск;</w:t>
      </w:r>
    </w:p>
    <w:p w14:paraId="5DCD1319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Мельник Татьяну Анатольевну – заместител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начальника отдела подготовки документов и межведомственного взаимодействия Железнодорожненского филиала муниципального бюджетного учреждения Городского округа Балашиха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Многофункциональный центр предоставления государственных и муниципальных услуг населению Городского округа Балашиха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1F62A0AB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Моздыкову Ольгу Геннадьевну – специалист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по закупкам Муниципального бюджетного общеобразовательного учреждения г. Пушкино Городского округа Пушкинский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Образовательный комплекс № 9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25BA79E5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Музыкаева Башлам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Абдул-Халимовича – заместител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директора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по финансово-экономическим вопросам Государственного бюджетного учреждения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МОСОБЛСТРОЙЦНИЛ</w:t>
      </w:r>
      <w:r>
        <w:rPr>
          <w:rFonts w:ascii="Times New Roman" w:hAnsi="Times New Roman"/>
          <w:bCs/>
          <w:color w:val="000000"/>
          <w:sz w:val="28"/>
          <w:szCs w:val="28"/>
        </w:rPr>
        <w:t>», городской округ Красногорск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7DE2FB63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Мурзину Татьяну Владимировну – заместителя начальника Отдела финансового и кадрового обеспечения государственного органа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Уполномоченный по правам человека в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и его аппарат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07D303D2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Олейника Сергея Ивановича – заместител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начальника управления – начальник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отдела защиты социально-экономических, экологических прав 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граждан Управления защиты конституционных прав граждан государственного органа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Уполномоченный по правам человека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в Московской области и его аппарат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454656B2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Пантелееву Наталию Владимировну –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экономист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ведущ</w:t>
      </w:r>
      <w:r>
        <w:rPr>
          <w:rFonts w:ascii="Times New Roman" w:hAnsi="Times New Roman"/>
          <w:bCs/>
          <w:color w:val="000000"/>
          <w:sz w:val="28"/>
          <w:szCs w:val="28"/>
        </w:rPr>
        <w:t>его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бюджетного учреждения культуры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Дворец культуры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им. Ю.А. Гагарина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Сергиево-Посадского городского округа Московской области;</w:t>
      </w:r>
    </w:p>
    <w:p w14:paraId="3678C87A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Пантюхову Ларису Александровну – заведующ</w:t>
      </w:r>
      <w:r>
        <w:rPr>
          <w:rFonts w:ascii="Times New Roman" w:hAnsi="Times New Roman"/>
          <w:bCs/>
          <w:color w:val="000000"/>
          <w:sz w:val="28"/>
          <w:szCs w:val="28"/>
        </w:rPr>
        <w:t>его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библиотекой Государственного бюджетного профессионального образовательного учреждения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Волоколамский аграрный техникум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Холмогорка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Волоколамский городской округ;</w:t>
      </w:r>
    </w:p>
    <w:p w14:paraId="52AFB3AE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Петрашову Галину Николаевну – бухгалтер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бюджетного учреждения Городского округа Балашиха 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Многофункциональный центр предоставления государственных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и муниципальных услуг населению Городского округа Балашиха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398CFF5D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Савостьянову Елену Сергеевну – заместител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начальника юридического отдела Правового управления государственного органа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Уполномоченный по правам человека в Московской области и его аппарат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712D74DD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Севостьянову Ольгу Владимировну – заместител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директора структурного подразделения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Аппарат управления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учреждения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Центр развития культуры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городской округ Воскресенск;</w:t>
      </w:r>
    </w:p>
    <w:p w14:paraId="77E93991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Сороченко Елену Николаевну – руководител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кружка I категории </w:t>
      </w:r>
      <w:r w:rsidRPr="0062343D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бюджетного учреждения культуры «Дворец культуры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62343D">
        <w:rPr>
          <w:rFonts w:ascii="Times New Roman" w:hAnsi="Times New Roman"/>
          <w:bCs/>
          <w:color w:val="000000"/>
          <w:sz w:val="28"/>
          <w:szCs w:val="28"/>
        </w:rPr>
        <w:t>им. Ю.А. Гагарина» Сергиево-Посадского городского округа Московской области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49527679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Чернецову Татьяну Владимировну – руководител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кружка (2 категории) структурного подразделения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Дворец культуры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Юбилейный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учреждения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Центр развития культуры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городской округ Воскресенск;</w:t>
      </w:r>
    </w:p>
    <w:p w14:paraId="7B97D11A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Чечкина Романа Анатольевича – заместител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начальника управления – начальник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отдела по работе с территориями Правового управления государственного органа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Уполномоченный по правам человека в Московской области и его аппарат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0A3DC7C9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Шарову Елену Николаевну – методист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Государственного бюджетного профессионального образовательного учреждения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Волоколамский аграрный техникум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Холмогорка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Волоколамский городской округ;</w:t>
      </w:r>
    </w:p>
    <w:p w14:paraId="7F262EBA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Шаталова Валерия Ивановича – заместител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начальника управления – начальник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отдела защиты прав отдельных категорий граждан Управления защиты конституционных прав граждан государственного органа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Уполномоченный по правам человека в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и его аппарат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76DB8510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lastRenderedPageBreak/>
        <w:t>Шихкеримову Ирину Владимировну – директор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бюджетного учреждения дополнительного образования городского округа Щёлково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Спортивная школа по адаптивным видам спорта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Спартанец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5E8C9B71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533415CA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за большой вклад в обучение и воспитание подрастающего поколения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и высокий профессионализм в работе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1034DB20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Девкину Юлию Анатольевну – преподавател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автономного учреждения дополнительного образования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Детская художественная школа им. Е.А. Кольченко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городской округ Мытищи;</w:t>
      </w:r>
    </w:p>
    <w:p w14:paraId="56C70DF3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Дунаеву Ирину Владимировну – преподавател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учреждения дополнительного образования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Демиховская детская школа искусств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структурного подразделения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Давыдовская детская школа искусств им. А.П. Бородина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Орехово-Зуевский городской округ;</w:t>
      </w:r>
    </w:p>
    <w:p w14:paraId="2D6F0D61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Макарову Марину Александровну – воспитател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общеобразовательного учреждения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Средняя общеобразовательная школа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№ 17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(дошкольные группы), городской округ Воскресенск;</w:t>
      </w:r>
    </w:p>
    <w:p w14:paraId="1860FD82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Полякову Людмилу Николаевну – воспитател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общеобразовательного учреждения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Средняя общеобразовательная школа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№ 17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(дошкольные группы), городской округ Воскресенск;</w:t>
      </w:r>
    </w:p>
    <w:p w14:paraId="5BEA31B3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Федотову Наталью Сергеевну – воспитател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общеобразовательного учреждения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Средняя общеобразовательная школа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№ 17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(дошкольные группы), городской округ Воскресенск;</w:t>
      </w:r>
    </w:p>
    <w:p w14:paraId="42819930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Шабалину Татьяну Борисовну – преподавател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автономного учреждения дополнительного образования города Дубны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Детская школа искусств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Вдохновение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00DE9544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Шалаеву Наталью Владимировну – преподавател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Государственного бюджетного профессионального образовательного учреждения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Волоколамский аграрный техникум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Холмогорка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Волоколамский городской округ;</w:t>
      </w:r>
    </w:p>
    <w:p w14:paraId="76110879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067F01B3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за активную общественную </w:t>
      </w:r>
      <w:r>
        <w:rPr>
          <w:rFonts w:ascii="Times New Roman" w:hAnsi="Times New Roman"/>
          <w:bCs/>
          <w:color w:val="000000"/>
          <w:sz w:val="28"/>
          <w:szCs w:val="28"/>
        </w:rPr>
        <w:t>работу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и большой вклад в реализацию социально-значимых проектов на территории Московской области Афанасьева Андрея Валентиновича – главн</w:t>
      </w:r>
      <w:r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специалист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по организации работы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в муниципалитете городского округа Павловский Посад регионального отделения Общероссийского общественно-государственного движения детей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и молодёжи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Движение первых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5170D2B8" w14:textId="77777777" w:rsidR="00AA4CD5" w:rsidRPr="000F2206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7050BA80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за большой вклад в подготовку квалифицированных специалистов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для Московской области, высокий профессионализм в работе и в связи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со 105-летием основания учреждения коллектив Государственного бюджетного профессионального образовательного учреждения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Волоколамский аграрный техникум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Холмогорка</w:t>
      </w:r>
      <w:r>
        <w:rPr>
          <w:rFonts w:ascii="Times New Roman" w:hAnsi="Times New Roman"/>
          <w:bCs/>
          <w:color w:val="000000"/>
          <w:sz w:val="28"/>
          <w:szCs w:val="28"/>
        </w:rPr>
        <w:t>»,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Волоколамский городской округ;</w:t>
      </w:r>
    </w:p>
    <w:p w14:paraId="640FC2A6" w14:textId="77777777" w:rsidR="00AA4CD5" w:rsidRPr="000F2206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4BAB47C6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lastRenderedPageBreak/>
        <w:t>за добровольческую (волонтерскую) деятельность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04ED5F3C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Ртищеву Валентину Петровну – волонтер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Автономной некоммерческой организации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Волонтерское движение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Крылья Ангела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городской округ Домодедово;</w:t>
      </w:r>
    </w:p>
    <w:p w14:paraId="216B2E48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Сарычева Вячеслава Александровича – волонтер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Автономной некоммерческой организации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Волонтерское движение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Крылья Ангела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городской округ Домодедово;</w:t>
      </w:r>
    </w:p>
    <w:p w14:paraId="27DB3D73" w14:textId="77777777" w:rsidR="00AA4CD5" w:rsidRPr="000F2206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20D12E95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за плодотворную работу по оказанию медицинской помощи населению Московской области и высокий профессионализм Акишину Елену Геннадьевну – старш</w:t>
      </w:r>
      <w:r>
        <w:rPr>
          <w:rFonts w:ascii="Times New Roman" w:hAnsi="Times New Roman"/>
          <w:bCs/>
          <w:color w:val="000000"/>
          <w:sz w:val="28"/>
          <w:szCs w:val="28"/>
        </w:rPr>
        <w:t>ую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медицинск</w:t>
      </w:r>
      <w:r>
        <w:rPr>
          <w:rFonts w:ascii="Times New Roman" w:hAnsi="Times New Roman"/>
          <w:bCs/>
          <w:color w:val="000000"/>
          <w:sz w:val="28"/>
          <w:szCs w:val="28"/>
        </w:rPr>
        <w:t>ую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сестр</w:t>
      </w:r>
      <w:r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Бронницкой городской больницы структурного подразделения государственного бюджетного учреждения здравоохранения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Раменская больница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13F4E0C0" w14:textId="77777777" w:rsidR="00AA4CD5" w:rsidRPr="000F2206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345ED854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Наградить Почетной грамотой Московской областной Думы и наградным знаком к Почетной грамоте</w:t>
      </w:r>
      <w:r w:rsidRPr="00F46779">
        <w:rPr>
          <w:rFonts w:ascii="Times New Roman" w:hAnsi="Times New Roman"/>
          <w:color w:val="000000"/>
          <w:sz w:val="28"/>
          <w:szCs w:val="28"/>
        </w:rPr>
        <w:t>:</w:t>
      </w:r>
    </w:p>
    <w:p w14:paraId="359DD94C" w14:textId="77777777" w:rsidR="00AA4CD5" w:rsidRPr="000F2206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03A5F6BB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за большой вклад в обучение и воспитание подрастающего поколения, высокий профессионализм в работе и в связи с юбилеем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10F7074E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Короткову Светлану Николаевну – учителя Муниципального общеобразовательного учреждения средней общеобразовательной школы имени А.С. Попова городского округа Власиха Московской области;</w:t>
      </w:r>
    </w:p>
    <w:p w14:paraId="6FDFE49E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Правило Елену Юрьевну – педагога дополнительного образования Муниципального бюджетного учреждения дополнительного образования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Центр развития творчества детей и юношества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городского округа Краснознаменск Московской области;</w:t>
      </w:r>
    </w:p>
    <w:p w14:paraId="7B5284D2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Сазона Леонида Иосифовича – заместител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директора по учебно-воспитательной работе Муниципального общеобразовательного учреждения средней общеобразовательной школы имени А.С. Попова городского округа Власиха Московской области;</w:t>
      </w:r>
    </w:p>
    <w:p w14:paraId="27BE5D0F" w14:textId="77777777" w:rsidR="00AA4CD5" w:rsidRPr="000F2206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4D04CA29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за многолетний добросовестный труд, высокий профессионализм в работе и в связи с юбилеем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4BCC6C32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Истомину Ларису Васильевну – эксперт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отдела по обращению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с ТКО Управления по содержанию территорий и обращению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с ТКО Администрации городского округа Щёлково Московской области;</w:t>
      </w:r>
    </w:p>
    <w:p w14:paraId="7C5FAA2E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Рекуц Анастасию Владимировну – начальник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Правового управления Администрации Наро-Фоминского городского округа;</w:t>
      </w:r>
    </w:p>
    <w:p w14:paraId="7D1095C0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Романюк Юлию Викторовну – заведующ</w:t>
      </w:r>
      <w:r>
        <w:rPr>
          <w:rFonts w:ascii="Times New Roman" w:hAnsi="Times New Roman"/>
          <w:bCs/>
          <w:color w:val="000000"/>
          <w:sz w:val="28"/>
          <w:szCs w:val="28"/>
        </w:rPr>
        <w:t>его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сектором клубных формирований Муниципального учреждения культуры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Дворец культуры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городской округ Жуковский;</w:t>
      </w:r>
    </w:p>
    <w:p w14:paraId="004DEE4D" w14:textId="77777777" w:rsidR="00AA4CD5" w:rsidRDefault="00AA4CD5" w:rsidP="00AA4CD5">
      <w:pPr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br w:type="page"/>
      </w:r>
    </w:p>
    <w:p w14:paraId="48BBA3B7" w14:textId="77777777" w:rsidR="00AA4CD5" w:rsidRDefault="00AA4CD5" w:rsidP="00AA4CD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lastRenderedPageBreak/>
        <w:t>за многолетнюю плодотворную творческую деятельность, высокий профессионализм в работе и в связи с юбилеем Сероглазову Ирину Викторовну – хормейстер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автономного учреждения Дворца культуры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Чайка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городской округ Лобня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61846F9B" w14:textId="77777777" w:rsidR="00AA4CD5" w:rsidRDefault="00AA4CD5" w:rsidP="00AA4CD5">
      <w:pPr>
        <w:pStyle w:val="af3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30BA8A84" w14:textId="77777777" w:rsidR="00AA4CD5" w:rsidRDefault="00AA4CD5" w:rsidP="00AA4CD5">
      <w:pPr>
        <w:pStyle w:val="af3"/>
        <w:rPr>
          <w:rFonts w:ascii="Times New Roman" w:hAnsi="Times New Roman"/>
          <w:sz w:val="28"/>
          <w:szCs w:val="28"/>
        </w:rPr>
      </w:pPr>
    </w:p>
    <w:p w14:paraId="7F60B16E" w14:textId="77777777" w:rsidR="00AA4CD5" w:rsidRDefault="00AA4CD5" w:rsidP="00AA4CD5">
      <w:pPr>
        <w:pStyle w:val="af3"/>
        <w:rPr>
          <w:rFonts w:ascii="Times New Roman" w:hAnsi="Times New Roman"/>
          <w:sz w:val="28"/>
          <w:szCs w:val="28"/>
        </w:rPr>
      </w:pPr>
    </w:p>
    <w:p w14:paraId="3B83D41A" w14:textId="77777777" w:rsidR="00AA4CD5" w:rsidRPr="00F46779" w:rsidRDefault="00AA4CD5" w:rsidP="00AA4CD5">
      <w:pPr>
        <w:pStyle w:val="af3"/>
        <w:rPr>
          <w:rFonts w:ascii="Times New Roman" w:hAnsi="Times New Roman"/>
          <w:sz w:val="28"/>
          <w:szCs w:val="28"/>
        </w:rPr>
      </w:pPr>
    </w:p>
    <w:p w14:paraId="4B6CCF1F" w14:textId="77777777" w:rsidR="00AA4CD5" w:rsidRPr="00F46779" w:rsidRDefault="00AA4CD5" w:rsidP="00AA4CD5">
      <w:pPr>
        <w:pStyle w:val="af3"/>
        <w:rPr>
          <w:rFonts w:ascii="Times New Roman" w:hAnsi="Times New Roman"/>
          <w:b/>
          <w:sz w:val="28"/>
          <w:szCs w:val="28"/>
        </w:rPr>
      </w:pPr>
      <w:r w:rsidRPr="00F46779">
        <w:rPr>
          <w:rFonts w:ascii="Times New Roman" w:hAnsi="Times New Roman"/>
          <w:b/>
          <w:sz w:val="28"/>
          <w:szCs w:val="28"/>
        </w:rPr>
        <w:t>Председатель</w:t>
      </w:r>
    </w:p>
    <w:p w14:paraId="3933BF6E" w14:textId="2852C4C2" w:rsidR="00F46779" w:rsidRPr="00F46779" w:rsidRDefault="00AA4CD5" w:rsidP="00AA4CD5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  <w:r w:rsidRPr="00F46779">
        <w:rPr>
          <w:rFonts w:ascii="Times New Roman" w:hAnsi="Times New Roman"/>
          <w:b/>
          <w:sz w:val="28"/>
          <w:szCs w:val="28"/>
        </w:rPr>
        <w:t>Московской областной Думы</w:t>
      </w:r>
      <w:r w:rsidRPr="00F46779">
        <w:rPr>
          <w:rFonts w:ascii="Times New Roman" w:hAnsi="Times New Roman"/>
          <w:b/>
          <w:sz w:val="28"/>
          <w:szCs w:val="28"/>
        </w:rPr>
        <w:tab/>
      </w:r>
      <w:r w:rsidRPr="00F46779">
        <w:rPr>
          <w:rFonts w:ascii="Times New Roman" w:hAnsi="Times New Roman"/>
          <w:b/>
          <w:sz w:val="28"/>
          <w:szCs w:val="28"/>
        </w:rPr>
        <w:tab/>
      </w:r>
      <w:r w:rsidRPr="00F46779">
        <w:rPr>
          <w:rFonts w:ascii="Times New Roman" w:hAnsi="Times New Roman"/>
          <w:b/>
          <w:sz w:val="28"/>
          <w:szCs w:val="28"/>
        </w:rPr>
        <w:tab/>
      </w:r>
      <w:r w:rsidRPr="00F46779">
        <w:rPr>
          <w:rFonts w:ascii="Times New Roman" w:hAnsi="Times New Roman"/>
          <w:b/>
          <w:sz w:val="28"/>
          <w:szCs w:val="28"/>
        </w:rPr>
        <w:tab/>
      </w:r>
      <w:r w:rsidRPr="00F4677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F46779">
        <w:rPr>
          <w:rFonts w:ascii="Times New Roman" w:hAnsi="Times New Roman"/>
          <w:b/>
          <w:sz w:val="28"/>
          <w:szCs w:val="28"/>
        </w:rPr>
        <w:t>И.Ю. Брынцалов</w:t>
      </w:r>
      <w:bookmarkStart w:id="1" w:name="_GoBack"/>
      <w:bookmarkEnd w:id="1"/>
    </w:p>
    <w:sectPr w:rsidR="00F46779" w:rsidRPr="00F46779" w:rsidSect="006460F0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0B449" w14:textId="77777777" w:rsidR="004B732E" w:rsidRDefault="004B732E">
      <w:r>
        <w:separator/>
      </w:r>
    </w:p>
  </w:endnote>
  <w:endnote w:type="continuationSeparator" w:id="0">
    <w:p w14:paraId="3F7CD3A0" w14:textId="77777777" w:rsidR="004B732E" w:rsidRDefault="004B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CD40C" w14:textId="77777777" w:rsidR="004B732E" w:rsidRDefault="004B732E">
      <w:r>
        <w:separator/>
      </w:r>
    </w:p>
  </w:footnote>
  <w:footnote w:type="continuationSeparator" w:id="0">
    <w:p w14:paraId="0C9F88E7" w14:textId="77777777" w:rsidR="004B732E" w:rsidRDefault="004B7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956140"/>
      <w:docPartObj>
        <w:docPartGallery w:val="Page Numbers (Top of Page)"/>
        <w:docPartUnique/>
      </w:docPartObj>
    </w:sdtPr>
    <w:sdtEndPr/>
    <w:sdtContent>
      <w:p w14:paraId="768BCF6F" w14:textId="1869A3B4" w:rsidR="00FA5D8E" w:rsidRDefault="00FA5D8E">
        <w:pPr>
          <w:pStyle w:val="a8"/>
          <w:jc w:val="center"/>
        </w:pPr>
        <w:r w:rsidRPr="007D5EEB">
          <w:fldChar w:fldCharType="begin"/>
        </w:r>
        <w:r w:rsidRPr="007D5EEB">
          <w:instrText>PAGE   \* MERGEFORMAT</w:instrText>
        </w:r>
        <w:r w:rsidRPr="007D5EEB">
          <w:fldChar w:fldCharType="separate"/>
        </w:r>
        <w:r w:rsidR="00AA4CD5">
          <w:rPr>
            <w:noProof/>
          </w:rPr>
          <w:t>4</w:t>
        </w:r>
        <w:r w:rsidRPr="007D5EEB">
          <w:fldChar w:fldCharType="end"/>
        </w:r>
      </w:p>
    </w:sdtContent>
  </w:sdt>
  <w:p w14:paraId="445D46BD" w14:textId="77777777" w:rsidR="00FA5D8E" w:rsidRDefault="00FA5D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3E8430"/>
    <w:lvl w:ilvl="0">
      <w:numFmt w:val="bullet"/>
      <w:lvlText w:val="*"/>
      <w:lvlJc w:val="left"/>
    </w:lvl>
  </w:abstractNum>
  <w:abstractNum w:abstractNumId="1">
    <w:nsid w:val="043473BC"/>
    <w:multiLevelType w:val="singleLevel"/>
    <w:tmpl w:val="8570B068"/>
    <w:lvl w:ilvl="0">
      <w:start w:val="6"/>
      <w:numFmt w:val="decimal"/>
      <w:lvlText w:val="%1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05E67F1B"/>
    <w:multiLevelType w:val="singleLevel"/>
    <w:tmpl w:val="E2F0D330"/>
    <w:lvl w:ilvl="0">
      <w:start w:val="8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">
    <w:nsid w:val="0A021BE6"/>
    <w:multiLevelType w:val="singleLevel"/>
    <w:tmpl w:val="DF1CB58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0ACB434F"/>
    <w:multiLevelType w:val="singleLevel"/>
    <w:tmpl w:val="8718143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17670CAC"/>
    <w:multiLevelType w:val="singleLevel"/>
    <w:tmpl w:val="CB2847CE"/>
    <w:lvl w:ilvl="0">
      <w:start w:val="2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6">
    <w:nsid w:val="184E1825"/>
    <w:multiLevelType w:val="singleLevel"/>
    <w:tmpl w:val="E20446D0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7">
    <w:nsid w:val="1B170166"/>
    <w:multiLevelType w:val="singleLevel"/>
    <w:tmpl w:val="894E170A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1E7F3109"/>
    <w:multiLevelType w:val="singleLevel"/>
    <w:tmpl w:val="C346ECC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248B187B"/>
    <w:multiLevelType w:val="singleLevel"/>
    <w:tmpl w:val="9752B596"/>
    <w:lvl w:ilvl="0">
      <w:start w:val="2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28AC04D0"/>
    <w:multiLevelType w:val="singleLevel"/>
    <w:tmpl w:val="95BA67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2B272E77"/>
    <w:multiLevelType w:val="singleLevel"/>
    <w:tmpl w:val="84B0D13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2CBC7012"/>
    <w:multiLevelType w:val="singleLevel"/>
    <w:tmpl w:val="5C8E19C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2E263271"/>
    <w:multiLevelType w:val="singleLevel"/>
    <w:tmpl w:val="CB700EC4"/>
    <w:lvl w:ilvl="0">
      <w:start w:val="1"/>
      <w:numFmt w:val="decimal"/>
      <w:lvlText w:val="%1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14">
    <w:nsid w:val="32E1122E"/>
    <w:multiLevelType w:val="singleLevel"/>
    <w:tmpl w:val="26D63C6E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5">
    <w:nsid w:val="40C218D0"/>
    <w:multiLevelType w:val="singleLevel"/>
    <w:tmpl w:val="58B2FB72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445065A5"/>
    <w:multiLevelType w:val="singleLevel"/>
    <w:tmpl w:val="53B47E50"/>
    <w:lvl w:ilvl="0">
      <w:start w:val="1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17">
    <w:nsid w:val="486C1666"/>
    <w:multiLevelType w:val="multilevel"/>
    <w:tmpl w:val="FF063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482544"/>
    <w:multiLevelType w:val="singleLevel"/>
    <w:tmpl w:val="C9A670B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4B507485"/>
    <w:multiLevelType w:val="singleLevel"/>
    <w:tmpl w:val="C8D07A5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595F6358"/>
    <w:multiLevelType w:val="singleLevel"/>
    <w:tmpl w:val="733648B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1">
    <w:nsid w:val="64E73B06"/>
    <w:multiLevelType w:val="singleLevel"/>
    <w:tmpl w:val="27B482C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>
    <w:nsid w:val="6788288B"/>
    <w:multiLevelType w:val="singleLevel"/>
    <w:tmpl w:val="229AB568"/>
    <w:lvl w:ilvl="0">
      <w:start w:val="3"/>
      <w:numFmt w:val="decimal"/>
      <w:lvlText w:val="%1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3">
    <w:nsid w:val="69A943FF"/>
    <w:multiLevelType w:val="singleLevel"/>
    <w:tmpl w:val="C394AFB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>
    <w:nsid w:val="6A6D2BDF"/>
    <w:multiLevelType w:val="singleLevel"/>
    <w:tmpl w:val="8718143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5">
    <w:nsid w:val="6BA85465"/>
    <w:multiLevelType w:val="singleLevel"/>
    <w:tmpl w:val="DD0CAF64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6">
    <w:nsid w:val="6FD50951"/>
    <w:multiLevelType w:val="singleLevel"/>
    <w:tmpl w:val="1CA4310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70500502"/>
    <w:multiLevelType w:val="singleLevel"/>
    <w:tmpl w:val="8DFA1A4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8">
    <w:nsid w:val="714B2D41"/>
    <w:multiLevelType w:val="singleLevel"/>
    <w:tmpl w:val="80C6CCBC"/>
    <w:lvl w:ilvl="0">
      <w:start w:val="8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9">
    <w:nsid w:val="73612B65"/>
    <w:multiLevelType w:val="singleLevel"/>
    <w:tmpl w:val="733648B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>
    <w:nsid w:val="74077807"/>
    <w:multiLevelType w:val="singleLevel"/>
    <w:tmpl w:val="D996C950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1">
    <w:nsid w:val="7D8E1202"/>
    <w:multiLevelType w:val="singleLevel"/>
    <w:tmpl w:val="3804805A"/>
    <w:lvl w:ilvl="0">
      <w:start w:val="1"/>
      <w:numFmt w:val="decimal"/>
      <w:lvlText w:val="%1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2">
    <w:nsid w:val="7DE34E45"/>
    <w:multiLevelType w:val="singleLevel"/>
    <w:tmpl w:val="09C64FB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3">
    <w:nsid w:val="7FA95932"/>
    <w:multiLevelType w:val="singleLevel"/>
    <w:tmpl w:val="1CC64DFC"/>
    <w:lvl w:ilvl="0">
      <w:start w:val="1"/>
      <w:numFmt w:val="decimal"/>
      <w:lvlText w:val="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4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0"/>
  </w:num>
  <w:num w:numId="9">
    <w:abstractNumId w:val="29"/>
  </w:num>
  <w:num w:numId="10">
    <w:abstractNumId w:val="10"/>
  </w:num>
  <w:num w:numId="11">
    <w:abstractNumId w:val="30"/>
  </w:num>
  <w:num w:numId="12">
    <w:abstractNumId w:val="5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3"/>
  </w:num>
  <w:num w:numId="21">
    <w:abstractNumId w:val="9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1"/>
  </w:num>
  <w:num w:numId="24">
    <w:abstractNumId w:val="32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5"/>
  </w:num>
  <w:num w:numId="28">
    <w:abstractNumId w:val="25"/>
    <w:lvlOverride w:ilvl="0">
      <w:lvl w:ilvl="0">
        <w:start w:val="1"/>
        <w:numFmt w:val="decimal"/>
        <w:lvlText w:val="%1.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3"/>
  </w:num>
  <w:num w:numId="30">
    <w:abstractNumId w:val="3"/>
  </w:num>
  <w:num w:numId="31">
    <w:abstractNumId w:val="23"/>
  </w:num>
  <w:num w:numId="32">
    <w:abstractNumId w:val="22"/>
  </w:num>
  <w:num w:numId="33">
    <w:abstractNumId w:val="1"/>
  </w:num>
  <w:num w:numId="34">
    <w:abstractNumId w:val="2"/>
  </w:num>
  <w:num w:numId="35">
    <w:abstractNumId w:val="15"/>
  </w:num>
  <w:num w:numId="36">
    <w:abstractNumId w:val="31"/>
  </w:num>
  <w:num w:numId="37">
    <w:abstractNumId w:val="11"/>
  </w:num>
  <w:num w:numId="38">
    <w:abstractNumId w:val="19"/>
  </w:num>
  <w:num w:numId="39">
    <w:abstractNumId w:val="28"/>
  </w:num>
  <w:num w:numId="40">
    <w:abstractNumId w:val="14"/>
  </w:num>
  <w:num w:numId="41">
    <w:abstractNumId w:val="8"/>
  </w:num>
  <w:num w:numId="42">
    <w:abstractNumId w:val="27"/>
  </w:num>
  <w:num w:numId="43">
    <w:abstractNumId w:val="12"/>
  </w:num>
  <w:num w:numId="44">
    <w:abstractNumId w:val="18"/>
  </w:num>
  <w:num w:numId="45">
    <w:abstractNumId w:val="26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40"/>
    <w:rsid w:val="00000153"/>
    <w:rsid w:val="000001E8"/>
    <w:rsid w:val="000002FF"/>
    <w:rsid w:val="0000033E"/>
    <w:rsid w:val="0000038E"/>
    <w:rsid w:val="0000111C"/>
    <w:rsid w:val="000011A3"/>
    <w:rsid w:val="0000125A"/>
    <w:rsid w:val="00001489"/>
    <w:rsid w:val="000016C9"/>
    <w:rsid w:val="00001D9F"/>
    <w:rsid w:val="00001E62"/>
    <w:rsid w:val="00001F2C"/>
    <w:rsid w:val="00001FA1"/>
    <w:rsid w:val="0000208D"/>
    <w:rsid w:val="000026AB"/>
    <w:rsid w:val="00002B94"/>
    <w:rsid w:val="00002BA6"/>
    <w:rsid w:val="00002C32"/>
    <w:rsid w:val="00002CA2"/>
    <w:rsid w:val="00002D6F"/>
    <w:rsid w:val="00002F64"/>
    <w:rsid w:val="0000361D"/>
    <w:rsid w:val="0000366A"/>
    <w:rsid w:val="000037C0"/>
    <w:rsid w:val="00003B13"/>
    <w:rsid w:val="00004200"/>
    <w:rsid w:val="00004774"/>
    <w:rsid w:val="000048F0"/>
    <w:rsid w:val="00004C11"/>
    <w:rsid w:val="00004EDB"/>
    <w:rsid w:val="00005016"/>
    <w:rsid w:val="0000502A"/>
    <w:rsid w:val="00005112"/>
    <w:rsid w:val="00005194"/>
    <w:rsid w:val="00005D82"/>
    <w:rsid w:val="00005FD3"/>
    <w:rsid w:val="000061D8"/>
    <w:rsid w:val="000062AB"/>
    <w:rsid w:val="000062D9"/>
    <w:rsid w:val="00006491"/>
    <w:rsid w:val="00006494"/>
    <w:rsid w:val="00006AB8"/>
    <w:rsid w:val="00006BC1"/>
    <w:rsid w:val="00006C1B"/>
    <w:rsid w:val="00006F8E"/>
    <w:rsid w:val="0000772C"/>
    <w:rsid w:val="00007807"/>
    <w:rsid w:val="000078D1"/>
    <w:rsid w:val="00007BFB"/>
    <w:rsid w:val="00007CA9"/>
    <w:rsid w:val="00007D91"/>
    <w:rsid w:val="00007F05"/>
    <w:rsid w:val="00007FCB"/>
    <w:rsid w:val="00010113"/>
    <w:rsid w:val="0001011A"/>
    <w:rsid w:val="00010180"/>
    <w:rsid w:val="000101DF"/>
    <w:rsid w:val="00010611"/>
    <w:rsid w:val="00011693"/>
    <w:rsid w:val="0001171A"/>
    <w:rsid w:val="00011916"/>
    <w:rsid w:val="00011C4B"/>
    <w:rsid w:val="00011C8E"/>
    <w:rsid w:val="00012AB2"/>
    <w:rsid w:val="00012B33"/>
    <w:rsid w:val="000133E8"/>
    <w:rsid w:val="0001357B"/>
    <w:rsid w:val="000136E6"/>
    <w:rsid w:val="00013764"/>
    <w:rsid w:val="00013DF0"/>
    <w:rsid w:val="00013E9A"/>
    <w:rsid w:val="00013F12"/>
    <w:rsid w:val="00013F7B"/>
    <w:rsid w:val="0001406F"/>
    <w:rsid w:val="00014145"/>
    <w:rsid w:val="000141CC"/>
    <w:rsid w:val="000142EB"/>
    <w:rsid w:val="0001436C"/>
    <w:rsid w:val="00014459"/>
    <w:rsid w:val="000146B5"/>
    <w:rsid w:val="00014A8C"/>
    <w:rsid w:val="00014AA1"/>
    <w:rsid w:val="000151CE"/>
    <w:rsid w:val="00015429"/>
    <w:rsid w:val="0001557C"/>
    <w:rsid w:val="0001572B"/>
    <w:rsid w:val="00015839"/>
    <w:rsid w:val="000158E6"/>
    <w:rsid w:val="00015966"/>
    <w:rsid w:val="00015971"/>
    <w:rsid w:val="00015A60"/>
    <w:rsid w:val="00015C03"/>
    <w:rsid w:val="00015D87"/>
    <w:rsid w:val="0001663A"/>
    <w:rsid w:val="0001689C"/>
    <w:rsid w:val="00016C33"/>
    <w:rsid w:val="00016CDC"/>
    <w:rsid w:val="00016EDE"/>
    <w:rsid w:val="00016F7C"/>
    <w:rsid w:val="0001700C"/>
    <w:rsid w:val="00017311"/>
    <w:rsid w:val="000174D5"/>
    <w:rsid w:val="00017814"/>
    <w:rsid w:val="000200DA"/>
    <w:rsid w:val="0002028B"/>
    <w:rsid w:val="0002047A"/>
    <w:rsid w:val="00020735"/>
    <w:rsid w:val="00020830"/>
    <w:rsid w:val="00020A29"/>
    <w:rsid w:val="00020AD8"/>
    <w:rsid w:val="00020DFA"/>
    <w:rsid w:val="00020EFC"/>
    <w:rsid w:val="00020F07"/>
    <w:rsid w:val="00020F18"/>
    <w:rsid w:val="00020F25"/>
    <w:rsid w:val="00021409"/>
    <w:rsid w:val="00021926"/>
    <w:rsid w:val="000219BE"/>
    <w:rsid w:val="000219C1"/>
    <w:rsid w:val="000221D2"/>
    <w:rsid w:val="0002256C"/>
    <w:rsid w:val="000225F2"/>
    <w:rsid w:val="00022728"/>
    <w:rsid w:val="0002275B"/>
    <w:rsid w:val="0002290F"/>
    <w:rsid w:val="00022E75"/>
    <w:rsid w:val="00022FA4"/>
    <w:rsid w:val="0002302A"/>
    <w:rsid w:val="00023045"/>
    <w:rsid w:val="0002311A"/>
    <w:rsid w:val="00023772"/>
    <w:rsid w:val="00023A33"/>
    <w:rsid w:val="000241E2"/>
    <w:rsid w:val="00024253"/>
    <w:rsid w:val="0002429A"/>
    <w:rsid w:val="000243D1"/>
    <w:rsid w:val="0002442D"/>
    <w:rsid w:val="0002473C"/>
    <w:rsid w:val="000248A3"/>
    <w:rsid w:val="000248E8"/>
    <w:rsid w:val="000249A6"/>
    <w:rsid w:val="000249EA"/>
    <w:rsid w:val="00024ADF"/>
    <w:rsid w:val="00024D81"/>
    <w:rsid w:val="00024DE8"/>
    <w:rsid w:val="00024EA2"/>
    <w:rsid w:val="000257E1"/>
    <w:rsid w:val="00025B45"/>
    <w:rsid w:val="00025F2A"/>
    <w:rsid w:val="00025FEA"/>
    <w:rsid w:val="0002615D"/>
    <w:rsid w:val="000262AC"/>
    <w:rsid w:val="0002632B"/>
    <w:rsid w:val="00026601"/>
    <w:rsid w:val="00026788"/>
    <w:rsid w:val="0002679E"/>
    <w:rsid w:val="0002684B"/>
    <w:rsid w:val="000268C6"/>
    <w:rsid w:val="00026CC8"/>
    <w:rsid w:val="00026EED"/>
    <w:rsid w:val="0002701D"/>
    <w:rsid w:val="00027127"/>
    <w:rsid w:val="000276A5"/>
    <w:rsid w:val="00027773"/>
    <w:rsid w:val="000278F4"/>
    <w:rsid w:val="00027A97"/>
    <w:rsid w:val="00027D68"/>
    <w:rsid w:val="00027D72"/>
    <w:rsid w:val="00027D8A"/>
    <w:rsid w:val="00027DD4"/>
    <w:rsid w:val="00030018"/>
    <w:rsid w:val="00030356"/>
    <w:rsid w:val="00030775"/>
    <w:rsid w:val="00030A34"/>
    <w:rsid w:val="00030B6A"/>
    <w:rsid w:val="00030BAC"/>
    <w:rsid w:val="00030CE5"/>
    <w:rsid w:val="00030F87"/>
    <w:rsid w:val="00031152"/>
    <w:rsid w:val="000313F9"/>
    <w:rsid w:val="000316FD"/>
    <w:rsid w:val="0003193E"/>
    <w:rsid w:val="00031C56"/>
    <w:rsid w:val="00031D30"/>
    <w:rsid w:val="00032127"/>
    <w:rsid w:val="000323B9"/>
    <w:rsid w:val="000324AE"/>
    <w:rsid w:val="000327FC"/>
    <w:rsid w:val="00032863"/>
    <w:rsid w:val="000328EE"/>
    <w:rsid w:val="00032C72"/>
    <w:rsid w:val="00032E0D"/>
    <w:rsid w:val="00032E4D"/>
    <w:rsid w:val="00032FE9"/>
    <w:rsid w:val="00033021"/>
    <w:rsid w:val="00033C25"/>
    <w:rsid w:val="00033CCB"/>
    <w:rsid w:val="0003414D"/>
    <w:rsid w:val="000342D1"/>
    <w:rsid w:val="0003441C"/>
    <w:rsid w:val="000344A1"/>
    <w:rsid w:val="000345DB"/>
    <w:rsid w:val="00034C2E"/>
    <w:rsid w:val="00034CC0"/>
    <w:rsid w:val="00034D59"/>
    <w:rsid w:val="00034D7E"/>
    <w:rsid w:val="00034EB1"/>
    <w:rsid w:val="00034FF1"/>
    <w:rsid w:val="00035000"/>
    <w:rsid w:val="0003508C"/>
    <w:rsid w:val="0003511C"/>
    <w:rsid w:val="00035985"/>
    <w:rsid w:val="000359C9"/>
    <w:rsid w:val="00035C0E"/>
    <w:rsid w:val="00035CAE"/>
    <w:rsid w:val="000361AA"/>
    <w:rsid w:val="00036439"/>
    <w:rsid w:val="000364B8"/>
    <w:rsid w:val="000365AA"/>
    <w:rsid w:val="00036C41"/>
    <w:rsid w:val="00036D63"/>
    <w:rsid w:val="00036E83"/>
    <w:rsid w:val="00036EE7"/>
    <w:rsid w:val="00037014"/>
    <w:rsid w:val="0003707F"/>
    <w:rsid w:val="000370AB"/>
    <w:rsid w:val="00037145"/>
    <w:rsid w:val="00037273"/>
    <w:rsid w:val="00037351"/>
    <w:rsid w:val="00037366"/>
    <w:rsid w:val="00037400"/>
    <w:rsid w:val="000377CC"/>
    <w:rsid w:val="00037C3B"/>
    <w:rsid w:val="00037DD5"/>
    <w:rsid w:val="00037F39"/>
    <w:rsid w:val="000402A5"/>
    <w:rsid w:val="0004089D"/>
    <w:rsid w:val="00040D30"/>
    <w:rsid w:val="00040D6A"/>
    <w:rsid w:val="00040E8E"/>
    <w:rsid w:val="00040FBA"/>
    <w:rsid w:val="00041750"/>
    <w:rsid w:val="00041C0F"/>
    <w:rsid w:val="00041C76"/>
    <w:rsid w:val="00041C9A"/>
    <w:rsid w:val="00041F9F"/>
    <w:rsid w:val="0004226E"/>
    <w:rsid w:val="000429B0"/>
    <w:rsid w:val="00042A89"/>
    <w:rsid w:val="00042B9A"/>
    <w:rsid w:val="00042D78"/>
    <w:rsid w:val="000431B4"/>
    <w:rsid w:val="000433A0"/>
    <w:rsid w:val="0004389F"/>
    <w:rsid w:val="000439C5"/>
    <w:rsid w:val="00043C61"/>
    <w:rsid w:val="00043E0D"/>
    <w:rsid w:val="00043E76"/>
    <w:rsid w:val="00043EB3"/>
    <w:rsid w:val="00043FA8"/>
    <w:rsid w:val="00044027"/>
    <w:rsid w:val="000441F2"/>
    <w:rsid w:val="000442A1"/>
    <w:rsid w:val="000442F1"/>
    <w:rsid w:val="000443F7"/>
    <w:rsid w:val="000444E0"/>
    <w:rsid w:val="000449FA"/>
    <w:rsid w:val="00044B18"/>
    <w:rsid w:val="00044C8F"/>
    <w:rsid w:val="00044C94"/>
    <w:rsid w:val="00044E5F"/>
    <w:rsid w:val="00044FE9"/>
    <w:rsid w:val="000450CD"/>
    <w:rsid w:val="0004525A"/>
    <w:rsid w:val="000453B6"/>
    <w:rsid w:val="00045A31"/>
    <w:rsid w:val="00045A98"/>
    <w:rsid w:val="00045E5A"/>
    <w:rsid w:val="00045F50"/>
    <w:rsid w:val="0004619A"/>
    <w:rsid w:val="000467DF"/>
    <w:rsid w:val="000468DF"/>
    <w:rsid w:val="000469A2"/>
    <w:rsid w:val="00046B7E"/>
    <w:rsid w:val="00046CF6"/>
    <w:rsid w:val="0004715E"/>
    <w:rsid w:val="000475A1"/>
    <w:rsid w:val="000477F2"/>
    <w:rsid w:val="0004783D"/>
    <w:rsid w:val="00047C4F"/>
    <w:rsid w:val="00047E70"/>
    <w:rsid w:val="0005020B"/>
    <w:rsid w:val="00050256"/>
    <w:rsid w:val="0005032F"/>
    <w:rsid w:val="0005034D"/>
    <w:rsid w:val="00050412"/>
    <w:rsid w:val="000504BD"/>
    <w:rsid w:val="000504CC"/>
    <w:rsid w:val="000504E4"/>
    <w:rsid w:val="000504F7"/>
    <w:rsid w:val="0005097B"/>
    <w:rsid w:val="00050A5B"/>
    <w:rsid w:val="00050C14"/>
    <w:rsid w:val="00050DA8"/>
    <w:rsid w:val="0005113D"/>
    <w:rsid w:val="000513BC"/>
    <w:rsid w:val="000517C7"/>
    <w:rsid w:val="000519F4"/>
    <w:rsid w:val="00051A01"/>
    <w:rsid w:val="00051ADA"/>
    <w:rsid w:val="00052191"/>
    <w:rsid w:val="00052388"/>
    <w:rsid w:val="000523F1"/>
    <w:rsid w:val="00052530"/>
    <w:rsid w:val="00052689"/>
    <w:rsid w:val="0005279A"/>
    <w:rsid w:val="0005289E"/>
    <w:rsid w:val="00052905"/>
    <w:rsid w:val="0005290A"/>
    <w:rsid w:val="00052AA9"/>
    <w:rsid w:val="00052C3A"/>
    <w:rsid w:val="00052CCC"/>
    <w:rsid w:val="00052CDD"/>
    <w:rsid w:val="00052DD2"/>
    <w:rsid w:val="00052E1C"/>
    <w:rsid w:val="00052E54"/>
    <w:rsid w:val="00052FFB"/>
    <w:rsid w:val="0005301D"/>
    <w:rsid w:val="000532F3"/>
    <w:rsid w:val="00053300"/>
    <w:rsid w:val="0005330A"/>
    <w:rsid w:val="0005338F"/>
    <w:rsid w:val="0005357B"/>
    <w:rsid w:val="00053676"/>
    <w:rsid w:val="00053B0A"/>
    <w:rsid w:val="00053B63"/>
    <w:rsid w:val="00053F69"/>
    <w:rsid w:val="000545F0"/>
    <w:rsid w:val="00054887"/>
    <w:rsid w:val="0005493C"/>
    <w:rsid w:val="00054945"/>
    <w:rsid w:val="00054C3D"/>
    <w:rsid w:val="00054D39"/>
    <w:rsid w:val="00054FF3"/>
    <w:rsid w:val="000552A1"/>
    <w:rsid w:val="0005554D"/>
    <w:rsid w:val="00055588"/>
    <w:rsid w:val="00055747"/>
    <w:rsid w:val="00055770"/>
    <w:rsid w:val="00055BD3"/>
    <w:rsid w:val="00055C2B"/>
    <w:rsid w:val="00055CFC"/>
    <w:rsid w:val="00055DD7"/>
    <w:rsid w:val="00055DFB"/>
    <w:rsid w:val="000560C0"/>
    <w:rsid w:val="000560F9"/>
    <w:rsid w:val="000563C6"/>
    <w:rsid w:val="00056516"/>
    <w:rsid w:val="000568B4"/>
    <w:rsid w:val="00056BF2"/>
    <w:rsid w:val="0005705C"/>
    <w:rsid w:val="000571C3"/>
    <w:rsid w:val="00057208"/>
    <w:rsid w:val="000574C2"/>
    <w:rsid w:val="000576B5"/>
    <w:rsid w:val="00057865"/>
    <w:rsid w:val="00057E33"/>
    <w:rsid w:val="00057F52"/>
    <w:rsid w:val="00057F77"/>
    <w:rsid w:val="00057F9D"/>
    <w:rsid w:val="00060444"/>
    <w:rsid w:val="0006058A"/>
    <w:rsid w:val="0006098C"/>
    <w:rsid w:val="00060FCA"/>
    <w:rsid w:val="0006110F"/>
    <w:rsid w:val="000613F8"/>
    <w:rsid w:val="000614FE"/>
    <w:rsid w:val="00061767"/>
    <w:rsid w:val="0006199E"/>
    <w:rsid w:val="00061B35"/>
    <w:rsid w:val="00061DEA"/>
    <w:rsid w:val="00061DF7"/>
    <w:rsid w:val="00061F7D"/>
    <w:rsid w:val="000624EC"/>
    <w:rsid w:val="00062584"/>
    <w:rsid w:val="000625D2"/>
    <w:rsid w:val="00062621"/>
    <w:rsid w:val="0006276D"/>
    <w:rsid w:val="00062790"/>
    <w:rsid w:val="0006281D"/>
    <w:rsid w:val="00062AC1"/>
    <w:rsid w:val="00062D2A"/>
    <w:rsid w:val="00062DA6"/>
    <w:rsid w:val="00063084"/>
    <w:rsid w:val="00063580"/>
    <w:rsid w:val="0006382B"/>
    <w:rsid w:val="00063AFE"/>
    <w:rsid w:val="00063CA6"/>
    <w:rsid w:val="00063CB9"/>
    <w:rsid w:val="00064857"/>
    <w:rsid w:val="00064B2C"/>
    <w:rsid w:val="00064F8B"/>
    <w:rsid w:val="00064FA1"/>
    <w:rsid w:val="0006503E"/>
    <w:rsid w:val="000653A7"/>
    <w:rsid w:val="0006588C"/>
    <w:rsid w:val="0006588D"/>
    <w:rsid w:val="00065941"/>
    <w:rsid w:val="00065ABC"/>
    <w:rsid w:val="00065DFB"/>
    <w:rsid w:val="0006612A"/>
    <w:rsid w:val="000661B5"/>
    <w:rsid w:val="00066209"/>
    <w:rsid w:val="0006645D"/>
    <w:rsid w:val="000664A5"/>
    <w:rsid w:val="000665AA"/>
    <w:rsid w:val="00066676"/>
    <w:rsid w:val="0006699C"/>
    <w:rsid w:val="00066BBA"/>
    <w:rsid w:val="00066CED"/>
    <w:rsid w:val="00066CFD"/>
    <w:rsid w:val="00066E21"/>
    <w:rsid w:val="00066FA3"/>
    <w:rsid w:val="00067104"/>
    <w:rsid w:val="0006746A"/>
    <w:rsid w:val="0006776C"/>
    <w:rsid w:val="0006789D"/>
    <w:rsid w:val="000678E1"/>
    <w:rsid w:val="00067EF1"/>
    <w:rsid w:val="00070145"/>
    <w:rsid w:val="00070823"/>
    <w:rsid w:val="0007095E"/>
    <w:rsid w:val="00070B12"/>
    <w:rsid w:val="00070DA0"/>
    <w:rsid w:val="00070F5B"/>
    <w:rsid w:val="00071162"/>
    <w:rsid w:val="00071224"/>
    <w:rsid w:val="00071686"/>
    <w:rsid w:val="00071863"/>
    <w:rsid w:val="00071A7C"/>
    <w:rsid w:val="00071ACB"/>
    <w:rsid w:val="00071C64"/>
    <w:rsid w:val="00071D60"/>
    <w:rsid w:val="00072037"/>
    <w:rsid w:val="0007275D"/>
    <w:rsid w:val="00072874"/>
    <w:rsid w:val="00072F12"/>
    <w:rsid w:val="00073241"/>
    <w:rsid w:val="000733AA"/>
    <w:rsid w:val="00073500"/>
    <w:rsid w:val="00073571"/>
    <w:rsid w:val="00073637"/>
    <w:rsid w:val="000736C9"/>
    <w:rsid w:val="000736E2"/>
    <w:rsid w:val="000739C7"/>
    <w:rsid w:val="00073C09"/>
    <w:rsid w:val="00073C6C"/>
    <w:rsid w:val="00073D2E"/>
    <w:rsid w:val="00073DAA"/>
    <w:rsid w:val="000741FA"/>
    <w:rsid w:val="000742A6"/>
    <w:rsid w:val="00074B9F"/>
    <w:rsid w:val="00074C91"/>
    <w:rsid w:val="0007517C"/>
    <w:rsid w:val="000756BF"/>
    <w:rsid w:val="000757BC"/>
    <w:rsid w:val="0007591E"/>
    <w:rsid w:val="00075AF9"/>
    <w:rsid w:val="0007604B"/>
    <w:rsid w:val="00076590"/>
    <w:rsid w:val="00076657"/>
    <w:rsid w:val="00076A17"/>
    <w:rsid w:val="00076DAA"/>
    <w:rsid w:val="00077025"/>
    <w:rsid w:val="0007704F"/>
    <w:rsid w:val="00077197"/>
    <w:rsid w:val="000771CF"/>
    <w:rsid w:val="0007722C"/>
    <w:rsid w:val="000774B9"/>
    <w:rsid w:val="0007776B"/>
    <w:rsid w:val="000803A4"/>
    <w:rsid w:val="00080403"/>
    <w:rsid w:val="000804EE"/>
    <w:rsid w:val="00080579"/>
    <w:rsid w:val="000808FA"/>
    <w:rsid w:val="000809FF"/>
    <w:rsid w:val="00080C1D"/>
    <w:rsid w:val="00080E16"/>
    <w:rsid w:val="000810BC"/>
    <w:rsid w:val="0008126F"/>
    <w:rsid w:val="000812B8"/>
    <w:rsid w:val="00081600"/>
    <w:rsid w:val="0008189F"/>
    <w:rsid w:val="000818E8"/>
    <w:rsid w:val="0008192E"/>
    <w:rsid w:val="0008199F"/>
    <w:rsid w:val="000819FB"/>
    <w:rsid w:val="00081B55"/>
    <w:rsid w:val="00082316"/>
    <w:rsid w:val="00082377"/>
    <w:rsid w:val="00082617"/>
    <w:rsid w:val="000826F7"/>
    <w:rsid w:val="00082A24"/>
    <w:rsid w:val="00082B50"/>
    <w:rsid w:val="00082DF1"/>
    <w:rsid w:val="00082EEB"/>
    <w:rsid w:val="00082F59"/>
    <w:rsid w:val="00083013"/>
    <w:rsid w:val="0008333F"/>
    <w:rsid w:val="0008344F"/>
    <w:rsid w:val="0008379F"/>
    <w:rsid w:val="00083A13"/>
    <w:rsid w:val="00083B33"/>
    <w:rsid w:val="00083EE9"/>
    <w:rsid w:val="00083F0F"/>
    <w:rsid w:val="00083F19"/>
    <w:rsid w:val="00083F60"/>
    <w:rsid w:val="000842C2"/>
    <w:rsid w:val="00084940"/>
    <w:rsid w:val="00084E54"/>
    <w:rsid w:val="00084FCB"/>
    <w:rsid w:val="00085123"/>
    <w:rsid w:val="000855EF"/>
    <w:rsid w:val="00085A0A"/>
    <w:rsid w:val="00085A40"/>
    <w:rsid w:val="00086051"/>
    <w:rsid w:val="000860F9"/>
    <w:rsid w:val="0008669B"/>
    <w:rsid w:val="000868AF"/>
    <w:rsid w:val="00086AC3"/>
    <w:rsid w:val="00086BA0"/>
    <w:rsid w:val="00086DBC"/>
    <w:rsid w:val="00086E0C"/>
    <w:rsid w:val="000870CD"/>
    <w:rsid w:val="00087126"/>
    <w:rsid w:val="000872D0"/>
    <w:rsid w:val="00087808"/>
    <w:rsid w:val="00087825"/>
    <w:rsid w:val="000879D6"/>
    <w:rsid w:val="00087A58"/>
    <w:rsid w:val="00087D22"/>
    <w:rsid w:val="00090151"/>
    <w:rsid w:val="00090337"/>
    <w:rsid w:val="00090339"/>
    <w:rsid w:val="000904AD"/>
    <w:rsid w:val="0009064B"/>
    <w:rsid w:val="0009064C"/>
    <w:rsid w:val="00090A1C"/>
    <w:rsid w:val="00091171"/>
    <w:rsid w:val="00091298"/>
    <w:rsid w:val="000915E2"/>
    <w:rsid w:val="0009173C"/>
    <w:rsid w:val="000917EB"/>
    <w:rsid w:val="000917EC"/>
    <w:rsid w:val="00091895"/>
    <w:rsid w:val="000919E0"/>
    <w:rsid w:val="00091C4A"/>
    <w:rsid w:val="00091D2E"/>
    <w:rsid w:val="00091E15"/>
    <w:rsid w:val="00092075"/>
    <w:rsid w:val="00092734"/>
    <w:rsid w:val="0009274D"/>
    <w:rsid w:val="000927A1"/>
    <w:rsid w:val="000928CB"/>
    <w:rsid w:val="00092EB0"/>
    <w:rsid w:val="0009343A"/>
    <w:rsid w:val="000935AE"/>
    <w:rsid w:val="00093666"/>
    <w:rsid w:val="00093C69"/>
    <w:rsid w:val="00093E6B"/>
    <w:rsid w:val="00093EED"/>
    <w:rsid w:val="00094045"/>
    <w:rsid w:val="000941D9"/>
    <w:rsid w:val="0009444E"/>
    <w:rsid w:val="0009451E"/>
    <w:rsid w:val="00094854"/>
    <w:rsid w:val="000948F6"/>
    <w:rsid w:val="00094A49"/>
    <w:rsid w:val="00094A9B"/>
    <w:rsid w:val="00094C94"/>
    <w:rsid w:val="000953CC"/>
    <w:rsid w:val="000954E7"/>
    <w:rsid w:val="0009551E"/>
    <w:rsid w:val="0009558D"/>
    <w:rsid w:val="0009568E"/>
    <w:rsid w:val="00095702"/>
    <w:rsid w:val="00095730"/>
    <w:rsid w:val="0009598E"/>
    <w:rsid w:val="00096118"/>
    <w:rsid w:val="00096286"/>
    <w:rsid w:val="000968B9"/>
    <w:rsid w:val="00096938"/>
    <w:rsid w:val="00096990"/>
    <w:rsid w:val="00096FD9"/>
    <w:rsid w:val="000970A5"/>
    <w:rsid w:val="000970D5"/>
    <w:rsid w:val="0009715C"/>
    <w:rsid w:val="00097185"/>
    <w:rsid w:val="000974DC"/>
    <w:rsid w:val="0009773A"/>
    <w:rsid w:val="00097893"/>
    <w:rsid w:val="00097C47"/>
    <w:rsid w:val="00097C99"/>
    <w:rsid w:val="00097CAB"/>
    <w:rsid w:val="00097DAD"/>
    <w:rsid w:val="000A0085"/>
    <w:rsid w:val="000A00AE"/>
    <w:rsid w:val="000A02F3"/>
    <w:rsid w:val="000A044F"/>
    <w:rsid w:val="000A045E"/>
    <w:rsid w:val="000A0755"/>
    <w:rsid w:val="000A07BB"/>
    <w:rsid w:val="000A088F"/>
    <w:rsid w:val="000A08DD"/>
    <w:rsid w:val="000A09C0"/>
    <w:rsid w:val="000A0B7C"/>
    <w:rsid w:val="000A0BFA"/>
    <w:rsid w:val="000A0E38"/>
    <w:rsid w:val="000A0F3A"/>
    <w:rsid w:val="000A10E7"/>
    <w:rsid w:val="000A13D0"/>
    <w:rsid w:val="000A1690"/>
    <w:rsid w:val="000A19BB"/>
    <w:rsid w:val="000A19D9"/>
    <w:rsid w:val="000A1C0E"/>
    <w:rsid w:val="000A1D08"/>
    <w:rsid w:val="000A1F4E"/>
    <w:rsid w:val="000A207F"/>
    <w:rsid w:val="000A2133"/>
    <w:rsid w:val="000A2218"/>
    <w:rsid w:val="000A22A1"/>
    <w:rsid w:val="000A26DB"/>
    <w:rsid w:val="000A2733"/>
    <w:rsid w:val="000A2A46"/>
    <w:rsid w:val="000A2AF0"/>
    <w:rsid w:val="000A2C88"/>
    <w:rsid w:val="000A2DBD"/>
    <w:rsid w:val="000A2E64"/>
    <w:rsid w:val="000A30AE"/>
    <w:rsid w:val="000A384D"/>
    <w:rsid w:val="000A3968"/>
    <w:rsid w:val="000A3AD9"/>
    <w:rsid w:val="000A3CFF"/>
    <w:rsid w:val="000A3EBC"/>
    <w:rsid w:val="000A4082"/>
    <w:rsid w:val="000A4182"/>
    <w:rsid w:val="000A4187"/>
    <w:rsid w:val="000A43B6"/>
    <w:rsid w:val="000A455B"/>
    <w:rsid w:val="000A508C"/>
    <w:rsid w:val="000A516D"/>
    <w:rsid w:val="000A56FC"/>
    <w:rsid w:val="000A57C9"/>
    <w:rsid w:val="000A5A94"/>
    <w:rsid w:val="000A5AE4"/>
    <w:rsid w:val="000A5B89"/>
    <w:rsid w:val="000A5CE0"/>
    <w:rsid w:val="000A5E70"/>
    <w:rsid w:val="000A6061"/>
    <w:rsid w:val="000A627C"/>
    <w:rsid w:val="000A6716"/>
    <w:rsid w:val="000A6A96"/>
    <w:rsid w:val="000A6AA4"/>
    <w:rsid w:val="000A6F75"/>
    <w:rsid w:val="000A758C"/>
    <w:rsid w:val="000B060F"/>
    <w:rsid w:val="000B0AE1"/>
    <w:rsid w:val="000B0BE8"/>
    <w:rsid w:val="000B0FB3"/>
    <w:rsid w:val="000B1325"/>
    <w:rsid w:val="000B1379"/>
    <w:rsid w:val="000B1423"/>
    <w:rsid w:val="000B18D7"/>
    <w:rsid w:val="000B1BD8"/>
    <w:rsid w:val="000B1F2E"/>
    <w:rsid w:val="000B1F58"/>
    <w:rsid w:val="000B201C"/>
    <w:rsid w:val="000B207F"/>
    <w:rsid w:val="000B212F"/>
    <w:rsid w:val="000B2250"/>
    <w:rsid w:val="000B2782"/>
    <w:rsid w:val="000B2973"/>
    <w:rsid w:val="000B2F6E"/>
    <w:rsid w:val="000B30A4"/>
    <w:rsid w:val="000B345E"/>
    <w:rsid w:val="000B34C2"/>
    <w:rsid w:val="000B377D"/>
    <w:rsid w:val="000B37CA"/>
    <w:rsid w:val="000B38A2"/>
    <w:rsid w:val="000B3F06"/>
    <w:rsid w:val="000B40E1"/>
    <w:rsid w:val="000B414E"/>
    <w:rsid w:val="000B4277"/>
    <w:rsid w:val="000B427B"/>
    <w:rsid w:val="000B429B"/>
    <w:rsid w:val="000B4349"/>
    <w:rsid w:val="000B448C"/>
    <w:rsid w:val="000B4551"/>
    <w:rsid w:val="000B464F"/>
    <w:rsid w:val="000B48AE"/>
    <w:rsid w:val="000B494F"/>
    <w:rsid w:val="000B49C9"/>
    <w:rsid w:val="000B53DA"/>
    <w:rsid w:val="000B569B"/>
    <w:rsid w:val="000B576F"/>
    <w:rsid w:val="000B58BC"/>
    <w:rsid w:val="000B5992"/>
    <w:rsid w:val="000B59A6"/>
    <w:rsid w:val="000B5AD0"/>
    <w:rsid w:val="000B61EC"/>
    <w:rsid w:val="000B636F"/>
    <w:rsid w:val="000B641F"/>
    <w:rsid w:val="000B6535"/>
    <w:rsid w:val="000B6746"/>
    <w:rsid w:val="000B675B"/>
    <w:rsid w:val="000B6929"/>
    <w:rsid w:val="000B692C"/>
    <w:rsid w:val="000B696D"/>
    <w:rsid w:val="000B6A10"/>
    <w:rsid w:val="000B6A31"/>
    <w:rsid w:val="000B6D5B"/>
    <w:rsid w:val="000B6DD6"/>
    <w:rsid w:val="000B6DF7"/>
    <w:rsid w:val="000B6FE1"/>
    <w:rsid w:val="000B78A1"/>
    <w:rsid w:val="000B7CFA"/>
    <w:rsid w:val="000B7DD4"/>
    <w:rsid w:val="000C0496"/>
    <w:rsid w:val="000C05AC"/>
    <w:rsid w:val="000C0683"/>
    <w:rsid w:val="000C0690"/>
    <w:rsid w:val="000C0A1A"/>
    <w:rsid w:val="000C1134"/>
    <w:rsid w:val="000C14A2"/>
    <w:rsid w:val="000C14C8"/>
    <w:rsid w:val="000C15CE"/>
    <w:rsid w:val="000C18D7"/>
    <w:rsid w:val="000C2133"/>
    <w:rsid w:val="000C21FA"/>
    <w:rsid w:val="000C2584"/>
    <w:rsid w:val="000C25D5"/>
    <w:rsid w:val="000C2A96"/>
    <w:rsid w:val="000C2D2F"/>
    <w:rsid w:val="000C2E96"/>
    <w:rsid w:val="000C3981"/>
    <w:rsid w:val="000C3C86"/>
    <w:rsid w:val="000C3CB7"/>
    <w:rsid w:val="000C3E24"/>
    <w:rsid w:val="000C3F75"/>
    <w:rsid w:val="000C4591"/>
    <w:rsid w:val="000C45A0"/>
    <w:rsid w:val="000C45D0"/>
    <w:rsid w:val="000C4837"/>
    <w:rsid w:val="000C490B"/>
    <w:rsid w:val="000C4EC9"/>
    <w:rsid w:val="000C54FB"/>
    <w:rsid w:val="000C54FC"/>
    <w:rsid w:val="000C5992"/>
    <w:rsid w:val="000C622E"/>
    <w:rsid w:val="000C63C4"/>
    <w:rsid w:val="000C6521"/>
    <w:rsid w:val="000C6D16"/>
    <w:rsid w:val="000C6E3C"/>
    <w:rsid w:val="000C7001"/>
    <w:rsid w:val="000C71B6"/>
    <w:rsid w:val="000C71E4"/>
    <w:rsid w:val="000C7937"/>
    <w:rsid w:val="000C7DF7"/>
    <w:rsid w:val="000C7E58"/>
    <w:rsid w:val="000D0418"/>
    <w:rsid w:val="000D04C0"/>
    <w:rsid w:val="000D07F7"/>
    <w:rsid w:val="000D0C7F"/>
    <w:rsid w:val="000D0F38"/>
    <w:rsid w:val="000D0FA9"/>
    <w:rsid w:val="000D1213"/>
    <w:rsid w:val="000D127C"/>
    <w:rsid w:val="000D12E2"/>
    <w:rsid w:val="000D13B7"/>
    <w:rsid w:val="000D1596"/>
    <w:rsid w:val="000D15F3"/>
    <w:rsid w:val="000D17D7"/>
    <w:rsid w:val="000D1917"/>
    <w:rsid w:val="000D1E0B"/>
    <w:rsid w:val="000D1F2B"/>
    <w:rsid w:val="000D1FEA"/>
    <w:rsid w:val="000D210E"/>
    <w:rsid w:val="000D214D"/>
    <w:rsid w:val="000D21A1"/>
    <w:rsid w:val="000D2320"/>
    <w:rsid w:val="000D25EF"/>
    <w:rsid w:val="000D274D"/>
    <w:rsid w:val="000D27A2"/>
    <w:rsid w:val="000D283E"/>
    <w:rsid w:val="000D292A"/>
    <w:rsid w:val="000D2A02"/>
    <w:rsid w:val="000D2C4D"/>
    <w:rsid w:val="000D2FD1"/>
    <w:rsid w:val="000D308A"/>
    <w:rsid w:val="000D3136"/>
    <w:rsid w:val="000D314D"/>
    <w:rsid w:val="000D35F1"/>
    <w:rsid w:val="000D36EF"/>
    <w:rsid w:val="000D381A"/>
    <w:rsid w:val="000D385E"/>
    <w:rsid w:val="000D3BF9"/>
    <w:rsid w:val="000D3EF9"/>
    <w:rsid w:val="000D3F82"/>
    <w:rsid w:val="000D43A9"/>
    <w:rsid w:val="000D4546"/>
    <w:rsid w:val="000D48C0"/>
    <w:rsid w:val="000D4E46"/>
    <w:rsid w:val="000D5120"/>
    <w:rsid w:val="000D5211"/>
    <w:rsid w:val="000D55B6"/>
    <w:rsid w:val="000D5624"/>
    <w:rsid w:val="000D56EB"/>
    <w:rsid w:val="000D58FB"/>
    <w:rsid w:val="000D5A3E"/>
    <w:rsid w:val="000D5AB1"/>
    <w:rsid w:val="000D5F8C"/>
    <w:rsid w:val="000D6062"/>
    <w:rsid w:val="000D64C7"/>
    <w:rsid w:val="000D6618"/>
    <w:rsid w:val="000D6680"/>
    <w:rsid w:val="000D6681"/>
    <w:rsid w:val="000D6776"/>
    <w:rsid w:val="000D692C"/>
    <w:rsid w:val="000D6B1A"/>
    <w:rsid w:val="000D6D0F"/>
    <w:rsid w:val="000D6D96"/>
    <w:rsid w:val="000D6E1F"/>
    <w:rsid w:val="000D6E77"/>
    <w:rsid w:val="000D7028"/>
    <w:rsid w:val="000D7183"/>
    <w:rsid w:val="000D721E"/>
    <w:rsid w:val="000D74EB"/>
    <w:rsid w:val="000D768D"/>
    <w:rsid w:val="000D7920"/>
    <w:rsid w:val="000D7985"/>
    <w:rsid w:val="000D7BD0"/>
    <w:rsid w:val="000D7CC9"/>
    <w:rsid w:val="000D7D0C"/>
    <w:rsid w:val="000E00AE"/>
    <w:rsid w:val="000E0492"/>
    <w:rsid w:val="000E054A"/>
    <w:rsid w:val="000E067A"/>
    <w:rsid w:val="000E0AD2"/>
    <w:rsid w:val="000E0B82"/>
    <w:rsid w:val="000E13C8"/>
    <w:rsid w:val="000E13C9"/>
    <w:rsid w:val="000E1595"/>
    <w:rsid w:val="000E173B"/>
    <w:rsid w:val="000E1786"/>
    <w:rsid w:val="000E1851"/>
    <w:rsid w:val="000E1998"/>
    <w:rsid w:val="000E1C87"/>
    <w:rsid w:val="000E1D6A"/>
    <w:rsid w:val="000E1F9B"/>
    <w:rsid w:val="000E2182"/>
    <w:rsid w:val="000E238D"/>
    <w:rsid w:val="000E23FE"/>
    <w:rsid w:val="000E25EB"/>
    <w:rsid w:val="000E27A4"/>
    <w:rsid w:val="000E2C1E"/>
    <w:rsid w:val="000E2C57"/>
    <w:rsid w:val="000E2C6E"/>
    <w:rsid w:val="000E2F11"/>
    <w:rsid w:val="000E2FDB"/>
    <w:rsid w:val="000E2FFF"/>
    <w:rsid w:val="000E38C4"/>
    <w:rsid w:val="000E3CAA"/>
    <w:rsid w:val="000E4297"/>
    <w:rsid w:val="000E429B"/>
    <w:rsid w:val="000E4366"/>
    <w:rsid w:val="000E4614"/>
    <w:rsid w:val="000E490E"/>
    <w:rsid w:val="000E49F2"/>
    <w:rsid w:val="000E49FD"/>
    <w:rsid w:val="000E508E"/>
    <w:rsid w:val="000E5307"/>
    <w:rsid w:val="000E5435"/>
    <w:rsid w:val="000E55D8"/>
    <w:rsid w:val="000E5620"/>
    <w:rsid w:val="000E58C1"/>
    <w:rsid w:val="000E5A92"/>
    <w:rsid w:val="000E5A9D"/>
    <w:rsid w:val="000E5AE4"/>
    <w:rsid w:val="000E5E36"/>
    <w:rsid w:val="000E5ED5"/>
    <w:rsid w:val="000E5F51"/>
    <w:rsid w:val="000E6CA6"/>
    <w:rsid w:val="000E6D39"/>
    <w:rsid w:val="000E6E8D"/>
    <w:rsid w:val="000E6F85"/>
    <w:rsid w:val="000E71C8"/>
    <w:rsid w:val="000E7388"/>
    <w:rsid w:val="000E74B5"/>
    <w:rsid w:val="000E780D"/>
    <w:rsid w:val="000E79A4"/>
    <w:rsid w:val="000E79EC"/>
    <w:rsid w:val="000E7AD0"/>
    <w:rsid w:val="000E7C3C"/>
    <w:rsid w:val="000E7C58"/>
    <w:rsid w:val="000E7DDA"/>
    <w:rsid w:val="000E7F0E"/>
    <w:rsid w:val="000F000C"/>
    <w:rsid w:val="000F0028"/>
    <w:rsid w:val="000F01B6"/>
    <w:rsid w:val="000F066C"/>
    <w:rsid w:val="000F0A19"/>
    <w:rsid w:val="000F0A24"/>
    <w:rsid w:val="000F0D38"/>
    <w:rsid w:val="000F0EB4"/>
    <w:rsid w:val="000F117A"/>
    <w:rsid w:val="000F11A7"/>
    <w:rsid w:val="000F1369"/>
    <w:rsid w:val="000F18A2"/>
    <w:rsid w:val="000F1C71"/>
    <w:rsid w:val="000F1CFB"/>
    <w:rsid w:val="000F2214"/>
    <w:rsid w:val="000F2365"/>
    <w:rsid w:val="000F24CE"/>
    <w:rsid w:val="000F254F"/>
    <w:rsid w:val="000F25B4"/>
    <w:rsid w:val="000F27E6"/>
    <w:rsid w:val="000F2DEB"/>
    <w:rsid w:val="000F33C4"/>
    <w:rsid w:val="000F33FB"/>
    <w:rsid w:val="000F369F"/>
    <w:rsid w:val="000F36DE"/>
    <w:rsid w:val="000F3C95"/>
    <w:rsid w:val="000F3CC2"/>
    <w:rsid w:val="000F3D52"/>
    <w:rsid w:val="000F3F83"/>
    <w:rsid w:val="000F4860"/>
    <w:rsid w:val="000F4C07"/>
    <w:rsid w:val="000F4CA5"/>
    <w:rsid w:val="000F4CD0"/>
    <w:rsid w:val="000F4D39"/>
    <w:rsid w:val="000F4FFD"/>
    <w:rsid w:val="000F5193"/>
    <w:rsid w:val="000F52CC"/>
    <w:rsid w:val="000F56A2"/>
    <w:rsid w:val="000F5C94"/>
    <w:rsid w:val="000F5D4C"/>
    <w:rsid w:val="000F5D55"/>
    <w:rsid w:val="000F5F47"/>
    <w:rsid w:val="000F68B2"/>
    <w:rsid w:val="000F6A0C"/>
    <w:rsid w:val="000F6CCE"/>
    <w:rsid w:val="000F6D2D"/>
    <w:rsid w:val="000F71B3"/>
    <w:rsid w:val="000F7503"/>
    <w:rsid w:val="000F76DF"/>
    <w:rsid w:val="000F76E2"/>
    <w:rsid w:val="000F773D"/>
    <w:rsid w:val="000F776D"/>
    <w:rsid w:val="000F7792"/>
    <w:rsid w:val="000F7949"/>
    <w:rsid w:val="000F7BB3"/>
    <w:rsid w:val="000F7CCE"/>
    <w:rsid w:val="00100182"/>
    <w:rsid w:val="001001A6"/>
    <w:rsid w:val="001001FC"/>
    <w:rsid w:val="00100509"/>
    <w:rsid w:val="0010069B"/>
    <w:rsid w:val="0010097A"/>
    <w:rsid w:val="00100A91"/>
    <w:rsid w:val="00100C16"/>
    <w:rsid w:val="00100F28"/>
    <w:rsid w:val="00100F5C"/>
    <w:rsid w:val="00101332"/>
    <w:rsid w:val="001013AF"/>
    <w:rsid w:val="001013D1"/>
    <w:rsid w:val="0010142A"/>
    <w:rsid w:val="0010174F"/>
    <w:rsid w:val="00101AA9"/>
    <w:rsid w:val="00101ABC"/>
    <w:rsid w:val="00101FD9"/>
    <w:rsid w:val="001023F9"/>
    <w:rsid w:val="0010271F"/>
    <w:rsid w:val="0010277D"/>
    <w:rsid w:val="001028AB"/>
    <w:rsid w:val="00102A5B"/>
    <w:rsid w:val="00103060"/>
    <w:rsid w:val="00103145"/>
    <w:rsid w:val="00103321"/>
    <w:rsid w:val="0010350F"/>
    <w:rsid w:val="00103B12"/>
    <w:rsid w:val="00103EC7"/>
    <w:rsid w:val="00103EFF"/>
    <w:rsid w:val="001042D5"/>
    <w:rsid w:val="00104906"/>
    <w:rsid w:val="0010490A"/>
    <w:rsid w:val="00104964"/>
    <w:rsid w:val="001049C8"/>
    <w:rsid w:val="00104E7F"/>
    <w:rsid w:val="00104F6B"/>
    <w:rsid w:val="00104FA2"/>
    <w:rsid w:val="00105067"/>
    <w:rsid w:val="001059FC"/>
    <w:rsid w:val="00105C1D"/>
    <w:rsid w:val="00105E13"/>
    <w:rsid w:val="0010616E"/>
    <w:rsid w:val="0010619A"/>
    <w:rsid w:val="001065C6"/>
    <w:rsid w:val="00106829"/>
    <w:rsid w:val="00106BBB"/>
    <w:rsid w:val="00107215"/>
    <w:rsid w:val="00107B87"/>
    <w:rsid w:val="00107CEC"/>
    <w:rsid w:val="00107EF4"/>
    <w:rsid w:val="00107EF6"/>
    <w:rsid w:val="001102D4"/>
    <w:rsid w:val="001106AC"/>
    <w:rsid w:val="0011078D"/>
    <w:rsid w:val="00110804"/>
    <w:rsid w:val="00110813"/>
    <w:rsid w:val="00110862"/>
    <w:rsid w:val="001108FA"/>
    <w:rsid w:val="00110946"/>
    <w:rsid w:val="00110A68"/>
    <w:rsid w:val="00110B99"/>
    <w:rsid w:val="00110DEC"/>
    <w:rsid w:val="00111188"/>
    <w:rsid w:val="00111580"/>
    <w:rsid w:val="00111584"/>
    <w:rsid w:val="00111C00"/>
    <w:rsid w:val="00111D03"/>
    <w:rsid w:val="00112074"/>
    <w:rsid w:val="001122E8"/>
    <w:rsid w:val="001124C7"/>
    <w:rsid w:val="00112541"/>
    <w:rsid w:val="00112648"/>
    <w:rsid w:val="00112681"/>
    <w:rsid w:val="0011279C"/>
    <w:rsid w:val="00112973"/>
    <w:rsid w:val="001129A1"/>
    <w:rsid w:val="00112A38"/>
    <w:rsid w:val="001131CD"/>
    <w:rsid w:val="00113674"/>
    <w:rsid w:val="00113856"/>
    <w:rsid w:val="00113981"/>
    <w:rsid w:val="00113AE5"/>
    <w:rsid w:val="00113C5D"/>
    <w:rsid w:val="00114231"/>
    <w:rsid w:val="001146A5"/>
    <w:rsid w:val="00114808"/>
    <w:rsid w:val="0011497F"/>
    <w:rsid w:val="00114CE7"/>
    <w:rsid w:val="00114E91"/>
    <w:rsid w:val="00114F15"/>
    <w:rsid w:val="00115384"/>
    <w:rsid w:val="0011585B"/>
    <w:rsid w:val="001158E5"/>
    <w:rsid w:val="001159AC"/>
    <w:rsid w:val="00115AF3"/>
    <w:rsid w:val="00115C20"/>
    <w:rsid w:val="00115CBB"/>
    <w:rsid w:val="00115DC6"/>
    <w:rsid w:val="001161E0"/>
    <w:rsid w:val="0011633A"/>
    <w:rsid w:val="00116519"/>
    <w:rsid w:val="0011669C"/>
    <w:rsid w:val="001166C5"/>
    <w:rsid w:val="0011673A"/>
    <w:rsid w:val="00116C40"/>
    <w:rsid w:val="00116D7C"/>
    <w:rsid w:val="00116D8D"/>
    <w:rsid w:val="001173B9"/>
    <w:rsid w:val="001175D8"/>
    <w:rsid w:val="00117BD3"/>
    <w:rsid w:val="00117C68"/>
    <w:rsid w:val="00117EC1"/>
    <w:rsid w:val="00117ED5"/>
    <w:rsid w:val="00120476"/>
    <w:rsid w:val="0012084A"/>
    <w:rsid w:val="00120A07"/>
    <w:rsid w:val="00120AAE"/>
    <w:rsid w:val="00120E93"/>
    <w:rsid w:val="0012133C"/>
    <w:rsid w:val="001214AA"/>
    <w:rsid w:val="00121564"/>
    <w:rsid w:val="001216FE"/>
    <w:rsid w:val="001219FA"/>
    <w:rsid w:val="00121AEE"/>
    <w:rsid w:val="00121CCD"/>
    <w:rsid w:val="00121FAE"/>
    <w:rsid w:val="001222F1"/>
    <w:rsid w:val="0012234B"/>
    <w:rsid w:val="00122E09"/>
    <w:rsid w:val="00123017"/>
    <w:rsid w:val="00123443"/>
    <w:rsid w:val="00123CF8"/>
    <w:rsid w:val="00123EDE"/>
    <w:rsid w:val="00123F6B"/>
    <w:rsid w:val="00124059"/>
    <w:rsid w:val="00124251"/>
    <w:rsid w:val="0012459C"/>
    <w:rsid w:val="001249CB"/>
    <w:rsid w:val="00124B3E"/>
    <w:rsid w:val="00125009"/>
    <w:rsid w:val="0012525A"/>
    <w:rsid w:val="0012549D"/>
    <w:rsid w:val="001254C4"/>
    <w:rsid w:val="00125D08"/>
    <w:rsid w:val="00125E0F"/>
    <w:rsid w:val="00125FF5"/>
    <w:rsid w:val="00126391"/>
    <w:rsid w:val="001263DB"/>
    <w:rsid w:val="001264D4"/>
    <w:rsid w:val="0012651B"/>
    <w:rsid w:val="00126770"/>
    <w:rsid w:val="00126912"/>
    <w:rsid w:val="001270AF"/>
    <w:rsid w:val="00127301"/>
    <w:rsid w:val="00127329"/>
    <w:rsid w:val="001273B0"/>
    <w:rsid w:val="001273FC"/>
    <w:rsid w:val="0012772C"/>
    <w:rsid w:val="001277C1"/>
    <w:rsid w:val="001278DD"/>
    <w:rsid w:val="00127A87"/>
    <w:rsid w:val="00127B3B"/>
    <w:rsid w:val="00127CE9"/>
    <w:rsid w:val="00130104"/>
    <w:rsid w:val="0013034D"/>
    <w:rsid w:val="001304AF"/>
    <w:rsid w:val="0013070A"/>
    <w:rsid w:val="001307D4"/>
    <w:rsid w:val="00130A49"/>
    <w:rsid w:val="00130C6D"/>
    <w:rsid w:val="00130DAA"/>
    <w:rsid w:val="001310C8"/>
    <w:rsid w:val="00131188"/>
    <w:rsid w:val="001313BC"/>
    <w:rsid w:val="001319F1"/>
    <w:rsid w:val="00131DF5"/>
    <w:rsid w:val="00131E5D"/>
    <w:rsid w:val="00131F3A"/>
    <w:rsid w:val="00132088"/>
    <w:rsid w:val="001320C1"/>
    <w:rsid w:val="00132119"/>
    <w:rsid w:val="001329A9"/>
    <w:rsid w:val="00132CCC"/>
    <w:rsid w:val="00133328"/>
    <w:rsid w:val="0013350D"/>
    <w:rsid w:val="00133568"/>
    <w:rsid w:val="001337E4"/>
    <w:rsid w:val="001337FD"/>
    <w:rsid w:val="00133B2D"/>
    <w:rsid w:val="00133F7B"/>
    <w:rsid w:val="001342B3"/>
    <w:rsid w:val="00134579"/>
    <w:rsid w:val="00134ABD"/>
    <w:rsid w:val="00134F76"/>
    <w:rsid w:val="00135058"/>
    <w:rsid w:val="001350BF"/>
    <w:rsid w:val="001351F8"/>
    <w:rsid w:val="001355FF"/>
    <w:rsid w:val="00135DD1"/>
    <w:rsid w:val="00135DDB"/>
    <w:rsid w:val="00135F9D"/>
    <w:rsid w:val="0013658B"/>
    <w:rsid w:val="0013689F"/>
    <w:rsid w:val="001369AD"/>
    <w:rsid w:val="00136A26"/>
    <w:rsid w:val="00136A64"/>
    <w:rsid w:val="00136F5A"/>
    <w:rsid w:val="0013734A"/>
    <w:rsid w:val="001373F4"/>
    <w:rsid w:val="001376F4"/>
    <w:rsid w:val="0013774F"/>
    <w:rsid w:val="00137805"/>
    <w:rsid w:val="001379E5"/>
    <w:rsid w:val="00137ADF"/>
    <w:rsid w:val="00137B03"/>
    <w:rsid w:val="00137E18"/>
    <w:rsid w:val="001405D6"/>
    <w:rsid w:val="001407AE"/>
    <w:rsid w:val="0014085E"/>
    <w:rsid w:val="0014096D"/>
    <w:rsid w:val="001409AA"/>
    <w:rsid w:val="00140DB0"/>
    <w:rsid w:val="00140F40"/>
    <w:rsid w:val="00141450"/>
    <w:rsid w:val="001416BA"/>
    <w:rsid w:val="00141BDB"/>
    <w:rsid w:val="00141FD1"/>
    <w:rsid w:val="0014217E"/>
    <w:rsid w:val="001422A2"/>
    <w:rsid w:val="001426A0"/>
    <w:rsid w:val="00142940"/>
    <w:rsid w:val="00142E8A"/>
    <w:rsid w:val="00142EC5"/>
    <w:rsid w:val="0014349B"/>
    <w:rsid w:val="001434C0"/>
    <w:rsid w:val="001436E0"/>
    <w:rsid w:val="00143727"/>
    <w:rsid w:val="00143A69"/>
    <w:rsid w:val="00143F19"/>
    <w:rsid w:val="00143F76"/>
    <w:rsid w:val="00144045"/>
    <w:rsid w:val="00144100"/>
    <w:rsid w:val="0014444E"/>
    <w:rsid w:val="0014445C"/>
    <w:rsid w:val="001445C9"/>
    <w:rsid w:val="00144748"/>
    <w:rsid w:val="001447F5"/>
    <w:rsid w:val="00144D57"/>
    <w:rsid w:val="00144F29"/>
    <w:rsid w:val="00145069"/>
    <w:rsid w:val="00145237"/>
    <w:rsid w:val="00145279"/>
    <w:rsid w:val="001452E1"/>
    <w:rsid w:val="00145744"/>
    <w:rsid w:val="00145DAE"/>
    <w:rsid w:val="00145DF1"/>
    <w:rsid w:val="00145E86"/>
    <w:rsid w:val="00145F93"/>
    <w:rsid w:val="0014631A"/>
    <w:rsid w:val="0014646C"/>
    <w:rsid w:val="00146588"/>
    <w:rsid w:val="001465EB"/>
    <w:rsid w:val="0014661C"/>
    <w:rsid w:val="001466CF"/>
    <w:rsid w:val="001466F7"/>
    <w:rsid w:val="00146A6F"/>
    <w:rsid w:val="00146CE6"/>
    <w:rsid w:val="001470DF"/>
    <w:rsid w:val="001476CF"/>
    <w:rsid w:val="001478A7"/>
    <w:rsid w:val="00150114"/>
    <w:rsid w:val="00150238"/>
    <w:rsid w:val="00150455"/>
    <w:rsid w:val="001504E9"/>
    <w:rsid w:val="001505D2"/>
    <w:rsid w:val="00150654"/>
    <w:rsid w:val="0015073E"/>
    <w:rsid w:val="001508E8"/>
    <w:rsid w:val="001509E9"/>
    <w:rsid w:val="00150E2D"/>
    <w:rsid w:val="00151009"/>
    <w:rsid w:val="00151057"/>
    <w:rsid w:val="0015105B"/>
    <w:rsid w:val="0015113C"/>
    <w:rsid w:val="0015115C"/>
    <w:rsid w:val="001512A5"/>
    <w:rsid w:val="00151565"/>
    <w:rsid w:val="00151566"/>
    <w:rsid w:val="001517A3"/>
    <w:rsid w:val="001519AB"/>
    <w:rsid w:val="001519C1"/>
    <w:rsid w:val="001519CD"/>
    <w:rsid w:val="00151D8E"/>
    <w:rsid w:val="00151F3B"/>
    <w:rsid w:val="0015208B"/>
    <w:rsid w:val="001520E4"/>
    <w:rsid w:val="001522E5"/>
    <w:rsid w:val="00152313"/>
    <w:rsid w:val="0015290C"/>
    <w:rsid w:val="00152E76"/>
    <w:rsid w:val="00153540"/>
    <w:rsid w:val="001535C4"/>
    <w:rsid w:val="00153720"/>
    <w:rsid w:val="001537B8"/>
    <w:rsid w:val="001538D7"/>
    <w:rsid w:val="0015392B"/>
    <w:rsid w:val="00153F8C"/>
    <w:rsid w:val="00154364"/>
    <w:rsid w:val="00154511"/>
    <w:rsid w:val="00154F40"/>
    <w:rsid w:val="0015545F"/>
    <w:rsid w:val="00155BF4"/>
    <w:rsid w:val="00155DF8"/>
    <w:rsid w:val="00155E6A"/>
    <w:rsid w:val="00156594"/>
    <w:rsid w:val="001566C1"/>
    <w:rsid w:val="001566D4"/>
    <w:rsid w:val="00156975"/>
    <w:rsid w:val="00156B5A"/>
    <w:rsid w:val="00156FAE"/>
    <w:rsid w:val="00157287"/>
    <w:rsid w:val="001572AB"/>
    <w:rsid w:val="001572DD"/>
    <w:rsid w:val="00157BC5"/>
    <w:rsid w:val="001602FB"/>
    <w:rsid w:val="0016033E"/>
    <w:rsid w:val="001603F8"/>
    <w:rsid w:val="001604D3"/>
    <w:rsid w:val="00160560"/>
    <w:rsid w:val="0016061F"/>
    <w:rsid w:val="001607D0"/>
    <w:rsid w:val="0016082D"/>
    <w:rsid w:val="00160AA4"/>
    <w:rsid w:val="00160CFB"/>
    <w:rsid w:val="00160DCE"/>
    <w:rsid w:val="001611A5"/>
    <w:rsid w:val="001614E7"/>
    <w:rsid w:val="001615C4"/>
    <w:rsid w:val="00161646"/>
    <w:rsid w:val="001617B9"/>
    <w:rsid w:val="00161941"/>
    <w:rsid w:val="00161987"/>
    <w:rsid w:val="00161BF4"/>
    <w:rsid w:val="00161E32"/>
    <w:rsid w:val="0016206F"/>
    <w:rsid w:val="00162217"/>
    <w:rsid w:val="001623E9"/>
    <w:rsid w:val="001628CF"/>
    <w:rsid w:val="00162B83"/>
    <w:rsid w:val="00162EB0"/>
    <w:rsid w:val="00162EB7"/>
    <w:rsid w:val="00163055"/>
    <w:rsid w:val="00163264"/>
    <w:rsid w:val="001632E2"/>
    <w:rsid w:val="001632E8"/>
    <w:rsid w:val="001634F0"/>
    <w:rsid w:val="00163795"/>
    <w:rsid w:val="00163AA2"/>
    <w:rsid w:val="00163B68"/>
    <w:rsid w:val="00163CCA"/>
    <w:rsid w:val="00163F63"/>
    <w:rsid w:val="00163FA2"/>
    <w:rsid w:val="00164323"/>
    <w:rsid w:val="0016442F"/>
    <w:rsid w:val="001644CD"/>
    <w:rsid w:val="00164870"/>
    <w:rsid w:val="00164932"/>
    <w:rsid w:val="001651B4"/>
    <w:rsid w:val="0016533F"/>
    <w:rsid w:val="001653E2"/>
    <w:rsid w:val="00165798"/>
    <w:rsid w:val="001657AF"/>
    <w:rsid w:val="00165C96"/>
    <w:rsid w:val="00166115"/>
    <w:rsid w:val="00166176"/>
    <w:rsid w:val="001661C2"/>
    <w:rsid w:val="0016673B"/>
    <w:rsid w:val="001668C2"/>
    <w:rsid w:val="00166AD2"/>
    <w:rsid w:val="00166C2B"/>
    <w:rsid w:val="00166EA3"/>
    <w:rsid w:val="00166EDF"/>
    <w:rsid w:val="00167184"/>
    <w:rsid w:val="00167324"/>
    <w:rsid w:val="00167334"/>
    <w:rsid w:val="0016770A"/>
    <w:rsid w:val="00167839"/>
    <w:rsid w:val="00167EF6"/>
    <w:rsid w:val="00170124"/>
    <w:rsid w:val="001701AC"/>
    <w:rsid w:val="00170201"/>
    <w:rsid w:val="001702ED"/>
    <w:rsid w:val="0017039B"/>
    <w:rsid w:val="00170449"/>
    <w:rsid w:val="001704FA"/>
    <w:rsid w:val="00170507"/>
    <w:rsid w:val="001707E1"/>
    <w:rsid w:val="00170C19"/>
    <w:rsid w:val="00170CED"/>
    <w:rsid w:val="00170E3C"/>
    <w:rsid w:val="0017108E"/>
    <w:rsid w:val="001712B0"/>
    <w:rsid w:val="001713BF"/>
    <w:rsid w:val="00171642"/>
    <w:rsid w:val="0017191C"/>
    <w:rsid w:val="0017194F"/>
    <w:rsid w:val="00171A1A"/>
    <w:rsid w:val="00171A82"/>
    <w:rsid w:val="00171AD1"/>
    <w:rsid w:val="00171C15"/>
    <w:rsid w:val="00171E19"/>
    <w:rsid w:val="00171FDF"/>
    <w:rsid w:val="00172020"/>
    <w:rsid w:val="00172241"/>
    <w:rsid w:val="0017235A"/>
    <w:rsid w:val="001723CE"/>
    <w:rsid w:val="0017262B"/>
    <w:rsid w:val="001726B1"/>
    <w:rsid w:val="00172785"/>
    <w:rsid w:val="00172864"/>
    <w:rsid w:val="00172AA6"/>
    <w:rsid w:val="00172B0C"/>
    <w:rsid w:val="001730C0"/>
    <w:rsid w:val="001733F2"/>
    <w:rsid w:val="001735E2"/>
    <w:rsid w:val="00173A19"/>
    <w:rsid w:val="00173A5B"/>
    <w:rsid w:val="00173A91"/>
    <w:rsid w:val="00173B1B"/>
    <w:rsid w:val="00173E9E"/>
    <w:rsid w:val="00173F5C"/>
    <w:rsid w:val="0017405C"/>
    <w:rsid w:val="0017435D"/>
    <w:rsid w:val="00174656"/>
    <w:rsid w:val="00174A59"/>
    <w:rsid w:val="00174B13"/>
    <w:rsid w:val="00174D62"/>
    <w:rsid w:val="0017535F"/>
    <w:rsid w:val="001754C9"/>
    <w:rsid w:val="00175550"/>
    <w:rsid w:val="0017556E"/>
    <w:rsid w:val="00175751"/>
    <w:rsid w:val="00175754"/>
    <w:rsid w:val="00175BE1"/>
    <w:rsid w:val="00176687"/>
    <w:rsid w:val="0017685B"/>
    <w:rsid w:val="00176896"/>
    <w:rsid w:val="00176A53"/>
    <w:rsid w:val="00176ACC"/>
    <w:rsid w:val="00176AF7"/>
    <w:rsid w:val="00176B27"/>
    <w:rsid w:val="00176DD4"/>
    <w:rsid w:val="001771C1"/>
    <w:rsid w:val="001772EB"/>
    <w:rsid w:val="00177343"/>
    <w:rsid w:val="00177408"/>
    <w:rsid w:val="0017754A"/>
    <w:rsid w:val="0017769F"/>
    <w:rsid w:val="00177AF6"/>
    <w:rsid w:val="00177B74"/>
    <w:rsid w:val="00177CDE"/>
    <w:rsid w:val="00177DB1"/>
    <w:rsid w:val="00177F8B"/>
    <w:rsid w:val="0018025E"/>
    <w:rsid w:val="00180554"/>
    <w:rsid w:val="00180E0E"/>
    <w:rsid w:val="001810FE"/>
    <w:rsid w:val="00181461"/>
    <w:rsid w:val="001814B9"/>
    <w:rsid w:val="001814E8"/>
    <w:rsid w:val="001815C7"/>
    <w:rsid w:val="0018188B"/>
    <w:rsid w:val="001819DF"/>
    <w:rsid w:val="00181D44"/>
    <w:rsid w:val="00181D64"/>
    <w:rsid w:val="00181EB6"/>
    <w:rsid w:val="00182033"/>
    <w:rsid w:val="00182757"/>
    <w:rsid w:val="001828E2"/>
    <w:rsid w:val="00182ADB"/>
    <w:rsid w:val="00183172"/>
    <w:rsid w:val="001831FD"/>
    <w:rsid w:val="0018321A"/>
    <w:rsid w:val="00183220"/>
    <w:rsid w:val="0018359C"/>
    <w:rsid w:val="00183C03"/>
    <w:rsid w:val="00184112"/>
    <w:rsid w:val="001843AC"/>
    <w:rsid w:val="001843B4"/>
    <w:rsid w:val="001845D9"/>
    <w:rsid w:val="00184994"/>
    <w:rsid w:val="00184A7E"/>
    <w:rsid w:val="00184CD9"/>
    <w:rsid w:val="00184F5B"/>
    <w:rsid w:val="0018504B"/>
    <w:rsid w:val="00185115"/>
    <w:rsid w:val="001858F4"/>
    <w:rsid w:val="00185D40"/>
    <w:rsid w:val="00185E34"/>
    <w:rsid w:val="00185E39"/>
    <w:rsid w:val="00185FB6"/>
    <w:rsid w:val="00186048"/>
    <w:rsid w:val="0018651F"/>
    <w:rsid w:val="00186603"/>
    <w:rsid w:val="00186921"/>
    <w:rsid w:val="00186DBE"/>
    <w:rsid w:val="001876D6"/>
    <w:rsid w:val="00187864"/>
    <w:rsid w:val="00187A2C"/>
    <w:rsid w:val="00187C04"/>
    <w:rsid w:val="00187C0F"/>
    <w:rsid w:val="00187DFA"/>
    <w:rsid w:val="00190A2A"/>
    <w:rsid w:val="00190A2D"/>
    <w:rsid w:val="00190B0D"/>
    <w:rsid w:val="00190B54"/>
    <w:rsid w:val="00190C62"/>
    <w:rsid w:val="00190EB6"/>
    <w:rsid w:val="00190FC8"/>
    <w:rsid w:val="001915E8"/>
    <w:rsid w:val="001920D0"/>
    <w:rsid w:val="001920DB"/>
    <w:rsid w:val="00192149"/>
    <w:rsid w:val="00192210"/>
    <w:rsid w:val="0019241B"/>
    <w:rsid w:val="001925C3"/>
    <w:rsid w:val="001926BB"/>
    <w:rsid w:val="001928DD"/>
    <w:rsid w:val="00192BDA"/>
    <w:rsid w:val="00192F91"/>
    <w:rsid w:val="0019313C"/>
    <w:rsid w:val="00193497"/>
    <w:rsid w:val="001934DA"/>
    <w:rsid w:val="00193634"/>
    <w:rsid w:val="0019398C"/>
    <w:rsid w:val="00193D59"/>
    <w:rsid w:val="00193F0C"/>
    <w:rsid w:val="0019402A"/>
    <w:rsid w:val="00194078"/>
    <w:rsid w:val="0019422A"/>
    <w:rsid w:val="001944FA"/>
    <w:rsid w:val="00194518"/>
    <w:rsid w:val="001947B1"/>
    <w:rsid w:val="00194D19"/>
    <w:rsid w:val="00194E34"/>
    <w:rsid w:val="00194EF9"/>
    <w:rsid w:val="001952B0"/>
    <w:rsid w:val="0019554D"/>
    <w:rsid w:val="0019555C"/>
    <w:rsid w:val="00195624"/>
    <w:rsid w:val="001956FB"/>
    <w:rsid w:val="00195B39"/>
    <w:rsid w:val="00195BD5"/>
    <w:rsid w:val="00195DB5"/>
    <w:rsid w:val="0019613F"/>
    <w:rsid w:val="0019629B"/>
    <w:rsid w:val="0019633A"/>
    <w:rsid w:val="00196733"/>
    <w:rsid w:val="001967A7"/>
    <w:rsid w:val="001970D3"/>
    <w:rsid w:val="00197367"/>
    <w:rsid w:val="00197595"/>
    <w:rsid w:val="00197878"/>
    <w:rsid w:val="001979AD"/>
    <w:rsid w:val="00197A1D"/>
    <w:rsid w:val="00197E90"/>
    <w:rsid w:val="00197EB0"/>
    <w:rsid w:val="00197FAA"/>
    <w:rsid w:val="001A0589"/>
    <w:rsid w:val="001A09D4"/>
    <w:rsid w:val="001A0AD8"/>
    <w:rsid w:val="001A0CDF"/>
    <w:rsid w:val="001A119F"/>
    <w:rsid w:val="001A135D"/>
    <w:rsid w:val="001A1753"/>
    <w:rsid w:val="001A1B2D"/>
    <w:rsid w:val="001A1B64"/>
    <w:rsid w:val="001A1BED"/>
    <w:rsid w:val="001A1EE5"/>
    <w:rsid w:val="001A2096"/>
    <w:rsid w:val="001A2845"/>
    <w:rsid w:val="001A2C29"/>
    <w:rsid w:val="001A301B"/>
    <w:rsid w:val="001A3160"/>
    <w:rsid w:val="001A349C"/>
    <w:rsid w:val="001A3512"/>
    <w:rsid w:val="001A3544"/>
    <w:rsid w:val="001A367B"/>
    <w:rsid w:val="001A3772"/>
    <w:rsid w:val="001A380D"/>
    <w:rsid w:val="001A3B64"/>
    <w:rsid w:val="001A3B90"/>
    <w:rsid w:val="001A3C65"/>
    <w:rsid w:val="001A3DBF"/>
    <w:rsid w:val="001A43F3"/>
    <w:rsid w:val="001A469A"/>
    <w:rsid w:val="001A46E6"/>
    <w:rsid w:val="001A4721"/>
    <w:rsid w:val="001A4B1C"/>
    <w:rsid w:val="001A4B9E"/>
    <w:rsid w:val="001A518C"/>
    <w:rsid w:val="001A5420"/>
    <w:rsid w:val="001A5647"/>
    <w:rsid w:val="001A5749"/>
    <w:rsid w:val="001A5A14"/>
    <w:rsid w:val="001A5EBD"/>
    <w:rsid w:val="001A5F10"/>
    <w:rsid w:val="001A62AB"/>
    <w:rsid w:val="001A6B99"/>
    <w:rsid w:val="001A6D14"/>
    <w:rsid w:val="001A7059"/>
    <w:rsid w:val="001A7091"/>
    <w:rsid w:val="001A757A"/>
    <w:rsid w:val="001A75A1"/>
    <w:rsid w:val="001A7906"/>
    <w:rsid w:val="001A7A00"/>
    <w:rsid w:val="001A7BBB"/>
    <w:rsid w:val="001B00C6"/>
    <w:rsid w:val="001B0124"/>
    <w:rsid w:val="001B01E1"/>
    <w:rsid w:val="001B0425"/>
    <w:rsid w:val="001B07E2"/>
    <w:rsid w:val="001B09DB"/>
    <w:rsid w:val="001B0B33"/>
    <w:rsid w:val="001B0C46"/>
    <w:rsid w:val="001B0F1B"/>
    <w:rsid w:val="001B10F2"/>
    <w:rsid w:val="001B112D"/>
    <w:rsid w:val="001B11F8"/>
    <w:rsid w:val="001B12E6"/>
    <w:rsid w:val="001B1468"/>
    <w:rsid w:val="001B1964"/>
    <w:rsid w:val="001B1DA3"/>
    <w:rsid w:val="001B20B9"/>
    <w:rsid w:val="001B21C8"/>
    <w:rsid w:val="001B241B"/>
    <w:rsid w:val="001B2642"/>
    <w:rsid w:val="001B2B76"/>
    <w:rsid w:val="001B30EB"/>
    <w:rsid w:val="001B3241"/>
    <w:rsid w:val="001B33F8"/>
    <w:rsid w:val="001B3727"/>
    <w:rsid w:val="001B374E"/>
    <w:rsid w:val="001B3AB1"/>
    <w:rsid w:val="001B3AF3"/>
    <w:rsid w:val="001B4088"/>
    <w:rsid w:val="001B40DF"/>
    <w:rsid w:val="001B41C9"/>
    <w:rsid w:val="001B426B"/>
    <w:rsid w:val="001B429A"/>
    <w:rsid w:val="001B42DD"/>
    <w:rsid w:val="001B4304"/>
    <w:rsid w:val="001B4443"/>
    <w:rsid w:val="001B45B3"/>
    <w:rsid w:val="001B47EA"/>
    <w:rsid w:val="001B4AA7"/>
    <w:rsid w:val="001B4ADD"/>
    <w:rsid w:val="001B4FBB"/>
    <w:rsid w:val="001B4FF5"/>
    <w:rsid w:val="001B51CB"/>
    <w:rsid w:val="001B52AF"/>
    <w:rsid w:val="001B5928"/>
    <w:rsid w:val="001B59E0"/>
    <w:rsid w:val="001B5C45"/>
    <w:rsid w:val="001B5E4E"/>
    <w:rsid w:val="001B5E80"/>
    <w:rsid w:val="001B5EEE"/>
    <w:rsid w:val="001B6219"/>
    <w:rsid w:val="001B62E4"/>
    <w:rsid w:val="001B6420"/>
    <w:rsid w:val="001B67A9"/>
    <w:rsid w:val="001B67BD"/>
    <w:rsid w:val="001B6872"/>
    <w:rsid w:val="001B6C1C"/>
    <w:rsid w:val="001B6EA1"/>
    <w:rsid w:val="001B7050"/>
    <w:rsid w:val="001B70E8"/>
    <w:rsid w:val="001B74F9"/>
    <w:rsid w:val="001B7514"/>
    <w:rsid w:val="001B7A2D"/>
    <w:rsid w:val="001C0071"/>
    <w:rsid w:val="001C0185"/>
    <w:rsid w:val="001C0351"/>
    <w:rsid w:val="001C04B3"/>
    <w:rsid w:val="001C04BA"/>
    <w:rsid w:val="001C0514"/>
    <w:rsid w:val="001C0792"/>
    <w:rsid w:val="001C097B"/>
    <w:rsid w:val="001C0B35"/>
    <w:rsid w:val="001C10BB"/>
    <w:rsid w:val="001C113A"/>
    <w:rsid w:val="001C1177"/>
    <w:rsid w:val="001C120B"/>
    <w:rsid w:val="001C139F"/>
    <w:rsid w:val="001C15E1"/>
    <w:rsid w:val="001C1893"/>
    <w:rsid w:val="001C19FA"/>
    <w:rsid w:val="001C1FE8"/>
    <w:rsid w:val="001C2031"/>
    <w:rsid w:val="001C256F"/>
    <w:rsid w:val="001C26F0"/>
    <w:rsid w:val="001C27CA"/>
    <w:rsid w:val="001C2AE4"/>
    <w:rsid w:val="001C30AE"/>
    <w:rsid w:val="001C3275"/>
    <w:rsid w:val="001C37E1"/>
    <w:rsid w:val="001C3A81"/>
    <w:rsid w:val="001C3D5D"/>
    <w:rsid w:val="001C40EC"/>
    <w:rsid w:val="001C4191"/>
    <w:rsid w:val="001C46C9"/>
    <w:rsid w:val="001C487B"/>
    <w:rsid w:val="001C4887"/>
    <w:rsid w:val="001C48B1"/>
    <w:rsid w:val="001C4A0A"/>
    <w:rsid w:val="001C4A81"/>
    <w:rsid w:val="001C4CDB"/>
    <w:rsid w:val="001C4ECF"/>
    <w:rsid w:val="001C50F0"/>
    <w:rsid w:val="001C518D"/>
    <w:rsid w:val="001C5196"/>
    <w:rsid w:val="001C51A1"/>
    <w:rsid w:val="001C5577"/>
    <w:rsid w:val="001C55E6"/>
    <w:rsid w:val="001C5742"/>
    <w:rsid w:val="001C5A3F"/>
    <w:rsid w:val="001C5B0A"/>
    <w:rsid w:val="001C5D6E"/>
    <w:rsid w:val="001C5F3D"/>
    <w:rsid w:val="001C6017"/>
    <w:rsid w:val="001C63A1"/>
    <w:rsid w:val="001C64EF"/>
    <w:rsid w:val="001C6B27"/>
    <w:rsid w:val="001C6EB8"/>
    <w:rsid w:val="001C6ED2"/>
    <w:rsid w:val="001C711F"/>
    <w:rsid w:val="001C7126"/>
    <w:rsid w:val="001C73EA"/>
    <w:rsid w:val="001C77B6"/>
    <w:rsid w:val="001C7830"/>
    <w:rsid w:val="001C7915"/>
    <w:rsid w:val="001C7C8C"/>
    <w:rsid w:val="001C7DB8"/>
    <w:rsid w:val="001C7F03"/>
    <w:rsid w:val="001D0217"/>
    <w:rsid w:val="001D049B"/>
    <w:rsid w:val="001D06F2"/>
    <w:rsid w:val="001D071A"/>
    <w:rsid w:val="001D07E4"/>
    <w:rsid w:val="001D0E16"/>
    <w:rsid w:val="001D0E92"/>
    <w:rsid w:val="001D1E17"/>
    <w:rsid w:val="001D1EE1"/>
    <w:rsid w:val="001D1F4B"/>
    <w:rsid w:val="001D2233"/>
    <w:rsid w:val="001D23C9"/>
    <w:rsid w:val="001D242D"/>
    <w:rsid w:val="001D2695"/>
    <w:rsid w:val="001D2A39"/>
    <w:rsid w:val="001D2E3B"/>
    <w:rsid w:val="001D2F86"/>
    <w:rsid w:val="001D2F8F"/>
    <w:rsid w:val="001D3116"/>
    <w:rsid w:val="001D3161"/>
    <w:rsid w:val="001D3218"/>
    <w:rsid w:val="001D32BB"/>
    <w:rsid w:val="001D355F"/>
    <w:rsid w:val="001D35F6"/>
    <w:rsid w:val="001D3622"/>
    <w:rsid w:val="001D4394"/>
    <w:rsid w:val="001D4519"/>
    <w:rsid w:val="001D4657"/>
    <w:rsid w:val="001D46A1"/>
    <w:rsid w:val="001D4703"/>
    <w:rsid w:val="001D4823"/>
    <w:rsid w:val="001D48E4"/>
    <w:rsid w:val="001D493D"/>
    <w:rsid w:val="001D4E62"/>
    <w:rsid w:val="001D4EFC"/>
    <w:rsid w:val="001D5273"/>
    <w:rsid w:val="001D56C5"/>
    <w:rsid w:val="001D593C"/>
    <w:rsid w:val="001D5AA6"/>
    <w:rsid w:val="001D5B02"/>
    <w:rsid w:val="001D5BAD"/>
    <w:rsid w:val="001D5D95"/>
    <w:rsid w:val="001D6790"/>
    <w:rsid w:val="001D68DD"/>
    <w:rsid w:val="001D6AAA"/>
    <w:rsid w:val="001D6CF3"/>
    <w:rsid w:val="001D6D01"/>
    <w:rsid w:val="001D6DF3"/>
    <w:rsid w:val="001D7084"/>
    <w:rsid w:val="001D751A"/>
    <w:rsid w:val="001D7685"/>
    <w:rsid w:val="001D7ADC"/>
    <w:rsid w:val="001E0299"/>
    <w:rsid w:val="001E0412"/>
    <w:rsid w:val="001E0424"/>
    <w:rsid w:val="001E072E"/>
    <w:rsid w:val="001E084A"/>
    <w:rsid w:val="001E090E"/>
    <w:rsid w:val="001E0C06"/>
    <w:rsid w:val="001E0FEF"/>
    <w:rsid w:val="001E10A9"/>
    <w:rsid w:val="001E121F"/>
    <w:rsid w:val="001E1332"/>
    <w:rsid w:val="001E1392"/>
    <w:rsid w:val="001E16D1"/>
    <w:rsid w:val="001E1945"/>
    <w:rsid w:val="001E1976"/>
    <w:rsid w:val="001E1CFC"/>
    <w:rsid w:val="001E261D"/>
    <w:rsid w:val="001E2B89"/>
    <w:rsid w:val="001E2BAB"/>
    <w:rsid w:val="001E2C22"/>
    <w:rsid w:val="001E303F"/>
    <w:rsid w:val="001E308B"/>
    <w:rsid w:val="001E31DC"/>
    <w:rsid w:val="001E32BA"/>
    <w:rsid w:val="001E3347"/>
    <w:rsid w:val="001E338F"/>
    <w:rsid w:val="001E3752"/>
    <w:rsid w:val="001E3764"/>
    <w:rsid w:val="001E37EB"/>
    <w:rsid w:val="001E392C"/>
    <w:rsid w:val="001E3AA2"/>
    <w:rsid w:val="001E3BFD"/>
    <w:rsid w:val="001E3CBA"/>
    <w:rsid w:val="001E3D6C"/>
    <w:rsid w:val="001E3EA8"/>
    <w:rsid w:val="001E3FA7"/>
    <w:rsid w:val="001E3FB3"/>
    <w:rsid w:val="001E4055"/>
    <w:rsid w:val="001E41E2"/>
    <w:rsid w:val="001E4367"/>
    <w:rsid w:val="001E442E"/>
    <w:rsid w:val="001E4868"/>
    <w:rsid w:val="001E4BD9"/>
    <w:rsid w:val="001E4C45"/>
    <w:rsid w:val="001E4E9B"/>
    <w:rsid w:val="001E56E8"/>
    <w:rsid w:val="001E589B"/>
    <w:rsid w:val="001E5C30"/>
    <w:rsid w:val="001E5F33"/>
    <w:rsid w:val="001E6073"/>
    <w:rsid w:val="001E60B1"/>
    <w:rsid w:val="001E6181"/>
    <w:rsid w:val="001E6214"/>
    <w:rsid w:val="001E6340"/>
    <w:rsid w:val="001E63B1"/>
    <w:rsid w:val="001E6B59"/>
    <w:rsid w:val="001E6C0D"/>
    <w:rsid w:val="001E6C5D"/>
    <w:rsid w:val="001E7256"/>
    <w:rsid w:val="001E73DD"/>
    <w:rsid w:val="001E7572"/>
    <w:rsid w:val="001E75BB"/>
    <w:rsid w:val="001E779F"/>
    <w:rsid w:val="001E77F1"/>
    <w:rsid w:val="001E78BA"/>
    <w:rsid w:val="001E7959"/>
    <w:rsid w:val="001E7A02"/>
    <w:rsid w:val="001E7C68"/>
    <w:rsid w:val="001E7F27"/>
    <w:rsid w:val="001F0445"/>
    <w:rsid w:val="001F049E"/>
    <w:rsid w:val="001F05E4"/>
    <w:rsid w:val="001F07BC"/>
    <w:rsid w:val="001F0BC9"/>
    <w:rsid w:val="001F0EAC"/>
    <w:rsid w:val="001F0F95"/>
    <w:rsid w:val="001F0FF0"/>
    <w:rsid w:val="001F1046"/>
    <w:rsid w:val="001F14F2"/>
    <w:rsid w:val="001F163B"/>
    <w:rsid w:val="001F180B"/>
    <w:rsid w:val="001F1C1D"/>
    <w:rsid w:val="001F1EB8"/>
    <w:rsid w:val="001F1F4B"/>
    <w:rsid w:val="001F20C4"/>
    <w:rsid w:val="001F21DB"/>
    <w:rsid w:val="001F21F5"/>
    <w:rsid w:val="001F2390"/>
    <w:rsid w:val="001F2AC7"/>
    <w:rsid w:val="001F2AE8"/>
    <w:rsid w:val="001F2B06"/>
    <w:rsid w:val="001F313F"/>
    <w:rsid w:val="001F3391"/>
    <w:rsid w:val="001F3668"/>
    <w:rsid w:val="001F3728"/>
    <w:rsid w:val="001F3896"/>
    <w:rsid w:val="001F3A8C"/>
    <w:rsid w:val="001F3B5F"/>
    <w:rsid w:val="001F3C96"/>
    <w:rsid w:val="001F3E42"/>
    <w:rsid w:val="001F3FAC"/>
    <w:rsid w:val="001F40A8"/>
    <w:rsid w:val="001F40B1"/>
    <w:rsid w:val="001F425E"/>
    <w:rsid w:val="001F47AA"/>
    <w:rsid w:val="001F4815"/>
    <w:rsid w:val="001F4FA5"/>
    <w:rsid w:val="001F50EA"/>
    <w:rsid w:val="001F5100"/>
    <w:rsid w:val="001F519A"/>
    <w:rsid w:val="001F53EF"/>
    <w:rsid w:val="001F5621"/>
    <w:rsid w:val="001F5785"/>
    <w:rsid w:val="001F58F3"/>
    <w:rsid w:val="001F5DB7"/>
    <w:rsid w:val="001F604B"/>
    <w:rsid w:val="001F6151"/>
    <w:rsid w:val="001F6186"/>
    <w:rsid w:val="001F628A"/>
    <w:rsid w:val="001F64AB"/>
    <w:rsid w:val="001F64D5"/>
    <w:rsid w:val="001F6895"/>
    <w:rsid w:val="001F68B3"/>
    <w:rsid w:val="001F68FF"/>
    <w:rsid w:val="001F6B4E"/>
    <w:rsid w:val="001F6D7A"/>
    <w:rsid w:val="001F6E7F"/>
    <w:rsid w:val="001F6E9C"/>
    <w:rsid w:val="001F70F6"/>
    <w:rsid w:val="001F7118"/>
    <w:rsid w:val="001F7179"/>
    <w:rsid w:val="001F7426"/>
    <w:rsid w:val="001F7525"/>
    <w:rsid w:val="0020027C"/>
    <w:rsid w:val="00200813"/>
    <w:rsid w:val="00200818"/>
    <w:rsid w:val="00200901"/>
    <w:rsid w:val="00200A19"/>
    <w:rsid w:val="00200A2F"/>
    <w:rsid w:val="00200AE8"/>
    <w:rsid w:val="00200D5E"/>
    <w:rsid w:val="00200DB1"/>
    <w:rsid w:val="00200DCC"/>
    <w:rsid w:val="00200FB4"/>
    <w:rsid w:val="002012EC"/>
    <w:rsid w:val="00201425"/>
    <w:rsid w:val="002015C0"/>
    <w:rsid w:val="002015DD"/>
    <w:rsid w:val="002019A5"/>
    <w:rsid w:val="00201E3C"/>
    <w:rsid w:val="00201E6D"/>
    <w:rsid w:val="00202229"/>
    <w:rsid w:val="00202335"/>
    <w:rsid w:val="002023C2"/>
    <w:rsid w:val="00202474"/>
    <w:rsid w:val="00202A3D"/>
    <w:rsid w:val="00202C6D"/>
    <w:rsid w:val="00202EC3"/>
    <w:rsid w:val="0020310E"/>
    <w:rsid w:val="00203387"/>
    <w:rsid w:val="0020366E"/>
    <w:rsid w:val="002037B3"/>
    <w:rsid w:val="00203BBD"/>
    <w:rsid w:val="00203C5F"/>
    <w:rsid w:val="00203C6F"/>
    <w:rsid w:val="00203D04"/>
    <w:rsid w:val="00204419"/>
    <w:rsid w:val="00204730"/>
    <w:rsid w:val="002047E8"/>
    <w:rsid w:val="002047F9"/>
    <w:rsid w:val="002049FA"/>
    <w:rsid w:val="00204C3B"/>
    <w:rsid w:val="00204D57"/>
    <w:rsid w:val="002054DD"/>
    <w:rsid w:val="002054FD"/>
    <w:rsid w:val="00205684"/>
    <w:rsid w:val="00205762"/>
    <w:rsid w:val="002057E6"/>
    <w:rsid w:val="0020591A"/>
    <w:rsid w:val="00205A11"/>
    <w:rsid w:val="00205A24"/>
    <w:rsid w:val="00205E1E"/>
    <w:rsid w:val="0020637A"/>
    <w:rsid w:val="002067F0"/>
    <w:rsid w:val="00206C25"/>
    <w:rsid w:val="00206E72"/>
    <w:rsid w:val="002074CC"/>
    <w:rsid w:val="002078B4"/>
    <w:rsid w:val="00207CD5"/>
    <w:rsid w:val="002103C2"/>
    <w:rsid w:val="002105CB"/>
    <w:rsid w:val="002106B8"/>
    <w:rsid w:val="00210A2B"/>
    <w:rsid w:val="00210B4D"/>
    <w:rsid w:val="00210D8B"/>
    <w:rsid w:val="00210DB6"/>
    <w:rsid w:val="0021119B"/>
    <w:rsid w:val="0021144E"/>
    <w:rsid w:val="002115DE"/>
    <w:rsid w:val="00211718"/>
    <w:rsid w:val="00211F4C"/>
    <w:rsid w:val="0021207C"/>
    <w:rsid w:val="002122FF"/>
    <w:rsid w:val="00212B8A"/>
    <w:rsid w:val="00212B97"/>
    <w:rsid w:val="00212B9C"/>
    <w:rsid w:val="0021302F"/>
    <w:rsid w:val="00213194"/>
    <w:rsid w:val="002132C4"/>
    <w:rsid w:val="002134E2"/>
    <w:rsid w:val="002134F4"/>
    <w:rsid w:val="002136B0"/>
    <w:rsid w:val="00213BE4"/>
    <w:rsid w:val="00213E32"/>
    <w:rsid w:val="00214318"/>
    <w:rsid w:val="00214347"/>
    <w:rsid w:val="002143DF"/>
    <w:rsid w:val="002144C8"/>
    <w:rsid w:val="00214856"/>
    <w:rsid w:val="00214A7B"/>
    <w:rsid w:val="002159AE"/>
    <w:rsid w:val="00215B1B"/>
    <w:rsid w:val="00215B5A"/>
    <w:rsid w:val="00216697"/>
    <w:rsid w:val="0021688E"/>
    <w:rsid w:val="00216A20"/>
    <w:rsid w:val="00216C7C"/>
    <w:rsid w:val="00216CC1"/>
    <w:rsid w:val="00216E5F"/>
    <w:rsid w:val="002170C0"/>
    <w:rsid w:val="00217220"/>
    <w:rsid w:val="0021723B"/>
    <w:rsid w:val="00217398"/>
    <w:rsid w:val="002173D8"/>
    <w:rsid w:val="0021784F"/>
    <w:rsid w:val="00217C98"/>
    <w:rsid w:val="00217D08"/>
    <w:rsid w:val="00217DF9"/>
    <w:rsid w:val="0022007C"/>
    <w:rsid w:val="00220AA5"/>
    <w:rsid w:val="00220B2D"/>
    <w:rsid w:val="00220D71"/>
    <w:rsid w:val="0022117A"/>
    <w:rsid w:val="0022129E"/>
    <w:rsid w:val="002214FF"/>
    <w:rsid w:val="00221754"/>
    <w:rsid w:val="00222143"/>
    <w:rsid w:val="00222283"/>
    <w:rsid w:val="002222AD"/>
    <w:rsid w:val="00222695"/>
    <w:rsid w:val="00222B51"/>
    <w:rsid w:val="00222CF6"/>
    <w:rsid w:val="00223022"/>
    <w:rsid w:val="0022317D"/>
    <w:rsid w:val="00223B3B"/>
    <w:rsid w:val="0022403F"/>
    <w:rsid w:val="00224484"/>
    <w:rsid w:val="002245C3"/>
    <w:rsid w:val="00224614"/>
    <w:rsid w:val="00224B0A"/>
    <w:rsid w:val="002250DD"/>
    <w:rsid w:val="002254C2"/>
    <w:rsid w:val="0022559E"/>
    <w:rsid w:val="00225775"/>
    <w:rsid w:val="002257A0"/>
    <w:rsid w:val="002257E6"/>
    <w:rsid w:val="002259DA"/>
    <w:rsid w:val="002259F8"/>
    <w:rsid w:val="002261D7"/>
    <w:rsid w:val="00226500"/>
    <w:rsid w:val="00226508"/>
    <w:rsid w:val="0022657B"/>
    <w:rsid w:val="002265F3"/>
    <w:rsid w:val="002269F9"/>
    <w:rsid w:val="00226BFC"/>
    <w:rsid w:val="00226C21"/>
    <w:rsid w:val="00226DD0"/>
    <w:rsid w:val="00226E6E"/>
    <w:rsid w:val="00226EB7"/>
    <w:rsid w:val="00226F7C"/>
    <w:rsid w:val="00226F88"/>
    <w:rsid w:val="0022744F"/>
    <w:rsid w:val="002274AB"/>
    <w:rsid w:val="002274C5"/>
    <w:rsid w:val="00227882"/>
    <w:rsid w:val="00227B97"/>
    <w:rsid w:val="00227BA2"/>
    <w:rsid w:val="00227D54"/>
    <w:rsid w:val="00227D9E"/>
    <w:rsid w:val="00227E18"/>
    <w:rsid w:val="00227F22"/>
    <w:rsid w:val="00227FCF"/>
    <w:rsid w:val="0023035D"/>
    <w:rsid w:val="0023045B"/>
    <w:rsid w:val="00230631"/>
    <w:rsid w:val="00230750"/>
    <w:rsid w:val="0023076F"/>
    <w:rsid w:val="00230BA7"/>
    <w:rsid w:val="00230D60"/>
    <w:rsid w:val="00230D87"/>
    <w:rsid w:val="00230D8F"/>
    <w:rsid w:val="00231374"/>
    <w:rsid w:val="00231389"/>
    <w:rsid w:val="002316ED"/>
    <w:rsid w:val="00231739"/>
    <w:rsid w:val="00231A7E"/>
    <w:rsid w:val="00231AD4"/>
    <w:rsid w:val="00231AE5"/>
    <w:rsid w:val="00231D5E"/>
    <w:rsid w:val="00232076"/>
    <w:rsid w:val="0023222D"/>
    <w:rsid w:val="00232231"/>
    <w:rsid w:val="0023252D"/>
    <w:rsid w:val="002325A4"/>
    <w:rsid w:val="00233247"/>
    <w:rsid w:val="002332A4"/>
    <w:rsid w:val="0023350C"/>
    <w:rsid w:val="00233703"/>
    <w:rsid w:val="002339E2"/>
    <w:rsid w:val="00233B08"/>
    <w:rsid w:val="00233C27"/>
    <w:rsid w:val="002341CA"/>
    <w:rsid w:val="002341D5"/>
    <w:rsid w:val="0023431A"/>
    <w:rsid w:val="0023448D"/>
    <w:rsid w:val="00234814"/>
    <w:rsid w:val="002350CE"/>
    <w:rsid w:val="0023514D"/>
    <w:rsid w:val="00235519"/>
    <w:rsid w:val="0023552D"/>
    <w:rsid w:val="002357F9"/>
    <w:rsid w:val="00235A4C"/>
    <w:rsid w:val="00235BB8"/>
    <w:rsid w:val="00235CE3"/>
    <w:rsid w:val="00236486"/>
    <w:rsid w:val="00236532"/>
    <w:rsid w:val="0023682B"/>
    <w:rsid w:val="0023698C"/>
    <w:rsid w:val="00236F5F"/>
    <w:rsid w:val="00237062"/>
    <w:rsid w:val="0023729D"/>
    <w:rsid w:val="002372D7"/>
    <w:rsid w:val="002372FD"/>
    <w:rsid w:val="00237385"/>
    <w:rsid w:val="002373CD"/>
    <w:rsid w:val="00237468"/>
    <w:rsid w:val="00237495"/>
    <w:rsid w:val="0023755F"/>
    <w:rsid w:val="00237605"/>
    <w:rsid w:val="00237663"/>
    <w:rsid w:val="002376B6"/>
    <w:rsid w:val="00237710"/>
    <w:rsid w:val="0023784B"/>
    <w:rsid w:val="00237A27"/>
    <w:rsid w:val="00237B1C"/>
    <w:rsid w:val="00237C65"/>
    <w:rsid w:val="00237D02"/>
    <w:rsid w:val="00237E60"/>
    <w:rsid w:val="00237FDB"/>
    <w:rsid w:val="002400D5"/>
    <w:rsid w:val="002403C6"/>
    <w:rsid w:val="002407AC"/>
    <w:rsid w:val="00240BC3"/>
    <w:rsid w:val="00240C8D"/>
    <w:rsid w:val="00240E4B"/>
    <w:rsid w:val="00240F61"/>
    <w:rsid w:val="00241035"/>
    <w:rsid w:val="0024114D"/>
    <w:rsid w:val="002411F9"/>
    <w:rsid w:val="0024127A"/>
    <w:rsid w:val="002415AF"/>
    <w:rsid w:val="00241643"/>
    <w:rsid w:val="002416CB"/>
    <w:rsid w:val="002417E6"/>
    <w:rsid w:val="002418E4"/>
    <w:rsid w:val="00241CF8"/>
    <w:rsid w:val="00241D33"/>
    <w:rsid w:val="00242179"/>
    <w:rsid w:val="0024256F"/>
    <w:rsid w:val="002428A6"/>
    <w:rsid w:val="00242FE6"/>
    <w:rsid w:val="00243076"/>
    <w:rsid w:val="002430A8"/>
    <w:rsid w:val="00243672"/>
    <w:rsid w:val="002439D8"/>
    <w:rsid w:val="002439E7"/>
    <w:rsid w:val="00243B95"/>
    <w:rsid w:val="00243D95"/>
    <w:rsid w:val="00243E86"/>
    <w:rsid w:val="00244059"/>
    <w:rsid w:val="0024413A"/>
    <w:rsid w:val="00244165"/>
    <w:rsid w:val="00244338"/>
    <w:rsid w:val="00244DD9"/>
    <w:rsid w:val="002451F6"/>
    <w:rsid w:val="002452D7"/>
    <w:rsid w:val="002455C6"/>
    <w:rsid w:val="0024577F"/>
    <w:rsid w:val="00245BE4"/>
    <w:rsid w:val="00245D23"/>
    <w:rsid w:val="00245E48"/>
    <w:rsid w:val="0024617C"/>
    <w:rsid w:val="00246228"/>
    <w:rsid w:val="0024643F"/>
    <w:rsid w:val="002465E6"/>
    <w:rsid w:val="00246659"/>
    <w:rsid w:val="00246726"/>
    <w:rsid w:val="00246BA5"/>
    <w:rsid w:val="00246D1A"/>
    <w:rsid w:val="00246ED5"/>
    <w:rsid w:val="00246F13"/>
    <w:rsid w:val="00246FE2"/>
    <w:rsid w:val="00247003"/>
    <w:rsid w:val="00247121"/>
    <w:rsid w:val="0024717B"/>
    <w:rsid w:val="002473B6"/>
    <w:rsid w:val="002474E7"/>
    <w:rsid w:val="0024770B"/>
    <w:rsid w:val="002477AA"/>
    <w:rsid w:val="00247B6E"/>
    <w:rsid w:val="00247D72"/>
    <w:rsid w:val="00247E44"/>
    <w:rsid w:val="00247FB8"/>
    <w:rsid w:val="00250354"/>
    <w:rsid w:val="002504B8"/>
    <w:rsid w:val="00250610"/>
    <w:rsid w:val="00250A49"/>
    <w:rsid w:val="00250C7C"/>
    <w:rsid w:val="00250DC8"/>
    <w:rsid w:val="00250EF8"/>
    <w:rsid w:val="002513B8"/>
    <w:rsid w:val="002514F3"/>
    <w:rsid w:val="002515F5"/>
    <w:rsid w:val="00251821"/>
    <w:rsid w:val="00251A9E"/>
    <w:rsid w:val="00251E47"/>
    <w:rsid w:val="00251E86"/>
    <w:rsid w:val="00251E8C"/>
    <w:rsid w:val="00252648"/>
    <w:rsid w:val="00252864"/>
    <w:rsid w:val="00252901"/>
    <w:rsid w:val="002529EE"/>
    <w:rsid w:val="00252CF8"/>
    <w:rsid w:val="00252D2E"/>
    <w:rsid w:val="00252ECD"/>
    <w:rsid w:val="00252FED"/>
    <w:rsid w:val="0025312E"/>
    <w:rsid w:val="00253716"/>
    <w:rsid w:val="00253ABF"/>
    <w:rsid w:val="00253B2D"/>
    <w:rsid w:val="00253D43"/>
    <w:rsid w:val="00253EBD"/>
    <w:rsid w:val="002545B5"/>
    <w:rsid w:val="002545DE"/>
    <w:rsid w:val="00254858"/>
    <w:rsid w:val="0025489E"/>
    <w:rsid w:val="002549B4"/>
    <w:rsid w:val="00254D65"/>
    <w:rsid w:val="00254F04"/>
    <w:rsid w:val="00254F7C"/>
    <w:rsid w:val="0025555E"/>
    <w:rsid w:val="002556AD"/>
    <w:rsid w:val="00255709"/>
    <w:rsid w:val="00255755"/>
    <w:rsid w:val="00255B27"/>
    <w:rsid w:val="002565F2"/>
    <w:rsid w:val="00256CFE"/>
    <w:rsid w:val="00256D06"/>
    <w:rsid w:val="00256D4D"/>
    <w:rsid w:val="00256E68"/>
    <w:rsid w:val="00257052"/>
    <w:rsid w:val="00257301"/>
    <w:rsid w:val="00257543"/>
    <w:rsid w:val="0025774A"/>
    <w:rsid w:val="00257BB1"/>
    <w:rsid w:val="00257DDF"/>
    <w:rsid w:val="00257EE5"/>
    <w:rsid w:val="00257F32"/>
    <w:rsid w:val="0026005A"/>
    <w:rsid w:val="002600E3"/>
    <w:rsid w:val="00260130"/>
    <w:rsid w:val="002601BA"/>
    <w:rsid w:val="0026036C"/>
    <w:rsid w:val="002603EB"/>
    <w:rsid w:val="00260492"/>
    <w:rsid w:val="0026090C"/>
    <w:rsid w:val="00260A82"/>
    <w:rsid w:val="00260B21"/>
    <w:rsid w:val="002611D3"/>
    <w:rsid w:val="00261606"/>
    <w:rsid w:val="00261668"/>
    <w:rsid w:val="0026173E"/>
    <w:rsid w:val="00261812"/>
    <w:rsid w:val="00261BBB"/>
    <w:rsid w:val="00261DCB"/>
    <w:rsid w:val="0026212D"/>
    <w:rsid w:val="00262284"/>
    <w:rsid w:val="00262507"/>
    <w:rsid w:val="0026280D"/>
    <w:rsid w:val="0026281F"/>
    <w:rsid w:val="0026294E"/>
    <w:rsid w:val="0026295B"/>
    <w:rsid w:val="00262B33"/>
    <w:rsid w:val="00262F7B"/>
    <w:rsid w:val="002630C6"/>
    <w:rsid w:val="00263168"/>
    <w:rsid w:val="00263767"/>
    <w:rsid w:val="00263D09"/>
    <w:rsid w:val="00263EE2"/>
    <w:rsid w:val="00263F6D"/>
    <w:rsid w:val="00263FE0"/>
    <w:rsid w:val="002647BF"/>
    <w:rsid w:val="002648D8"/>
    <w:rsid w:val="0026506B"/>
    <w:rsid w:val="0026533F"/>
    <w:rsid w:val="002655F1"/>
    <w:rsid w:val="00265715"/>
    <w:rsid w:val="002659FD"/>
    <w:rsid w:val="00265E3B"/>
    <w:rsid w:val="0026610D"/>
    <w:rsid w:val="00266142"/>
    <w:rsid w:val="00266176"/>
    <w:rsid w:val="002663ED"/>
    <w:rsid w:val="002667BF"/>
    <w:rsid w:val="002668E6"/>
    <w:rsid w:val="0026715B"/>
    <w:rsid w:val="0026718A"/>
    <w:rsid w:val="00267493"/>
    <w:rsid w:val="002674A1"/>
    <w:rsid w:val="002674C6"/>
    <w:rsid w:val="0026753B"/>
    <w:rsid w:val="0026761C"/>
    <w:rsid w:val="002676C6"/>
    <w:rsid w:val="00267798"/>
    <w:rsid w:val="002677E4"/>
    <w:rsid w:val="00267AFD"/>
    <w:rsid w:val="002701CD"/>
    <w:rsid w:val="00270218"/>
    <w:rsid w:val="002705B4"/>
    <w:rsid w:val="002706A7"/>
    <w:rsid w:val="0027094C"/>
    <w:rsid w:val="00270B4A"/>
    <w:rsid w:val="00270C32"/>
    <w:rsid w:val="00270C8C"/>
    <w:rsid w:val="00270CC0"/>
    <w:rsid w:val="00270E1C"/>
    <w:rsid w:val="00270F3E"/>
    <w:rsid w:val="00271508"/>
    <w:rsid w:val="00271A01"/>
    <w:rsid w:val="00271A99"/>
    <w:rsid w:val="00271AC3"/>
    <w:rsid w:val="00271D6E"/>
    <w:rsid w:val="00272137"/>
    <w:rsid w:val="002726ED"/>
    <w:rsid w:val="002726F1"/>
    <w:rsid w:val="0027283F"/>
    <w:rsid w:val="002728BA"/>
    <w:rsid w:val="00272AC0"/>
    <w:rsid w:val="00272D65"/>
    <w:rsid w:val="0027307B"/>
    <w:rsid w:val="002731AA"/>
    <w:rsid w:val="0027329C"/>
    <w:rsid w:val="002734B1"/>
    <w:rsid w:val="00273511"/>
    <w:rsid w:val="002736E3"/>
    <w:rsid w:val="0027372D"/>
    <w:rsid w:val="002738A5"/>
    <w:rsid w:val="002738BF"/>
    <w:rsid w:val="00273953"/>
    <w:rsid w:val="00273C05"/>
    <w:rsid w:val="00273E19"/>
    <w:rsid w:val="00273E7A"/>
    <w:rsid w:val="00273F18"/>
    <w:rsid w:val="00274052"/>
    <w:rsid w:val="002743D2"/>
    <w:rsid w:val="002743D8"/>
    <w:rsid w:val="00274500"/>
    <w:rsid w:val="002746E1"/>
    <w:rsid w:val="00274D68"/>
    <w:rsid w:val="00274EEC"/>
    <w:rsid w:val="00274F8A"/>
    <w:rsid w:val="002753A6"/>
    <w:rsid w:val="00275570"/>
    <w:rsid w:val="002757FE"/>
    <w:rsid w:val="0027596F"/>
    <w:rsid w:val="002759C9"/>
    <w:rsid w:val="00275B8C"/>
    <w:rsid w:val="0027606B"/>
    <w:rsid w:val="002761F3"/>
    <w:rsid w:val="002762D7"/>
    <w:rsid w:val="0027632D"/>
    <w:rsid w:val="00276649"/>
    <w:rsid w:val="0027694C"/>
    <w:rsid w:val="00276F92"/>
    <w:rsid w:val="00277117"/>
    <w:rsid w:val="00277158"/>
    <w:rsid w:val="00277243"/>
    <w:rsid w:val="00277664"/>
    <w:rsid w:val="002779AE"/>
    <w:rsid w:val="0028038C"/>
    <w:rsid w:val="00280486"/>
    <w:rsid w:val="00280878"/>
    <w:rsid w:val="00280973"/>
    <w:rsid w:val="00280B58"/>
    <w:rsid w:val="00280BE5"/>
    <w:rsid w:val="002815D0"/>
    <w:rsid w:val="00281609"/>
    <w:rsid w:val="00281735"/>
    <w:rsid w:val="0028173B"/>
    <w:rsid w:val="002817A0"/>
    <w:rsid w:val="00281F12"/>
    <w:rsid w:val="0028204A"/>
    <w:rsid w:val="0028235F"/>
    <w:rsid w:val="00282586"/>
    <w:rsid w:val="002826D8"/>
    <w:rsid w:val="00282AE5"/>
    <w:rsid w:val="00283288"/>
    <w:rsid w:val="00283456"/>
    <w:rsid w:val="00283B9B"/>
    <w:rsid w:val="00283F07"/>
    <w:rsid w:val="00284114"/>
    <w:rsid w:val="00284382"/>
    <w:rsid w:val="002844AC"/>
    <w:rsid w:val="00284872"/>
    <w:rsid w:val="002848C0"/>
    <w:rsid w:val="00284B26"/>
    <w:rsid w:val="0028519C"/>
    <w:rsid w:val="002851D0"/>
    <w:rsid w:val="00285245"/>
    <w:rsid w:val="0028529A"/>
    <w:rsid w:val="002855CF"/>
    <w:rsid w:val="0028582C"/>
    <w:rsid w:val="002859BE"/>
    <w:rsid w:val="00285E38"/>
    <w:rsid w:val="00285F19"/>
    <w:rsid w:val="00286476"/>
    <w:rsid w:val="00286640"/>
    <w:rsid w:val="00286674"/>
    <w:rsid w:val="00286680"/>
    <w:rsid w:val="00286C5B"/>
    <w:rsid w:val="00286E9C"/>
    <w:rsid w:val="002871B8"/>
    <w:rsid w:val="002873F0"/>
    <w:rsid w:val="002876F5"/>
    <w:rsid w:val="00287837"/>
    <w:rsid w:val="00287854"/>
    <w:rsid w:val="002879E0"/>
    <w:rsid w:val="00287BFF"/>
    <w:rsid w:val="00290213"/>
    <w:rsid w:val="00290221"/>
    <w:rsid w:val="002903EE"/>
    <w:rsid w:val="0029050F"/>
    <w:rsid w:val="00290558"/>
    <w:rsid w:val="00290826"/>
    <w:rsid w:val="00290E97"/>
    <w:rsid w:val="002917E9"/>
    <w:rsid w:val="00291949"/>
    <w:rsid w:val="00291AD7"/>
    <w:rsid w:val="002921C6"/>
    <w:rsid w:val="0029228B"/>
    <w:rsid w:val="002925EE"/>
    <w:rsid w:val="00292EE3"/>
    <w:rsid w:val="00292F12"/>
    <w:rsid w:val="00292F45"/>
    <w:rsid w:val="00292F85"/>
    <w:rsid w:val="00292FA1"/>
    <w:rsid w:val="002931BB"/>
    <w:rsid w:val="002935D3"/>
    <w:rsid w:val="00293608"/>
    <w:rsid w:val="00293986"/>
    <w:rsid w:val="00293B3C"/>
    <w:rsid w:val="00293CAC"/>
    <w:rsid w:val="00293D97"/>
    <w:rsid w:val="00293FA9"/>
    <w:rsid w:val="002940DB"/>
    <w:rsid w:val="00294473"/>
    <w:rsid w:val="002945E0"/>
    <w:rsid w:val="00294A28"/>
    <w:rsid w:val="00294BC9"/>
    <w:rsid w:val="00294D3A"/>
    <w:rsid w:val="00294EE2"/>
    <w:rsid w:val="002958BD"/>
    <w:rsid w:val="00295B26"/>
    <w:rsid w:val="00295CF8"/>
    <w:rsid w:val="00295E83"/>
    <w:rsid w:val="00296013"/>
    <w:rsid w:val="002960CE"/>
    <w:rsid w:val="00296181"/>
    <w:rsid w:val="00296253"/>
    <w:rsid w:val="00296570"/>
    <w:rsid w:val="002966C9"/>
    <w:rsid w:val="0029686E"/>
    <w:rsid w:val="00296A74"/>
    <w:rsid w:val="00296E6D"/>
    <w:rsid w:val="0029737A"/>
    <w:rsid w:val="0029738F"/>
    <w:rsid w:val="002974AD"/>
    <w:rsid w:val="00297630"/>
    <w:rsid w:val="00297864"/>
    <w:rsid w:val="00297A36"/>
    <w:rsid w:val="00297F2A"/>
    <w:rsid w:val="002A0070"/>
    <w:rsid w:val="002A0122"/>
    <w:rsid w:val="002A016A"/>
    <w:rsid w:val="002A0A16"/>
    <w:rsid w:val="002A0A19"/>
    <w:rsid w:val="002A0EB2"/>
    <w:rsid w:val="002A10E6"/>
    <w:rsid w:val="002A1179"/>
    <w:rsid w:val="002A170A"/>
    <w:rsid w:val="002A1761"/>
    <w:rsid w:val="002A17C5"/>
    <w:rsid w:val="002A1B97"/>
    <w:rsid w:val="002A1D49"/>
    <w:rsid w:val="002A1E81"/>
    <w:rsid w:val="002A2189"/>
    <w:rsid w:val="002A2273"/>
    <w:rsid w:val="002A2744"/>
    <w:rsid w:val="002A2BC8"/>
    <w:rsid w:val="002A2BE2"/>
    <w:rsid w:val="002A3255"/>
    <w:rsid w:val="002A338D"/>
    <w:rsid w:val="002A3A3C"/>
    <w:rsid w:val="002A3A96"/>
    <w:rsid w:val="002A4246"/>
    <w:rsid w:val="002A4275"/>
    <w:rsid w:val="002A45C9"/>
    <w:rsid w:val="002A45CE"/>
    <w:rsid w:val="002A46EE"/>
    <w:rsid w:val="002A474D"/>
    <w:rsid w:val="002A4782"/>
    <w:rsid w:val="002A4A35"/>
    <w:rsid w:val="002A4D53"/>
    <w:rsid w:val="002A4F0B"/>
    <w:rsid w:val="002A5023"/>
    <w:rsid w:val="002A5179"/>
    <w:rsid w:val="002A5213"/>
    <w:rsid w:val="002A56D3"/>
    <w:rsid w:val="002A58FB"/>
    <w:rsid w:val="002A598C"/>
    <w:rsid w:val="002A5B50"/>
    <w:rsid w:val="002A5E97"/>
    <w:rsid w:val="002A5EAE"/>
    <w:rsid w:val="002A6493"/>
    <w:rsid w:val="002A6824"/>
    <w:rsid w:val="002A6996"/>
    <w:rsid w:val="002A69D4"/>
    <w:rsid w:val="002A6DDD"/>
    <w:rsid w:val="002A6DFC"/>
    <w:rsid w:val="002A7050"/>
    <w:rsid w:val="002A7B5C"/>
    <w:rsid w:val="002A7C51"/>
    <w:rsid w:val="002A7D16"/>
    <w:rsid w:val="002A7E54"/>
    <w:rsid w:val="002A7EE7"/>
    <w:rsid w:val="002A7F5E"/>
    <w:rsid w:val="002B0035"/>
    <w:rsid w:val="002B0313"/>
    <w:rsid w:val="002B03D5"/>
    <w:rsid w:val="002B0636"/>
    <w:rsid w:val="002B0C79"/>
    <w:rsid w:val="002B0CD9"/>
    <w:rsid w:val="002B0FBA"/>
    <w:rsid w:val="002B0FD6"/>
    <w:rsid w:val="002B1422"/>
    <w:rsid w:val="002B15BC"/>
    <w:rsid w:val="002B17B6"/>
    <w:rsid w:val="002B18BD"/>
    <w:rsid w:val="002B1B30"/>
    <w:rsid w:val="002B2290"/>
    <w:rsid w:val="002B2528"/>
    <w:rsid w:val="002B2582"/>
    <w:rsid w:val="002B2876"/>
    <w:rsid w:val="002B2D55"/>
    <w:rsid w:val="002B2E54"/>
    <w:rsid w:val="002B2ECC"/>
    <w:rsid w:val="002B33C2"/>
    <w:rsid w:val="002B3C6D"/>
    <w:rsid w:val="002B408F"/>
    <w:rsid w:val="002B40E8"/>
    <w:rsid w:val="002B4555"/>
    <w:rsid w:val="002B45FF"/>
    <w:rsid w:val="002B4883"/>
    <w:rsid w:val="002B4DBE"/>
    <w:rsid w:val="002B5090"/>
    <w:rsid w:val="002B5331"/>
    <w:rsid w:val="002B53EE"/>
    <w:rsid w:val="002B5463"/>
    <w:rsid w:val="002B55E2"/>
    <w:rsid w:val="002B57C3"/>
    <w:rsid w:val="002B5A31"/>
    <w:rsid w:val="002B5B08"/>
    <w:rsid w:val="002B5B37"/>
    <w:rsid w:val="002B5E6E"/>
    <w:rsid w:val="002B6809"/>
    <w:rsid w:val="002B6855"/>
    <w:rsid w:val="002B6A72"/>
    <w:rsid w:val="002B6C48"/>
    <w:rsid w:val="002B71BE"/>
    <w:rsid w:val="002B7429"/>
    <w:rsid w:val="002B758B"/>
    <w:rsid w:val="002B7630"/>
    <w:rsid w:val="002B77D1"/>
    <w:rsid w:val="002B78B5"/>
    <w:rsid w:val="002B7AB7"/>
    <w:rsid w:val="002B7B55"/>
    <w:rsid w:val="002B7D74"/>
    <w:rsid w:val="002B7EFC"/>
    <w:rsid w:val="002B7F62"/>
    <w:rsid w:val="002B7FEE"/>
    <w:rsid w:val="002C0002"/>
    <w:rsid w:val="002C0C22"/>
    <w:rsid w:val="002C1399"/>
    <w:rsid w:val="002C1785"/>
    <w:rsid w:val="002C1834"/>
    <w:rsid w:val="002C1A3E"/>
    <w:rsid w:val="002C1DD5"/>
    <w:rsid w:val="002C1E6B"/>
    <w:rsid w:val="002C2587"/>
    <w:rsid w:val="002C25CC"/>
    <w:rsid w:val="002C25E3"/>
    <w:rsid w:val="002C278B"/>
    <w:rsid w:val="002C2B3F"/>
    <w:rsid w:val="002C2BDA"/>
    <w:rsid w:val="002C2C70"/>
    <w:rsid w:val="002C2F79"/>
    <w:rsid w:val="002C3038"/>
    <w:rsid w:val="002C32B4"/>
    <w:rsid w:val="002C330E"/>
    <w:rsid w:val="002C365E"/>
    <w:rsid w:val="002C37BB"/>
    <w:rsid w:val="002C384F"/>
    <w:rsid w:val="002C3C05"/>
    <w:rsid w:val="002C3C8B"/>
    <w:rsid w:val="002C4228"/>
    <w:rsid w:val="002C43C0"/>
    <w:rsid w:val="002C48D0"/>
    <w:rsid w:val="002C4EC7"/>
    <w:rsid w:val="002C51AB"/>
    <w:rsid w:val="002C53D6"/>
    <w:rsid w:val="002C5803"/>
    <w:rsid w:val="002C584C"/>
    <w:rsid w:val="002C5CEB"/>
    <w:rsid w:val="002C60B1"/>
    <w:rsid w:val="002C60FE"/>
    <w:rsid w:val="002C6298"/>
    <w:rsid w:val="002C630E"/>
    <w:rsid w:val="002C6BEC"/>
    <w:rsid w:val="002C71BB"/>
    <w:rsid w:val="002C72B7"/>
    <w:rsid w:val="002C7365"/>
    <w:rsid w:val="002C737E"/>
    <w:rsid w:val="002C77D4"/>
    <w:rsid w:val="002C781D"/>
    <w:rsid w:val="002C784C"/>
    <w:rsid w:val="002C7993"/>
    <w:rsid w:val="002C7AF5"/>
    <w:rsid w:val="002C7B9B"/>
    <w:rsid w:val="002C7FDA"/>
    <w:rsid w:val="002D00D5"/>
    <w:rsid w:val="002D040D"/>
    <w:rsid w:val="002D048E"/>
    <w:rsid w:val="002D0D36"/>
    <w:rsid w:val="002D0D84"/>
    <w:rsid w:val="002D101B"/>
    <w:rsid w:val="002D1136"/>
    <w:rsid w:val="002D1F61"/>
    <w:rsid w:val="002D206B"/>
    <w:rsid w:val="002D214A"/>
    <w:rsid w:val="002D2624"/>
    <w:rsid w:val="002D2790"/>
    <w:rsid w:val="002D2980"/>
    <w:rsid w:val="002D2CAF"/>
    <w:rsid w:val="002D3046"/>
    <w:rsid w:val="002D3623"/>
    <w:rsid w:val="002D36CF"/>
    <w:rsid w:val="002D3810"/>
    <w:rsid w:val="002D3872"/>
    <w:rsid w:val="002D38A6"/>
    <w:rsid w:val="002D3BD7"/>
    <w:rsid w:val="002D3BF3"/>
    <w:rsid w:val="002D422C"/>
    <w:rsid w:val="002D42BB"/>
    <w:rsid w:val="002D4495"/>
    <w:rsid w:val="002D47FF"/>
    <w:rsid w:val="002D4BD7"/>
    <w:rsid w:val="002D5171"/>
    <w:rsid w:val="002D5193"/>
    <w:rsid w:val="002D51FF"/>
    <w:rsid w:val="002D5534"/>
    <w:rsid w:val="002D557B"/>
    <w:rsid w:val="002D57B8"/>
    <w:rsid w:val="002D5B26"/>
    <w:rsid w:val="002D5C26"/>
    <w:rsid w:val="002D5FA8"/>
    <w:rsid w:val="002D603C"/>
    <w:rsid w:val="002D62D4"/>
    <w:rsid w:val="002D6334"/>
    <w:rsid w:val="002D644C"/>
    <w:rsid w:val="002D688A"/>
    <w:rsid w:val="002D6AC9"/>
    <w:rsid w:val="002D6E6D"/>
    <w:rsid w:val="002D6FB9"/>
    <w:rsid w:val="002D727A"/>
    <w:rsid w:val="002D77D2"/>
    <w:rsid w:val="002D7909"/>
    <w:rsid w:val="002D7DC1"/>
    <w:rsid w:val="002E0041"/>
    <w:rsid w:val="002E03CA"/>
    <w:rsid w:val="002E0BE2"/>
    <w:rsid w:val="002E0E85"/>
    <w:rsid w:val="002E1022"/>
    <w:rsid w:val="002E108A"/>
    <w:rsid w:val="002E144F"/>
    <w:rsid w:val="002E149D"/>
    <w:rsid w:val="002E15DA"/>
    <w:rsid w:val="002E1848"/>
    <w:rsid w:val="002E1D3E"/>
    <w:rsid w:val="002E227F"/>
    <w:rsid w:val="002E22A3"/>
    <w:rsid w:val="002E24E9"/>
    <w:rsid w:val="002E261F"/>
    <w:rsid w:val="002E2646"/>
    <w:rsid w:val="002E3669"/>
    <w:rsid w:val="002E39A6"/>
    <w:rsid w:val="002E39DB"/>
    <w:rsid w:val="002E3AB2"/>
    <w:rsid w:val="002E3DF2"/>
    <w:rsid w:val="002E4005"/>
    <w:rsid w:val="002E408D"/>
    <w:rsid w:val="002E42B1"/>
    <w:rsid w:val="002E42B3"/>
    <w:rsid w:val="002E4A64"/>
    <w:rsid w:val="002E4AA6"/>
    <w:rsid w:val="002E4C8D"/>
    <w:rsid w:val="002E4F8A"/>
    <w:rsid w:val="002E4FE6"/>
    <w:rsid w:val="002E506A"/>
    <w:rsid w:val="002E5170"/>
    <w:rsid w:val="002E5257"/>
    <w:rsid w:val="002E59E9"/>
    <w:rsid w:val="002E5BEB"/>
    <w:rsid w:val="002E5E81"/>
    <w:rsid w:val="002E6156"/>
    <w:rsid w:val="002E62E4"/>
    <w:rsid w:val="002E6BA9"/>
    <w:rsid w:val="002E6F0B"/>
    <w:rsid w:val="002E7401"/>
    <w:rsid w:val="002E7501"/>
    <w:rsid w:val="002E7E71"/>
    <w:rsid w:val="002E7E77"/>
    <w:rsid w:val="002E7F29"/>
    <w:rsid w:val="002F0138"/>
    <w:rsid w:val="002F0221"/>
    <w:rsid w:val="002F0328"/>
    <w:rsid w:val="002F06CF"/>
    <w:rsid w:val="002F0B8B"/>
    <w:rsid w:val="002F0CA0"/>
    <w:rsid w:val="002F0FD1"/>
    <w:rsid w:val="002F1499"/>
    <w:rsid w:val="002F17BF"/>
    <w:rsid w:val="002F1DAD"/>
    <w:rsid w:val="002F1FBB"/>
    <w:rsid w:val="002F2191"/>
    <w:rsid w:val="002F219F"/>
    <w:rsid w:val="002F246B"/>
    <w:rsid w:val="002F2496"/>
    <w:rsid w:val="002F24D3"/>
    <w:rsid w:val="002F25A6"/>
    <w:rsid w:val="002F284B"/>
    <w:rsid w:val="002F2B5F"/>
    <w:rsid w:val="002F2BA6"/>
    <w:rsid w:val="002F2BC7"/>
    <w:rsid w:val="002F2BEE"/>
    <w:rsid w:val="002F2E32"/>
    <w:rsid w:val="002F2FAE"/>
    <w:rsid w:val="002F2FB9"/>
    <w:rsid w:val="002F35F9"/>
    <w:rsid w:val="002F3A68"/>
    <w:rsid w:val="002F3CE0"/>
    <w:rsid w:val="002F3F87"/>
    <w:rsid w:val="002F40A2"/>
    <w:rsid w:val="002F46D7"/>
    <w:rsid w:val="002F4774"/>
    <w:rsid w:val="002F4935"/>
    <w:rsid w:val="002F4BF4"/>
    <w:rsid w:val="002F4D6E"/>
    <w:rsid w:val="002F4F5E"/>
    <w:rsid w:val="002F532D"/>
    <w:rsid w:val="002F539E"/>
    <w:rsid w:val="002F541D"/>
    <w:rsid w:val="002F5561"/>
    <w:rsid w:val="002F58CF"/>
    <w:rsid w:val="002F58F5"/>
    <w:rsid w:val="002F595C"/>
    <w:rsid w:val="002F5E70"/>
    <w:rsid w:val="002F60CA"/>
    <w:rsid w:val="002F666A"/>
    <w:rsid w:val="002F699B"/>
    <w:rsid w:val="002F6E74"/>
    <w:rsid w:val="002F6E9B"/>
    <w:rsid w:val="002F6EF6"/>
    <w:rsid w:val="002F7117"/>
    <w:rsid w:val="002F7644"/>
    <w:rsid w:val="002F774C"/>
    <w:rsid w:val="002F78BA"/>
    <w:rsid w:val="002F78E8"/>
    <w:rsid w:val="002F79C5"/>
    <w:rsid w:val="002F7A74"/>
    <w:rsid w:val="002F7DC9"/>
    <w:rsid w:val="00300259"/>
    <w:rsid w:val="0030027C"/>
    <w:rsid w:val="00300292"/>
    <w:rsid w:val="00300304"/>
    <w:rsid w:val="00300534"/>
    <w:rsid w:val="003005F5"/>
    <w:rsid w:val="003006F2"/>
    <w:rsid w:val="003007AB"/>
    <w:rsid w:val="00300BD1"/>
    <w:rsid w:val="00300CFF"/>
    <w:rsid w:val="00301966"/>
    <w:rsid w:val="0030198A"/>
    <w:rsid w:val="00301B52"/>
    <w:rsid w:val="00301D06"/>
    <w:rsid w:val="00301FD4"/>
    <w:rsid w:val="00302A88"/>
    <w:rsid w:val="00302AE9"/>
    <w:rsid w:val="00303151"/>
    <w:rsid w:val="003033CB"/>
    <w:rsid w:val="0030361D"/>
    <w:rsid w:val="00303630"/>
    <w:rsid w:val="00303A91"/>
    <w:rsid w:val="00303AC0"/>
    <w:rsid w:val="00303B05"/>
    <w:rsid w:val="00303ECC"/>
    <w:rsid w:val="00303F58"/>
    <w:rsid w:val="003042F3"/>
    <w:rsid w:val="003043F8"/>
    <w:rsid w:val="0030485C"/>
    <w:rsid w:val="00304D32"/>
    <w:rsid w:val="00304D89"/>
    <w:rsid w:val="0030521E"/>
    <w:rsid w:val="0030532B"/>
    <w:rsid w:val="0030536C"/>
    <w:rsid w:val="003053B7"/>
    <w:rsid w:val="00305795"/>
    <w:rsid w:val="003058B0"/>
    <w:rsid w:val="00305AC9"/>
    <w:rsid w:val="00305C9F"/>
    <w:rsid w:val="00305EE7"/>
    <w:rsid w:val="00305F51"/>
    <w:rsid w:val="00305FB6"/>
    <w:rsid w:val="003062DF"/>
    <w:rsid w:val="0030682E"/>
    <w:rsid w:val="003068D0"/>
    <w:rsid w:val="00306A92"/>
    <w:rsid w:val="00306D1A"/>
    <w:rsid w:val="00306F00"/>
    <w:rsid w:val="003070CF"/>
    <w:rsid w:val="00307189"/>
    <w:rsid w:val="00307293"/>
    <w:rsid w:val="003072EB"/>
    <w:rsid w:val="00307350"/>
    <w:rsid w:val="0030754A"/>
    <w:rsid w:val="00307571"/>
    <w:rsid w:val="00307A23"/>
    <w:rsid w:val="00307AF7"/>
    <w:rsid w:val="00307C24"/>
    <w:rsid w:val="00310284"/>
    <w:rsid w:val="003103AD"/>
    <w:rsid w:val="003107D9"/>
    <w:rsid w:val="0031086C"/>
    <w:rsid w:val="003108B3"/>
    <w:rsid w:val="00310D23"/>
    <w:rsid w:val="00310EA7"/>
    <w:rsid w:val="00310FFA"/>
    <w:rsid w:val="00311366"/>
    <w:rsid w:val="00311875"/>
    <w:rsid w:val="00311933"/>
    <w:rsid w:val="00311C0E"/>
    <w:rsid w:val="00311E22"/>
    <w:rsid w:val="0031244C"/>
    <w:rsid w:val="003125BC"/>
    <w:rsid w:val="003125EF"/>
    <w:rsid w:val="00312D4F"/>
    <w:rsid w:val="00313077"/>
    <w:rsid w:val="00313410"/>
    <w:rsid w:val="00313427"/>
    <w:rsid w:val="00313535"/>
    <w:rsid w:val="003137A0"/>
    <w:rsid w:val="00313877"/>
    <w:rsid w:val="00313BDC"/>
    <w:rsid w:val="00313C1A"/>
    <w:rsid w:val="00313F5E"/>
    <w:rsid w:val="0031404F"/>
    <w:rsid w:val="0031432B"/>
    <w:rsid w:val="0031443A"/>
    <w:rsid w:val="003144FD"/>
    <w:rsid w:val="0031470C"/>
    <w:rsid w:val="003147AE"/>
    <w:rsid w:val="00314A35"/>
    <w:rsid w:val="00314A84"/>
    <w:rsid w:val="00314B78"/>
    <w:rsid w:val="00314C3B"/>
    <w:rsid w:val="00314C53"/>
    <w:rsid w:val="00314F7B"/>
    <w:rsid w:val="00315578"/>
    <w:rsid w:val="003156D1"/>
    <w:rsid w:val="003156D5"/>
    <w:rsid w:val="00315779"/>
    <w:rsid w:val="00315ABC"/>
    <w:rsid w:val="00315CFA"/>
    <w:rsid w:val="00315D83"/>
    <w:rsid w:val="00315EE1"/>
    <w:rsid w:val="00315F65"/>
    <w:rsid w:val="0031619E"/>
    <w:rsid w:val="003161EA"/>
    <w:rsid w:val="003163EE"/>
    <w:rsid w:val="003166F1"/>
    <w:rsid w:val="00316707"/>
    <w:rsid w:val="00316A0B"/>
    <w:rsid w:val="00316C03"/>
    <w:rsid w:val="00316C8E"/>
    <w:rsid w:val="00316D82"/>
    <w:rsid w:val="00316DB0"/>
    <w:rsid w:val="00317479"/>
    <w:rsid w:val="003179B1"/>
    <w:rsid w:val="003179DE"/>
    <w:rsid w:val="00317FE4"/>
    <w:rsid w:val="003203B6"/>
    <w:rsid w:val="0032054D"/>
    <w:rsid w:val="003205A0"/>
    <w:rsid w:val="003205BF"/>
    <w:rsid w:val="0032091A"/>
    <w:rsid w:val="003209B6"/>
    <w:rsid w:val="00320A58"/>
    <w:rsid w:val="00320B22"/>
    <w:rsid w:val="00320D39"/>
    <w:rsid w:val="00320D52"/>
    <w:rsid w:val="00320E37"/>
    <w:rsid w:val="00320FAF"/>
    <w:rsid w:val="003216CC"/>
    <w:rsid w:val="003216CE"/>
    <w:rsid w:val="003216D7"/>
    <w:rsid w:val="00321AB8"/>
    <w:rsid w:val="00321BE6"/>
    <w:rsid w:val="00321D29"/>
    <w:rsid w:val="00322112"/>
    <w:rsid w:val="00322155"/>
    <w:rsid w:val="003227C7"/>
    <w:rsid w:val="00322A3D"/>
    <w:rsid w:val="00322A9A"/>
    <w:rsid w:val="00322B8C"/>
    <w:rsid w:val="0032335F"/>
    <w:rsid w:val="003235EF"/>
    <w:rsid w:val="00323635"/>
    <w:rsid w:val="00323685"/>
    <w:rsid w:val="003236ED"/>
    <w:rsid w:val="003239ED"/>
    <w:rsid w:val="00323CBF"/>
    <w:rsid w:val="00323E6B"/>
    <w:rsid w:val="00323FE0"/>
    <w:rsid w:val="003241B8"/>
    <w:rsid w:val="0032486A"/>
    <w:rsid w:val="00324D0D"/>
    <w:rsid w:val="00324E76"/>
    <w:rsid w:val="00324EAD"/>
    <w:rsid w:val="00325358"/>
    <w:rsid w:val="003254AB"/>
    <w:rsid w:val="003255E3"/>
    <w:rsid w:val="003257FB"/>
    <w:rsid w:val="0032596F"/>
    <w:rsid w:val="003259AF"/>
    <w:rsid w:val="00325B04"/>
    <w:rsid w:val="00325E99"/>
    <w:rsid w:val="0032620D"/>
    <w:rsid w:val="0032632E"/>
    <w:rsid w:val="00326356"/>
    <w:rsid w:val="003265CE"/>
    <w:rsid w:val="0032666A"/>
    <w:rsid w:val="00327589"/>
    <w:rsid w:val="00327677"/>
    <w:rsid w:val="00327866"/>
    <w:rsid w:val="00327B90"/>
    <w:rsid w:val="003300C1"/>
    <w:rsid w:val="003300F4"/>
    <w:rsid w:val="003301D0"/>
    <w:rsid w:val="00330286"/>
    <w:rsid w:val="00330528"/>
    <w:rsid w:val="003306BF"/>
    <w:rsid w:val="00330893"/>
    <w:rsid w:val="0033091B"/>
    <w:rsid w:val="003309ED"/>
    <w:rsid w:val="00330B0E"/>
    <w:rsid w:val="00330C72"/>
    <w:rsid w:val="00330E5E"/>
    <w:rsid w:val="0033114A"/>
    <w:rsid w:val="00331B3D"/>
    <w:rsid w:val="00331D51"/>
    <w:rsid w:val="00332099"/>
    <w:rsid w:val="003323B3"/>
    <w:rsid w:val="0033288B"/>
    <w:rsid w:val="00332A4D"/>
    <w:rsid w:val="00332D94"/>
    <w:rsid w:val="0033334E"/>
    <w:rsid w:val="00333367"/>
    <w:rsid w:val="00333550"/>
    <w:rsid w:val="003335BD"/>
    <w:rsid w:val="00333762"/>
    <w:rsid w:val="00333A5C"/>
    <w:rsid w:val="00333A8E"/>
    <w:rsid w:val="00333B23"/>
    <w:rsid w:val="00334038"/>
    <w:rsid w:val="00334197"/>
    <w:rsid w:val="00334301"/>
    <w:rsid w:val="00334625"/>
    <w:rsid w:val="00334641"/>
    <w:rsid w:val="003348A4"/>
    <w:rsid w:val="0033492F"/>
    <w:rsid w:val="00335429"/>
    <w:rsid w:val="00335448"/>
    <w:rsid w:val="0033556E"/>
    <w:rsid w:val="00335696"/>
    <w:rsid w:val="00335E6A"/>
    <w:rsid w:val="00335F30"/>
    <w:rsid w:val="003362DE"/>
    <w:rsid w:val="00336315"/>
    <w:rsid w:val="003363A8"/>
    <w:rsid w:val="003365B2"/>
    <w:rsid w:val="003366EB"/>
    <w:rsid w:val="0033684E"/>
    <w:rsid w:val="00336859"/>
    <w:rsid w:val="00336F92"/>
    <w:rsid w:val="003370B3"/>
    <w:rsid w:val="003372F7"/>
    <w:rsid w:val="00337371"/>
    <w:rsid w:val="0033749D"/>
    <w:rsid w:val="003375D2"/>
    <w:rsid w:val="00337609"/>
    <w:rsid w:val="003378B5"/>
    <w:rsid w:val="0033797C"/>
    <w:rsid w:val="00337BD2"/>
    <w:rsid w:val="00337FDA"/>
    <w:rsid w:val="00340548"/>
    <w:rsid w:val="00340824"/>
    <w:rsid w:val="00340F16"/>
    <w:rsid w:val="00341033"/>
    <w:rsid w:val="003410B4"/>
    <w:rsid w:val="003411C3"/>
    <w:rsid w:val="003411DB"/>
    <w:rsid w:val="003411E2"/>
    <w:rsid w:val="0034158D"/>
    <w:rsid w:val="00341A26"/>
    <w:rsid w:val="00341B9E"/>
    <w:rsid w:val="00341C15"/>
    <w:rsid w:val="00341FDC"/>
    <w:rsid w:val="00341FE7"/>
    <w:rsid w:val="00342200"/>
    <w:rsid w:val="003422AF"/>
    <w:rsid w:val="00342343"/>
    <w:rsid w:val="00342811"/>
    <w:rsid w:val="0034288E"/>
    <w:rsid w:val="003428A7"/>
    <w:rsid w:val="00342911"/>
    <w:rsid w:val="00343204"/>
    <w:rsid w:val="0034351A"/>
    <w:rsid w:val="0034359E"/>
    <w:rsid w:val="0034363C"/>
    <w:rsid w:val="00343663"/>
    <w:rsid w:val="0034384F"/>
    <w:rsid w:val="00343A1C"/>
    <w:rsid w:val="00343BF6"/>
    <w:rsid w:val="00343F5D"/>
    <w:rsid w:val="003440C9"/>
    <w:rsid w:val="003448EA"/>
    <w:rsid w:val="0034490C"/>
    <w:rsid w:val="0034494A"/>
    <w:rsid w:val="00344D6F"/>
    <w:rsid w:val="00344E4E"/>
    <w:rsid w:val="003451E7"/>
    <w:rsid w:val="003451F5"/>
    <w:rsid w:val="00345601"/>
    <w:rsid w:val="0034596A"/>
    <w:rsid w:val="00345A4F"/>
    <w:rsid w:val="00345B45"/>
    <w:rsid w:val="00345D1F"/>
    <w:rsid w:val="00345F41"/>
    <w:rsid w:val="003466CE"/>
    <w:rsid w:val="0034673E"/>
    <w:rsid w:val="00346A15"/>
    <w:rsid w:val="00346AD6"/>
    <w:rsid w:val="00346FFE"/>
    <w:rsid w:val="00347028"/>
    <w:rsid w:val="00347407"/>
    <w:rsid w:val="00347569"/>
    <w:rsid w:val="00347681"/>
    <w:rsid w:val="00347800"/>
    <w:rsid w:val="00347801"/>
    <w:rsid w:val="0034796D"/>
    <w:rsid w:val="00347B8C"/>
    <w:rsid w:val="00347D6F"/>
    <w:rsid w:val="00347DBF"/>
    <w:rsid w:val="00350245"/>
    <w:rsid w:val="00350289"/>
    <w:rsid w:val="00350484"/>
    <w:rsid w:val="00350A78"/>
    <w:rsid w:val="00350D4B"/>
    <w:rsid w:val="00350E21"/>
    <w:rsid w:val="00350FF0"/>
    <w:rsid w:val="003510BC"/>
    <w:rsid w:val="00351467"/>
    <w:rsid w:val="0035151E"/>
    <w:rsid w:val="003518D8"/>
    <w:rsid w:val="00351AFD"/>
    <w:rsid w:val="00351BAE"/>
    <w:rsid w:val="00351CA5"/>
    <w:rsid w:val="00351DF4"/>
    <w:rsid w:val="00351FCF"/>
    <w:rsid w:val="00352054"/>
    <w:rsid w:val="0035214A"/>
    <w:rsid w:val="003523F1"/>
    <w:rsid w:val="00352452"/>
    <w:rsid w:val="00352AEA"/>
    <w:rsid w:val="00352B00"/>
    <w:rsid w:val="00352CDA"/>
    <w:rsid w:val="00352D47"/>
    <w:rsid w:val="00352EBE"/>
    <w:rsid w:val="0035312C"/>
    <w:rsid w:val="00353301"/>
    <w:rsid w:val="00353458"/>
    <w:rsid w:val="003534C0"/>
    <w:rsid w:val="00353669"/>
    <w:rsid w:val="003536CC"/>
    <w:rsid w:val="00353A40"/>
    <w:rsid w:val="00353D27"/>
    <w:rsid w:val="00353DCB"/>
    <w:rsid w:val="003542ED"/>
    <w:rsid w:val="00354463"/>
    <w:rsid w:val="003549E7"/>
    <w:rsid w:val="00355277"/>
    <w:rsid w:val="0035530A"/>
    <w:rsid w:val="00355699"/>
    <w:rsid w:val="00355956"/>
    <w:rsid w:val="003559F7"/>
    <w:rsid w:val="00355C4F"/>
    <w:rsid w:val="00356042"/>
    <w:rsid w:val="003560A1"/>
    <w:rsid w:val="003563AB"/>
    <w:rsid w:val="003564A4"/>
    <w:rsid w:val="003566D0"/>
    <w:rsid w:val="0035678C"/>
    <w:rsid w:val="003569E9"/>
    <w:rsid w:val="00356AC6"/>
    <w:rsid w:val="00356C59"/>
    <w:rsid w:val="00356CBD"/>
    <w:rsid w:val="00356D88"/>
    <w:rsid w:val="003570A8"/>
    <w:rsid w:val="003571A0"/>
    <w:rsid w:val="003571CA"/>
    <w:rsid w:val="00357322"/>
    <w:rsid w:val="00357405"/>
    <w:rsid w:val="003576D8"/>
    <w:rsid w:val="00357ED1"/>
    <w:rsid w:val="0036005B"/>
    <w:rsid w:val="003603AC"/>
    <w:rsid w:val="003605E9"/>
    <w:rsid w:val="00360763"/>
    <w:rsid w:val="00360BAC"/>
    <w:rsid w:val="00360D1B"/>
    <w:rsid w:val="00360D76"/>
    <w:rsid w:val="003611A1"/>
    <w:rsid w:val="0036120D"/>
    <w:rsid w:val="0036123E"/>
    <w:rsid w:val="00361460"/>
    <w:rsid w:val="00361583"/>
    <w:rsid w:val="00361C4F"/>
    <w:rsid w:val="00361C67"/>
    <w:rsid w:val="00361DA7"/>
    <w:rsid w:val="00361FA7"/>
    <w:rsid w:val="0036226B"/>
    <w:rsid w:val="00362271"/>
    <w:rsid w:val="00362614"/>
    <w:rsid w:val="0036268F"/>
    <w:rsid w:val="003627CB"/>
    <w:rsid w:val="0036289D"/>
    <w:rsid w:val="00362AA4"/>
    <w:rsid w:val="00362BCB"/>
    <w:rsid w:val="00362BE4"/>
    <w:rsid w:val="00362E04"/>
    <w:rsid w:val="00362F82"/>
    <w:rsid w:val="0036319C"/>
    <w:rsid w:val="003632B4"/>
    <w:rsid w:val="003633EE"/>
    <w:rsid w:val="00363A6F"/>
    <w:rsid w:val="00363B66"/>
    <w:rsid w:val="00363D1C"/>
    <w:rsid w:val="0036434B"/>
    <w:rsid w:val="0036438E"/>
    <w:rsid w:val="003647B9"/>
    <w:rsid w:val="0036491C"/>
    <w:rsid w:val="00364A89"/>
    <w:rsid w:val="00364CB6"/>
    <w:rsid w:val="0036536A"/>
    <w:rsid w:val="0036541C"/>
    <w:rsid w:val="00365508"/>
    <w:rsid w:val="00365935"/>
    <w:rsid w:val="00365A27"/>
    <w:rsid w:val="00365AA5"/>
    <w:rsid w:val="00365B44"/>
    <w:rsid w:val="00365B6C"/>
    <w:rsid w:val="00365B9F"/>
    <w:rsid w:val="003663FF"/>
    <w:rsid w:val="00366956"/>
    <w:rsid w:val="00366B3A"/>
    <w:rsid w:val="00366B51"/>
    <w:rsid w:val="00366C96"/>
    <w:rsid w:val="0036709C"/>
    <w:rsid w:val="00367277"/>
    <w:rsid w:val="00367DD6"/>
    <w:rsid w:val="00367E8B"/>
    <w:rsid w:val="00367EC6"/>
    <w:rsid w:val="00367EDA"/>
    <w:rsid w:val="0037036E"/>
    <w:rsid w:val="00370709"/>
    <w:rsid w:val="0037070F"/>
    <w:rsid w:val="00370D26"/>
    <w:rsid w:val="00370F3C"/>
    <w:rsid w:val="003711D0"/>
    <w:rsid w:val="003714E5"/>
    <w:rsid w:val="00371A52"/>
    <w:rsid w:val="00371D7B"/>
    <w:rsid w:val="00371DA2"/>
    <w:rsid w:val="00371FF4"/>
    <w:rsid w:val="00372135"/>
    <w:rsid w:val="003723D3"/>
    <w:rsid w:val="00372941"/>
    <w:rsid w:val="00372BF1"/>
    <w:rsid w:val="00373228"/>
    <w:rsid w:val="0037330C"/>
    <w:rsid w:val="00373381"/>
    <w:rsid w:val="00373830"/>
    <w:rsid w:val="0037389D"/>
    <w:rsid w:val="00373B2F"/>
    <w:rsid w:val="00373B7F"/>
    <w:rsid w:val="00373CA3"/>
    <w:rsid w:val="0037419B"/>
    <w:rsid w:val="003742AA"/>
    <w:rsid w:val="003743F9"/>
    <w:rsid w:val="00374D65"/>
    <w:rsid w:val="00374E71"/>
    <w:rsid w:val="00375416"/>
    <w:rsid w:val="0037579C"/>
    <w:rsid w:val="0037581E"/>
    <w:rsid w:val="00375907"/>
    <w:rsid w:val="0037596D"/>
    <w:rsid w:val="00375C99"/>
    <w:rsid w:val="00375D99"/>
    <w:rsid w:val="00375DA7"/>
    <w:rsid w:val="00375E52"/>
    <w:rsid w:val="00375FD1"/>
    <w:rsid w:val="0037606C"/>
    <w:rsid w:val="00376295"/>
    <w:rsid w:val="003764A3"/>
    <w:rsid w:val="00376518"/>
    <w:rsid w:val="003765D4"/>
    <w:rsid w:val="00376973"/>
    <w:rsid w:val="00376AAA"/>
    <w:rsid w:val="00376B3B"/>
    <w:rsid w:val="00376BF1"/>
    <w:rsid w:val="00376DD2"/>
    <w:rsid w:val="00376FAD"/>
    <w:rsid w:val="00376FC2"/>
    <w:rsid w:val="00377524"/>
    <w:rsid w:val="00377606"/>
    <w:rsid w:val="00377920"/>
    <w:rsid w:val="00377963"/>
    <w:rsid w:val="00377DCF"/>
    <w:rsid w:val="00377DF6"/>
    <w:rsid w:val="00380852"/>
    <w:rsid w:val="00380A04"/>
    <w:rsid w:val="00380AD7"/>
    <w:rsid w:val="00380C9A"/>
    <w:rsid w:val="00380CEE"/>
    <w:rsid w:val="00380ED1"/>
    <w:rsid w:val="003813DB"/>
    <w:rsid w:val="0038168C"/>
    <w:rsid w:val="00381744"/>
    <w:rsid w:val="0038183F"/>
    <w:rsid w:val="003818B7"/>
    <w:rsid w:val="00381AAF"/>
    <w:rsid w:val="00381B24"/>
    <w:rsid w:val="00381C79"/>
    <w:rsid w:val="00381CA5"/>
    <w:rsid w:val="00381FE1"/>
    <w:rsid w:val="0038291F"/>
    <w:rsid w:val="00382A93"/>
    <w:rsid w:val="00382ADA"/>
    <w:rsid w:val="00382DC7"/>
    <w:rsid w:val="00382E52"/>
    <w:rsid w:val="00382FCD"/>
    <w:rsid w:val="003832CD"/>
    <w:rsid w:val="003837EF"/>
    <w:rsid w:val="00383A38"/>
    <w:rsid w:val="00383B97"/>
    <w:rsid w:val="00383EED"/>
    <w:rsid w:val="00384011"/>
    <w:rsid w:val="003840FA"/>
    <w:rsid w:val="00384494"/>
    <w:rsid w:val="00384E02"/>
    <w:rsid w:val="00384EE8"/>
    <w:rsid w:val="00385481"/>
    <w:rsid w:val="003856EA"/>
    <w:rsid w:val="00386311"/>
    <w:rsid w:val="00386357"/>
    <w:rsid w:val="003863B0"/>
    <w:rsid w:val="003864C4"/>
    <w:rsid w:val="00386551"/>
    <w:rsid w:val="0038687F"/>
    <w:rsid w:val="00386C4C"/>
    <w:rsid w:val="00386E87"/>
    <w:rsid w:val="00387084"/>
    <w:rsid w:val="003870D2"/>
    <w:rsid w:val="00387198"/>
    <w:rsid w:val="00387438"/>
    <w:rsid w:val="003876CD"/>
    <w:rsid w:val="0038794B"/>
    <w:rsid w:val="00387AF5"/>
    <w:rsid w:val="00387B9F"/>
    <w:rsid w:val="00387F46"/>
    <w:rsid w:val="00387F5E"/>
    <w:rsid w:val="003904CD"/>
    <w:rsid w:val="00390BF8"/>
    <w:rsid w:val="00390EE1"/>
    <w:rsid w:val="00390F9A"/>
    <w:rsid w:val="00391048"/>
    <w:rsid w:val="00391110"/>
    <w:rsid w:val="003913E0"/>
    <w:rsid w:val="00391663"/>
    <w:rsid w:val="00391A0F"/>
    <w:rsid w:val="00391A3F"/>
    <w:rsid w:val="00391A80"/>
    <w:rsid w:val="00391ABA"/>
    <w:rsid w:val="0039209F"/>
    <w:rsid w:val="00392246"/>
    <w:rsid w:val="0039255E"/>
    <w:rsid w:val="0039287C"/>
    <w:rsid w:val="0039294A"/>
    <w:rsid w:val="00392AD0"/>
    <w:rsid w:val="00392B1B"/>
    <w:rsid w:val="00393313"/>
    <w:rsid w:val="00393A7C"/>
    <w:rsid w:val="00393C2F"/>
    <w:rsid w:val="00393CB1"/>
    <w:rsid w:val="00393CFF"/>
    <w:rsid w:val="00393DE0"/>
    <w:rsid w:val="00393F58"/>
    <w:rsid w:val="00394387"/>
    <w:rsid w:val="00394816"/>
    <w:rsid w:val="00394C8A"/>
    <w:rsid w:val="0039508B"/>
    <w:rsid w:val="00395418"/>
    <w:rsid w:val="0039550D"/>
    <w:rsid w:val="003956A6"/>
    <w:rsid w:val="003958DE"/>
    <w:rsid w:val="00395989"/>
    <w:rsid w:val="00395AD3"/>
    <w:rsid w:val="00395BFF"/>
    <w:rsid w:val="00395C81"/>
    <w:rsid w:val="00395E00"/>
    <w:rsid w:val="00395F39"/>
    <w:rsid w:val="00396049"/>
    <w:rsid w:val="00396074"/>
    <w:rsid w:val="003960FD"/>
    <w:rsid w:val="003962F9"/>
    <w:rsid w:val="003964BC"/>
    <w:rsid w:val="00396587"/>
    <w:rsid w:val="00396651"/>
    <w:rsid w:val="0039671E"/>
    <w:rsid w:val="003967D4"/>
    <w:rsid w:val="00396964"/>
    <w:rsid w:val="003972A0"/>
    <w:rsid w:val="003973AC"/>
    <w:rsid w:val="00397712"/>
    <w:rsid w:val="00397CDE"/>
    <w:rsid w:val="00397DCF"/>
    <w:rsid w:val="00397FD1"/>
    <w:rsid w:val="003A02ED"/>
    <w:rsid w:val="003A0503"/>
    <w:rsid w:val="003A0560"/>
    <w:rsid w:val="003A06A5"/>
    <w:rsid w:val="003A0992"/>
    <w:rsid w:val="003A0B32"/>
    <w:rsid w:val="003A0D1E"/>
    <w:rsid w:val="003A1091"/>
    <w:rsid w:val="003A15BB"/>
    <w:rsid w:val="003A15FD"/>
    <w:rsid w:val="003A1664"/>
    <w:rsid w:val="003A1689"/>
    <w:rsid w:val="003A16A3"/>
    <w:rsid w:val="003A17D4"/>
    <w:rsid w:val="003A19C1"/>
    <w:rsid w:val="003A1A7A"/>
    <w:rsid w:val="003A1B74"/>
    <w:rsid w:val="003A1E79"/>
    <w:rsid w:val="003A2006"/>
    <w:rsid w:val="003A209E"/>
    <w:rsid w:val="003A21AB"/>
    <w:rsid w:val="003A2395"/>
    <w:rsid w:val="003A2490"/>
    <w:rsid w:val="003A24F2"/>
    <w:rsid w:val="003A25EC"/>
    <w:rsid w:val="003A269A"/>
    <w:rsid w:val="003A2B71"/>
    <w:rsid w:val="003A2CDC"/>
    <w:rsid w:val="003A2D61"/>
    <w:rsid w:val="003A2F44"/>
    <w:rsid w:val="003A346C"/>
    <w:rsid w:val="003A357F"/>
    <w:rsid w:val="003A35C4"/>
    <w:rsid w:val="003A374F"/>
    <w:rsid w:val="003A3841"/>
    <w:rsid w:val="003A3AD2"/>
    <w:rsid w:val="003A3D27"/>
    <w:rsid w:val="003A3F97"/>
    <w:rsid w:val="003A3FD0"/>
    <w:rsid w:val="003A4692"/>
    <w:rsid w:val="003A46A3"/>
    <w:rsid w:val="003A4A21"/>
    <w:rsid w:val="003A4A7F"/>
    <w:rsid w:val="003A4ABD"/>
    <w:rsid w:val="003A4BAC"/>
    <w:rsid w:val="003A4CBD"/>
    <w:rsid w:val="003A4DDD"/>
    <w:rsid w:val="003A4E65"/>
    <w:rsid w:val="003A525E"/>
    <w:rsid w:val="003A5342"/>
    <w:rsid w:val="003A54DF"/>
    <w:rsid w:val="003A5575"/>
    <w:rsid w:val="003A5809"/>
    <w:rsid w:val="003A58D0"/>
    <w:rsid w:val="003A5E4D"/>
    <w:rsid w:val="003A5E6D"/>
    <w:rsid w:val="003A6056"/>
    <w:rsid w:val="003A62BC"/>
    <w:rsid w:val="003A657C"/>
    <w:rsid w:val="003A68ED"/>
    <w:rsid w:val="003A6968"/>
    <w:rsid w:val="003A6E55"/>
    <w:rsid w:val="003A7492"/>
    <w:rsid w:val="003A783E"/>
    <w:rsid w:val="003A788E"/>
    <w:rsid w:val="003A790B"/>
    <w:rsid w:val="003A7CAD"/>
    <w:rsid w:val="003A7F54"/>
    <w:rsid w:val="003B049C"/>
    <w:rsid w:val="003B059B"/>
    <w:rsid w:val="003B06A0"/>
    <w:rsid w:val="003B06AB"/>
    <w:rsid w:val="003B089F"/>
    <w:rsid w:val="003B0942"/>
    <w:rsid w:val="003B09B0"/>
    <w:rsid w:val="003B0C29"/>
    <w:rsid w:val="003B0C92"/>
    <w:rsid w:val="003B0FEB"/>
    <w:rsid w:val="003B146F"/>
    <w:rsid w:val="003B182B"/>
    <w:rsid w:val="003B1B5D"/>
    <w:rsid w:val="003B2082"/>
    <w:rsid w:val="003B20BA"/>
    <w:rsid w:val="003B2224"/>
    <w:rsid w:val="003B23D4"/>
    <w:rsid w:val="003B2917"/>
    <w:rsid w:val="003B2ABC"/>
    <w:rsid w:val="003B31EF"/>
    <w:rsid w:val="003B362A"/>
    <w:rsid w:val="003B39AB"/>
    <w:rsid w:val="003B3CB0"/>
    <w:rsid w:val="003B3CF7"/>
    <w:rsid w:val="003B3EAD"/>
    <w:rsid w:val="003B3F3F"/>
    <w:rsid w:val="003B432B"/>
    <w:rsid w:val="003B436E"/>
    <w:rsid w:val="003B44BB"/>
    <w:rsid w:val="003B4818"/>
    <w:rsid w:val="003B49CE"/>
    <w:rsid w:val="003B4CFC"/>
    <w:rsid w:val="003B4FDD"/>
    <w:rsid w:val="003B51A0"/>
    <w:rsid w:val="003B53BB"/>
    <w:rsid w:val="003B54AE"/>
    <w:rsid w:val="003B5725"/>
    <w:rsid w:val="003B604D"/>
    <w:rsid w:val="003B6353"/>
    <w:rsid w:val="003B64DA"/>
    <w:rsid w:val="003B656F"/>
    <w:rsid w:val="003B683F"/>
    <w:rsid w:val="003B6D39"/>
    <w:rsid w:val="003B6E27"/>
    <w:rsid w:val="003B6E92"/>
    <w:rsid w:val="003B7094"/>
    <w:rsid w:val="003B771A"/>
    <w:rsid w:val="003B7750"/>
    <w:rsid w:val="003B7791"/>
    <w:rsid w:val="003B7944"/>
    <w:rsid w:val="003B7E01"/>
    <w:rsid w:val="003C01AE"/>
    <w:rsid w:val="003C01BB"/>
    <w:rsid w:val="003C038F"/>
    <w:rsid w:val="003C074F"/>
    <w:rsid w:val="003C092C"/>
    <w:rsid w:val="003C0967"/>
    <w:rsid w:val="003C0A0B"/>
    <w:rsid w:val="003C0A47"/>
    <w:rsid w:val="003C10EF"/>
    <w:rsid w:val="003C1927"/>
    <w:rsid w:val="003C1A36"/>
    <w:rsid w:val="003C20A6"/>
    <w:rsid w:val="003C2343"/>
    <w:rsid w:val="003C273B"/>
    <w:rsid w:val="003C27FD"/>
    <w:rsid w:val="003C2976"/>
    <w:rsid w:val="003C2ACF"/>
    <w:rsid w:val="003C308E"/>
    <w:rsid w:val="003C3164"/>
    <w:rsid w:val="003C32EC"/>
    <w:rsid w:val="003C35F6"/>
    <w:rsid w:val="003C3804"/>
    <w:rsid w:val="003C395E"/>
    <w:rsid w:val="003C3A07"/>
    <w:rsid w:val="003C3C08"/>
    <w:rsid w:val="003C4086"/>
    <w:rsid w:val="003C428B"/>
    <w:rsid w:val="003C4765"/>
    <w:rsid w:val="003C48EE"/>
    <w:rsid w:val="003C4D64"/>
    <w:rsid w:val="003C4E29"/>
    <w:rsid w:val="003C5D33"/>
    <w:rsid w:val="003C610B"/>
    <w:rsid w:val="003C62C2"/>
    <w:rsid w:val="003C64D7"/>
    <w:rsid w:val="003C678A"/>
    <w:rsid w:val="003C69D9"/>
    <w:rsid w:val="003C6B41"/>
    <w:rsid w:val="003C6CCD"/>
    <w:rsid w:val="003C6E5B"/>
    <w:rsid w:val="003C71E9"/>
    <w:rsid w:val="003C7248"/>
    <w:rsid w:val="003D0501"/>
    <w:rsid w:val="003D055E"/>
    <w:rsid w:val="003D0984"/>
    <w:rsid w:val="003D098A"/>
    <w:rsid w:val="003D09EE"/>
    <w:rsid w:val="003D0B7A"/>
    <w:rsid w:val="003D0C86"/>
    <w:rsid w:val="003D111A"/>
    <w:rsid w:val="003D1192"/>
    <w:rsid w:val="003D1B11"/>
    <w:rsid w:val="003D2148"/>
    <w:rsid w:val="003D2583"/>
    <w:rsid w:val="003D25F0"/>
    <w:rsid w:val="003D287A"/>
    <w:rsid w:val="003D2B66"/>
    <w:rsid w:val="003D2C3D"/>
    <w:rsid w:val="003D2C7E"/>
    <w:rsid w:val="003D2C8E"/>
    <w:rsid w:val="003D2CD2"/>
    <w:rsid w:val="003D2FCA"/>
    <w:rsid w:val="003D3232"/>
    <w:rsid w:val="003D3370"/>
    <w:rsid w:val="003D3473"/>
    <w:rsid w:val="003D37D5"/>
    <w:rsid w:val="003D38F6"/>
    <w:rsid w:val="003D3A19"/>
    <w:rsid w:val="003D3C93"/>
    <w:rsid w:val="003D3E0D"/>
    <w:rsid w:val="003D3F93"/>
    <w:rsid w:val="003D4007"/>
    <w:rsid w:val="003D4159"/>
    <w:rsid w:val="003D44E6"/>
    <w:rsid w:val="003D4716"/>
    <w:rsid w:val="003D4B89"/>
    <w:rsid w:val="003D4F20"/>
    <w:rsid w:val="003D4FCF"/>
    <w:rsid w:val="003D4FF5"/>
    <w:rsid w:val="003D50FA"/>
    <w:rsid w:val="003D5175"/>
    <w:rsid w:val="003D562E"/>
    <w:rsid w:val="003D5980"/>
    <w:rsid w:val="003D5DD9"/>
    <w:rsid w:val="003D5F60"/>
    <w:rsid w:val="003D609D"/>
    <w:rsid w:val="003D60F4"/>
    <w:rsid w:val="003D6200"/>
    <w:rsid w:val="003D62F3"/>
    <w:rsid w:val="003D6632"/>
    <w:rsid w:val="003D6FFF"/>
    <w:rsid w:val="003D71E2"/>
    <w:rsid w:val="003D7220"/>
    <w:rsid w:val="003D733E"/>
    <w:rsid w:val="003D7924"/>
    <w:rsid w:val="003D7A09"/>
    <w:rsid w:val="003D7A89"/>
    <w:rsid w:val="003D7B84"/>
    <w:rsid w:val="003D7CC3"/>
    <w:rsid w:val="003E00B7"/>
    <w:rsid w:val="003E0111"/>
    <w:rsid w:val="003E060E"/>
    <w:rsid w:val="003E0651"/>
    <w:rsid w:val="003E0A65"/>
    <w:rsid w:val="003E0C9E"/>
    <w:rsid w:val="003E0E03"/>
    <w:rsid w:val="003E0EE2"/>
    <w:rsid w:val="003E137D"/>
    <w:rsid w:val="003E13E9"/>
    <w:rsid w:val="003E16AA"/>
    <w:rsid w:val="003E16CE"/>
    <w:rsid w:val="003E18CB"/>
    <w:rsid w:val="003E19FB"/>
    <w:rsid w:val="003E1ABD"/>
    <w:rsid w:val="003E1B92"/>
    <w:rsid w:val="003E1C2E"/>
    <w:rsid w:val="003E212A"/>
    <w:rsid w:val="003E2372"/>
    <w:rsid w:val="003E25A3"/>
    <w:rsid w:val="003E26DC"/>
    <w:rsid w:val="003E2BCA"/>
    <w:rsid w:val="003E2FD4"/>
    <w:rsid w:val="003E33D7"/>
    <w:rsid w:val="003E38EE"/>
    <w:rsid w:val="003E3A29"/>
    <w:rsid w:val="003E418E"/>
    <w:rsid w:val="003E421E"/>
    <w:rsid w:val="003E4270"/>
    <w:rsid w:val="003E43A0"/>
    <w:rsid w:val="003E46A4"/>
    <w:rsid w:val="003E486B"/>
    <w:rsid w:val="003E48F8"/>
    <w:rsid w:val="003E4FA4"/>
    <w:rsid w:val="003E5614"/>
    <w:rsid w:val="003E5705"/>
    <w:rsid w:val="003E5A29"/>
    <w:rsid w:val="003E5ACC"/>
    <w:rsid w:val="003E5C19"/>
    <w:rsid w:val="003E5D75"/>
    <w:rsid w:val="003E5FD0"/>
    <w:rsid w:val="003E6459"/>
    <w:rsid w:val="003E6886"/>
    <w:rsid w:val="003E6920"/>
    <w:rsid w:val="003E6A45"/>
    <w:rsid w:val="003E6E2F"/>
    <w:rsid w:val="003E6FA1"/>
    <w:rsid w:val="003E6FE9"/>
    <w:rsid w:val="003E7000"/>
    <w:rsid w:val="003E765D"/>
    <w:rsid w:val="003E78F5"/>
    <w:rsid w:val="003F009F"/>
    <w:rsid w:val="003F00DC"/>
    <w:rsid w:val="003F03BB"/>
    <w:rsid w:val="003F0535"/>
    <w:rsid w:val="003F08AF"/>
    <w:rsid w:val="003F0BDA"/>
    <w:rsid w:val="003F0FAF"/>
    <w:rsid w:val="003F0FEB"/>
    <w:rsid w:val="003F145C"/>
    <w:rsid w:val="003F152D"/>
    <w:rsid w:val="003F167C"/>
    <w:rsid w:val="003F17B6"/>
    <w:rsid w:val="003F1DCD"/>
    <w:rsid w:val="003F1F78"/>
    <w:rsid w:val="003F22AD"/>
    <w:rsid w:val="003F24AD"/>
    <w:rsid w:val="003F256C"/>
    <w:rsid w:val="003F2699"/>
    <w:rsid w:val="003F26CB"/>
    <w:rsid w:val="003F286D"/>
    <w:rsid w:val="003F2C23"/>
    <w:rsid w:val="003F2D07"/>
    <w:rsid w:val="003F2D13"/>
    <w:rsid w:val="003F318D"/>
    <w:rsid w:val="003F337E"/>
    <w:rsid w:val="003F3393"/>
    <w:rsid w:val="003F35C6"/>
    <w:rsid w:val="003F36DA"/>
    <w:rsid w:val="003F38CB"/>
    <w:rsid w:val="003F3E1A"/>
    <w:rsid w:val="003F3FC0"/>
    <w:rsid w:val="003F40A8"/>
    <w:rsid w:val="003F40CF"/>
    <w:rsid w:val="003F42B2"/>
    <w:rsid w:val="003F458D"/>
    <w:rsid w:val="003F496C"/>
    <w:rsid w:val="003F49A6"/>
    <w:rsid w:val="003F4BCF"/>
    <w:rsid w:val="003F4C5B"/>
    <w:rsid w:val="003F4C81"/>
    <w:rsid w:val="003F5256"/>
    <w:rsid w:val="003F53F4"/>
    <w:rsid w:val="003F542A"/>
    <w:rsid w:val="003F5886"/>
    <w:rsid w:val="003F612F"/>
    <w:rsid w:val="003F61A3"/>
    <w:rsid w:val="003F6240"/>
    <w:rsid w:val="003F62C6"/>
    <w:rsid w:val="003F62F3"/>
    <w:rsid w:val="003F6B49"/>
    <w:rsid w:val="003F6B88"/>
    <w:rsid w:val="003F73E8"/>
    <w:rsid w:val="003F74DB"/>
    <w:rsid w:val="003F75A5"/>
    <w:rsid w:val="003F762F"/>
    <w:rsid w:val="003F7763"/>
    <w:rsid w:val="003F78C6"/>
    <w:rsid w:val="003F7C58"/>
    <w:rsid w:val="003F7F74"/>
    <w:rsid w:val="003F7FC6"/>
    <w:rsid w:val="0040002D"/>
    <w:rsid w:val="00400175"/>
    <w:rsid w:val="0040025D"/>
    <w:rsid w:val="0040028D"/>
    <w:rsid w:val="004004BF"/>
    <w:rsid w:val="0040051D"/>
    <w:rsid w:val="00400E38"/>
    <w:rsid w:val="00401350"/>
    <w:rsid w:val="0040157E"/>
    <w:rsid w:val="00401D66"/>
    <w:rsid w:val="00401E0B"/>
    <w:rsid w:val="00401F70"/>
    <w:rsid w:val="0040208E"/>
    <w:rsid w:val="004021EB"/>
    <w:rsid w:val="004021FC"/>
    <w:rsid w:val="00402B47"/>
    <w:rsid w:val="00402C22"/>
    <w:rsid w:val="00403854"/>
    <w:rsid w:val="00403855"/>
    <w:rsid w:val="00403B71"/>
    <w:rsid w:val="00403DA4"/>
    <w:rsid w:val="00403F0C"/>
    <w:rsid w:val="004042E1"/>
    <w:rsid w:val="0040467C"/>
    <w:rsid w:val="00404BCD"/>
    <w:rsid w:val="00404D31"/>
    <w:rsid w:val="00404DE7"/>
    <w:rsid w:val="00404E58"/>
    <w:rsid w:val="00404FB4"/>
    <w:rsid w:val="0040505D"/>
    <w:rsid w:val="00405156"/>
    <w:rsid w:val="004052FC"/>
    <w:rsid w:val="00405343"/>
    <w:rsid w:val="004056A0"/>
    <w:rsid w:val="00405A4D"/>
    <w:rsid w:val="00405EED"/>
    <w:rsid w:val="00406059"/>
    <w:rsid w:val="00406079"/>
    <w:rsid w:val="0040671F"/>
    <w:rsid w:val="004067B6"/>
    <w:rsid w:val="004069DB"/>
    <w:rsid w:val="00406C50"/>
    <w:rsid w:val="00406CD1"/>
    <w:rsid w:val="00407093"/>
    <w:rsid w:val="00407252"/>
    <w:rsid w:val="0040728A"/>
    <w:rsid w:val="00407299"/>
    <w:rsid w:val="004073DA"/>
    <w:rsid w:val="00407DD8"/>
    <w:rsid w:val="00407FB8"/>
    <w:rsid w:val="004101CC"/>
    <w:rsid w:val="00410361"/>
    <w:rsid w:val="004103A6"/>
    <w:rsid w:val="004108F6"/>
    <w:rsid w:val="00410C83"/>
    <w:rsid w:val="00411041"/>
    <w:rsid w:val="0041138F"/>
    <w:rsid w:val="004113CE"/>
    <w:rsid w:val="004114E2"/>
    <w:rsid w:val="00411700"/>
    <w:rsid w:val="00411717"/>
    <w:rsid w:val="004117EE"/>
    <w:rsid w:val="004119DE"/>
    <w:rsid w:val="00411CBD"/>
    <w:rsid w:val="00411F12"/>
    <w:rsid w:val="00412001"/>
    <w:rsid w:val="00412254"/>
    <w:rsid w:val="00412427"/>
    <w:rsid w:val="00412466"/>
    <w:rsid w:val="0041254C"/>
    <w:rsid w:val="00412A24"/>
    <w:rsid w:val="00412A2A"/>
    <w:rsid w:val="00412A3C"/>
    <w:rsid w:val="00412C89"/>
    <w:rsid w:val="00412CA7"/>
    <w:rsid w:val="0041353A"/>
    <w:rsid w:val="004136E8"/>
    <w:rsid w:val="004137EF"/>
    <w:rsid w:val="00413884"/>
    <w:rsid w:val="00413C79"/>
    <w:rsid w:val="00413CDB"/>
    <w:rsid w:val="00413F90"/>
    <w:rsid w:val="0041420D"/>
    <w:rsid w:val="0041458E"/>
    <w:rsid w:val="00414AA3"/>
    <w:rsid w:val="00414AA6"/>
    <w:rsid w:val="00414D6A"/>
    <w:rsid w:val="00414E1E"/>
    <w:rsid w:val="0041506D"/>
    <w:rsid w:val="004150F7"/>
    <w:rsid w:val="00415158"/>
    <w:rsid w:val="0041568A"/>
    <w:rsid w:val="004156F6"/>
    <w:rsid w:val="00415B85"/>
    <w:rsid w:val="00415DCE"/>
    <w:rsid w:val="004163AC"/>
    <w:rsid w:val="00416663"/>
    <w:rsid w:val="0041684A"/>
    <w:rsid w:val="0041690B"/>
    <w:rsid w:val="0041693C"/>
    <w:rsid w:val="0041696C"/>
    <w:rsid w:val="00416ACA"/>
    <w:rsid w:val="00416CE0"/>
    <w:rsid w:val="00416EBA"/>
    <w:rsid w:val="00417203"/>
    <w:rsid w:val="004173B4"/>
    <w:rsid w:val="004176DC"/>
    <w:rsid w:val="00417BAE"/>
    <w:rsid w:val="00417DF5"/>
    <w:rsid w:val="00417FD7"/>
    <w:rsid w:val="00420034"/>
    <w:rsid w:val="0042008B"/>
    <w:rsid w:val="00420259"/>
    <w:rsid w:val="004203E7"/>
    <w:rsid w:val="004206A2"/>
    <w:rsid w:val="0042088F"/>
    <w:rsid w:val="00420940"/>
    <w:rsid w:val="00420B07"/>
    <w:rsid w:val="00420B26"/>
    <w:rsid w:val="00420B8E"/>
    <w:rsid w:val="00420F5D"/>
    <w:rsid w:val="00421254"/>
    <w:rsid w:val="0042138D"/>
    <w:rsid w:val="004214DB"/>
    <w:rsid w:val="00421889"/>
    <w:rsid w:val="004218A6"/>
    <w:rsid w:val="00421967"/>
    <w:rsid w:val="00421B84"/>
    <w:rsid w:val="00421E0C"/>
    <w:rsid w:val="00421FCE"/>
    <w:rsid w:val="00422217"/>
    <w:rsid w:val="0042223E"/>
    <w:rsid w:val="0042239A"/>
    <w:rsid w:val="004223FC"/>
    <w:rsid w:val="004226FB"/>
    <w:rsid w:val="00422AA7"/>
    <w:rsid w:val="00422D74"/>
    <w:rsid w:val="00423100"/>
    <w:rsid w:val="0042396D"/>
    <w:rsid w:val="004239F2"/>
    <w:rsid w:val="00423D08"/>
    <w:rsid w:val="00423FAC"/>
    <w:rsid w:val="004246BD"/>
    <w:rsid w:val="004249E5"/>
    <w:rsid w:val="00424B61"/>
    <w:rsid w:val="00424B6F"/>
    <w:rsid w:val="00424F7E"/>
    <w:rsid w:val="00425237"/>
    <w:rsid w:val="004253BB"/>
    <w:rsid w:val="00425402"/>
    <w:rsid w:val="00425451"/>
    <w:rsid w:val="004255DE"/>
    <w:rsid w:val="00425814"/>
    <w:rsid w:val="0042595C"/>
    <w:rsid w:val="00425C77"/>
    <w:rsid w:val="00426114"/>
    <w:rsid w:val="00426227"/>
    <w:rsid w:val="004263A1"/>
    <w:rsid w:val="004264FF"/>
    <w:rsid w:val="004266E7"/>
    <w:rsid w:val="004267AE"/>
    <w:rsid w:val="00426A17"/>
    <w:rsid w:val="00426C9D"/>
    <w:rsid w:val="00426FA3"/>
    <w:rsid w:val="00427013"/>
    <w:rsid w:val="004270D9"/>
    <w:rsid w:val="00427217"/>
    <w:rsid w:val="0042769A"/>
    <w:rsid w:val="00427824"/>
    <w:rsid w:val="00427B9C"/>
    <w:rsid w:val="00427EC0"/>
    <w:rsid w:val="004302FA"/>
    <w:rsid w:val="004304FE"/>
    <w:rsid w:val="00430549"/>
    <w:rsid w:val="004308C1"/>
    <w:rsid w:val="004308F1"/>
    <w:rsid w:val="00430A32"/>
    <w:rsid w:val="00430ED3"/>
    <w:rsid w:val="004310E2"/>
    <w:rsid w:val="00431212"/>
    <w:rsid w:val="0043137A"/>
    <w:rsid w:val="00431578"/>
    <w:rsid w:val="00431999"/>
    <w:rsid w:val="00431BA2"/>
    <w:rsid w:val="0043261B"/>
    <w:rsid w:val="00432736"/>
    <w:rsid w:val="00432B8B"/>
    <w:rsid w:val="00432CC6"/>
    <w:rsid w:val="00432F58"/>
    <w:rsid w:val="00433722"/>
    <w:rsid w:val="004338A9"/>
    <w:rsid w:val="00433C3B"/>
    <w:rsid w:val="00433D47"/>
    <w:rsid w:val="0043404A"/>
    <w:rsid w:val="00434358"/>
    <w:rsid w:val="00434716"/>
    <w:rsid w:val="0043489A"/>
    <w:rsid w:val="00434AE2"/>
    <w:rsid w:val="00435062"/>
    <w:rsid w:val="004350C2"/>
    <w:rsid w:val="00435382"/>
    <w:rsid w:val="004353B8"/>
    <w:rsid w:val="004354A6"/>
    <w:rsid w:val="00435610"/>
    <w:rsid w:val="0043573E"/>
    <w:rsid w:val="004361E4"/>
    <w:rsid w:val="0043630C"/>
    <w:rsid w:val="0043675D"/>
    <w:rsid w:val="00436929"/>
    <w:rsid w:val="00436CB4"/>
    <w:rsid w:val="00436DEC"/>
    <w:rsid w:val="00436EC3"/>
    <w:rsid w:val="00436EE2"/>
    <w:rsid w:val="00436EE5"/>
    <w:rsid w:val="00436F14"/>
    <w:rsid w:val="004378B4"/>
    <w:rsid w:val="00437907"/>
    <w:rsid w:val="00437C8B"/>
    <w:rsid w:val="00437EB2"/>
    <w:rsid w:val="00437F04"/>
    <w:rsid w:val="00440082"/>
    <w:rsid w:val="00440799"/>
    <w:rsid w:val="0044084C"/>
    <w:rsid w:val="0044084D"/>
    <w:rsid w:val="00440853"/>
    <w:rsid w:val="00440A4B"/>
    <w:rsid w:val="00440EAD"/>
    <w:rsid w:val="00441064"/>
    <w:rsid w:val="0044114F"/>
    <w:rsid w:val="00441266"/>
    <w:rsid w:val="00441824"/>
    <w:rsid w:val="004418E7"/>
    <w:rsid w:val="00441A1F"/>
    <w:rsid w:val="00441AB9"/>
    <w:rsid w:val="00441EA1"/>
    <w:rsid w:val="00441F60"/>
    <w:rsid w:val="00441F6C"/>
    <w:rsid w:val="00442713"/>
    <w:rsid w:val="00442774"/>
    <w:rsid w:val="00442F90"/>
    <w:rsid w:val="00443365"/>
    <w:rsid w:val="004433B7"/>
    <w:rsid w:val="004433CE"/>
    <w:rsid w:val="004435A2"/>
    <w:rsid w:val="004438A5"/>
    <w:rsid w:val="004438F3"/>
    <w:rsid w:val="00443929"/>
    <w:rsid w:val="00443CA7"/>
    <w:rsid w:val="00443EBC"/>
    <w:rsid w:val="0044408D"/>
    <w:rsid w:val="0044409B"/>
    <w:rsid w:val="00444302"/>
    <w:rsid w:val="004446C1"/>
    <w:rsid w:val="00444AF4"/>
    <w:rsid w:val="00444C9F"/>
    <w:rsid w:val="00444D5C"/>
    <w:rsid w:val="00444DD1"/>
    <w:rsid w:val="00444F9C"/>
    <w:rsid w:val="00445023"/>
    <w:rsid w:val="0044581B"/>
    <w:rsid w:val="00445836"/>
    <w:rsid w:val="00445938"/>
    <w:rsid w:val="00445C13"/>
    <w:rsid w:val="00445C39"/>
    <w:rsid w:val="00446162"/>
    <w:rsid w:val="004461B3"/>
    <w:rsid w:val="0044623F"/>
    <w:rsid w:val="004464B8"/>
    <w:rsid w:val="004465CA"/>
    <w:rsid w:val="004466A9"/>
    <w:rsid w:val="0044675D"/>
    <w:rsid w:val="00446B5A"/>
    <w:rsid w:val="00446C6D"/>
    <w:rsid w:val="00446FD6"/>
    <w:rsid w:val="004473CB"/>
    <w:rsid w:val="0044743F"/>
    <w:rsid w:val="0044747F"/>
    <w:rsid w:val="004474F9"/>
    <w:rsid w:val="00447628"/>
    <w:rsid w:val="004478BA"/>
    <w:rsid w:val="00447994"/>
    <w:rsid w:val="004479C4"/>
    <w:rsid w:val="00447A07"/>
    <w:rsid w:val="00447B60"/>
    <w:rsid w:val="00450053"/>
    <w:rsid w:val="00450141"/>
    <w:rsid w:val="00450273"/>
    <w:rsid w:val="004503E8"/>
    <w:rsid w:val="0045068E"/>
    <w:rsid w:val="00450705"/>
    <w:rsid w:val="00450921"/>
    <w:rsid w:val="00450978"/>
    <w:rsid w:val="00450B1C"/>
    <w:rsid w:val="00450E34"/>
    <w:rsid w:val="00450E56"/>
    <w:rsid w:val="0045121F"/>
    <w:rsid w:val="0045129E"/>
    <w:rsid w:val="004512BA"/>
    <w:rsid w:val="00451489"/>
    <w:rsid w:val="00451A09"/>
    <w:rsid w:val="00451A67"/>
    <w:rsid w:val="00452044"/>
    <w:rsid w:val="004520B7"/>
    <w:rsid w:val="004520BD"/>
    <w:rsid w:val="0045226B"/>
    <w:rsid w:val="00452298"/>
    <w:rsid w:val="00452CEC"/>
    <w:rsid w:val="00452E61"/>
    <w:rsid w:val="00452F54"/>
    <w:rsid w:val="00453092"/>
    <w:rsid w:val="00453094"/>
    <w:rsid w:val="004532F2"/>
    <w:rsid w:val="0045341C"/>
    <w:rsid w:val="00453488"/>
    <w:rsid w:val="004535F9"/>
    <w:rsid w:val="00453779"/>
    <w:rsid w:val="004539EE"/>
    <w:rsid w:val="00453AA2"/>
    <w:rsid w:val="00454128"/>
    <w:rsid w:val="00454196"/>
    <w:rsid w:val="00454979"/>
    <w:rsid w:val="00454EAD"/>
    <w:rsid w:val="0045523E"/>
    <w:rsid w:val="00455342"/>
    <w:rsid w:val="00455536"/>
    <w:rsid w:val="00455622"/>
    <w:rsid w:val="00455759"/>
    <w:rsid w:val="0045575A"/>
    <w:rsid w:val="0045597C"/>
    <w:rsid w:val="00455B24"/>
    <w:rsid w:val="00455B6F"/>
    <w:rsid w:val="0045636E"/>
    <w:rsid w:val="0045637B"/>
    <w:rsid w:val="00456504"/>
    <w:rsid w:val="0045666D"/>
    <w:rsid w:val="004568D4"/>
    <w:rsid w:val="00456A09"/>
    <w:rsid w:val="00456A5B"/>
    <w:rsid w:val="00456B67"/>
    <w:rsid w:val="00456BB5"/>
    <w:rsid w:val="00456E80"/>
    <w:rsid w:val="00457072"/>
    <w:rsid w:val="004571B1"/>
    <w:rsid w:val="004572EF"/>
    <w:rsid w:val="0045760A"/>
    <w:rsid w:val="0045771B"/>
    <w:rsid w:val="0045778A"/>
    <w:rsid w:val="0045781A"/>
    <w:rsid w:val="00457D6B"/>
    <w:rsid w:val="004603CA"/>
    <w:rsid w:val="00460462"/>
    <w:rsid w:val="0046054D"/>
    <w:rsid w:val="004606B8"/>
    <w:rsid w:val="004606DA"/>
    <w:rsid w:val="004608A0"/>
    <w:rsid w:val="00460C31"/>
    <w:rsid w:val="00460E57"/>
    <w:rsid w:val="00460EE7"/>
    <w:rsid w:val="00460F22"/>
    <w:rsid w:val="00461A1C"/>
    <w:rsid w:val="00461E5E"/>
    <w:rsid w:val="00462320"/>
    <w:rsid w:val="00462770"/>
    <w:rsid w:val="00462905"/>
    <w:rsid w:val="00462AD1"/>
    <w:rsid w:val="00462D93"/>
    <w:rsid w:val="00462FDB"/>
    <w:rsid w:val="00463071"/>
    <w:rsid w:val="004630F7"/>
    <w:rsid w:val="004631A6"/>
    <w:rsid w:val="0046338B"/>
    <w:rsid w:val="0046360D"/>
    <w:rsid w:val="004639BB"/>
    <w:rsid w:val="00463B36"/>
    <w:rsid w:val="00463C71"/>
    <w:rsid w:val="004644B8"/>
    <w:rsid w:val="00464760"/>
    <w:rsid w:val="0046493B"/>
    <w:rsid w:val="00464FA6"/>
    <w:rsid w:val="0046521A"/>
    <w:rsid w:val="0046527A"/>
    <w:rsid w:val="004654EC"/>
    <w:rsid w:val="004658D0"/>
    <w:rsid w:val="00465D1F"/>
    <w:rsid w:val="00465F5A"/>
    <w:rsid w:val="0046610C"/>
    <w:rsid w:val="004662B3"/>
    <w:rsid w:val="00466372"/>
    <w:rsid w:val="0046679F"/>
    <w:rsid w:val="004668B9"/>
    <w:rsid w:val="00466ADC"/>
    <w:rsid w:val="00466AEE"/>
    <w:rsid w:val="00466E3E"/>
    <w:rsid w:val="00466E9B"/>
    <w:rsid w:val="00466FB6"/>
    <w:rsid w:val="00467957"/>
    <w:rsid w:val="00467EF8"/>
    <w:rsid w:val="00467FFC"/>
    <w:rsid w:val="00470073"/>
    <w:rsid w:val="0047010E"/>
    <w:rsid w:val="004702F5"/>
    <w:rsid w:val="004703E6"/>
    <w:rsid w:val="0047048C"/>
    <w:rsid w:val="0047051F"/>
    <w:rsid w:val="00470769"/>
    <w:rsid w:val="004709B9"/>
    <w:rsid w:val="00470B54"/>
    <w:rsid w:val="00470C5E"/>
    <w:rsid w:val="00470CA8"/>
    <w:rsid w:val="00470F5D"/>
    <w:rsid w:val="004711D7"/>
    <w:rsid w:val="004713CB"/>
    <w:rsid w:val="004714A4"/>
    <w:rsid w:val="004717C1"/>
    <w:rsid w:val="00471A51"/>
    <w:rsid w:val="00471CFC"/>
    <w:rsid w:val="00471E41"/>
    <w:rsid w:val="00472265"/>
    <w:rsid w:val="0047238A"/>
    <w:rsid w:val="004724BE"/>
    <w:rsid w:val="00472871"/>
    <w:rsid w:val="00472949"/>
    <w:rsid w:val="00472A0D"/>
    <w:rsid w:val="00472A14"/>
    <w:rsid w:val="00472AA6"/>
    <w:rsid w:val="00472B52"/>
    <w:rsid w:val="00473017"/>
    <w:rsid w:val="00473517"/>
    <w:rsid w:val="004736E1"/>
    <w:rsid w:val="0047371B"/>
    <w:rsid w:val="00473A74"/>
    <w:rsid w:val="00473BA1"/>
    <w:rsid w:val="00473DAA"/>
    <w:rsid w:val="00473FC0"/>
    <w:rsid w:val="004741C8"/>
    <w:rsid w:val="00474341"/>
    <w:rsid w:val="00474355"/>
    <w:rsid w:val="00474C54"/>
    <w:rsid w:val="004750E2"/>
    <w:rsid w:val="004752EC"/>
    <w:rsid w:val="00475693"/>
    <w:rsid w:val="00475A5A"/>
    <w:rsid w:val="00475ADA"/>
    <w:rsid w:val="00475AE7"/>
    <w:rsid w:val="00475B66"/>
    <w:rsid w:val="0047615A"/>
    <w:rsid w:val="004761E0"/>
    <w:rsid w:val="004763C7"/>
    <w:rsid w:val="004765DF"/>
    <w:rsid w:val="00476830"/>
    <w:rsid w:val="00476B8E"/>
    <w:rsid w:val="00476CBB"/>
    <w:rsid w:val="00476D25"/>
    <w:rsid w:val="00476DE8"/>
    <w:rsid w:val="00477355"/>
    <w:rsid w:val="00477360"/>
    <w:rsid w:val="004773A0"/>
    <w:rsid w:val="004776E2"/>
    <w:rsid w:val="00477794"/>
    <w:rsid w:val="0047795D"/>
    <w:rsid w:val="00477D9E"/>
    <w:rsid w:val="00477FF3"/>
    <w:rsid w:val="00480280"/>
    <w:rsid w:val="004803AC"/>
    <w:rsid w:val="00480444"/>
    <w:rsid w:val="004808EE"/>
    <w:rsid w:val="00480A74"/>
    <w:rsid w:val="00480AC6"/>
    <w:rsid w:val="00480D4D"/>
    <w:rsid w:val="00480F21"/>
    <w:rsid w:val="00480F6E"/>
    <w:rsid w:val="00481013"/>
    <w:rsid w:val="0048105F"/>
    <w:rsid w:val="00481141"/>
    <w:rsid w:val="00481334"/>
    <w:rsid w:val="0048147D"/>
    <w:rsid w:val="00481785"/>
    <w:rsid w:val="00481788"/>
    <w:rsid w:val="00482017"/>
    <w:rsid w:val="00482240"/>
    <w:rsid w:val="004823DC"/>
    <w:rsid w:val="00482406"/>
    <w:rsid w:val="004825BE"/>
    <w:rsid w:val="004827BD"/>
    <w:rsid w:val="004828AC"/>
    <w:rsid w:val="00482904"/>
    <w:rsid w:val="00482919"/>
    <w:rsid w:val="00482A16"/>
    <w:rsid w:val="00483490"/>
    <w:rsid w:val="00483565"/>
    <w:rsid w:val="0048382E"/>
    <w:rsid w:val="004838B0"/>
    <w:rsid w:val="004838D2"/>
    <w:rsid w:val="00483906"/>
    <w:rsid w:val="00483A0D"/>
    <w:rsid w:val="00483DDC"/>
    <w:rsid w:val="00483F3C"/>
    <w:rsid w:val="004844D9"/>
    <w:rsid w:val="00484E43"/>
    <w:rsid w:val="00484EDC"/>
    <w:rsid w:val="004853EE"/>
    <w:rsid w:val="0048587D"/>
    <w:rsid w:val="00485887"/>
    <w:rsid w:val="004858E9"/>
    <w:rsid w:val="004859BC"/>
    <w:rsid w:val="00485A6B"/>
    <w:rsid w:val="00485D6F"/>
    <w:rsid w:val="00485DC3"/>
    <w:rsid w:val="00485E4C"/>
    <w:rsid w:val="00485EF5"/>
    <w:rsid w:val="004861BE"/>
    <w:rsid w:val="00486615"/>
    <w:rsid w:val="00486647"/>
    <w:rsid w:val="00486A9C"/>
    <w:rsid w:val="00486FCB"/>
    <w:rsid w:val="00487008"/>
    <w:rsid w:val="00487235"/>
    <w:rsid w:val="004874F4"/>
    <w:rsid w:val="004876DD"/>
    <w:rsid w:val="00487B48"/>
    <w:rsid w:val="00487E75"/>
    <w:rsid w:val="00487EE1"/>
    <w:rsid w:val="00487EF2"/>
    <w:rsid w:val="0049014D"/>
    <w:rsid w:val="004902FB"/>
    <w:rsid w:val="0049050A"/>
    <w:rsid w:val="004908C6"/>
    <w:rsid w:val="00490C01"/>
    <w:rsid w:val="00490E05"/>
    <w:rsid w:val="004910DB"/>
    <w:rsid w:val="004911D8"/>
    <w:rsid w:val="004911F7"/>
    <w:rsid w:val="004912EC"/>
    <w:rsid w:val="004917FA"/>
    <w:rsid w:val="00491F1F"/>
    <w:rsid w:val="00492064"/>
    <w:rsid w:val="004921D2"/>
    <w:rsid w:val="004921DC"/>
    <w:rsid w:val="00492450"/>
    <w:rsid w:val="00492461"/>
    <w:rsid w:val="0049271E"/>
    <w:rsid w:val="00492849"/>
    <w:rsid w:val="00492BAF"/>
    <w:rsid w:val="00492E39"/>
    <w:rsid w:val="00492FCE"/>
    <w:rsid w:val="00493025"/>
    <w:rsid w:val="0049302E"/>
    <w:rsid w:val="00493217"/>
    <w:rsid w:val="0049347B"/>
    <w:rsid w:val="00493682"/>
    <w:rsid w:val="00493C2C"/>
    <w:rsid w:val="00494044"/>
    <w:rsid w:val="00494089"/>
    <w:rsid w:val="00494102"/>
    <w:rsid w:val="0049414B"/>
    <w:rsid w:val="00494550"/>
    <w:rsid w:val="004945EE"/>
    <w:rsid w:val="00494679"/>
    <w:rsid w:val="00494A55"/>
    <w:rsid w:val="00494F4F"/>
    <w:rsid w:val="0049534E"/>
    <w:rsid w:val="00495363"/>
    <w:rsid w:val="004953B7"/>
    <w:rsid w:val="00495D40"/>
    <w:rsid w:val="00495FCA"/>
    <w:rsid w:val="004964A5"/>
    <w:rsid w:val="004967AE"/>
    <w:rsid w:val="00496B1A"/>
    <w:rsid w:val="00496E10"/>
    <w:rsid w:val="0049747D"/>
    <w:rsid w:val="00497536"/>
    <w:rsid w:val="0049785B"/>
    <w:rsid w:val="004979E8"/>
    <w:rsid w:val="00497AB4"/>
    <w:rsid w:val="00497FD9"/>
    <w:rsid w:val="004A042E"/>
    <w:rsid w:val="004A0594"/>
    <w:rsid w:val="004A068C"/>
    <w:rsid w:val="004A0704"/>
    <w:rsid w:val="004A080E"/>
    <w:rsid w:val="004A0814"/>
    <w:rsid w:val="004A0BAD"/>
    <w:rsid w:val="004A0C00"/>
    <w:rsid w:val="004A0D60"/>
    <w:rsid w:val="004A0E85"/>
    <w:rsid w:val="004A116F"/>
    <w:rsid w:val="004A11C9"/>
    <w:rsid w:val="004A12C8"/>
    <w:rsid w:val="004A1382"/>
    <w:rsid w:val="004A1437"/>
    <w:rsid w:val="004A156D"/>
    <w:rsid w:val="004A16B4"/>
    <w:rsid w:val="004A18FE"/>
    <w:rsid w:val="004A2189"/>
    <w:rsid w:val="004A2208"/>
    <w:rsid w:val="004A2299"/>
    <w:rsid w:val="004A22C8"/>
    <w:rsid w:val="004A262A"/>
    <w:rsid w:val="004A26A6"/>
    <w:rsid w:val="004A27EB"/>
    <w:rsid w:val="004A2895"/>
    <w:rsid w:val="004A2C80"/>
    <w:rsid w:val="004A2D4B"/>
    <w:rsid w:val="004A2E47"/>
    <w:rsid w:val="004A2F0D"/>
    <w:rsid w:val="004A3031"/>
    <w:rsid w:val="004A32EA"/>
    <w:rsid w:val="004A34AD"/>
    <w:rsid w:val="004A3534"/>
    <w:rsid w:val="004A3680"/>
    <w:rsid w:val="004A3846"/>
    <w:rsid w:val="004A38B8"/>
    <w:rsid w:val="004A3902"/>
    <w:rsid w:val="004A3D36"/>
    <w:rsid w:val="004A40D3"/>
    <w:rsid w:val="004A41CB"/>
    <w:rsid w:val="004A4201"/>
    <w:rsid w:val="004A45B7"/>
    <w:rsid w:val="004A45EF"/>
    <w:rsid w:val="004A487F"/>
    <w:rsid w:val="004A4AD3"/>
    <w:rsid w:val="004A4DF0"/>
    <w:rsid w:val="004A55A4"/>
    <w:rsid w:val="004A5794"/>
    <w:rsid w:val="004A57AD"/>
    <w:rsid w:val="004A5C13"/>
    <w:rsid w:val="004A5CEB"/>
    <w:rsid w:val="004A61C6"/>
    <w:rsid w:val="004A6240"/>
    <w:rsid w:val="004A6644"/>
    <w:rsid w:val="004A6838"/>
    <w:rsid w:val="004A6C72"/>
    <w:rsid w:val="004A6CFC"/>
    <w:rsid w:val="004A6D7B"/>
    <w:rsid w:val="004A6E99"/>
    <w:rsid w:val="004A7139"/>
    <w:rsid w:val="004A71A9"/>
    <w:rsid w:val="004A7357"/>
    <w:rsid w:val="004A77D7"/>
    <w:rsid w:val="004A78ED"/>
    <w:rsid w:val="004A7903"/>
    <w:rsid w:val="004A7BAA"/>
    <w:rsid w:val="004A7FD3"/>
    <w:rsid w:val="004B003F"/>
    <w:rsid w:val="004B005A"/>
    <w:rsid w:val="004B06A8"/>
    <w:rsid w:val="004B097F"/>
    <w:rsid w:val="004B09B2"/>
    <w:rsid w:val="004B0A09"/>
    <w:rsid w:val="004B0A28"/>
    <w:rsid w:val="004B0B00"/>
    <w:rsid w:val="004B0E99"/>
    <w:rsid w:val="004B0EF2"/>
    <w:rsid w:val="004B10E6"/>
    <w:rsid w:val="004B1255"/>
    <w:rsid w:val="004B191A"/>
    <w:rsid w:val="004B1A2F"/>
    <w:rsid w:val="004B1AEF"/>
    <w:rsid w:val="004B1BD3"/>
    <w:rsid w:val="004B1DB8"/>
    <w:rsid w:val="004B1EDC"/>
    <w:rsid w:val="004B22EC"/>
    <w:rsid w:val="004B2457"/>
    <w:rsid w:val="004B24C9"/>
    <w:rsid w:val="004B2953"/>
    <w:rsid w:val="004B298B"/>
    <w:rsid w:val="004B2992"/>
    <w:rsid w:val="004B3091"/>
    <w:rsid w:val="004B310C"/>
    <w:rsid w:val="004B3216"/>
    <w:rsid w:val="004B3256"/>
    <w:rsid w:val="004B3496"/>
    <w:rsid w:val="004B34C8"/>
    <w:rsid w:val="004B377D"/>
    <w:rsid w:val="004B37FC"/>
    <w:rsid w:val="004B39C8"/>
    <w:rsid w:val="004B3BBA"/>
    <w:rsid w:val="004B3DC5"/>
    <w:rsid w:val="004B3F35"/>
    <w:rsid w:val="004B3F4A"/>
    <w:rsid w:val="004B40D5"/>
    <w:rsid w:val="004B41AA"/>
    <w:rsid w:val="004B437E"/>
    <w:rsid w:val="004B4388"/>
    <w:rsid w:val="004B469C"/>
    <w:rsid w:val="004B4808"/>
    <w:rsid w:val="004B495C"/>
    <w:rsid w:val="004B4BC1"/>
    <w:rsid w:val="004B4EBA"/>
    <w:rsid w:val="004B53DE"/>
    <w:rsid w:val="004B53FB"/>
    <w:rsid w:val="004B5652"/>
    <w:rsid w:val="004B5D3F"/>
    <w:rsid w:val="004B60EC"/>
    <w:rsid w:val="004B663F"/>
    <w:rsid w:val="004B6760"/>
    <w:rsid w:val="004B69D9"/>
    <w:rsid w:val="004B6BCA"/>
    <w:rsid w:val="004B6D45"/>
    <w:rsid w:val="004B6E30"/>
    <w:rsid w:val="004B6E65"/>
    <w:rsid w:val="004B732E"/>
    <w:rsid w:val="004B7479"/>
    <w:rsid w:val="004B78D9"/>
    <w:rsid w:val="004B78F6"/>
    <w:rsid w:val="004B7B13"/>
    <w:rsid w:val="004B7D6A"/>
    <w:rsid w:val="004B7E00"/>
    <w:rsid w:val="004C00B5"/>
    <w:rsid w:val="004C00D9"/>
    <w:rsid w:val="004C06FB"/>
    <w:rsid w:val="004C0837"/>
    <w:rsid w:val="004C0960"/>
    <w:rsid w:val="004C0B1D"/>
    <w:rsid w:val="004C0B1E"/>
    <w:rsid w:val="004C0E7D"/>
    <w:rsid w:val="004C0EB2"/>
    <w:rsid w:val="004C0FE6"/>
    <w:rsid w:val="004C116B"/>
    <w:rsid w:val="004C134E"/>
    <w:rsid w:val="004C15F5"/>
    <w:rsid w:val="004C18DD"/>
    <w:rsid w:val="004C1A80"/>
    <w:rsid w:val="004C1F8D"/>
    <w:rsid w:val="004C1FCD"/>
    <w:rsid w:val="004C27F7"/>
    <w:rsid w:val="004C2BD4"/>
    <w:rsid w:val="004C2D3E"/>
    <w:rsid w:val="004C2D7D"/>
    <w:rsid w:val="004C325F"/>
    <w:rsid w:val="004C32A0"/>
    <w:rsid w:val="004C354B"/>
    <w:rsid w:val="004C4289"/>
    <w:rsid w:val="004C43C1"/>
    <w:rsid w:val="004C4797"/>
    <w:rsid w:val="004C4B71"/>
    <w:rsid w:val="004C4C3D"/>
    <w:rsid w:val="004C4CF3"/>
    <w:rsid w:val="004C4D4A"/>
    <w:rsid w:val="004C4DC7"/>
    <w:rsid w:val="004C4E0C"/>
    <w:rsid w:val="004C5291"/>
    <w:rsid w:val="004C56BF"/>
    <w:rsid w:val="004C58D6"/>
    <w:rsid w:val="004C594D"/>
    <w:rsid w:val="004C5E09"/>
    <w:rsid w:val="004C5EE9"/>
    <w:rsid w:val="004C5FEA"/>
    <w:rsid w:val="004C62ED"/>
    <w:rsid w:val="004C6485"/>
    <w:rsid w:val="004C6599"/>
    <w:rsid w:val="004C6689"/>
    <w:rsid w:val="004C719E"/>
    <w:rsid w:val="004C763D"/>
    <w:rsid w:val="004C7646"/>
    <w:rsid w:val="004C77C5"/>
    <w:rsid w:val="004C7B54"/>
    <w:rsid w:val="004C7FA0"/>
    <w:rsid w:val="004C7FE7"/>
    <w:rsid w:val="004D024F"/>
    <w:rsid w:val="004D04FF"/>
    <w:rsid w:val="004D0557"/>
    <w:rsid w:val="004D0880"/>
    <w:rsid w:val="004D091A"/>
    <w:rsid w:val="004D09AE"/>
    <w:rsid w:val="004D0AC7"/>
    <w:rsid w:val="004D0B50"/>
    <w:rsid w:val="004D0BDC"/>
    <w:rsid w:val="004D0D5B"/>
    <w:rsid w:val="004D0E10"/>
    <w:rsid w:val="004D0E99"/>
    <w:rsid w:val="004D0EC6"/>
    <w:rsid w:val="004D10BB"/>
    <w:rsid w:val="004D1372"/>
    <w:rsid w:val="004D1566"/>
    <w:rsid w:val="004D15FE"/>
    <w:rsid w:val="004D1692"/>
    <w:rsid w:val="004D191F"/>
    <w:rsid w:val="004D1B3A"/>
    <w:rsid w:val="004D1BA1"/>
    <w:rsid w:val="004D2035"/>
    <w:rsid w:val="004D2088"/>
    <w:rsid w:val="004D24D4"/>
    <w:rsid w:val="004D2CC3"/>
    <w:rsid w:val="004D2D0F"/>
    <w:rsid w:val="004D2D94"/>
    <w:rsid w:val="004D3059"/>
    <w:rsid w:val="004D3173"/>
    <w:rsid w:val="004D341B"/>
    <w:rsid w:val="004D3471"/>
    <w:rsid w:val="004D3554"/>
    <w:rsid w:val="004D372E"/>
    <w:rsid w:val="004D3797"/>
    <w:rsid w:val="004D3A93"/>
    <w:rsid w:val="004D3D6E"/>
    <w:rsid w:val="004D3D8F"/>
    <w:rsid w:val="004D477E"/>
    <w:rsid w:val="004D48CB"/>
    <w:rsid w:val="004D4A0B"/>
    <w:rsid w:val="004D4F02"/>
    <w:rsid w:val="004D5313"/>
    <w:rsid w:val="004D583D"/>
    <w:rsid w:val="004D5A92"/>
    <w:rsid w:val="004D5D23"/>
    <w:rsid w:val="004D5E51"/>
    <w:rsid w:val="004D5F49"/>
    <w:rsid w:val="004D6060"/>
    <w:rsid w:val="004D63D4"/>
    <w:rsid w:val="004D64BC"/>
    <w:rsid w:val="004D683A"/>
    <w:rsid w:val="004D689C"/>
    <w:rsid w:val="004D6A55"/>
    <w:rsid w:val="004D6B72"/>
    <w:rsid w:val="004D6EE4"/>
    <w:rsid w:val="004D7030"/>
    <w:rsid w:val="004D7073"/>
    <w:rsid w:val="004D7138"/>
    <w:rsid w:val="004D7212"/>
    <w:rsid w:val="004D7232"/>
    <w:rsid w:val="004D725A"/>
    <w:rsid w:val="004D74B6"/>
    <w:rsid w:val="004D75AD"/>
    <w:rsid w:val="004D7750"/>
    <w:rsid w:val="004D7A8B"/>
    <w:rsid w:val="004D7E3C"/>
    <w:rsid w:val="004E00AD"/>
    <w:rsid w:val="004E00CC"/>
    <w:rsid w:val="004E0487"/>
    <w:rsid w:val="004E06ED"/>
    <w:rsid w:val="004E089E"/>
    <w:rsid w:val="004E08EC"/>
    <w:rsid w:val="004E1092"/>
    <w:rsid w:val="004E1194"/>
    <w:rsid w:val="004E1298"/>
    <w:rsid w:val="004E156B"/>
    <w:rsid w:val="004E1928"/>
    <w:rsid w:val="004E1998"/>
    <w:rsid w:val="004E1AB3"/>
    <w:rsid w:val="004E1AE4"/>
    <w:rsid w:val="004E1B54"/>
    <w:rsid w:val="004E20B7"/>
    <w:rsid w:val="004E23A2"/>
    <w:rsid w:val="004E2592"/>
    <w:rsid w:val="004E27AC"/>
    <w:rsid w:val="004E297B"/>
    <w:rsid w:val="004E2C2D"/>
    <w:rsid w:val="004E2D42"/>
    <w:rsid w:val="004E3637"/>
    <w:rsid w:val="004E36C2"/>
    <w:rsid w:val="004E3BD5"/>
    <w:rsid w:val="004E3DA1"/>
    <w:rsid w:val="004E3DDB"/>
    <w:rsid w:val="004E3DE1"/>
    <w:rsid w:val="004E41E2"/>
    <w:rsid w:val="004E427A"/>
    <w:rsid w:val="004E44E1"/>
    <w:rsid w:val="004E45FC"/>
    <w:rsid w:val="004E4996"/>
    <w:rsid w:val="004E4C7E"/>
    <w:rsid w:val="004E4ED7"/>
    <w:rsid w:val="004E4F01"/>
    <w:rsid w:val="004E4F96"/>
    <w:rsid w:val="004E545E"/>
    <w:rsid w:val="004E5C9A"/>
    <w:rsid w:val="004E60EA"/>
    <w:rsid w:val="004E6160"/>
    <w:rsid w:val="004E64A0"/>
    <w:rsid w:val="004E6553"/>
    <w:rsid w:val="004E6882"/>
    <w:rsid w:val="004E6898"/>
    <w:rsid w:val="004E6DFC"/>
    <w:rsid w:val="004E705B"/>
    <w:rsid w:val="004E7748"/>
    <w:rsid w:val="004E7848"/>
    <w:rsid w:val="004E7AD1"/>
    <w:rsid w:val="004E7C46"/>
    <w:rsid w:val="004F021D"/>
    <w:rsid w:val="004F06E4"/>
    <w:rsid w:val="004F0D94"/>
    <w:rsid w:val="004F0EA9"/>
    <w:rsid w:val="004F0F69"/>
    <w:rsid w:val="004F0FB2"/>
    <w:rsid w:val="004F121C"/>
    <w:rsid w:val="004F15F5"/>
    <w:rsid w:val="004F1605"/>
    <w:rsid w:val="004F1958"/>
    <w:rsid w:val="004F1AC2"/>
    <w:rsid w:val="004F1AE9"/>
    <w:rsid w:val="004F1E6A"/>
    <w:rsid w:val="004F216D"/>
    <w:rsid w:val="004F23D2"/>
    <w:rsid w:val="004F2483"/>
    <w:rsid w:val="004F2552"/>
    <w:rsid w:val="004F29C2"/>
    <w:rsid w:val="004F2C4E"/>
    <w:rsid w:val="004F2FAB"/>
    <w:rsid w:val="004F3026"/>
    <w:rsid w:val="004F3158"/>
    <w:rsid w:val="004F31DD"/>
    <w:rsid w:val="004F3584"/>
    <w:rsid w:val="004F35AC"/>
    <w:rsid w:val="004F3B06"/>
    <w:rsid w:val="004F403E"/>
    <w:rsid w:val="004F4198"/>
    <w:rsid w:val="004F4994"/>
    <w:rsid w:val="004F4E70"/>
    <w:rsid w:val="004F4EEB"/>
    <w:rsid w:val="004F5038"/>
    <w:rsid w:val="004F53AC"/>
    <w:rsid w:val="004F5A32"/>
    <w:rsid w:val="004F5C4F"/>
    <w:rsid w:val="004F5FF6"/>
    <w:rsid w:val="004F6678"/>
    <w:rsid w:val="004F6A2E"/>
    <w:rsid w:val="004F6E5B"/>
    <w:rsid w:val="004F6EC5"/>
    <w:rsid w:val="004F6FF8"/>
    <w:rsid w:val="004F70CA"/>
    <w:rsid w:val="004F7225"/>
    <w:rsid w:val="004F742F"/>
    <w:rsid w:val="004F7831"/>
    <w:rsid w:val="004F7C00"/>
    <w:rsid w:val="004F7C90"/>
    <w:rsid w:val="0050014E"/>
    <w:rsid w:val="00500348"/>
    <w:rsid w:val="00500456"/>
    <w:rsid w:val="005005F0"/>
    <w:rsid w:val="005007A6"/>
    <w:rsid w:val="005008BC"/>
    <w:rsid w:val="005008F5"/>
    <w:rsid w:val="00500AE8"/>
    <w:rsid w:val="00500C4C"/>
    <w:rsid w:val="00501396"/>
    <w:rsid w:val="005014EF"/>
    <w:rsid w:val="00501908"/>
    <w:rsid w:val="00501ABB"/>
    <w:rsid w:val="00501BDB"/>
    <w:rsid w:val="00501CDF"/>
    <w:rsid w:val="00501D92"/>
    <w:rsid w:val="00501EA3"/>
    <w:rsid w:val="00501EB2"/>
    <w:rsid w:val="00501FF7"/>
    <w:rsid w:val="0050225F"/>
    <w:rsid w:val="00502275"/>
    <w:rsid w:val="00502892"/>
    <w:rsid w:val="00502B6E"/>
    <w:rsid w:val="00502BA0"/>
    <w:rsid w:val="00502DC4"/>
    <w:rsid w:val="00502E17"/>
    <w:rsid w:val="00502E9E"/>
    <w:rsid w:val="00502F23"/>
    <w:rsid w:val="0050312D"/>
    <w:rsid w:val="0050374F"/>
    <w:rsid w:val="005037CB"/>
    <w:rsid w:val="00503BB1"/>
    <w:rsid w:val="00503C2E"/>
    <w:rsid w:val="00503EC8"/>
    <w:rsid w:val="00503F9C"/>
    <w:rsid w:val="00504168"/>
    <w:rsid w:val="00504361"/>
    <w:rsid w:val="0050495E"/>
    <w:rsid w:val="00504C3F"/>
    <w:rsid w:val="00505147"/>
    <w:rsid w:val="005056CE"/>
    <w:rsid w:val="00505A2A"/>
    <w:rsid w:val="00505A44"/>
    <w:rsid w:val="00505B74"/>
    <w:rsid w:val="005061C7"/>
    <w:rsid w:val="00506286"/>
    <w:rsid w:val="0050663C"/>
    <w:rsid w:val="005069BF"/>
    <w:rsid w:val="00506A27"/>
    <w:rsid w:val="00506A9F"/>
    <w:rsid w:val="00506B36"/>
    <w:rsid w:val="00506B92"/>
    <w:rsid w:val="00506BEB"/>
    <w:rsid w:val="00506D5D"/>
    <w:rsid w:val="00506E2E"/>
    <w:rsid w:val="00506E94"/>
    <w:rsid w:val="00507026"/>
    <w:rsid w:val="0050708E"/>
    <w:rsid w:val="005070D5"/>
    <w:rsid w:val="00507126"/>
    <w:rsid w:val="0050721D"/>
    <w:rsid w:val="005077FA"/>
    <w:rsid w:val="00507887"/>
    <w:rsid w:val="00507BA2"/>
    <w:rsid w:val="00507FD6"/>
    <w:rsid w:val="005108A3"/>
    <w:rsid w:val="00510933"/>
    <w:rsid w:val="005109CD"/>
    <w:rsid w:val="00510B76"/>
    <w:rsid w:val="00510BA9"/>
    <w:rsid w:val="00510CDA"/>
    <w:rsid w:val="00510FDA"/>
    <w:rsid w:val="005111B1"/>
    <w:rsid w:val="005113AA"/>
    <w:rsid w:val="00511505"/>
    <w:rsid w:val="0051151A"/>
    <w:rsid w:val="0051182F"/>
    <w:rsid w:val="00511A9B"/>
    <w:rsid w:val="00511C83"/>
    <w:rsid w:val="00512A26"/>
    <w:rsid w:val="00512BB9"/>
    <w:rsid w:val="00512FC5"/>
    <w:rsid w:val="00513094"/>
    <w:rsid w:val="00513271"/>
    <w:rsid w:val="005137D9"/>
    <w:rsid w:val="00513F36"/>
    <w:rsid w:val="00513F42"/>
    <w:rsid w:val="00513F7D"/>
    <w:rsid w:val="00514267"/>
    <w:rsid w:val="005142B0"/>
    <w:rsid w:val="00514359"/>
    <w:rsid w:val="00514434"/>
    <w:rsid w:val="005149AD"/>
    <w:rsid w:val="00514A95"/>
    <w:rsid w:val="00514BD1"/>
    <w:rsid w:val="00514CF0"/>
    <w:rsid w:val="00514CFC"/>
    <w:rsid w:val="00514F23"/>
    <w:rsid w:val="00514F67"/>
    <w:rsid w:val="005150E2"/>
    <w:rsid w:val="00515138"/>
    <w:rsid w:val="005154E4"/>
    <w:rsid w:val="00515589"/>
    <w:rsid w:val="00515714"/>
    <w:rsid w:val="005161E1"/>
    <w:rsid w:val="0051656A"/>
    <w:rsid w:val="0051672F"/>
    <w:rsid w:val="00516802"/>
    <w:rsid w:val="00516A16"/>
    <w:rsid w:val="00516A54"/>
    <w:rsid w:val="00516A5C"/>
    <w:rsid w:val="00516AC9"/>
    <w:rsid w:val="00516BD4"/>
    <w:rsid w:val="00516EE0"/>
    <w:rsid w:val="0051715D"/>
    <w:rsid w:val="00517172"/>
    <w:rsid w:val="00517418"/>
    <w:rsid w:val="00517676"/>
    <w:rsid w:val="005176DA"/>
    <w:rsid w:val="00517705"/>
    <w:rsid w:val="005177EC"/>
    <w:rsid w:val="00517816"/>
    <w:rsid w:val="005178DC"/>
    <w:rsid w:val="005178EA"/>
    <w:rsid w:val="00517AA5"/>
    <w:rsid w:val="00517FA6"/>
    <w:rsid w:val="005201FB"/>
    <w:rsid w:val="00520683"/>
    <w:rsid w:val="005208C7"/>
    <w:rsid w:val="00520992"/>
    <w:rsid w:val="0052099D"/>
    <w:rsid w:val="00520E75"/>
    <w:rsid w:val="00520E78"/>
    <w:rsid w:val="00520E9C"/>
    <w:rsid w:val="0052101D"/>
    <w:rsid w:val="00521039"/>
    <w:rsid w:val="0052122B"/>
    <w:rsid w:val="005212BE"/>
    <w:rsid w:val="0052198F"/>
    <w:rsid w:val="005224A5"/>
    <w:rsid w:val="005224E2"/>
    <w:rsid w:val="00522642"/>
    <w:rsid w:val="005226D7"/>
    <w:rsid w:val="00523072"/>
    <w:rsid w:val="0052328D"/>
    <w:rsid w:val="005232B4"/>
    <w:rsid w:val="00523469"/>
    <w:rsid w:val="00523B2F"/>
    <w:rsid w:val="00523CD8"/>
    <w:rsid w:val="005242C7"/>
    <w:rsid w:val="00524534"/>
    <w:rsid w:val="0052496B"/>
    <w:rsid w:val="00524A6C"/>
    <w:rsid w:val="00524A9B"/>
    <w:rsid w:val="00524FF1"/>
    <w:rsid w:val="005250FF"/>
    <w:rsid w:val="005251F2"/>
    <w:rsid w:val="00525959"/>
    <w:rsid w:val="00525B43"/>
    <w:rsid w:val="00525BFF"/>
    <w:rsid w:val="00525C62"/>
    <w:rsid w:val="00525E29"/>
    <w:rsid w:val="0052617B"/>
    <w:rsid w:val="005262D0"/>
    <w:rsid w:val="00526436"/>
    <w:rsid w:val="00526592"/>
    <w:rsid w:val="005268A3"/>
    <w:rsid w:val="0052693A"/>
    <w:rsid w:val="00526B16"/>
    <w:rsid w:val="00526DF7"/>
    <w:rsid w:val="00526E7D"/>
    <w:rsid w:val="00526E9A"/>
    <w:rsid w:val="00526F9F"/>
    <w:rsid w:val="00527060"/>
    <w:rsid w:val="0052743A"/>
    <w:rsid w:val="0052764E"/>
    <w:rsid w:val="005276C6"/>
    <w:rsid w:val="00527C19"/>
    <w:rsid w:val="00527D5F"/>
    <w:rsid w:val="00527E41"/>
    <w:rsid w:val="005300CA"/>
    <w:rsid w:val="0053019B"/>
    <w:rsid w:val="0053053B"/>
    <w:rsid w:val="00530675"/>
    <w:rsid w:val="005306F6"/>
    <w:rsid w:val="0053085D"/>
    <w:rsid w:val="005309A7"/>
    <w:rsid w:val="00530C6F"/>
    <w:rsid w:val="00531329"/>
    <w:rsid w:val="0053148B"/>
    <w:rsid w:val="005318B5"/>
    <w:rsid w:val="00531C00"/>
    <w:rsid w:val="00531E69"/>
    <w:rsid w:val="00531F0B"/>
    <w:rsid w:val="00531F46"/>
    <w:rsid w:val="005320F7"/>
    <w:rsid w:val="00532617"/>
    <w:rsid w:val="005327E4"/>
    <w:rsid w:val="00532A93"/>
    <w:rsid w:val="00532D35"/>
    <w:rsid w:val="00532E80"/>
    <w:rsid w:val="00533154"/>
    <w:rsid w:val="00533474"/>
    <w:rsid w:val="00533505"/>
    <w:rsid w:val="00533A02"/>
    <w:rsid w:val="00533AF1"/>
    <w:rsid w:val="0053402D"/>
    <w:rsid w:val="0053402F"/>
    <w:rsid w:val="005341D4"/>
    <w:rsid w:val="00534319"/>
    <w:rsid w:val="0053484D"/>
    <w:rsid w:val="005349A4"/>
    <w:rsid w:val="005349F1"/>
    <w:rsid w:val="00534A18"/>
    <w:rsid w:val="00534ABB"/>
    <w:rsid w:val="00534FA9"/>
    <w:rsid w:val="00535218"/>
    <w:rsid w:val="00535280"/>
    <w:rsid w:val="00535580"/>
    <w:rsid w:val="0053594D"/>
    <w:rsid w:val="00535B48"/>
    <w:rsid w:val="00535BC9"/>
    <w:rsid w:val="00535C07"/>
    <w:rsid w:val="00535D15"/>
    <w:rsid w:val="00535E1B"/>
    <w:rsid w:val="00535E6B"/>
    <w:rsid w:val="005362A5"/>
    <w:rsid w:val="00536455"/>
    <w:rsid w:val="0053663B"/>
    <w:rsid w:val="00536678"/>
    <w:rsid w:val="00536894"/>
    <w:rsid w:val="00536C5D"/>
    <w:rsid w:val="00536CFB"/>
    <w:rsid w:val="0053701B"/>
    <w:rsid w:val="005373AB"/>
    <w:rsid w:val="00537591"/>
    <w:rsid w:val="0053760D"/>
    <w:rsid w:val="0053761E"/>
    <w:rsid w:val="0054039E"/>
    <w:rsid w:val="005407ED"/>
    <w:rsid w:val="00540A58"/>
    <w:rsid w:val="00540D8F"/>
    <w:rsid w:val="00540DE5"/>
    <w:rsid w:val="00541080"/>
    <w:rsid w:val="00541303"/>
    <w:rsid w:val="00541375"/>
    <w:rsid w:val="00541C7E"/>
    <w:rsid w:val="00541D01"/>
    <w:rsid w:val="00542113"/>
    <w:rsid w:val="0054223A"/>
    <w:rsid w:val="005428D0"/>
    <w:rsid w:val="00542B43"/>
    <w:rsid w:val="00542E34"/>
    <w:rsid w:val="0054309E"/>
    <w:rsid w:val="005433D4"/>
    <w:rsid w:val="00543855"/>
    <w:rsid w:val="00543AF6"/>
    <w:rsid w:val="00543D5F"/>
    <w:rsid w:val="0054419B"/>
    <w:rsid w:val="005441E2"/>
    <w:rsid w:val="0054434B"/>
    <w:rsid w:val="00544684"/>
    <w:rsid w:val="005446D0"/>
    <w:rsid w:val="005446DB"/>
    <w:rsid w:val="00544751"/>
    <w:rsid w:val="00544B9A"/>
    <w:rsid w:val="00545539"/>
    <w:rsid w:val="00545625"/>
    <w:rsid w:val="0054578D"/>
    <w:rsid w:val="00545B26"/>
    <w:rsid w:val="00546087"/>
    <w:rsid w:val="005465DA"/>
    <w:rsid w:val="00547368"/>
    <w:rsid w:val="005476BF"/>
    <w:rsid w:val="005476ED"/>
    <w:rsid w:val="00547A19"/>
    <w:rsid w:val="00547A1E"/>
    <w:rsid w:val="00547AB6"/>
    <w:rsid w:val="00547AE3"/>
    <w:rsid w:val="00547CD4"/>
    <w:rsid w:val="00547D89"/>
    <w:rsid w:val="00550494"/>
    <w:rsid w:val="00550755"/>
    <w:rsid w:val="00550777"/>
    <w:rsid w:val="005509E2"/>
    <w:rsid w:val="00550B4C"/>
    <w:rsid w:val="00550F5D"/>
    <w:rsid w:val="00550FDD"/>
    <w:rsid w:val="00551365"/>
    <w:rsid w:val="0055160D"/>
    <w:rsid w:val="00552353"/>
    <w:rsid w:val="005523C6"/>
    <w:rsid w:val="005525EC"/>
    <w:rsid w:val="005526D7"/>
    <w:rsid w:val="005529CE"/>
    <w:rsid w:val="005529D2"/>
    <w:rsid w:val="0055306D"/>
    <w:rsid w:val="005537F6"/>
    <w:rsid w:val="005537FA"/>
    <w:rsid w:val="00553AF5"/>
    <w:rsid w:val="00553B11"/>
    <w:rsid w:val="00553CCD"/>
    <w:rsid w:val="00554334"/>
    <w:rsid w:val="00554378"/>
    <w:rsid w:val="005544DC"/>
    <w:rsid w:val="00554548"/>
    <w:rsid w:val="0055471B"/>
    <w:rsid w:val="00554888"/>
    <w:rsid w:val="00554E94"/>
    <w:rsid w:val="00554FBA"/>
    <w:rsid w:val="005551A4"/>
    <w:rsid w:val="005551FD"/>
    <w:rsid w:val="00555C23"/>
    <w:rsid w:val="00556141"/>
    <w:rsid w:val="0055631D"/>
    <w:rsid w:val="0055633E"/>
    <w:rsid w:val="005563DA"/>
    <w:rsid w:val="005564E6"/>
    <w:rsid w:val="00556635"/>
    <w:rsid w:val="005566A5"/>
    <w:rsid w:val="005568BA"/>
    <w:rsid w:val="00556A46"/>
    <w:rsid w:val="00556C54"/>
    <w:rsid w:val="00556E10"/>
    <w:rsid w:val="00557559"/>
    <w:rsid w:val="0055776D"/>
    <w:rsid w:val="005579BC"/>
    <w:rsid w:val="00557A1C"/>
    <w:rsid w:val="00557ACE"/>
    <w:rsid w:val="00557D68"/>
    <w:rsid w:val="0056010E"/>
    <w:rsid w:val="005603DE"/>
    <w:rsid w:val="00560772"/>
    <w:rsid w:val="00560C9B"/>
    <w:rsid w:val="00560CA5"/>
    <w:rsid w:val="00561118"/>
    <w:rsid w:val="00561154"/>
    <w:rsid w:val="0056151B"/>
    <w:rsid w:val="00561924"/>
    <w:rsid w:val="00561D9F"/>
    <w:rsid w:val="0056210C"/>
    <w:rsid w:val="00562297"/>
    <w:rsid w:val="0056282C"/>
    <w:rsid w:val="00562A54"/>
    <w:rsid w:val="00562A8E"/>
    <w:rsid w:val="00562C2D"/>
    <w:rsid w:val="00562EC2"/>
    <w:rsid w:val="005630CC"/>
    <w:rsid w:val="005632C8"/>
    <w:rsid w:val="005632CB"/>
    <w:rsid w:val="005633B7"/>
    <w:rsid w:val="00563527"/>
    <w:rsid w:val="0056366D"/>
    <w:rsid w:val="00563864"/>
    <w:rsid w:val="0056387F"/>
    <w:rsid w:val="005638D4"/>
    <w:rsid w:val="00563AFF"/>
    <w:rsid w:val="00563D13"/>
    <w:rsid w:val="0056455B"/>
    <w:rsid w:val="00564729"/>
    <w:rsid w:val="005647DA"/>
    <w:rsid w:val="00564E73"/>
    <w:rsid w:val="0056504C"/>
    <w:rsid w:val="00565295"/>
    <w:rsid w:val="00565412"/>
    <w:rsid w:val="0056597B"/>
    <w:rsid w:val="00565AD3"/>
    <w:rsid w:val="00565E3C"/>
    <w:rsid w:val="005661BC"/>
    <w:rsid w:val="005668C7"/>
    <w:rsid w:val="00566D9F"/>
    <w:rsid w:val="005674DD"/>
    <w:rsid w:val="00567977"/>
    <w:rsid w:val="00567980"/>
    <w:rsid w:val="005679AC"/>
    <w:rsid w:val="00567A68"/>
    <w:rsid w:val="00567D63"/>
    <w:rsid w:val="00567DE1"/>
    <w:rsid w:val="00567E0B"/>
    <w:rsid w:val="00567EA1"/>
    <w:rsid w:val="005701E0"/>
    <w:rsid w:val="0057064D"/>
    <w:rsid w:val="00570A8C"/>
    <w:rsid w:val="00570B7D"/>
    <w:rsid w:val="00570E38"/>
    <w:rsid w:val="00570E69"/>
    <w:rsid w:val="00571023"/>
    <w:rsid w:val="00571509"/>
    <w:rsid w:val="0057161B"/>
    <w:rsid w:val="00572378"/>
    <w:rsid w:val="005724D5"/>
    <w:rsid w:val="00572922"/>
    <w:rsid w:val="00572950"/>
    <w:rsid w:val="00572C36"/>
    <w:rsid w:val="00572F80"/>
    <w:rsid w:val="00572FF4"/>
    <w:rsid w:val="00573172"/>
    <w:rsid w:val="005732F4"/>
    <w:rsid w:val="00573550"/>
    <w:rsid w:val="0057373B"/>
    <w:rsid w:val="00573B98"/>
    <w:rsid w:val="00573C9E"/>
    <w:rsid w:val="00573DBF"/>
    <w:rsid w:val="005742C0"/>
    <w:rsid w:val="005742C7"/>
    <w:rsid w:val="005749DC"/>
    <w:rsid w:val="00574C2C"/>
    <w:rsid w:val="00574C7E"/>
    <w:rsid w:val="00574F96"/>
    <w:rsid w:val="00575043"/>
    <w:rsid w:val="005751AA"/>
    <w:rsid w:val="0057556E"/>
    <w:rsid w:val="00575786"/>
    <w:rsid w:val="005758BC"/>
    <w:rsid w:val="00575A39"/>
    <w:rsid w:val="00575A7A"/>
    <w:rsid w:val="00575C0D"/>
    <w:rsid w:val="00575C23"/>
    <w:rsid w:val="00575CD5"/>
    <w:rsid w:val="0057627E"/>
    <w:rsid w:val="00576378"/>
    <w:rsid w:val="00576423"/>
    <w:rsid w:val="00576900"/>
    <w:rsid w:val="005769C6"/>
    <w:rsid w:val="00576B2D"/>
    <w:rsid w:val="00576DC3"/>
    <w:rsid w:val="00577031"/>
    <w:rsid w:val="005771F8"/>
    <w:rsid w:val="005774A0"/>
    <w:rsid w:val="005774C3"/>
    <w:rsid w:val="0057750A"/>
    <w:rsid w:val="00577579"/>
    <w:rsid w:val="005779A3"/>
    <w:rsid w:val="00577E7F"/>
    <w:rsid w:val="0058000F"/>
    <w:rsid w:val="0058008C"/>
    <w:rsid w:val="0058034A"/>
    <w:rsid w:val="00580432"/>
    <w:rsid w:val="00580547"/>
    <w:rsid w:val="00580B56"/>
    <w:rsid w:val="00580C69"/>
    <w:rsid w:val="0058101A"/>
    <w:rsid w:val="00581230"/>
    <w:rsid w:val="005813E4"/>
    <w:rsid w:val="00581405"/>
    <w:rsid w:val="0058140C"/>
    <w:rsid w:val="005816D0"/>
    <w:rsid w:val="00581A7B"/>
    <w:rsid w:val="00581B99"/>
    <w:rsid w:val="00581B9D"/>
    <w:rsid w:val="00581C94"/>
    <w:rsid w:val="00581D66"/>
    <w:rsid w:val="00581DE2"/>
    <w:rsid w:val="00581F05"/>
    <w:rsid w:val="00582555"/>
    <w:rsid w:val="00582556"/>
    <w:rsid w:val="005827C7"/>
    <w:rsid w:val="005829AC"/>
    <w:rsid w:val="00582C33"/>
    <w:rsid w:val="00582E6D"/>
    <w:rsid w:val="00582EE5"/>
    <w:rsid w:val="00582FAB"/>
    <w:rsid w:val="005831E1"/>
    <w:rsid w:val="005832E9"/>
    <w:rsid w:val="005834F3"/>
    <w:rsid w:val="005834F5"/>
    <w:rsid w:val="00583864"/>
    <w:rsid w:val="005842E7"/>
    <w:rsid w:val="005845ED"/>
    <w:rsid w:val="00584724"/>
    <w:rsid w:val="00584C31"/>
    <w:rsid w:val="00584CA6"/>
    <w:rsid w:val="00584E91"/>
    <w:rsid w:val="00584E9F"/>
    <w:rsid w:val="00584F2C"/>
    <w:rsid w:val="005851B2"/>
    <w:rsid w:val="00585352"/>
    <w:rsid w:val="00585498"/>
    <w:rsid w:val="005854D4"/>
    <w:rsid w:val="0058562F"/>
    <w:rsid w:val="00585650"/>
    <w:rsid w:val="00585684"/>
    <w:rsid w:val="00585724"/>
    <w:rsid w:val="00585892"/>
    <w:rsid w:val="00585DC6"/>
    <w:rsid w:val="00585E63"/>
    <w:rsid w:val="00586246"/>
    <w:rsid w:val="00586614"/>
    <w:rsid w:val="00586CFA"/>
    <w:rsid w:val="00586CFD"/>
    <w:rsid w:val="00587044"/>
    <w:rsid w:val="0058705C"/>
    <w:rsid w:val="00587080"/>
    <w:rsid w:val="0058722E"/>
    <w:rsid w:val="0058733A"/>
    <w:rsid w:val="00587383"/>
    <w:rsid w:val="00587A8A"/>
    <w:rsid w:val="00587CEF"/>
    <w:rsid w:val="005902B8"/>
    <w:rsid w:val="00590CF1"/>
    <w:rsid w:val="00591310"/>
    <w:rsid w:val="005914C4"/>
    <w:rsid w:val="00591503"/>
    <w:rsid w:val="00591709"/>
    <w:rsid w:val="0059185A"/>
    <w:rsid w:val="005919BA"/>
    <w:rsid w:val="00591CF1"/>
    <w:rsid w:val="00591D1B"/>
    <w:rsid w:val="00591EA2"/>
    <w:rsid w:val="00591F6C"/>
    <w:rsid w:val="0059275F"/>
    <w:rsid w:val="00592775"/>
    <w:rsid w:val="00592AFA"/>
    <w:rsid w:val="00592B75"/>
    <w:rsid w:val="005932F8"/>
    <w:rsid w:val="00593516"/>
    <w:rsid w:val="00593755"/>
    <w:rsid w:val="00593903"/>
    <w:rsid w:val="00593937"/>
    <w:rsid w:val="00593943"/>
    <w:rsid w:val="00593C3B"/>
    <w:rsid w:val="00593DC0"/>
    <w:rsid w:val="0059452D"/>
    <w:rsid w:val="00594782"/>
    <w:rsid w:val="005947B9"/>
    <w:rsid w:val="00594895"/>
    <w:rsid w:val="00594C89"/>
    <w:rsid w:val="00594D65"/>
    <w:rsid w:val="00594ED4"/>
    <w:rsid w:val="005950F9"/>
    <w:rsid w:val="005951A0"/>
    <w:rsid w:val="0059532F"/>
    <w:rsid w:val="005954A4"/>
    <w:rsid w:val="00595545"/>
    <w:rsid w:val="0059558B"/>
    <w:rsid w:val="005955ED"/>
    <w:rsid w:val="00595969"/>
    <w:rsid w:val="005959F6"/>
    <w:rsid w:val="00595B2C"/>
    <w:rsid w:val="00595C8F"/>
    <w:rsid w:val="00595F9F"/>
    <w:rsid w:val="00596054"/>
    <w:rsid w:val="005965A5"/>
    <w:rsid w:val="0059672E"/>
    <w:rsid w:val="0059686C"/>
    <w:rsid w:val="00596939"/>
    <w:rsid w:val="0059696E"/>
    <w:rsid w:val="00597292"/>
    <w:rsid w:val="005973A7"/>
    <w:rsid w:val="00597A14"/>
    <w:rsid w:val="00597BBB"/>
    <w:rsid w:val="00597C59"/>
    <w:rsid w:val="00597C6D"/>
    <w:rsid w:val="00597E2A"/>
    <w:rsid w:val="00597EEF"/>
    <w:rsid w:val="005A09CC"/>
    <w:rsid w:val="005A0A62"/>
    <w:rsid w:val="005A0B08"/>
    <w:rsid w:val="005A0CCB"/>
    <w:rsid w:val="005A0E08"/>
    <w:rsid w:val="005A1004"/>
    <w:rsid w:val="005A1117"/>
    <w:rsid w:val="005A12A7"/>
    <w:rsid w:val="005A14D1"/>
    <w:rsid w:val="005A19EB"/>
    <w:rsid w:val="005A1A72"/>
    <w:rsid w:val="005A1B24"/>
    <w:rsid w:val="005A1B48"/>
    <w:rsid w:val="005A1C4A"/>
    <w:rsid w:val="005A1E6F"/>
    <w:rsid w:val="005A1FF5"/>
    <w:rsid w:val="005A2059"/>
    <w:rsid w:val="005A24EF"/>
    <w:rsid w:val="005A25B3"/>
    <w:rsid w:val="005A264C"/>
    <w:rsid w:val="005A28F0"/>
    <w:rsid w:val="005A2CF3"/>
    <w:rsid w:val="005A33A9"/>
    <w:rsid w:val="005A33B1"/>
    <w:rsid w:val="005A3416"/>
    <w:rsid w:val="005A345D"/>
    <w:rsid w:val="005A382B"/>
    <w:rsid w:val="005A3A5B"/>
    <w:rsid w:val="005A3B60"/>
    <w:rsid w:val="005A3F37"/>
    <w:rsid w:val="005A4248"/>
    <w:rsid w:val="005A429B"/>
    <w:rsid w:val="005A4317"/>
    <w:rsid w:val="005A4693"/>
    <w:rsid w:val="005A4994"/>
    <w:rsid w:val="005A4A21"/>
    <w:rsid w:val="005A4B9B"/>
    <w:rsid w:val="005A4ED1"/>
    <w:rsid w:val="005A513E"/>
    <w:rsid w:val="005A51D9"/>
    <w:rsid w:val="005A53F0"/>
    <w:rsid w:val="005A5443"/>
    <w:rsid w:val="005A557A"/>
    <w:rsid w:val="005A567C"/>
    <w:rsid w:val="005A57A9"/>
    <w:rsid w:val="005A5815"/>
    <w:rsid w:val="005A5B6F"/>
    <w:rsid w:val="005A5DAB"/>
    <w:rsid w:val="005A5FFD"/>
    <w:rsid w:val="005A6380"/>
    <w:rsid w:val="005A6908"/>
    <w:rsid w:val="005A6C11"/>
    <w:rsid w:val="005A6D59"/>
    <w:rsid w:val="005A6F1F"/>
    <w:rsid w:val="005A6F32"/>
    <w:rsid w:val="005A7020"/>
    <w:rsid w:val="005A7029"/>
    <w:rsid w:val="005A778B"/>
    <w:rsid w:val="005A7799"/>
    <w:rsid w:val="005A7809"/>
    <w:rsid w:val="005A784A"/>
    <w:rsid w:val="005A7BD2"/>
    <w:rsid w:val="005A7FC3"/>
    <w:rsid w:val="005B020B"/>
    <w:rsid w:val="005B07D2"/>
    <w:rsid w:val="005B0DC6"/>
    <w:rsid w:val="005B129A"/>
    <w:rsid w:val="005B14DE"/>
    <w:rsid w:val="005B1598"/>
    <w:rsid w:val="005B1614"/>
    <w:rsid w:val="005B173F"/>
    <w:rsid w:val="005B1A3F"/>
    <w:rsid w:val="005B1C44"/>
    <w:rsid w:val="005B2211"/>
    <w:rsid w:val="005B25F5"/>
    <w:rsid w:val="005B2965"/>
    <w:rsid w:val="005B2A51"/>
    <w:rsid w:val="005B2C7A"/>
    <w:rsid w:val="005B2F65"/>
    <w:rsid w:val="005B3713"/>
    <w:rsid w:val="005B386B"/>
    <w:rsid w:val="005B38BB"/>
    <w:rsid w:val="005B3AD9"/>
    <w:rsid w:val="005B3BE4"/>
    <w:rsid w:val="005B3C5A"/>
    <w:rsid w:val="005B3E6A"/>
    <w:rsid w:val="005B3FBF"/>
    <w:rsid w:val="005B4138"/>
    <w:rsid w:val="005B4268"/>
    <w:rsid w:val="005B42A2"/>
    <w:rsid w:val="005B42F0"/>
    <w:rsid w:val="005B4498"/>
    <w:rsid w:val="005B4704"/>
    <w:rsid w:val="005B47DC"/>
    <w:rsid w:val="005B4AB4"/>
    <w:rsid w:val="005B4C37"/>
    <w:rsid w:val="005B4CB1"/>
    <w:rsid w:val="005B5157"/>
    <w:rsid w:val="005B55E6"/>
    <w:rsid w:val="005B5881"/>
    <w:rsid w:val="005B5FA3"/>
    <w:rsid w:val="005B61D0"/>
    <w:rsid w:val="005B64A6"/>
    <w:rsid w:val="005B656F"/>
    <w:rsid w:val="005B69D0"/>
    <w:rsid w:val="005B6A0B"/>
    <w:rsid w:val="005B6AE6"/>
    <w:rsid w:val="005B6D32"/>
    <w:rsid w:val="005B6F11"/>
    <w:rsid w:val="005B7124"/>
    <w:rsid w:val="005B7132"/>
    <w:rsid w:val="005B7144"/>
    <w:rsid w:val="005B727D"/>
    <w:rsid w:val="005B74D8"/>
    <w:rsid w:val="005B7ED8"/>
    <w:rsid w:val="005C004B"/>
    <w:rsid w:val="005C025A"/>
    <w:rsid w:val="005C0375"/>
    <w:rsid w:val="005C05C6"/>
    <w:rsid w:val="005C090E"/>
    <w:rsid w:val="005C0B13"/>
    <w:rsid w:val="005C0DBD"/>
    <w:rsid w:val="005C0F2E"/>
    <w:rsid w:val="005C1013"/>
    <w:rsid w:val="005C1434"/>
    <w:rsid w:val="005C194D"/>
    <w:rsid w:val="005C1993"/>
    <w:rsid w:val="005C1CF4"/>
    <w:rsid w:val="005C237B"/>
    <w:rsid w:val="005C2653"/>
    <w:rsid w:val="005C26FD"/>
    <w:rsid w:val="005C285B"/>
    <w:rsid w:val="005C2B12"/>
    <w:rsid w:val="005C2CD2"/>
    <w:rsid w:val="005C311D"/>
    <w:rsid w:val="005C313C"/>
    <w:rsid w:val="005C3456"/>
    <w:rsid w:val="005C3462"/>
    <w:rsid w:val="005C3529"/>
    <w:rsid w:val="005C3539"/>
    <w:rsid w:val="005C376A"/>
    <w:rsid w:val="005C3837"/>
    <w:rsid w:val="005C3AE7"/>
    <w:rsid w:val="005C3B0F"/>
    <w:rsid w:val="005C3DE5"/>
    <w:rsid w:val="005C4016"/>
    <w:rsid w:val="005C42A1"/>
    <w:rsid w:val="005C4592"/>
    <w:rsid w:val="005C47C3"/>
    <w:rsid w:val="005C47E2"/>
    <w:rsid w:val="005C4B20"/>
    <w:rsid w:val="005C4F9D"/>
    <w:rsid w:val="005C5221"/>
    <w:rsid w:val="005C5289"/>
    <w:rsid w:val="005C5AE1"/>
    <w:rsid w:val="005C5B33"/>
    <w:rsid w:val="005C5C62"/>
    <w:rsid w:val="005C67EC"/>
    <w:rsid w:val="005C6CF3"/>
    <w:rsid w:val="005C7054"/>
    <w:rsid w:val="005C743B"/>
    <w:rsid w:val="005C752C"/>
    <w:rsid w:val="005C7619"/>
    <w:rsid w:val="005C7827"/>
    <w:rsid w:val="005C7D64"/>
    <w:rsid w:val="005D007A"/>
    <w:rsid w:val="005D030B"/>
    <w:rsid w:val="005D0321"/>
    <w:rsid w:val="005D059C"/>
    <w:rsid w:val="005D0A03"/>
    <w:rsid w:val="005D0AEA"/>
    <w:rsid w:val="005D0CA9"/>
    <w:rsid w:val="005D0E78"/>
    <w:rsid w:val="005D0EA1"/>
    <w:rsid w:val="005D0FB3"/>
    <w:rsid w:val="005D17CE"/>
    <w:rsid w:val="005D1B84"/>
    <w:rsid w:val="005D1D70"/>
    <w:rsid w:val="005D1EC7"/>
    <w:rsid w:val="005D2175"/>
    <w:rsid w:val="005D21BD"/>
    <w:rsid w:val="005D23EF"/>
    <w:rsid w:val="005D2523"/>
    <w:rsid w:val="005D28B5"/>
    <w:rsid w:val="005D2BEE"/>
    <w:rsid w:val="005D2F17"/>
    <w:rsid w:val="005D2FBD"/>
    <w:rsid w:val="005D305F"/>
    <w:rsid w:val="005D3442"/>
    <w:rsid w:val="005D3882"/>
    <w:rsid w:val="005D3A4E"/>
    <w:rsid w:val="005D3A58"/>
    <w:rsid w:val="005D3ED7"/>
    <w:rsid w:val="005D4036"/>
    <w:rsid w:val="005D410E"/>
    <w:rsid w:val="005D4305"/>
    <w:rsid w:val="005D43E5"/>
    <w:rsid w:val="005D44CC"/>
    <w:rsid w:val="005D4527"/>
    <w:rsid w:val="005D4598"/>
    <w:rsid w:val="005D4663"/>
    <w:rsid w:val="005D4727"/>
    <w:rsid w:val="005D4956"/>
    <w:rsid w:val="005D49C9"/>
    <w:rsid w:val="005D4AB9"/>
    <w:rsid w:val="005D4BF4"/>
    <w:rsid w:val="005D4EB8"/>
    <w:rsid w:val="005D537D"/>
    <w:rsid w:val="005D57D2"/>
    <w:rsid w:val="005D5D4C"/>
    <w:rsid w:val="005D62E8"/>
    <w:rsid w:val="005D64CF"/>
    <w:rsid w:val="005D68D1"/>
    <w:rsid w:val="005D6965"/>
    <w:rsid w:val="005D6BE1"/>
    <w:rsid w:val="005D701D"/>
    <w:rsid w:val="005D7021"/>
    <w:rsid w:val="005D70B9"/>
    <w:rsid w:val="005D71C9"/>
    <w:rsid w:val="005D7874"/>
    <w:rsid w:val="005D7B72"/>
    <w:rsid w:val="005D7BF7"/>
    <w:rsid w:val="005E049B"/>
    <w:rsid w:val="005E0A57"/>
    <w:rsid w:val="005E0B25"/>
    <w:rsid w:val="005E0B8D"/>
    <w:rsid w:val="005E0E53"/>
    <w:rsid w:val="005E0F62"/>
    <w:rsid w:val="005E0FEA"/>
    <w:rsid w:val="005E1235"/>
    <w:rsid w:val="005E193C"/>
    <w:rsid w:val="005E20E8"/>
    <w:rsid w:val="005E21E2"/>
    <w:rsid w:val="005E2671"/>
    <w:rsid w:val="005E26E2"/>
    <w:rsid w:val="005E289E"/>
    <w:rsid w:val="005E29FC"/>
    <w:rsid w:val="005E34B3"/>
    <w:rsid w:val="005E3970"/>
    <w:rsid w:val="005E39D9"/>
    <w:rsid w:val="005E3DA9"/>
    <w:rsid w:val="005E3F96"/>
    <w:rsid w:val="005E3FC0"/>
    <w:rsid w:val="005E433A"/>
    <w:rsid w:val="005E4479"/>
    <w:rsid w:val="005E457B"/>
    <w:rsid w:val="005E45DE"/>
    <w:rsid w:val="005E4C87"/>
    <w:rsid w:val="005E50FA"/>
    <w:rsid w:val="005E5163"/>
    <w:rsid w:val="005E545B"/>
    <w:rsid w:val="005E5465"/>
    <w:rsid w:val="005E555B"/>
    <w:rsid w:val="005E5A2F"/>
    <w:rsid w:val="005E5B56"/>
    <w:rsid w:val="005E5C51"/>
    <w:rsid w:val="005E5EF2"/>
    <w:rsid w:val="005E61AD"/>
    <w:rsid w:val="005E6287"/>
    <w:rsid w:val="005E62D2"/>
    <w:rsid w:val="005E6426"/>
    <w:rsid w:val="005E64C4"/>
    <w:rsid w:val="005E64F2"/>
    <w:rsid w:val="005E6683"/>
    <w:rsid w:val="005E6E61"/>
    <w:rsid w:val="005E72CA"/>
    <w:rsid w:val="005E73AA"/>
    <w:rsid w:val="005E757E"/>
    <w:rsid w:val="005F017F"/>
    <w:rsid w:val="005F018F"/>
    <w:rsid w:val="005F03E8"/>
    <w:rsid w:val="005F0719"/>
    <w:rsid w:val="005F0765"/>
    <w:rsid w:val="005F078F"/>
    <w:rsid w:val="005F082A"/>
    <w:rsid w:val="005F0F8C"/>
    <w:rsid w:val="005F1073"/>
    <w:rsid w:val="005F111E"/>
    <w:rsid w:val="005F111F"/>
    <w:rsid w:val="005F12EE"/>
    <w:rsid w:val="005F155E"/>
    <w:rsid w:val="005F1746"/>
    <w:rsid w:val="005F219D"/>
    <w:rsid w:val="005F2207"/>
    <w:rsid w:val="005F24F2"/>
    <w:rsid w:val="005F251D"/>
    <w:rsid w:val="005F29C9"/>
    <w:rsid w:val="005F2A87"/>
    <w:rsid w:val="005F2A9D"/>
    <w:rsid w:val="005F3018"/>
    <w:rsid w:val="005F309D"/>
    <w:rsid w:val="005F36ED"/>
    <w:rsid w:val="005F3A4D"/>
    <w:rsid w:val="005F3B08"/>
    <w:rsid w:val="005F3E82"/>
    <w:rsid w:val="005F3F00"/>
    <w:rsid w:val="005F3F4C"/>
    <w:rsid w:val="005F4171"/>
    <w:rsid w:val="005F46A8"/>
    <w:rsid w:val="005F49A0"/>
    <w:rsid w:val="005F4ABA"/>
    <w:rsid w:val="005F4C25"/>
    <w:rsid w:val="005F51E6"/>
    <w:rsid w:val="005F5370"/>
    <w:rsid w:val="005F543A"/>
    <w:rsid w:val="005F56D0"/>
    <w:rsid w:val="005F57B4"/>
    <w:rsid w:val="005F59CB"/>
    <w:rsid w:val="005F603F"/>
    <w:rsid w:val="005F6205"/>
    <w:rsid w:val="005F63FA"/>
    <w:rsid w:val="005F696E"/>
    <w:rsid w:val="005F6EFD"/>
    <w:rsid w:val="005F703A"/>
    <w:rsid w:val="005F73D6"/>
    <w:rsid w:val="005F7992"/>
    <w:rsid w:val="005F7A02"/>
    <w:rsid w:val="005F7A74"/>
    <w:rsid w:val="005F7BDB"/>
    <w:rsid w:val="005F7EA9"/>
    <w:rsid w:val="00600986"/>
    <w:rsid w:val="00600D0A"/>
    <w:rsid w:val="00600D68"/>
    <w:rsid w:val="00600DB9"/>
    <w:rsid w:val="00600F6D"/>
    <w:rsid w:val="00601036"/>
    <w:rsid w:val="00601131"/>
    <w:rsid w:val="006014A1"/>
    <w:rsid w:val="006016B6"/>
    <w:rsid w:val="0060178F"/>
    <w:rsid w:val="006017E6"/>
    <w:rsid w:val="006018C2"/>
    <w:rsid w:val="00601C06"/>
    <w:rsid w:val="00602228"/>
    <w:rsid w:val="006023B3"/>
    <w:rsid w:val="006024D0"/>
    <w:rsid w:val="00602AC8"/>
    <w:rsid w:val="006031B8"/>
    <w:rsid w:val="006032D3"/>
    <w:rsid w:val="006033A1"/>
    <w:rsid w:val="006039F0"/>
    <w:rsid w:val="006045F4"/>
    <w:rsid w:val="00604600"/>
    <w:rsid w:val="006047EA"/>
    <w:rsid w:val="00604A97"/>
    <w:rsid w:val="006051EE"/>
    <w:rsid w:val="00605254"/>
    <w:rsid w:val="00605664"/>
    <w:rsid w:val="0060591B"/>
    <w:rsid w:val="00605B2C"/>
    <w:rsid w:val="00605BBE"/>
    <w:rsid w:val="00605DF8"/>
    <w:rsid w:val="00605EAA"/>
    <w:rsid w:val="00606953"/>
    <w:rsid w:val="00606C99"/>
    <w:rsid w:val="00606E3E"/>
    <w:rsid w:val="00607023"/>
    <w:rsid w:val="00607573"/>
    <w:rsid w:val="006076DB"/>
    <w:rsid w:val="00607BDD"/>
    <w:rsid w:val="0061015E"/>
    <w:rsid w:val="0061049F"/>
    <w:rsid w:val="006104F7"/>
    <w:rsid w:val="0061058B"/>
    <w:rsid w:val="0061061F"/>
    <w:rsid w:val="00610660"/>
    <w:rsid w:val="00610668"/>
    <w:rsid w:val="00610A4D"/>
    <w:rsid w:val="00610B00"/>
    <w:rsid w:val="00610DE7"/>
    <w:rsid w:val="0061115A"/>
    <w:rsid w:val="006112BB"/>
    <w:rsid w:val="006114E4"/>
    <w:rsid w:val="0061182E"/>
    <w:rsid w:val="00611B6B"/>
    <w:rsid w:val="00611EBB"/>
    <w:rsid w:val="00611EC0"/>
    <w:rsid w:val="00611F8D"/>
    <w:rsid w:val="00612323"/>
    <w:rsid w:val="00612496"/>
    <w:rsid w:val="006128F6"/>
    <w:rsid w:val="00612AB5"/>
    <w:rsid w:val="00612C61"/>
    <w:rsid w:val="00612E80"/>
    <w:rsid w:val="00612EE4"/>
    <w:rsid w:val="00613012"/>
    <w:rsid w:val="006133F1"/>
    <w:rsid w:val="00613725"/>
    <w:rsid w:val="00613948"/>
    <w:rsid w:val="00613EC9"/>
    <w:rsid w:val="00614244"/>
    <w:rsid w:val="006142FF"/>
    <w:rsid w:val="00614582"/>
    <w:rsid w:val="0061468A"/>
    <w:rsid w:val="00614A08"/>
    <w:rsid w:val="00614A11"/>
    <w:rsid w:val="00614BCC"/>
    <w:rsid w:val="00614DF4"/>
    <w:rsid w:val="00614E55"/>
    <w:rsid w:val="00615000"/>
    <w:rsid w:val="00615193"/>
    <w:rsid w:val="006151DC"/>
    <w:rsid w:val="0061536B"/>
    <w:rsid w:val="00615809"/>
    <w:rsid w:val="0061591F"/>
    <w:rsid w:val="00615CBF"/>
    <w:rsid w:val="00615E2A"/>
    <w:rsid w:val="00615E42"/>
    <w:rsid w:val="00616029"/>
    <w:rsid w:val="006160F6"/>
    <w:rsid w:val="006163F8"/>
    <w:rsid w:val="00616743"/>
    <w:rsid w:val="00616780"/>
    <w:rsid w:val="006168F4"/>
    <w:rsid w:val="00616B5D"/>
    <w:rsid w:val="00616BD9"/>
    <w:rsid w:val="00616BFE"/>
    <w:rsid w:val="00616C3A"/>
    <w:rsid w:val="00616D49"/>
    <w:rsid w:val="00616F3D"/>
    <w:rsid w:val="00616FF8"/>
    <w:rsid w:val="006172AD"/>
    <w:rsid w:val="006172F2"/>
    <w:rsid w:val="0061735F"/>
    <w:rsid w:val="006173DB"/>
    <w:rsid w:val="006174A9"/>
    <w:rsid w:val="00617549"/>
    <w:rsid w:val="00617909"/>
    <w:rsid w:val="00617C41"/>
    <w:rsid w:val="00617F48"/>
    <w:rsid w:val="006200D6"/>
    <w:rsid w:val="006200E9"/>
    <w:rsid w:val="00620959"/>
    <w:rsid w:val="00620D43"/>
    <w:rsid w:val="006213A1"/>
    <w:rsid w:val="00621483"/>
    <w:rsid w:val="006214A2"/>
    <w:rsid w:val="006217E4"/>
    <w:rsid w:val="00621E04"/>
    <w:rsid w:val="00621F54"/>
    <w:rsid w:val="0062210A"/>
    <w:rsid w:val="00622241"/>
    <w:rsid w:val="00622354"/>
    <w:rsid w:val="006228D8"/>
    <w:rsid w:val="0062292F"/>
    <w:rsid w:val="0062299B"/>
    <w:rsid w:val="00622EF8"/>
    <w:rsid w:val="00623367"/>
    <w:rsid w:val="00623381"/>
    <w:rsid w:val="006233C1"/>
    <w:rsid w:val="0062367F"/>
    <w:rsid w:val="00623770"/>
    <w:rsid w:val="00623787"/>
    <w:rsid w:val="006237F0"/>
    <w:rsid w:val="00623923"/>
    <w:rsid w:val="00623A53"/>
    <w:rsid w:val="00623B4C"/>
    <w:rsid w:val="00623F41"/>
    <w:rsid w:val="006245CB"/>
    <w:rsid w:val="006246E3"/>
    <w:rsid w:val="00624825"/>
    <w:rsid w:val="00624A25"/>
    <w:rsid w:val="00624E09"/>
    <w:rsid w:val="0062530B"/>
    <w:rsid w:val="0062530D"/>
    <w:rsid w:val="0062535B"/>
    <w:rsid w:val="006256DF"/>
    <w:rsid w:val="00625744"/>
    <w:rsid w:val="006257C2"/>
    <w:rsid w:val="006259D2"/>
    <w:rsid w:val="00625B95"/>
    <w:rsid w:val="00625CC5"/>
    <w:rsid w:val="00625E20"/>
    <w:rsid w:val="006265F9"/>
    <w:rsid w:val="006268F8"/>
    <w:rsid w:val="00626B3E"/>
    <w:rsid w:val="00626D29"/>
    <w:rsid w:val="00626DDC"/>
    <w:rsid w:val="006271E2"/>
    <w:rsid w:val="006271EB"/>
    <w:rsid w:val="006273ED"/>
    <w:rsid w:val="006275D7"/>
    <w:rsid w:val="00627702"/>
    <w:rsid w:val="00627C38"/>
    <w:rsid w:val="00630355"/>
    <w:rsid w:val="00630BCE"/>
    <w:rsid w:val="00630DBC"/>
    <w:rsid w:val="00631456"/>
    <w:rsid w:val="00631529"/>
    <w:rsid w:val="006315D3"/>
    <w:rsid w:val="00631806"/>
    <w:rsid w:val="006318A4"/>
    <w:rsid w:val="006319BF"/>
    <w:rsid w:val="006323E2"/>
    <w:rsid w:val="006324DC"/>
    <w:rsid w:val="00632777"/>
    <w:rsid w:val="00632B00"/>
    <w:rsid w:val="00632F5A"/>
    <w:rsid w:val="00633144"/>
    <w:rsid w:val="006331C3"/>
    <w:rsid w:val="00633446"/>
    <w:rsid w:val="0063358F"/>
    <w:rsid w:val="00634087"/>
    <w:rsid w:val="00634133"/>
    <w:rsid w:val="006343AB"/>
    <w:rsid w:val="0063475E"/>
    <w:rsid w:val="0063476C"/>
    <w:rsid w:val="00634D24"/>
    <w:rsid w:val="00634E74"/>
    <w:rsid w:val="0063501B"/>
    <w:rsid w:val="006351BF"/>
    <w:rsid w:val="00635AA1"/>
    <w:rsid w:val="0063608B"/>
    <w:rsid w:val="00636158"/>
    <w:rsid w:val="0063649F"/>
    <w:rsid w:val="006365ED"/>
    <w:rsid w:val="00636A6F"/>
    <w:rsid w:val="00636C74"/>
    <w:rsid w:val="00636E6E"/>
    <w:rsid w:val="00636F5C"/>
    <w:rsid w:val="006371FF"/>
    <w:rsid w:val="0063739B"/>
    <w:rsid w:val="00637608"/>
    <w:rsid w:val="00637B7B"/>
    <w:rsid w:val="00637C4E"/>
    <w:rsid w:val="00637E95"/>
    <w:rsid w:val="00637F5C"/>
    <w:rsid w:val="00640062"/>
    <w:rsid w:val="0064025A"/>
    <w:rsid w:val="00640534"/>
    <w:rsid w:val="006407D5"/>
    <w:rsid w:val="00640AAC"/>
    <w:rsid w:val="0064102B"/>
    <w:rsid w:val="00641118"/>
    <w:rsid w:val="00641121"/>
    <w:rsid w:val="00641131"/>
    <w:rsid w:val="006412F1"/>
    <w:rsid w:val="006413F5"/>
    <w:rsid w:val="00641606"/>
    <w:rsid w:val="00641766"/>
    <w:rsid w:val="00641B8E"/>
    <w:rsid w:val="00641D85"/>
    <w:rsid w:val="00641F58"/>
    <w:rsid w:val="00642118"/>
    <w:rsid w:val="006423BA"/>
    <w:rsid w:val="00642482"/>
    <w:rsid w:val="0064251C"/>
    <w:rsid w:val="0064253E"/>
    <w:rsid w:val="006425B2"/>
    <w:rsid w:val="006426BE"/>
    <w:rsid w:val="006426DE"/>
    <w:rsid w:val="00642B14"/>
    <w:rsid w:val="00642DC1"/>
    <w:rsid w:val="0064321B"/>
    <w:rsid w:val="0064329C"/>
    <w:rsid w:val="006435D9"/>
    <w:rsid w:val="00643B9B"/>
    <w:rsid w:val="00643F05"/>
    <w:rsid w:val="00644115"/>
    <w:rsid w:val="0064435E"/>
    <w:rsid w:val="00644428"/>
    <w:rsid w:val="0064465F"/>
    <w:rsid w:val="006446F9"/>
    <w:rsid w:val="0064470B"/>
    <w:rsid w:val="006448DA"/>
    <w:rsid w:val="0064498A"/>
    <w:rsid w:val="00644CB9"/>
    <w:rsid w:val="00644E63"/>
    <w:rsid w:val="00645066"/>
    <w:rsid w:val="006452C7"/>
    <w:rsid w:val="0064531A"/>
    <w:rsid w:val="00645927"/>
    <w:rsid w:val="0064595B"/>
    <w:rsid w:val="00645DCF"/>
    <w:rsid w:val="006460F0"/>
    <w:rsid w:val="006463F5"/>
    <w:rsid w:val="006467E0"/>
    <w:rsid w:val="00646823"/>
    <w:rsid w:val="00646992"/>
    <w:rsid w:val="00646B83"/>
    <w:rsid w:val="00646CE8"/>
    <w:rsid w:val="00646CEE"/>
    <w:rsid w:val="00646E23"/>
    <w:rsid w:val="00646E97"/>
    <w:rsid w:val="00646F23"/>
    <w:rsid w:val="00647184"/>
    <w:rsid w:val="00647460"/>
    <w:rsid w:val="006478DC"/>
    <w:rsid w:val="00647A81"/>
    <w:rsid w:val="00647DED"/>
    <w:rsid w:val="00650027"/>
    <w:rsid w:val="006504DE"/>
    <w:rsid w:val="0065052B"/>
    <w:rsid w:val="006505AA"/>
    <w:rsid w:val="006505F1"/>
    <w:rsid w:val="00650A30"/>
    <w:rsid w:val="00650D90"/>
    <w:rsid w:val="00650E11"/>
    <w:rsid w:val="006510B4"/>
    <w:rsid w:val="00651693"/>
    <w:rsid w:val="00651F85"/>
    <w:rsid w:val="00652286"/>
    <w:rsid w:val="00652536"/>
    <w:rsid w:val="00652710"/>
    <w:rsid w:val="006527CB"/>
    <w:rsid w:val="00652B09"/>
    <w:rsid w:val="006531F6"/>
    <w:rsid w:val="006534B4"/>
    <w:rsid w:val="00653660"/>
    <w:rsid w:val="00653690"/>
    <w:rsid w:val="0065388D"/>
    <w:rsid w:val="006538B7"/>
    <w:rsid w:val="00653ED5"/>
    <w:rsid w:val="006540DD"/>
    <w:rsid w:val="0065428A"/>
    <w:rsid w:val="006544DA"/>
    <w:rsid w:val="00654514"/>
    <w:rsid w:val="00654C27"/>
    <w:rsid w:val="00654EF1"/>
    <w:rsid w:val="00655455"/>
    <w:rsid w:val="0065575E"/>
    <w:rsid w:val="00656387"/>
    <w:rsid w:val="00656547"/>
    <w:rsid w:val="00656602"/>
    <w:rsid w:val="00656713"/>
    <w:rsid w:val="00656A3F"/>
    <w:rsid w:val="00656E63"/>
    <w:rsid w:val="00656F74"/>
    <w:rsid w:val="00657297"/>
    <w:rsid w:val="0065765D"/>
    <w:rsid w:val="0065771A"/>
    <w:rsid w:val="006577BA"/>
    <w:rsid w:val="00657BC2"/>
    <w:rsid w:val="00657D4A"/>
    <w:rsid w:val="00657E6D"/>
    <w:rsid w:val="0066014B"/>
    <w:rsid w:val="006604A3"/>
    <w:rsid w:val="006608C8"/>
    <w:rsid w:val="00660C26"/>
    <w:rsid w:val="00660C3D"/>
    <w:rsid w:val="00661251"/>
    <w:rsid w:val="0066131F"/>
    <w:rsid w:val="00661619"/>
    <w:rsid w:val="006617CE"/>
    <w:rsid w:val="00661A38"/>
    <w:rsid w:val="00661AB8"/>
    <w:rsid w:val="00661B96"/>
    <w:rsid w:val="00661E65"/>
    <w:rsid w:val="00661E7D"/>
    <w:rsid w:val="0066201C"/>
    <w:rsid w:val="0066202A"/>
    <w:rsid w:val="006624E8"/>
    <w:rsid w:val="0066267E"/>
    <w:rsid w:val="006628C0"/>
    <w:rsid w:val="00662DF7"/>
    <w:rsid w:val="00663102"/>
    <w:rsid w:val="00663379"/>
    <w:rsid w:val="006633F9"/>
    <w:rsid w:val="0066374E"/>
    <w:rsid w:val="00663863"/>
    <w:rsid w:val="006641E2"/>
    <w:rsid w:val="0066425D"/>
    <w:rsid w:val="006644F6"/>
    <w:rsid w:val="006644FF"/>
    <w:rsid w:val="0066491E"/>
    <w:rsid w:val="0066495B"/>
    <w:rsid w:val="00664A7D"/>
    <w:rsid w:val="00664A8F"/>
    <w:rsid w:val="00664DC5"/>
    <w:rsid w:val="006650A6"/>
    <w:rsid w:val="006651AC"/>
    <w:rsid w:val="006652F9"/>
    <w:rsid w:val="006655DA"/>
    <w:rsid w:val="0066574A"/>
    <w:rsid w:val="00665ACF"/>
    <w:rsid w:val="00665AFF"/>
    <w:rsid w:val="00665E75"/>
    <w:rsid w:val="00665F01"/>
    <w:rsid w:val="00665F3F"/>
    <w:rsid w:val="006663E5"/>
    <w:rsid w:val="006664D6"/>
    <w:rsid w:val="006668FA"/>
    <w:rsid w:val="00666993"/>
    <w:rsid w:val="006669F2"/>
    <w:rsid w:val="00666B92"/>
    <w:rsid w:val="00666E10"/>
    <w:rsid w:val="00666FEB"/>
    <w:rsid w:val="0066707A"/>
    <w:rsid w:val="006670E6"/>
    <w:rsid w:val="00667C78"/>
    <w:rsid w:val="00667CB7"/>
    <w:rsid w:val="00667CD6"/>
    <w:rsid w:val="0067021F"/>
    <w:rsid w:val="00670486"/>
    <w:rsid w:val="00670F75"/>
    <w:rsid w:val="00671063"/>
    <w:rsid w:val="0067119D"/>
    <w:rsid w:val="006712E1"/>
    <w:rsid w:val="0067148A"/>
    <w:rsid w:val="006719C9"/>
    <w:rsid w:val="00671BF1"/>
    <w:rsid w:val="00671EFA"/>
    <w:rsid w:val="00672207"/>
    <w:rsid w:val="00672A83"/>
    <w:rsid w:val="00672CCE"/>
    <w:rsid w:val="006730AB"/>
    <w:rsid w:val="006737DD"/>
    <w:rsid w:val="00673826"/>
    <w:rsid w:val="006738C2"/>
    <w:rsid w:val="006738FF"/>
    <w:rsid w:val="00673AC1"/>
    <w:rsid w:val="00673FC3"/>
    <w:rsid w:val="00674145"/>
    <w:rsid w:val="006745F2"/>
    <w:rsid w:val="00674613"/>
    <w:rsid w:val="0067466E"/>
    <w:rsid w:val="00674730"/>
    <w:rsid w:val="00674A98"/>
    <w:rsid w:val="00674E14"/>
    <w:rsid w:val="00674E58"/>
    <w:rsid w:val="006751B3"/>
    <w:rsid w:val="006757A8"/>
    <w:rsid w:val="00675B8C"/>
    <w:rsid w:val="00675BB2"/>
    <w:rsid w:val="00675BCF"/>
    <w:rsid w:val="006764BE"/>
    <w:rsid w:val="0067666C"/>
    <w:rsid w:val="0067668D"/>
    <w:rsid w:val="006766BB"/>
    <w:rsid w:val="00676A15"/>
    <w:rsid w:val="00676A16"/>
    <w:rsid w:val="00676EE2"/>
    <w:rsid w:val="006770FA"/>
    <w:rsid w:val="006775DB"/>
    <w:rsid w:val="00677643"/>
    <w:rsid w:val="00677672"/>
    <w:rsid w:val="006776A2"/>
    <w:rsid w:val="00677B8F"/>
    <w:rsid w:val="00677C71"/>
    <w:rsid w:val="0068041C"/>
    <w:rsid w:val="0068068C"/>
    <w:rsid w:val="00680D93"/>
    <w:rsid w:val="00680F13"/>
    <w:rsid w:val="0068118E"/>
    <w:rsid w:val="00681517"/>
    <w:rsid w:val="00681589"/>
    <w:rsid w:val="006815D1"/>
    <w:rsid w:val="006818AE"/>
    <w:rsid w:val="00682389"/>
    <w:rsid w:val="00682765"/>
    <w:rsid w:val="00682AAB"/>
    <w:rsid w:val="006830F2"/>
    <w:rsid w:val="006831DA"/>
    <w:rsid w:val="006832CA"/>
    <w:rsid w:val="0068330C"/>
    <w:rsid w:val="00683523"/>
    <w:rsid w:val="00683907"/>
    <w:rsid w:val="00683A78"/>
    <w:rsid w:val="00683DCA"/>
    <w:rsid w:val="00683EF3"/>
    <w:rsid w:val="006840A3"/>
    <w:rsid w:val="0068422C"/>
    <w:rsid w:val="00684659"/>
    <w:rsid w:val="00684A73"/>
    <w:rsid w:val="00684CD7"/>
    <w:rsid w:val="00684D08"/>
    <w:rsid w:val="00684FB3"/>
    <w:rsid w:val="006851B9"/>
    <w:rsid w:val="006852B6"/>
    <w:rsid w:val="00685464"/>
    <w:rsid w:val="00685880"/>
    <w:rsid w:val="006859E3"/>
    <w:rsid w:val="00685A90"/>
    <w:rsid w:val="00685D13"/>
    <w:rsid w:val="00686270"/>
    <w:rsid w:val="00686496"/>
    <w:rsid w:val="006864AC"/>
    <w:rsid w:val="0068653F"/>
    <w:rsid w:val="00686CFB"/>
    <w:rsid w:val="00686DEC"/>
    <w:rsid w:val="006871EE"/>
    <w:rsid w:val="006876D7"/>
    <w:rsid w:val="006876E3"/>
    <w:rsid w:val="006879B4"/>
    <w:rsid w:val="00687A39"/>
    <w:rsid w:val="00687A99"/>
    <w:rsid w:val="00687C2E"/>
    <w:rsid w:val="006900EB"/>
    <w:rsid w:val="00690316"/>
    <w:rsid w:val="00690586"/>
    <w:rsid w:val="00690836"/>
    <w:rsid w:val="006908B2"/>
    <w:rsid w:val="00690BB0"/>
    <w:rsid w:val="00690C7E"/>
    <w:rsid w:val="00690D42"/>
    <w:rsid w:val="00690D8C"/>
    <w:rsid w:val="00690DBC"/>
    <w:rsid w:val="006912C9"/>
    <w:rsid w:val="006914C8"/>
    <w:rsid w:val="00691D16"/>
    <w:rsid w:val="00691E02"/>
    <w:rsid w:val="006921C8"/>
    <w:rsid w:val="006926CA"/>
    <w:rsid w:val="006927B9"/>
    <w:rsid w:val="00692A5E"/>
    <w:rsid w:val="00692BB6"/>
    <w:rsid w:val="00693374"/>
    <w:rsid w:val="00693D61"/>
    <w:rsid w:val="00694051"/>
    <w:rsid w:val="00694114"/>
    <w:rsid w:val="00694136"/>
    <w:rsid w:val="0069429B"/>
    <w:rsid w:val="006943C7"/>
    <w:rsid w:val="0069456F"/>
    <w:rsid w:val="00694980"/>
    <w:rsid w:val="00694AF0"/>
    <w:rsid w:val="00694B42"/>
    <w:rsid w:val="00694E9E"/>
    <w:rsid w:val="00695431"/>
    <w:rsid w:val="0069553A"/>
    <w:rsid w:val="006956A7"/>
    <w:rsid w:val="006956F4"/>
    <w:rsid w:val="006962D9"/>
    <w:rsid w:val="00696647"/>
    <w:rsid w:val="006968E4"/>
    <w:rsid w:val="00696A5D"/>
    <w:rsid w:val="00696A83"/>
    <w:rsid w:val="00696C3D"/>
    <w:rsid w:val="00696C98"/>
    <w:rsid w:val="00696CAD"/>
    <w:rsid w:val="00696E07"/>
    <w:rsid w:val="006970C7"/>
    <w:rsid w:val="006972E2"/>
    <w:rsid w:val="006974A8"/>
    <w:rsid w:val="006975A3"/>
    <w:rsid w:val="00697855"/>
    <w:rsid w:val="00697C30"/>
    <w:rsid w:val="00697DC6"/>
    <w:rsid w:val="006A0007"/>
    <w:rsid w:val="006A00A3"/>
    <w:rsid w:val="006A00FD"/>
    <w:rsid w:val="006A05A5"/>
    <w:rsid w:val="006A0672"/>
    <w:rsid w:val="006A0AB6"/>
    <w:rsid w:val="006A1699"/>
    <w:rsid w:val="006A1906"/>
    <w:rsid w:val="006A19C4"/>
    <w:rsid w:val="006A1A50"/>
    <w:rsid w:val="006A1E31"/>
    <w:rsid w:val="006A1F15"/>
    <w:rsid w:val="006A2177"/>
    <w:rsid w:val="006A2A7F"/>
    <w:rsid w:val="006A2BB9"/>
    <w:rsid w:val="006A2C0E"/>
    <w:rsid w:val="006A2C2D"/>
    <w:rsid w:val="006A31AB"/>
    <w:rsid w:val="006A39C0"/>
    <w:rsid w:val="006A3C76"/>
    <w:rsid w:val="006A3E31"/>
    <w:rsid w:val="006A41A6"/>
    <w:rsid w:val="006A4C4C"/>
    <w:rsid w:val="006A5362"/>
    <w:rsid w:val="006A5568"/>
    <w:rsid w:val="006A563A"/>
    <w:rsid w:val="006A570A"/>
    <w:rsid w:val="006A5FB7"/>
    <w:rsid w:val="006A640B"/>
    <w:rsid w:val="006A6610"/>
    <w:rsid w:val="006A6BBE"/>
    <w:rsid w:val="006A6C7C"/>
    <w:rsid w:val="006A6F91"/>
    <w:rsid w:val="006A7327"/>
    <w:rsid w:val="006A74D8"/>
    <w:rsid w:val="006A7848"/>
    <w:rsid w:val="006A7DCE"/>
    <w:rsid w:val="006A7DD2"/>
    <w:rsid w:val="006B0211"/>
    <w:rsid w:val="006B04ED"/>
    <w:rsid w:val="006B088B"/>
    <w:rsid w:val="006B0949"/>
    <w:rsid w:val="006B0A32"/>
    <w:rsid w:val="006B0BF8"/>
    <w:rsid w:val="006B11A9"/>
    <w:rsid w:val="006B127E"/>
    <w:rsid w:val="006B16E0"/>
    <w:rsid w:val="006B19B8"/>
    <w:rsid w:val="006B1B5C"/>
    <w:rsid w:val="006B1EF3"/>
    <w:rsid w:val="006B1F41"/>
    <w:rsid w:val="006B1F66"/>
    <w:rsid w:val="006B2474"/>
    <w:rsid w:val="006B24E2"/>
    <w:rsid w:val="006B2C72"/>
    <w:rsid w:val="006B2FCA"/>
    <w:rsid w:val="006B2FE6"/>
    <w:rsid w:val="006B32CD"/>
    <w:rsid w:val="006B3746"/>
    <w:rsid w:val="006B388C"/>
    <w:rsid w:val="006B3D51"/>
    <w:rsid w:val="006B3F9A"/>
    <w:rsid w:val="006B4064"/>
    <w:rsid w:val="006B4568"/>
    <w:rsid w:val="006B456B"/>
    <w:rsid w:val="006B5265"/>
    <w:rsid w:val="006B5488"/>
    <w:rsid w:val="006B5667"/>
    <w:rsid w:val="006B5C58"/>
    <w:rsid w:val="006B5F22"/>
    <w:rsid w:val="006B6108"/>
    <w:rsid w:val="006B65C1"/>
    <w:rsid w:val="006B66B5"/>
    <w:rsid w:val="006B66D6"/>
    <w:rsid w:val="006B6C20"/>
    <w:rsid w:val="006B72D0"/>
    <w:rsid w:val="006B799B"/>
    <w:rsid w:val="006B79D1"/>
    <w:rsid w:val="006B7F43"/>
    <w:rsid w:val="006C0001"/>
    <w:rsid w:val="006C01CE"/>
    <w:rsid w:val="006C05BA"/>
    <w:rsid w:val="006C068D"/>
    <w:rsid w:val="006C0706"/>
    <w:rsid w:val="006C0718"/>
    <w:rsid w:val="006C074A"/>
    <w:rsid w:val="006C0851"/>
    <w:rsid w:val="006C0A0B"/>
    <w:rsid w:val="006C0D4B"/>
    <w:rsid w:val="006C0E85"/>
    <w:rsid w:val="006C0FC4"/>
    <w:rsid w:val="006C1066"/>
    <w:rsid w:val="006C1141"/>
    <w:rsid w:val="006C13D2"/>
    <w:rsid w:val="006C15F4"/>
    <w:rsid w:val="006C1858"/>
    <w:rsid w:val="006C188D"/>
    <w:rsid w:val="006C1AF4"/>
    <w:rsid w:val="006C1FBD"/>
    <w:rsid w:val="006C1FCD"/>
    <w:rsid w:val="006C2057"/>
    <w:rsid w:val="006C2094"/>
    <w:rsid w:val="006C22DE"/>
    <w:rsid w:val="006C2387"/>
    <w:rsid w:val="006C25E9"/>
    <w:rsid w:val="006C26DF"/>
    <w:rsid w:val="006C27BE"/>
    <w:rsid w:val="006C2A04"/>
    <w:rsid w:val="006C2DCB"/>
    <w:rsid w:val="006C2E0C"/>
    <w:rsid w:val="006C31FD"/>
    <w:rsid w:val="006C3486"/>
    <w:rsid w:val="006C36CA"/>
    <w:rsid w:val="006C3AE5"/>
    <w:rsid w:val="006C3B27"/>
    <w:rsid w:val="006C3DAA"/>
    <w:rsid w:val="006C3E51"/>
    <w:rsid w:val="006C425A"/>
    <w:rsid w:val="006C4608"/>
    <w:rsid w:val="006C50BA"/>
    <w:rsid w:val="006C5524"/>
    <w:rsid w:val="006C55A8"/>
    <w:rsid w:val="006C575B"/>
    <w:rsid w:val="006C57BA"/>
    <w:rsid w:val="006C582B"/>
    <w:rsid w:val="006C58BD"/>
    <w:rsid w:val="006C5BEA"/>
    <w:rsid w:val="006C5C1B"/>
    <w:rsid w:val="006C5C44"/>
    <w:rsid w:val="006C5D37"/>
    <w:rsid w:val="006C5F32"/>
    <w:rsid w:val="006C5F95"/>
    <w:rsid w:val="006C60B1"/>
    <w:rsid w:val="006C6166"/>
    <w:rsid w:val="006C629C"/>
    <w:rsid w:val="006C63D8"/>
    <w:rsid w:val="006C65C9"/>
    <w:rsid w:val="006C6649"/>
    <w:rsid w:val="006C6BF0"/>
    <w:rsid w:val="006C6C1D"/>
    <w:rsid w:val="006C6C6D"/>
    <w:rsid w:val="006C6F0B"/>
    <w:rsid w:val="006C733C"/>
    <w:rsid w:val="006C73D1"/>
    <w:rsid w:val="006C7516"/>
    <w:rsid w:val="006C763F"/>
    <w:rsid w:val="006C78D7"/>
    <w:rsid w:val="006C7A6B"/>
    <w:rsid w:val="006C7C00"/>
    <w:rsid w:val="006C7C5C"/>
    <w:rsid w:val="006C7E01"/>
    <w:rsid w:val="006C7E53"/>
    <w:rsid w:val="006C7EA0"/>
    <w:rsid w:val="006D0072"/>
    <w:rsid w:val="006D03AC"/>
    <w:rsid w:val="006D047A"/>
    <w:rsid w:val="006D07D4"/>
    <w:rsid w:val="006D07E6"/>
    <w:rsid w:val="006D09F0"/>
    <w:rsid w:val="006D0A37"/>
    <w:rsid w:val="006D0B5D"/>
    <w:rsid w:val="006D0C4E"/>
    <w:rsid w:val="006D0CB9"/>
    <w:rsid w:val="006D0D01"/>
    <w:rsid w:val="006D0EBD"/>
    <w:rsid w:val="006D0F88"/>
    <w:rsid w:val="006D0FC2"/>
    <w:rsid w:val="006D12EB"/>
    <w:rsid w:val="006D15F7"/>
    <w:rsid w:val="006D1F63"/>
    <w:rsid w:val="006D1F93"/>
    <w:rsid w:val="006D20FE"/>
    <w:rsid w:val="006D2225"/>
    <w:rsid w:val="006D2383"/>
    <w:rsid w:val="006D24B5"/>
    <w:rsid w:val="006D2827"/>
    <w:rsid w:val="006D2AA0"/>
    <w:rsid w:val="006D2FD3"/>
    <w:rsid w:val="006D3081"/>
    <w:rsid w:val="006D326A"/>
    <w:rsid w:val="006D33D2"/>
    <w:rsid w:val="006D3772"/>
    <w:rsid w:val="006D3FAC"/>
    <w:rsid w:val="006D4063"/>
    <w:rsid w:val="006D408C"/>
    <w:rsid w:val="006D420E"/>
    <w:rsid w:val="006D441B"/>
    <w:rsid w:val="006D4690"/>
    <w:rsid w:val="006D4845"/>
    <w:rsid w:val="006D4C86"/>
    <w:rsid w:val="006D4E9A"/>
    <w:rsid w:val="006D5A1C"/>
    <w:rsid w:val="006D5C57"/>
    <w:rsid w:val="006D61BA"/>
    <w:rsid w:val="006D63D8"/>
    <w:rsid w:val="006D67BA"/>
    <w:rsid w:val="006D68BF"/>
    <w:rsid w:val="006D6CEC"/>
    <w:rsid w:val="006D71B1"/>
    <w:rsid w:val="006D723C"/>
    <w:rsid w:val="006D7560"/>
    <w:rsid w:val="006D75B9"/>
    <w:rsid w:val="006D7E90"/>
    <w:rsid w:val="006D7EA2"/>
    <w:rsid w:val="006E0100"/>
    <w:rsid w:val="006E0445"/>
    <w:rsid w:val="006E0646"/>
    <w:rsid w:val="006E0A19"/>
    <w:rsid w:val="006E0B1D"/>
    <w:rsid w:val="006E0C58"/>
    <w:rsid w:val="006E0E6A"/>
    <w:rsid w:val="006E0F14"/>
    <w:rsid w:val="006E0F74"/>
    <w:rsid w:val="006E0FA7"/>
    <w:rsid w:val="006E1268"/>
    <w:rsid w:val="006E1545"/>
    <w:rsid w:val="006E1838"/>
    <w:rsid w:val="006E1C39"/>
    <w:rsid w:val="006E1CEB"/>
    <w:rsid w:val="006E2034"/>
    <w:rsid w:val="006E204E"/>
    <w:rsid w:val="006E2502"/>
    <w:rsid w:val="006E2C72"/>
    <w:rsid w:val="006E334D"/>
    <w:rsid w:val="006E33A6"/>
    <w:rsid w:val="006E3661"/>
    <w:rsid w:val="006E36E6"/>
    <w:rsid w:val="006E3721"/>
    <w:rsid w:val="006E3893"/>
    <w:rsid w:val="006E38D1"/>
    <w:rsid w:val="006E3958"/>
    <w:rsid w:val="006E3D82"/>
    <w:rsid w:val="006E3E87"/>
    <w:rsid w:val="006E41D2"/>
    <w:rsid w:val="006E4530"/>
    <w:rsid w:val="006E4565"/>
    <w:rsid w:val="006E4581"/>
    <w:rsid w:val="006E4677"/>
    <w:rsid w:val="006E4A04"/>
    <w:rsid w:val="006E4B49"/>
    <w:rsid w:val="006E57D9"/>
    <w:rsid w:val="006E5909"/>
    <w:rsid w:val="006E5922"/>
    <w:rsid w:val="006E5ED4"/>
    <w:rsid w:val="006E614A"/>
    <w:rsid w:val="006E6203"/>
    <w:rsid w:val="006E653B"/>
    <w:rsid w:val="006E69DC"/>
    <w:rsid w:val="006E6A48"/>
    <w:rsid w:val="006E6A55"/>
    <w:rsid w:val="006E6BE2"/>
    <w:rsid w:val="006E6D25"/>
    <w:rsid w:val="006E6E2C"/>
    <w:rsid w:val="006E6E45"/>
    <w:rsid w:val="006E7741"/>
    <w:rsid w:val="006E7A4D"/>
    <w:rsid w:val="006E7A5E"/>
    <w:rsid w:val="006E7EE8"/>
    <w:rsid w:val="006F0186"/>
    <w:rsid w:val="006F0294"/>
    <w:rsid w:val="006F072C"/>
    <w:rsid w:val="006F08E8"/>
    <w:rsid w:val="006F0DFE"/>
    <w:rsid w:val="006F105B"/>
    <w:rsid w:val="006F115F"/>
    <w:rsid w:val="006F15BA"/>
    <w:rsid w:val="006F15F1"/>
    <w:rsid w:val="006F1809"/>
    <w:rsid w:val="006F1A92"/>
    <w:rsid w:val="006F1CEE"/>
    <w:rsid w:val="006F2376"/>
    <w:rsid w:val="006F2683"/>
    <w:rsid w:val="006F2940"/>
    <w:rsid w:val="006F29A4"/>
    <w:rsid w:val="006F2AC1"/>
    <w:rsid w:val="006F2F69"/>
    <w:rsid w:val="006F3588"/>
    <w:rsid w:val="006F36CD"/>
    <w:rsid w:val="006F3F32"/>
    <w:rsid w:val="006F3FF2"/>
    <w:rsid w:val="006F4406"/>
    <w:rsid w:val="006F445D"/>
    <w:rsid w:val="006F4469"/>
    <w:rsid w:val="006F46CD"/>
    <w:rsid w:val="006F4764"/>
    <w:rsid w:val="006F4E50"/>
    <w:rsid w:val="006F51C7"/>
    <w:rsid w:val="006F51E9"/>
    <w:rsid w:val="006F5249"/>
    <w:rsid w:val="006F52FB"/>
    <w:rsid w:val="006F5452"/>
    <w:rsid w:val="006F555C"/>
    <w:rsid w:val="006F5981"/>
    <w:rsid w:val="006F5A15"/>
    <w:rsid w:val="006F5D5C"/>
    <w:rsid w:val="006F6189"/>
    <w:rsid w:val="006F64A9"/>
    <w:rsid w:val="006F6502"/>
    <w:rsid w:val="006F650E"/>
    <w:rsid w:val="006F655C"/>
    <w:rsid w:val="006F658B"/>
    <w:rsid w:val="006F668C"/>
    <w:rsid w:val="006F6AAE"/>
    <w:rsid w:val="006F6BB7"/>
    <w:rsid w:val="006F6D0D"/>
    <w:rsid w:val="006F6E89"/>
    <w:rsid w:val="006F6EA9"/>
    <w:rsid w:val="006F6F8E"/>
    <w:rsid w:val="006F7307"/>
    <w:rsid w:val="006F7577"/>
    <w:rsid w:val="006F77B7"/>
    <w:rsid w:val="006F7ED8"/>
    <w:rsid w:val="0070008F"/>
    <w:rsid w:val="007007E7"/>
    <w:rsid w:val="00700B28"/>
    <w:rsid w:val="00700DCD"/>
    <w:rsid w:val="00700EBA"/>
    <w:rsid w:val="00700F21"/>
    <w:rsid w:val="007010D9"/>
    <w:rsid w:val="007012CB"/>
    <w:rsid w:val="007012EE"/>
    <w:rsid w:val="0070180A"/>
    <w:rsid w:val="007018CE"/>
    <w:rsid w:val="00701C66"/>
    <w:rsid w:val="00701DF4"/>
    <w:rsid w:val="0070211F"/>
    <w:rsid w:val="00702220"/>
    <w:rsid w:val="0070244B"/>
    <w:rsid w:val="00702755"/>
    <w:rsid w:val="0070284A"/>
    <w:rsid w:val="00702896"/>
    <w:rsid w:val="007028D7"/>
    <w:rsid w:val="00702D0E"/>
    <w:rsid w:val="00702D64"/>
    <w:rsid w:val="00702DB6"/>
    <w:rsid w:val="007030BC"/>
    <w:rsid w:val="00703239"/>
    <w:rsid w:val="0070332E"/>
    <w:rsid w:val="007033E7"/>
    <w:rsid w:val="00703644"/>
    <w:rsid w:val="00703F8A"/>
    <w:rsid w:val="00703FED"/>
    <w:rsid w:val="00704180"/>
    <w:rsid w:val="00704289"/>
    <w:rsid w:val="00704592"/>
    <w:rsid w:val="007045CA"/>
    <w:rsid w:val="00704646"/>
    <w:rsid w:val="00704A43"/>
    <w:rsid w:val="00704C1E"/>
    <w:rsid w:val="0070502A"/>
    <w:rsid w:val="007050A2"/>
    <w:rsid w:val="007050EA"/>
    <w:rsid w:val="007050F9"/>
    <w:rsid w:val="00705217"/>
    <w:rsid w:val="00705262"/>
    <w:rsid w:val="00705499"/>
    <w:rsid w:val="0070586E"/>
    <w:rsid w:val="00705AC2"/>
    <w:rsid w:val="00705E00"/>
    <w:rsid w:val="00705E4B"/>
    <w:rsid w:val="00705FD7"/>
    <w:rsid w:val="0070609F"/>
    <w:rsid w:val="0070639B"/>
    <w:rsid w:val="00706488"/>
    <w:rsid w:val="00706B16"/>
    <w:rsid w:val="00706B52"/>
    <w:rsid w:val="00706B9F"/>
    <w:rsid w:val="00706D6B"/>
    <w:rsid w:val="00706D79"/>
    <w:rsid w:val="00706E75"/>
    <w:rsid w:val="007071ED"/>
    <w:rsid w:val="007074A7"/>
    <w:rsid w:val="00707792"/>
    <w:rsid w:val="00707B85"/>
    <w:rsid w:val="00707BD5"/>
    <w:rsid w:val="00707F03"/>
    <w:rsid w:val="00710134"/>
    <w:rsid w:val="00710570"/>
    <w:rsid w:val="00710841"/>
    <w:rsid w:val="00710EA8"/>
    <w:rsid w:val="0071105B"/>
    <w:rsid w:val="00711392"/>
    <w:rsid w:val="007114FA"/>
    <w:rsid w:val="0071150A"/>
    <w:rsid w:val="00711716"/>
    <w:rsid w:val="00711720"/>
    <w:rsid w:val="00711B2E"/>
    <w:rsid w:val="007120E3"/>
    <w:rsid w:val="00712291"/>
    <w:rsid w:val="0071271E"/>
    <w:rsid w:val="007128C3"/>
    <w:rsid w:val="0071294F"/>
    <w:rsid w:val="00712B3A"/>
    <w:rsid w:val="00712B5D"/>
    <w:rsid w:val="00712BC3"/>
    <w:rsid w:val="00712CFE"/>
    <w:rsid w:val="00712DA0"/>
    <w:rsid w:val="00712E75"/>
    <w:rsid w:val="00712ED5"/>
    <w:rsid w:val="007130D2"/>
    <w:rsid w:val="0071319D"/>
    <w:rsid w:val="00713E69"/>
    <w:rsid w:val="00714060"/>
    <w:rsid w:val="007141D4"/>
    <w:rsid w:val="007143D0"/>
    <w:rsid w:val="00714795"/>
    <w:rsid w:val="00714DC1"/>
    <w:rsid w:val="00714EF9"/>
    <w:rsid w:val="00714F20"/>
    <w:rsid w:val="00715401"/>
    <w:rsid w:val="00715617"/>
    <w:rsid w:val="007156A8"/>
    <w:rsid w:val="00715B7F"/>
    <w:rsid w:val="00715C81"/>
    <w:rsid w:val="00715E34"/>
    <w:rsid w:val="00715FEA"/>
    <w:rsid w:val="0071607B"/>
    <w:rsid w:val="007160A7"/>
    <w:rsid w:val="0071619E"/>
    <w:rsid w:val="00716375"/>
    <w:rsid w:val="007165C6"/>
    <w:rsid w:val="007165FB"/>
    <w:rsid w:val="00716707"/>
    <w:rsid w:val="00716965"/>
    <w:rsid w:val="00716A00"/>
    <w:rsid w:val="00716D92"/>
    <w:rsid w:val="00716E32"/>
    <w:rsid w:val="00716F24"/>
    <w:rsid w:val="00717555"/>
    <w:rsid w:val="00717891"/>
    <w:rsid w:val="007179F0"/>
    <w:rsid w:val="00717BB3"/>
    <w:rsid w:val="00717C47"/>
    <w:rsid w:val="0072000C"/>
    <w:rsid w:val="00720457"/>
    <w:rsid w:val="00720F5F"/>
    <w:rsid w:val="00721765"/>
    <w:rsid w:val="00721BE2"/>
    <w:rsid w:val="00721F23"/>
    <w:rsid w:val="00721F4B"/>
    <w:rsid w:val="00722CB4"/>
    <w:rsid w:val="00722E62"/>
    <w:rsid w:val="00722E64"/>
    <w:rsid w:val="00723642"/>
    <w:rsid w:val="00723720"/>
    <w:rsid w:val="007237F8"/>
    <w:rsid w:val="00723BA2"/>
    <w:rsid w:val="00723E1E"/>
    <w:rsid w:val="00723E24"/>
    <w:rsid w:val="00723E75"/>
    <w:rsid w:val="00724352"/>
    <w:rsid w:val="007243A9"/>
    <w:rsid w:val="0072456B"/>
    <w:rsid w:val="007245D8"/>
    <w:rsid w:val="0072475D"/>
    <w:rsid w:val="0072500B"/>
    <w:rsid w:val="007250DB"/>
    <w:rsid w:val="0072518D"/>
    <w:rsid w:val="00725A72"/>
    <w:rsid w:val="00725C00"/>
    <w:rsid w:val="00725EF4"/>
    <w:rsid w:val="00725F5E"/>
    <w:rsid w:val="007261A7"/>
    <w:rsid w:val="007262D9"/>
    <w:rsid w:val="0072657F"/>
    <w:rsid w:val="007266E2"/>
    <w:rsid w:val="00726943"/>
    <w:rsid w:val="00726975"/>
    <w:rsid w:val="00726A6B"/>
    <w:rsid w:val="00726AA8"/>
    <w:rsid w:val="00726B2B"/>
    <w:rsid w:val="00726B38"/>
    <w:rsid w:val="0072722D"/>
    <w:rsid w:val="0072725C"/>
    <w:rsid w:val="0072766C"/>
    <w:rsid w:val="0072787F"/>
    <w:rsid w:val="00727C4C"/>
    <w:rsid w:val="00727FA4"/>
    <w:rsid w:val="00727FE4"/>
    <w:rsid w:val="007301AC"/>
    <w:rsid w:val="007301C2"/>
    <w:rsid w:val="0073031F"/>
    <w:rsid w:val="00730356"/>
    <w:rsid w:val="007306C7"/>
    <w:rsid w:val="007306D8"/>
    <w:rsid w:val="0073073C"/>
    <w:rsid w:val="0073076D"/>
    <w:rsid w:val="0073090A"/>
    <w:rsid w:val="00730B10"/>
    <w:rsid w:val="00730B13"/>
    <w:rsid w:val="00730ED3"/>
    <w:rsid w:val="00731016"/>
    <w:rsid w:val="00731133"/>
    <w:rsid w:val="007311A5"/>
    <w:rsid w:val="0073123C"/>
    <w:rsid w:val="0073159D"/>
    <w:rsid w:val="007316C7"/>
    <w:rsid w:val="0073189D"/>
    <w:rsid w:val="00731B0E"/>
    <w:rsid w:val="00731B5C"/>
    <w:rsid w:val="00731E61"/>
    <w:rsid w:val="00731F09"/>
    <w:rsid w:val="007320A0"/>
    <w:rsid w:val="007325AF"/>
    <w:rsid w:val="00732688"/>
    <w:rsid w:val="007327F1"/>
    <w:rsid w:val="00732EE0"/>
    <w:rsid w:val="007333A1"/>
    <w:rsid w:val="00733A93"/>
    <w:rsid w:val="00733C60"/>
    <w:rsid w:val="00733EF4"/>
    <w:rsid w:val="00733F35"/>
    <w:rsid w:val="00734140"/>
    <w:rsid w:val="0073423C"/>
    <w:rsid w:val="007344ED"/>
    <w:rsid w:val="0073453B"/>
    <w:rsid w:val="007346F8"/>
    <w:rsid w:val="00734874"/>
    <w:rsid w:val="00734A87"/>
    <w:rsid w:val="00734AC2"/>
    <w:rsid w:val="00734B48"/>
    <w:rsid w:val="00734BF9"/>
    <w:rsid w:val="00735036"/>
    <w:rsid w:val="00735385"/>
    <w:rsid w:val="00735512"/>
    <w:rsid w:val="007356D9"/>
    <w:rsid w:val="00735F9D"/>
    <w:rsid w:val="007360CB"/>
    <w:rsid w:val="0073648C"/>
    <w:rsid w:val="00736BB4"/>
    <w:rsid w:val="00736E87"/>
    <w:rsid w:val="007371A6"/>
    <w:rsid w:val="007377D8"/>
    <w:rsid w:val="0073794F"/>
    <w:rsid w:val="00737C42"/>
    <w:rsid w:val="00737E70"/>
    <w:rsid w:val="00737FCD"/>
    <w:rsid w:val="00740128"/>
    <w:rsid w:val="00740158"/>
    <w:rsid w:val="0074074E"/>
    <w:rsid w:val="00740889"/>
    <w:rsid w:val="007408BA"/>
    <w:rsid w:val="00740CC7"/>
    <w:rsid w:val="00740F6C"/>
    <w:rsid w:val="0074120B"/>
    <w:rsid w:val="00741363"/>
    <w:rsid w:val="00741558"/>
    <w:rsid w:val="0074162C"/>
    <w:rsid w:val="00741665"/>
    <w:rsid w:val="007416AA"/>
    <w:rsid w:val="00741758"/>
    <w:rsid w:val="00741E88"/>
    <w:rsid w:val="00741F6B"/>
    <w:rsid w:val="00741FE8"/>
    <w:rsid w:val="0074214E"/>
    <w:rsid w:val="007421CA"/>
    <w:rsid w:val="007423D4"/>
    <w:rsid w:val="00742625"/>
    <w:rsid w:val="00742633"/>
    <w:rsid w:val="0074263B"/>
    <w:rsid w:val="007426AC"/>
    <w:rsid w:val="00742881"/>
    <w:rsid w:val="00742A34"/>
    <w:rsid w:val="0074305B"/>
    <w:rsid w:val="007431C6"/>
    <w:rsid w:val="007431F1"/>
    <w:rsid w:val="007433AE"/>
    <w:rsid w:val="00743AEA"/>
    <w:rsid w:val="007447D7"/>
    <w:rsid w:val="00744B55"/>
    <w:rsid w:val="00744E81"/>
    <w:rsid w:val="0074508C"/>
    <w:rsid w:val="007450C0"/>
    <w:rsid w:val="007452C4"/>
    <w:rsid w:val="00745426"/>
    <w:rsid w:val="00745485"/>
    <w:rsid w:val="00745728"/>
    <w:rsid w:val="00745DB9"/>
    <w:rsid w:val="00745E6C"/>
    <w:rsid w:val="007460EB"/>
    <w:rsid w:val="00746927"/>
    <w:rsid w:val="00746AF4"/>
    <w:rsid w:val="00746CE0"/>
    <w:rsid w:val="00746F62"/>
    <w:rsid w:val="00746FD9"/>
    <w:rsid w:val="007470B4"/>
    <w:rsid w:val="0074712B"/>
    <w:rsid w:val="007471C1"/>
    <w:rsid w:val="0074755E"/>
    <w:rsid w:val="007475F5"/>
    <w:rsid w:val="00747C86"/>
    <w:rsid w:val="00747D7B"/>
    <w:rsid w:val="00747F57"/>
    <w:rsid w:val="007500F0"/>
    <w:rsid w:val="007502A5"/>
    <w:rsid w:val="007503B7"/>
    <w:rsid w:val="007506EE"/>
    <w:rsid w:val="00750830"/>
    <w:rsid w:val="00750A00"/>
    <w:rsid w:val="00750BDE"/>
    <w:rsid w:val="00750E07"/>
    <w:rsid w:val="00751229"/>
    <w:rsid w:val="0075129A"/>
    <w:rsid w:val="00751650"/>
    <w:rsid w:val="00751777"/>
    <w:rsid w:val="00751832"/>
    <w:rsid w:val="00751B04"/>
    <w:rsid w:val="00751DEE"/>
    <w:rsid w:val="00751F54"/>
    <w:rsid w:val="00751F9B"/>
    <w:rsid w:val="00752007"/>
    <w:rsid w:val="00752241"/>
    <w:rsid w:val="007525FE"/>
    <w:rsid w:val="00752611"/>
    <w:rsid w:val="00752620"/>
    <w:rsid w:val="00752859"/>
    <w:rsid w:val="00752963"/>
    <w:rsid w:val="00753099"/>
    <w:rsid w:val="0075309A"/>
    <w:rsid w:val="007532EE"/>
    <w:rsid w:val="00753351"/>
    <w:rsid w:val="007533A5"/>
    <w:rsid w:val="007537FE"/>
    <w:rsid w:val="00753924"/>
    <w:rsid w:val="00753C08"/>
    <w:rsid w:val="00754027"/>
    <w:rsid w:val="007546D9"/>
    <w:rsid w:val="007549DB"/>
    <w:rsid w:val="00754DA7"/>
    <w:rsid w:val="00754E9C"/>
    <w:rsid w:val="0075548E"/>
    <w:rsid w:val="00755797"/>
    <w:rsid w:val="007557E6"/>
    <w:rsid w:val="007558E4"/>
    <w:rsid w:val="0075593B"/>
    <w:rsid w:val="00755AEA"/>
    <w:rsid w:val="00755B55"/>
    <w:rsid w:val="00755BD7"/>
    <w:rsid w:val="00756413"/>
    <w:rsid w:val="00756647"/>
    <w:rsid w:val="00756F2D"/>
    <w:rsid w:val="0075728E"/>
    <w:rsid w:val="0075742F"/>
    <w:rsid w:val="0075751E"/>
    <w:rsid w:val="0075776F"/>
    <w:rsid w:val="007577CA"/>
    <w:rsid w:val="00757B91"/>
    <w:rsid w:val="00757C6C"/>
    <w:rsid w:val="00757D88"/>
    <w:rsid w:val="00757E2F"/>
    <w:rsid w:val="00757E3D"/>
    <w:rsid w:val="00760012"/>
    <w:rsid w:val="0076056C"/>
    <w:rsid w:val="007606FF"/>
    <w:rsid w:val="0076080C"/>
    <w:rsid w:val="00760ADB"/>
    <w:rsid w:val="00760B3B"/>
    <w:rsid w:val="00761051"/>
    <w:rsid w:val="0076117A"/>
    <w:rsid w:val="00761370"/>
    <w:rsid w:val="007615FF"/>
    <w:rsid w:val="00761721"/>
    <w:rsid w:val="00761750"/>
    <w:rsid w:val="007617D6"/>
    <w:rsid w:val="00761A16"/>
    <w:rsid w:val="00761DFC"/>
    <w:rsid w:val="00762133"/>
    <w:rsid w:val="00762216"/>
    <w:rsid w:val="0076247D"/>
    <w:rsid w:val="00762796"/>
    <w:rsid w:val="007627BC"/>
    <w:rsid w:val="00762A5F"/>
    <w:rsid w:val="00762C07"/>
    <w:rsid w:val="00762C84"/>
    <w:rsid w:val="00763455"/>
    <w:rsid w:val="00763682"/>
    <w:rsid w:val="00763BB5"/>
    <w:rsid w:val="00763EF2"/>
    <w:rsid w:val="0076401F"/>
    <w:rsid w:val="007640E0"/>
    <w:rsid w:val="00764152"/>
    <w:rsid w:val="0076448D"/>
    <w:rsid w:val="007645BA"/>
    <w:rsid w:val="0076471F"/>
    <w:rsid w:val="00764803"/>
    <w:rsid w:val="0076485A"/>
    <w:rsid w:val="007648D2"/>
    <w:rsid w:val="007649E8"/>
    <w:rsid w:val="00764B8C"/>
    <w:rsid w:val="00764C18"/>
    <w:rsid w:val="00765140"/>
    <w:rsid w:val="00765241"/>
    <w:rsid w:val="00765398"/>
    <w:rsid w:val="00765432"/>
    <w:rsid w:val="007655B3"/>
    <w:rsid w:val="00765790"/>
    <w:rsid w:val="00765EB0"/>
    <w:rsid w:val="007662F2"/>
    <w:rsid w:val="00766533"/>
    <w:rsid w:val="0076684F"/>
    <w:rsid w:val="0076729B"/>
    <w:rsid w:val="0076764C"/>
    <w:rsid w:val="00767670"/>
    <w:rsid w:val="0076770A"/>
    <w:rsid w:val="00767C09"/>
    <w:rsid w:val="00767D2E"/>
    <w:rsid w:val="00770683"/>
    <w:rsid w:val="00770ADD"/>
    <w:rsid w:val="00770CAA"/>
    <w:rsid w:val="00770ECF"/>
    <w:rsid w:val="007711B3"/>
    <w:rsid w:val="00771C73"/>
    <w:rsid w:val="007729E3"/>
    <w:rsid w:val="00772C68"/>
    <w:rsid w:val="00772C6C"/>
    <w:rsid w:val="007730B6"/>
    <w:rsid w:val="00773231"/>
    <w:rsid w:val="0077329A"/>
    <w:rsid w:val="00773691"/>
    <w:rsid w:val="0077371A"/>
    <w:rsid w:val="00773AC9"/>
    <w:rsid w:val="00773AD4"/>
    <w:rsid w:val="00773B61"/>
    <w:rsid w:val="007743F6"/>
    <w:rsid w:val="007745C6"/>
    <w:rsid w:val="00774E92"/>
    <w:rsid w:val="0077577A"/>
    <w:rsid w:val="00775AE2"/>
    <w:rsid w:val="00775C46"/>
    <w:rsid w:val="00776245"/>
    <w:rsid w:val="007763F7"/>
    <w:rsid w:val="00776D58"/>
    <w:rsid w:val="0077708A"/>
    <w:rsid w:val="00777109"/>
    <w:rsid w:val="00777276"/>
    <w:rsid w:val="00777B72"/>
    <w:rsid w:val="00777CC2"/>
    <w:rsid w:val="00777F17"/>
    <w:rsid w:val="007802C7"/>
    <w:rsid w:val="0078055F"/>
    <w:rsid w:val="00780DB9"/>
    <w:rsid w:val="0078116B"/>
    <w:rsid w:val="00781399"/>
    <w:rsid w:val="0078174B"/>
    <w:rsid w:val="0078189C"/>
    <w:rsid w:val="0078190D"/>
    <w:rsid w:val="00781A58"/>
    <w:rsid w:val="00781A9D"/>
    <w:rsid w:val="00781BBF"/>
    <w:rsid w:val="00781E3C"/>
    <w:rsid w:val="00781F05"/>
    <w:rsid w:val="007823BB"/>
    <w:rsid w:val="00782844"/>
    <w:rsid w:val="00782937"/>
    <w:rsid w:val="00782952"/>
    <w:rsid w:val="0078297F"/>
    <w:rsid w:val="00782C34"/>
    <w:rsid w:val="00782ED9"/>
    <w:rsid w:val="00783117"/>
    <w:rsid w:val="0078328E"/>
    <w:rsid w:val="0078353A"/>
    <w:rsid w:val="0078356F"/>
    <w:rsid w:val="00783A4C"/>
    <w:rsid w:val="00783B27"/>
    <w:rsid w:val="00783B71"/>
    <w:rsid w:val="00783E75"/>
    <w:rsid w:val="00784316"/>
    <w:rsid w:val="00784D76"/>
    <w:rsid w:val="00784EF0"/>
    <w:rsid w:val="007852CC"/>
    <w:rsid w:val="00785755"/>
    <w:rsid w:val="007857F1"/>
    <w:rsid w:val="00785848"/>
    <w:rsid w:val="00785A8D"/>
    <w:rsid w:val="00785ACB"/>
    <w:rsid w:val="0078637B"/>
    <w:rsid w:val="00786453"/>
    <w:rsid w:val="007866E2"/>
    <w:rsid w:val="00786B7A"/>
    <w:rsid w:val="00786CA1"/>
    <w:rsid w:val="00786E4E"/>
    <w:rsid w:val="00786EAB"/>
    <w:rsid w:val="00786ED1"/>
    <w:rsid w:val="0078703C"/>
    <w:rsid w:val="007870AF"/>
    <w:rsid w:val="007870F4"/>
    <w:rsid w:val="007871E3"/>
    <w:rsid w:val="0078749E"/>
    <w:rsid w:val="007874DB"/>
    <w:rsid w:val="00787BE6"/>
    <w:rsid w:val="00787C40"/>
    <w:rsid w:val="0079045D"/>
    <w:rsid w:val="007907C9"/>
    <w:rsid w:val="00790964"/>
    <w:rsid w:val="00790A35"/>
    <w:rsid w:val="00790B41"/>
    <w:rsid w:val="00790E6C"/>
    <w:rsid w:val="00790FF7"/>
    <w:rsid w:val="00791863"/>
    <w:rsid w:val="00791931"/>
    <w:rsid w:val="00791B04"/>
    <w:rsid w:val="00791F02"/>
    <w:rsid w:val="0079275A"/>
    <w:rsid w:val="00792D39"/>
    <w:rsid w:val="00793152"/>
    <w:rsid w:val="0079361C"/>
    <w:rsid w:val="0079386B"/>
    <w:rsid w:val="00793B8F"/>
    <w:rsid w:val="00793D2B"/>
    <w:rsid w:val="00793E20"/>
    <w:rsid w:val="007941F2"/>
    <w:rsid w:val="007942D5"/>
    <w:rsid w:val="007942F4"/>
    <w:rsid w:val="00794339"/>
    <w:rsid w:val="00794523"/>
    <w:rsid w:val="00794991"/>
    <w:rsid w:val="007955C7"/>
    <w:rsid w:val="007958B7"/>
    <w:rsid w:val="00795A74"/>
    <w:rsid w:val="00795FB8"/>
    <w:rsid w:val="0079633B"/>
    <w:rsid w:val="0079695D"/>
    <w:rsid w:val="00796A87"/>
    <w:rsid w:val="00796B6F"/>
    <w:rsid w:val="00796E42"/>
    <w:rsid w:val="00796F32"/>
    <w:rsid w:val="00797607"/>
    <w:rsid w:val="007978A9"/>
    <w:rsid w:val="007978F8"/>
    <w:rsid w:val="00797DBC"/>
    <w:rsid w:val="00797E20"/>
    <w:rsid w:val="00797EA9"/>
    <w:rsid w:val="00797FB0"/>
    <w:rsid w:val="007A0836"/>
    <w:rsid w:val="007A093E"/>
    <w:rsid w:val="007A0A89"/>
    <w:rsid w:val="007A0A93"/>
    <w:rsid w:val="007A0E13"/>
    <w:rsid w:val="007A0F02"/>
    <w:rsid w:val="007A1344"/>
    <w:rsid w:val="007A14BD"/>
    <w:rsid w:val="007A169E"/>
    <w:rsid w:val="007A19CA"/>
    <w:rsid w:val="007A1EBF"/>
    <w:rsid w:val="007A1F88"/>
    <w:rsid w:val="007A2069"/>
    <w:rsid w:val="007A2193"/>
    <w:rsid w:val="007A25AA"/>
    <w:rsid w:val="007A25E8"/>
    <w:rsid w:val="007A2A10"/>
    <w:rsid w:val="007A2A57"/>
    <w:rsid w:val="007A2B0F"/>
    <w:rsid w:val="007A2D36"/>
    <w:rsid w:val="007A2D74"/>
    <w:rsid w:val="007A2F45"/>
    <w:rsid w:val="007A32D3"/>
    <w:rsid w:val="007A38D1"/>
    <w:rsid w:val="007A3CEE"/>
    <w:rsid w:val="007A3CFC"/>
    <w:rsid w:val="007A3EBF"/>
    <w:rsid w:val="007A4370"/>
    <w:rsid w:val="007A43FF"/>
    <w:rsid w:val="007A463D"/>
    <w:rsid w:val="007A4C79"/>
    <w:rsid w:val="007A4F80"/>
    <w:rsid w:val="007A5072"/>
    <w:rsid w:val="007A5078"/>
    <w:rsid w:val="007A5134"/>
    <w:rsid w:val="007A523E"/>
    <w:rsid w:val="007A52CF"/>
    <w:rsid w:val="007A5673"/>
    <w:rsid w:val="007A5A78"/>
    <w:rsid w:val="007A5B08"/>
    <w:rsid w:val="007A5B53"/>
    <w:rsid w:val="007A5B92"/>
    <w:rsid w:val="007A5CC6"/>
    <w:rsid w:val="007A5FC9"/>
    <w:rsid w:val="007A621C"/>
    <w:rsid w:val="007A6313"/>
    <w:rsid w:val="007A674C"/>
    <w:rsid w:val="007A7280"/>
    <w:rsid w:val="007A7356"/>
    <w:rsid w:val="007A747E"/>
    <w:rsid w:val="007A7767"/>
    <w:rsid w:val="007A7852"/>
    <w:rsid w:val="007A78C6"/>
    <w:rsid w:val="007A7A55"/>
    <w:rsid w:val="007A7DA3"/>
    <w:rsid w:val="007B0111"/>
    <w:rsid w:val="007B05D5"/>
    <w:rsid w:val="007B0712"/>
    <w:rsid w:val="007B082D"/>
    <w:rsid w:val="007B08E1"/>
    <w:rsid w:val="007B0A01"/>
    <w:rsid w:val="007B0A2D"/>
    <w:rsid w:val="007B0C2B"/>
    <w:rsid w:val="007B0C36"/>
    <w:rsid w:val="007B0CB7"/>
    <w:rsid w:val="007B0DAD"/>
    <w:rsid w:val="007B0DEE"/>
    <w:rsid w:val="007B0FCD"/>
    <w:rsid w:val="007B104C"/>
    <w:rsid w:val="007B1199"/>
    <w:rsid w:val="007B19C4"/>
    <w:rsid w:val="007B1E66"/>
    <w:rsid w:val="007B1E78"/>
    <w:rsid w:val="007B2354"/>
    <w:rsid w:val="007B2401"/>
    <w:rsid w:val="007B2406"/>
    <w:rsid w:val="007B25CE"/>
    <w:rsid w:val="007B27C0"/>
    <w:rsid w:val="007B284E"/>
    <w:rsid w:val="007B28E7"/>
    <w:rsid w:val="007B28FA"/>
    <w:rsid w:val="007B2F1B"/>
    <w:rsid w:val="007B300E"/>
    <w:rsid w:val="007B3253"/>
    <w:rsid w:val="007B3338"/>
    <w:rsid w:val="007B33EB"/>
    <w:rsid w:val="007B3812"/>
    <w:rsid w:val="007B38C2"/>
    <w:rsid w:val="007B3B72"/>
    <w:rsid w:val="007B3D03"/>
    <w:rsid w:val="007B40D7"/>
    <w:rsid w:val="007B41E9"/>
    <w:rsid w:val="007B48F6"/>
    <w:rsid w:val="007B4ADA"/>
    <w:rsid w:val="007B4BEF"/>
    <w:rsid w:val="007B4CF6"/>
    <w:rsid w:val="007B52D4"/>
    <w:rsid w:val="007B5324"/>
    <w:rsid w:val="007B5327"/>
    <w:rsid w:val="007B5686"/>
    <w:rsid w:val="007B5730"/>
    <w:rsid w:val="007B5CC3"/>
    <w:rsid w:val="007B5E50"/>
    <w:rsid w:val="007B659B"/>
    <w:rsid w:val="007B67C4"/>
    <w:rsid w:val="007B68CC"/>
    <w:rsid w:val="007B6B48"/>
    <w:rsid w:val="007B6C52"/>
    <w:rsid w:val="007B6C5F"/>
    <w:rsid w:val="007B6DA0"/>
    <w:rsid w:val="007B6DA2"/>
    <w:rsid w:val="007B6F3E"/>
    <w:rsid w:val="007B79F6"/>
    <w:rsid w:val="007B7AF9"/>
    <w:rsid w:val="007B7CCF"/>
    <w:rsid w:val="007B7EB4"/>
    <w:rsid w:val="007B7EE0"/>
    <w:rsid w:val="007C0A74"/>
    <w:rsid w:val="007C15B6"/>
    <w:rsid w:val="007C1764"/>
    <w:rsid w:val="007C188A"/>
    <w:rsid w:val="007C18A8"/>
    <w:rsid w:val="007C19DA"/>
    <w:rsid w:val="007C1B02"/>
    <w:rsid w:val="007C1EDB"/>
    <w:rsid w:val="007C200C"/>
    <w:rsid w:val="007C220A"/>
    <w:rsid w:val="007C230C"/>
    <w:rsid w:val="007C2362"/>
    <w:rsid w:val="007C26A1"/>
    <w:rsid w:val="007C2B84"/>
    <w:rsid w:val="007C2DAB"/>
    <w:rsid w:val="007C2F3D"/>
    <w:rsid w:val="007C328B"/>
    <w:rsid w:val="007C3310"/>
    <w:rsid w:val="007C340F"/>
    <w:rsid w:val="007C35F2"/>
    <w:rsid w:val="007C382E"/>
    <w:rsid w:val="007C3B1C"/>
    <w:rsid w:val="007C3D19"/>
    <w:rsid w:val="007C3E33"/>
    <w:rsid w:val="007C4238"/>
    <w:rsid w:val="007C495E"/>
    <w:rsid w:val="007C49F9"/>
    <w:rsid w:val="007C4C13"/>
    <w:rsid w:val="007C4CE0"/>
    <w:rsid w:val="007C5734"/>
    <w:rsid w:val="007C5BA0"/>
    <w:rsid w:val="007C5E6A"/>
    <w:rsid w:val="007C6985"/>
    <w:rsid w:val="007C6DE4"/>
    <w:rsid w:val="007C767B"/>
    <w:rsid w:val="007C7B83"/>
    <w:rsid w:val="007C7BA1"/>
    <w:rsid w:val="007C7FE2"/>
    <w:rsid w:val="007D001D"/>
    <w:rsid w:val="007D034C"/>
    <w:rsid w:val="007D0753"/>
    <w:rsid w:val="007D0A62"/>
    <w:rsid w:val="007D0E79"/>
    <w:rsid w:val="007D1158"/>
    <w:rsid w:val="007D11BC"/>
    <w:rsid w:val="007D1361"/>
    <w:rsid w:val="007D1553"/>
    <w:rsid w:val="007D1A79"/>
    <w:rsid w:val="007D1AF5"/>
    <w:rsid w:val="007D1E0E"/>
    <w:rsid w:val="007D21D2"/>
    <w:rsid w:val="007D26E2"/>
    <w:rsid w:val="007D2B47"/>
    <w:rsid w:val="007D2DEF"/>
    <w:rsid w:val="007D2E92"/>
    <w:rsid w:val="007D2F38"/>
    <w:rsid w:val="007D320A"/>
    <w:rsid w:val="007D3522"/>
    <w:rsid w:val="007D3743"/>
    <w:rsid w:val="007D39B2"/>
    <w:rsid w:val="007D3AEF"/>
    <w:rsid w:val="007D3E30"/>
    <w:rsid w:val="007D3ED3"/>
    <w:rsid w:val="007D4210"/>
    <w:rsid w:val="007D4449"/>
    <w:rsid w:val="007D481E"/>
    <w:rsid w:val="007D494B"/>
    <w:rsid w:val="007D4D53"/>
    <w:rsid w:val="007D4EC2"/>
    <w:rsid w:val="007D5951"/>
    <w:rsid w:val="007D5EEB"/>
    <w:rsid w:val="007D6337"/>
    <w:rsid w:val="007D65D0"/>
    <w:rsid w:val="007D685B"/>
    <w:rsid w:val="007D687A"/>
    <w:rsid w:val="007D6943"/>
    <w:rsid w:val="007D6965"/>
    <w:rsid w:val="007D6D29"/>
    <w:rsid w:val="007D6F6A"/>
    <w:rsid w:val="007D71E0"/>
    <w:rsid w:val="007D72FF"/>
    <w:rsid w:val="007D7361"/>
    <w:rsid w:val="007D7481"/>
    <w:rsid w:val="007D7561"/>
    <w:rsid w:val="007D76E1"/>
    <w:rsid w:val="007D79FA"/>
    <w:rsid w:val="007D7BD1"/>
    <w:rsid w:val="007D7D3A"/>
    <w:rsid w:val="007E0513"/>
    <w:rsid w:val="007E0913"/>
    <w:rsid w:val="007E0A70"/>
    <w:rsid w:val="007E0B6B"/>
    <w:rsid w:val="007E0C01"/>
    <w:rsid w:val="007E0D5E"/>
    <w:rsid w:val="007E0E6D"/>
    <w:rsid w:val="007E11F0"/>
    <w:rsid w:val="007E1352"/>
    <w:rsid w:val="007E154C"/>
    <w:rsid w:val="007E15E0"/>
    <w:rsid w:val="007E1E11"/>
    <w:rsid w:val="007E21E1"/>
    <w:rsid w:val="007E2445"/>
    <w:rsid w:val="007E2541"/>
    <w:rsid w:val="007E2634"/>
    <w:rsid w:val="007E299B"/>
    <w:rsid w:val="007E29C8"/>
    <w:rsid w:val="007E2EA6"/>
    <w:rsid w:val="007E2FFE"/>
    <w:rsid w:val="007E319E"/>
    <w:rsid w:val="007E31BB"/>
    <w:rsid w:val="007E3345"/>
    <w:rsid w:val="007E360C"/>
    <w:rsid w:val="007E3631"/>
    <w:rsid w:val="007E3644"/>
    <w:rsid w:val="007E3B68"/>
    <w:rsid w:val="007E3BD2"/>
    <w:rsid w:val="007E3EAE"/>
    <w:rsid w:val="007E4241"/>
    <w:rsid w:val="007E4347"/>
    <w:rsid w:val="007E4464"/>
    <w:rsid w:val="007E448C"/>
    <w:rsid w:val="007E449F"/>
    <w:rsid w:val="007E475D"/>
    <w:rsid w:val="007E4784"/>
    <w:rsid w:val="007E49E1"/>
    <w:rsid w:val="007E4BEE"/>
    <w:rsid w:val="007E4F3C"/>
    <w:rsid w:val="007E50EE"/>
    <w:rsid w:val="007E533E"/>
    <w:rsid w:val="007E5699"/>
    <w:rsid w:val="007E5F5A"/>
    <w:rsid w:val="007E6564"/>
    <w:rsid w:val="007E6908"/>
    <w:rsid w:val="007E6994"/>
    <w:rsid w:val="007E6B3A"/>
    <w:rsid w:val="007E6CA4"/>
    <w:rsid w:val="007E6E5A"/>
    <w:rsid w:val="007E6E77"/>
    <w:rsid w:val="007E70E8"/>
    <w:rsid w:val="007E711C"/>
    <w:rsid w:val="007E71F6"/>
    <w:rsid w:val="007E7221"/>
    <w:rsid w:val="007E77B8"/>
    <w:rsid w:val="007E786E"/>
    <w:rsid w:val="007E791E"/>
    <w:rsid w:val="007E7996"/>
    <w:rsid w:val="007E7BA4"/>
    <w:rsid w:val="007E7BC7"/>
    <w:rsid w:val="007E7D86"/>
    <w:rsid w:val="007F0510"/>
    <w:rsid w:val="007F0BA0"/>
    <w:rsid w:val="007F0D44"/>
    <w:rsid w:val="007F0D6E"/>
    <w:rsid w:val="007F1722"/>
    <w:rsid w:val="007F17B1"/>
    <w:rsid w:val="007F1926"/>
    <w:rsid w:val="007F1CBC"/>
    <w:rsid w:val="007F1EF6"/>
    <w:rsid w:val="007F2144"/>
    <w:rsid w:val="007F233D"/>
    <w:rsid w:val="007F288C"/>
    <w:rsid w:val="007F2908"/>
    <w:rsid w:val="007F2CC0"/>
    <w:rsid w:val="007F2D29"/>
    <w:rsid w:val="007F313F"/>
    <w:rsid w:val="007F324B"/>
    <w:rsid w:val="007F3544"/>
    <w:rsid w:val="007F360A"/>
    <w:rsid w:val="007F3B69"/>
    <w:rsid w:val="007F3C01"/>
    <w:rsid w:val="007F3FFC"/>
    <w:rsid w:val="007F4240"/>
    <w:rsid w:val="007F42F6"/>
    <w:rsid w:val="007F440D"/>
    <w:rsid w:val="007F4AB5"/>
    <w:rsid w:val="007F4C77"/>
    <w:rsid w:val="007F4CD2"/>
    <w:rsid w:val="007F5055"/>
    <w:rsid w:val="007F5255"/>
    <w:rsid w:val="007F5695"/>
    <w:rsid w:val="007F56B2"/>
    <w:rsid w:val="007F5902"/>
    <w:rsid w:val="007F61C4"/>
    <w:rsid w:val="007F6243"/>
    <w:rsid w:val="007F62D4"/>
    <w:rsid w:val="007F62FF"/>
    <w:rsid w:val="007F673C"/>
    <w:rsid w:val="007F674C"/>
    <w:rsid w:val="007F6833"/>
    <w:rsid w:val="007F783A"/>
    <w:rsid w:val="007F78D7"/>
    <w:rsid w:val="007F7A13"/>
    <w:rsid w:val="007F7C80"/>
    <w:rsid w:val="007F7E00"/>
    <w:rsid w:val="007F7E39"/>
    <w:rsid w:val="00800701"/>
    <w:rsid w:val="00800843"/>
    <w:rsid w:val="00800883"/>
    <w:rsid w:val="00800A7B"/>
    <w:rsid w:val="00800AD7"/>
    <w:rsid w:val="00800CB1"/>
    <w:rsid w:val="00800F7E"/>
    <w:rsid w:val="0080105A"/>
    <w:rsid w:val="008010F8"/>
    <w:rsid w:val="0080128D"/>
    <w:rsid w:val="008013D0"/>
    <w:rsid w:val="008015DF"/>
    <w:rsid w:val="008016DE"/>
    <w:rsid w:val="00801BAE"/>
    <w:rsid w:val="00801BC6"/>
    <w:rsid w:val="00801CAA"/>
    <w:rsid w:val="00802392"/>
    <w:rsid w:val="008026A9"/>
    <w:rsid w:val="008029D4"/>
    <w:rsid w:val="00802C67"/>
    <w:rsid w:val="00802D16"/>
    <w:rsid w:val="00802DA1"/>
    <w:rsid w:val="00802F3C"/>
    <w:rsid w:val="008032F9"/>
    <w:rsid w:val="0080351D"/>
    <w:rsid w:val="0080389F"/>
    <w:rsid w:val="00803928"/>
    <w:rsid w:val="00803949"/>
    <w:rsid w:val="00803C2E"/>
    <w:rsid w:val="00803C5B"/>
    <w:rsid w:val="00803D79"/>
    <w:rsid w:val="0080407A"/>
    <w:rsid w:val="0080425E"/>
    <w:rsid w:val="0080427A"/>
    <w:rsid w:val="0080441A"/>
    <w:rsid w:val="0080461D"/>
    <w:rsid w:val="00804884"/>
    <w:rsid w:val="00804BA3"/>
    <w:rsid w:val="00804D2A"/>
    <w:rsid w:val="00804FF6"/>
    <w:rsid w:val="00805097"/>
    <w:rsid w:val="0080515F"/>
    <w:rsid w:val="00805526"/>
    <w:rsid w:val="0080563E"/>
    <w:rsid w:val="008056F6"/>
    <w:rsid w:val="008057BC"/>
    <w:rsid w:val="0080599A"/>
    <w:rsid w:val="008059E5"/>
    <w:rsid w:val="00805B42"/>
    <w:rsid w:val="00805C6F"/>
    <w:rsid w:val="00805CC0"/>
    <w:rsid w:val="00805D1F"/>
    <w:rsid w:val="00805FE4"/>
    <w:rsid w:val="0080608F"/>
    <w:rsid w:val="00806412"/>
    <w:rsid w:val="00807202"/>
    <w:rsid w:val="008078EE"/>
    <w:rsid w:val="00807900"/>
    <w:rsid w:val="00807A03"/>
    <w:rsid w:val="00807C03"/>
    <w:rsid w:val="00807C76"/>
    <w:rsid w:val="00807E2D"/>
    <w:rsid w:val="0081010B"/>
    <w:rsid w:val="0081012A"/>
    <w:rsid w:val="008101CC"/>
    <w:rsid w:val="00810391"/>
    <w:rsid w:val="008103AD"/>
    <w:rsid w:val="008103CA"/>
    <w:rsid w:val="00810856"/>
    <w:rsid w:val="00811101"/>
    <w:rsid w:val="00811178"/>
    <w:rsid w:val="00811308"/>
    <w:rsid w:val="00811341"/>
    <w:rsid w:val="0081137D"/>
    <w:rsid w:val="00811636"/>
    <w:rsid w:val="008117ED"/>
    <w:rsid w:val="00811FAC"/>
    <w:rsid w:val="0081243C"/>
    <w:rsid w:val="00812499"/>
    <w:rsid w:val="0081257B"/>
    <w:rsid w:val="008125CD"/>
    <w:rsid w:val="00812679"/>
    <w:rsid w:val="00812A40"/>
    <w:rsid w:val="008138F5"/>
    <w:rsid w:val="00813C5B"/>
    <w:rsid w:val="00813CD9"/>
    <w:rsid w:val="00813D34"/>
    <w:rsid w:val="00813DB3"/>
    <w:rsid w:val="0081416A"/>
    <w:rsid w:val="00814246"/>
    <w:rsid w:val="0081454E"/>
    <w:rsid w:val="008147C4"/>
    <w:rsid w:val="0081483F"/>
    <w:rsid w:val="00814A5B"/>
    <w:rsid w:val="00814B8B"/>
    <w:rsid w:val="0081521E"/>
    <w:rsid w:val="008153B9"/>
    <w:rsid w:val="00815450"/>
    <w:rsid w:val="00815641"/>
    <w:rsid w:val="00815686"/>
    <w:rsid w:val="00815B8E"/>
    <w:rsid w:val="00816171"/>
    <w:rsid w:val="00816192"/>
    <w:rsid w:val="008161D0"/>
    <w:rsid w:val="00816236"/>
    <w:rsid w:val="008164CC"/>
    <w:rsid w:val="00816698"/>
    <w:rsid w:val="0081685A"/>
    <w:rsid w:val="0081691B"/>
    <w:rsid w:val="008169A9"/>
    <w:rsid w:val="00816A8D"/>
    <w:rsid w:val="00816D01"/>
    <w:rsid w:val="00816D0C"/>
    <w:rsid w:val="00816D13"/>
    <w:rsid w:val="00816DF5"/>
    <w:rsid w:val="00816FD7"/>
    <w:rsid w:val="008171B1"/>
    <w:rsid w:val="00817265"/>
    <w:rsid w:val="00817373"/>
    <w:rsid w:val="00817567"/>
    <w:rsid w:val="008175C2"/>
    <w:rsid w:val="00817609"/>
    <w:rsid w:val="008179B3"/>
    <w:rsid w:val="00817B07"/>
    <w:rsid w:val="00817BCB"/>
    <w:rsid w:val="008200B8"/>
    <w:rsid w:val="008202B3"/>
    <w:rsid w:val="00820502"/>
    <w:rsid w:val="00820EFD"/>
    <w:rsid w:val="00821186"/>
    <w:rsid w:val="008211E2"/>
    <w:rsid w:val="00821987"/>
    <w:rsid w:val="00821B1F"/>
    <w:rsid w:val="00821FD0"/>
    <w:rsid w:val="008224F7"/>
    <w:rsid w:val="00822640"/>
    <w:rsid w:val="00822767"/>
    <w:rsid w:val="00822979"/>
    <w:rsid w:val="00822AD2"/>
    <w:rsid w:val="00823079"/>
    <w:rsid w:val="008231A6"/>
    <w:rsid w:val="008232CA"/>
    <w:rsid w:val="008238DC"/>
    <w:rsid w:val="00824379"/>
    <w:rsid w:val="0082475F"/>
    <w:rsid w:val="008247ED"/>
    <w:rsid w:val="00824AAB"/>
    <w:rsid w:val="00824B98"/>
    <w:rsid w:val="00824C1F"/>
    <w:rsid w:val="00824DED"/>
    <w:rsid w:val="00824F0C"/>
    <w:rsid w:val="00824FD0"/>
    <w:rsid w:val="00825260"/>
    <w:rsid w:val="008252D8"/>
    <w:rsid w:val="00825381"/>
    <w:rsid w:val="008255D2"/>
    <w:rsid w:val="008258A7"/>
    <w:rsid w:val="008259B9"/>
    <w:rsid w:val="00825D92"/>
    <w:rsid w:val="00826052"/>
    <w:rsid w:val="00826210"/>
    <w:rsid w:val="008268D8"/>
    <w:rsid w:val="00826C20"/>
    <w:rsid w:val="00826CB7"/>
    <w:rsid w:val="00826E37"/>
    <w:rsid w:val="00827B2A"/>
    <w:rsid w:val="00827DA1"/>
    <w:rsid w:val="00827FA2"/>
    <w:rsid w:val="008302C0"/>
    <w:rsid w:val="00830311"/>
    <w:rsid w:val="0083057A"/>
    <w:rsid w:val="00830682"/>
    <w:rsid w:val="00830956"/>
    <w:rsid w:val="00830D75"/>
    <w:rsid w:val="00830E14"/>
    <w:rsid w:val="00830E96"/>
    <w:rsid w:val="00831095"/>
    <w:rsid w:val="0083136F"/>
    <w:rsid w:val="00831786"/>
    <w:rsid w:val="008318E3"/>
    <w:rsid w:val="00831BE7"/>
    <w:rsid w:val="00831D39"/>
    <w:rsid w:val="00831E0E"/>
    <w:rsid w:val="00832166"/>
    <w:rsid w:val="008322D1"/>
    <w:rsid w:val="00832820"/>
    <w:rsid w:val="008328C5"/>
    <w:rsid w:val="00832F61"/>
    <w:rsid w:val="0083349A"/>
    <w:rsid w:val="00833580"/>
    <w:rsid w:val="0083387D"/>
    <w:rsid w:val="00833D36"/>
    <w:rsid w:val="00833F6A"/>
    <w:rsid w:val="00833FFE"/>
    <w:rsid w:val="008342AC"/>
    <w:rsid w:val="00834377"/>
    <w:rsid w:val="008344EC"/>
    <w:rsid w:val="00834DBE"/>
    <w:rsid w:val="00835262"/>
    <w:rsid w:val="00835290"/>
    <w:rsid w:val="00835384"/>
    <w:rsid w:val="008356F2"/>
    <w:rsid w:val="0083575F"/>
    <w:rsid w:val="0083591C"/>
    <w:rsid w:val="00835AEC"/>
    <w:rsid w:val="00835CEB"/>
    <w:rsid w:val="00835FF9"/>
    <w:rsid w:val="008361E3"/>
    <w:rsid w:val="00836225"/>
    <w:rsid w:val="00836907"/>
    <w:rsid w:val="008369D7"/>
    <w:rsid w:val="00836A50"/>
    <w:rsid w:val="00836B9F"/>
    <w:rsid w:val="00836E8B"/>
    <w:rsid w:val="00836EB4"/>
    <w:rsid w:val="00836F39"/>
    <w:rsid w:val="0083710D"/>
    <w:rsid w:val="00837418"/>
    <w:rsid w:val="0083758C"/>
    <w:rsid w:val="00837796"/>
    <w:rsid w:val="00837837"/>
    <w:rsid w:val="00837AB6"/>
    <w:rsid w:val="00837B28"/>
    <w:rsid w:val="00837BD2"/>
    <w:rsid w:val="00837BEF"/>
    <w:rsid w:val="0084001F"/>
    <w:rsid w:val="0084008F"/>
    <w:rsid w:val="008406A9"/>
    <w:rsid w:val="00840780"/>
    <w:rsid w:val="008409B7"/>
    <w:rsid w:val="008409BA"/>
    <w:rsid w:val="00840DA9"/>
    <w:rsid w:val="00840F8D"/>
    <w:rsid w:val="00841282"/>
    <w:rsid w:val="0084131A"/>
    <w:rsid w:val="008413A4"/>
    <w:rsid w:val="008413B8"/>
    <w:rsid w:val="0084142D"/>
    <w:rsid w:val="0084181D"/>
    <w:rsid w:val="0084187C"/>
    <w:rsid w:val="00841A2B"/>
    <w:rsid w:val="008422ED"/>
    <w:rsid w:val="008423EB"/>
    <w:rsid w:val="00842B55"/>
    <w:rsid w:val="00842C7C"/>
    <w:rsid w:val="00842F51"/>
    <w:rsid w:val="00842FE2"/>
    <w:rsid w:val="0084303D"/>
    <w:rsid w:val="0084341D"/>
    <w:rsid w:val="008435B8"/>
    <w:rsid w:val="00843738"/>
    <w:rsid w:val="008438A7"/>
    <w:rsid w:val="00843D08"/>
    <w:rsid w:val="00843F7D"/>
    <w:rsid w:val="008440E2"/>
    <w:rsid w:val="0084428E"/>
    <w:rsid w:val="00844459"/>
    <w:rsid w:val="00844549"/>
    <w:rsid w:val="008445A2"/>
    <w:rsid w:val="0084482B"/>
    <w:rsid w:val="00844B0E"/>
    <w:rsid w:val="00844BE5"/>
    <w:rsid w:val="008450DE"/>
    <w:rsid w:val="008454F5"/>
    <w:rsid w:val="00845938"/>
    <w:rsid w:val="00845BB0"/>
    <w:rsid w:val="00845BC3"/>
    <w:rsid w:val="00845DE1"/>
    <w:rsid w:val="00845EC2"/>
    <w:rsid w:val="00845ED7"/>
    <w:rsid w:val="0084610E"/>
    <w:rsid w:val="00846126"/>
    <w:rsid w:val="008462CC"/>
    <w:rsid w:val="0084660A"/>
    <w:rsid w:val="00846A35"/>
    <w:rsid w:val="00846B08"/>
    <w:rsid w:val="00846C76"/>
    <w:rsid w:val="0084702A"/>
    <w:rsid w:val="00847051"/>
    <w:rsid w:val="0084717B"/>
    <w:rsid w:val="0084743F"/>
    <w:rsid w:val="00847567"/>
    <w:rsid w:val="008475E2"/>
    <w:rsid w:val="00847706"/>
    <w:rsid w:val="0084781C"/>
    <w:rsid w:val="00847A1F"/>
    <w:rsid w:val="00847AA2"/>
    <w:rsid w:val="00847BCC"/>
    <w:rsid w:val="00847E22"/>
    <w:rsid w:val="00847EF5"/>
    <w:rsid w:val="00847F1A"/>
    <w:rsid w:val="00847F79"/>
    <w:rsid w:val="008508C7"/>
    <w:rsid w:val="00850B8C"/>
    <w:rsid w:val="00850BA2"/>
    <w:rsid w:val="00850E0E"/>
    <w:rsid w:val="00850E3A"/>
    <w:rsid w:val="00850E51"/>
    <w:rsid w:val="00850E92"/>
    <w:rsid w:val="008516F3"/>
    <w:rsid w:val="00851C64"/>
    <w:rsid w:val="00852473"/>
    <w:rsid w:val="008528F4"/>
    <w:rsid w:val="00852F8F"/>
    <w:rsid w:val="00853184"/>
    <w:rsid w:val="008533B2"/>
    <w:rsid w:val="00853873"/>
    <w:rsid w:val="00853D0D"/>
    <w:rsid w:val="00853DEB"/>
    <w:rsid w:val="00853F91"/>
    <w:rsid w:val="00854175"/>
    <w:rsid w:val="0085427A"/>
    <w:rsid w:val="008542B7"/>
    <w:rsid w:val="008542EA"/>
    <w:rsid w:val="0085447E"/>
    <w:rsid w:val="008544B8"/>
    <w:rsid w:val="00854BE1"/>
    <w:rsid w:val="00854EA5"/>
    <w:rsid w:val="008550DA"/>
    <w:rsid w:val="008551DC"/>
    <w:rsid w:val="0085558F"/>
    <w:rsid w:val="008555E6"/>
    <w:rsid w:val="00855A7A"/>
    <w:rsid w:val="00855A9E"/>
    <w:rsid w:val="00855D6B"/>
    <w:rsid w:val="00855D9B"/>
    <w:rsid w:val="00856602"/>
    <w:rsid w:val="008567CC"/>
    <w:rsid w:val="0085689D"/>
    <w:rsid w:val="0085705A"/>
    <w:rsid w:val="008573E5"/>
    <w:rsid w:val="00857402"/>
    <w:rsid w:val="0085741C"/>
    <w:rsid w:val="008574BA"/>
    <w:rsid w:val="00857618"/>
    <w:rsid w:val="008576F1"/>
    <w:rsid w:val="00857716"/>
    <w:rsid w:val="008577AC"/>
    <w:rsid w:val="00857902"/>
    <w:rsid w:val="00857C34"/>
    <w:rsid w:val="00860483"/>
    <w:rsid w:val="0086048F"/>
    <w:rsid w:val="0086061D"/>
    <w:rsid w:val="00860AC5"/>
    <w:rsid w:val="00860AD4"/>
    <w:rsid w:val="00860B52"/>
    <w:rsid w:val="00860E05"/>
    <w:rsid w:val="008612EB"/>
    <w:rsid w:val="008614B6"/>
    <w:rsid w:val="008616BE"/>
    <w:rsid w:val="00861988"/>
    <w:rsid w:val="008619EB"/>
    <w:rsid w:val="00861A29"/>
    <w:rsid w:val="00861B02"/>
    <w:rsid w:val="00861C18"/>
    <w:rsid w:val="008622C4"/>
    <w:rsid w:val="00862881"/>
    <w:rsid w:val="008629C5"/>
    <w:rsid w:val="00862DB3"/>
    <w:rsid w:val="00862ED6"/>
    <w:rsid w:val="00862FAD"/>
    <w:rsid w:val="0086337E"/>
    <w:rsid w:val="00863C4E"/>
    <w:rsid w:val="00863C89"/>
    <w:rsid w:val="00863ED8"/>
    <w:rsid w:val="0086418F"/>
    <w:rsid w:val="00864265"/>
    <w:rsid w:val="0086440A"/>
    <w:rsid w:val="0086499C"/>
    <w:rsid w:val="00864CDD"/>
    <w:rsid w:val="00864F9D"/>
    <w:rsid w:val="00865558"/>
    <w:rsid w:val="00865589"/>
    <w:rsid w:val="00865599"/>
    <w:rsid w:val="008656A4"/>
    <w:rsid w:val="008658B2"/>
    <w:rsid w:val="00865F6E"/>
    <w:rsid w:val="00866918"/>
    <w:rsid w:val="00866FE2"/>
    <w:rsid w:val="00867113"/>
    <w:rsid w:val="00867135"/>
    <w:rsid w:val="0086718D"/>
    <w:rsid w:val="00867990"/>
    <w:rsid w:val="00867A95"/>
    <w:rsid w:val="00867C96"/>
    <w:rsid w:val="008703A6"/>
    <w:rsid w:val="0087062D"/>
    <w:rsid w:val="00870E1D"/>
    <w:rsid w:val="0087116F"/>
    <w:rsid w:val="008711AC"/>
    <w:rsid w:val="00871252"/>
    <w:rsid w:val="008712C5"/>
    <w:rsid w:val="008714C5"/>
    <w:rsid w:val="0087179C"/>
    <w:rsid w:val="00871813"/>
    <w:rsid w:val="00871C23"/>
    <w:rsid w:val="00871C6F"/>
    <w:rsid w:val="00872243"/>
    <w:rsid w:val="008725BC"/>
    <w:rsid w:val="0087297B"/>
    <w:rsid w:val="00872CCF"/>
    <w:rsid w:val="00872E8F"/>
    <w:rsid w:val="00873244"/>
    <w:rsid w:val="0087330C"/>
    <w:rsid w:val="00873529"/>
    <w:rsid w:val="00874132"/>
    <w:rsid w:val="00874143"/>
    <w:rsid w:val="00874B56"/>
    <w:rsid w:val="00874BFA"/>
    <w:rsid w:val="00874C5D"/>
    <w:rsid w:val="00874D84"/>
    <w:rsid w:val="00875140"/>
    <w:rsid w:val="008751AF"/>
    <w:rsid w:val="00875209"/>
    <w:rsid w:val="008752A6"/>
    <w:rsid w:val="008753C4"/>
    <w:rsid w:val="00875516"/>
    <w:rsid w:val="00875668"/>
    <w:rsid w:val="00875A19"/>
    <w:rsid w:val="00875AD4"/>
    <w:rsid w:val="00875EA1"/>
    <w:rsid w:val="00875ED3"/>
    <w:rsid w:val="0087602E"/>
    <w:rsid w:val="008762E3"/>
    <w:rsid w:val="00876313"/>
    <w:rsid w:val="0087683E"/>
    <w:rsid w:val="0087691C"/>
    <w:rsid w:val="00876C2A"/>
    <w:rsid w:val="00876CEC"/>
    <w:rsid w:val="00876E1A"/>
    <w:rsid w:val="00876E73"/>
    <w:rsid w:val="00877166"/>
    <w:rsid w:val="008775CE"/>
    <w:rsid w:val="0087768A"/>
    <w:rsid w:val="008777CE"/>
    <w:rsid w:val="00877BD2"/>
    <w:rsid w:val="00877F45"/>
    <w:rsid w:val="00877F78"/>
    <w:rsid w:val="008800AA"/>
    <w:rsid w:val="00880592"/>
    <w:rsid w:val="0088070B"/>
    <w:rsid w:val="0088076B"/>
    <w:rsid w:val="00880938"/>
    <w:rsid w:val="00880B81"/>
    <w:rsid w:val="00880CBB"/>
    <w:rsid w:val="00880D9B"/>
    <w:rsid w:val="0088118F"/>
    <w:rsid w:val="00881360"/>
    <w:rsid w:val="008813D5"/>
    <w:rsid w:val="00881672"/>
    <w:rsid w:val="008819D4"/>
    <w:rsid w:val="00881A84"/>
    <w:rsid w:val="00881AD1"/>
    <w:rsid w:val="00881D6A"/>
    <w:rsid w:val="00881DBD"/>
    <w:rsid w:val="00881DC9"/>
    <w:rsid w:val="0088224B"/>
    <w:rsid w:val="0088258F"/>
    <w:rsid w:val="00882BD8"/>
    <w:rsid w:val="00882F5A"/>
    <w:rsid w:val="0088381E"/>
    <w:rsid w:val="0088383E"/>
    <w:rsid w:val="00883939"/>
    <w:rsid w:val="00883C2C"/>
    <w:rsid w:val="00883E32"/>
    <w:rsid w:val="00883E49"/>
    <w:rsid w:val="00883EC5"/>
    <w:rsid w:val="008842D8"/>
    <w:rsid w:val="008843DC"/>
    <w:rsid w:val="00884498"/>
    <w:rsid w:val="008845EA"/>
    <w:rsid w:val="0088491C"/>
    <w:rsid w:val="00884B4E"/>
    <w:rsid w:val="00884BA7"/>
    <w:rsid w:val="00884E27"/>
    <w:rsid w:val="0088525F"/>
    <w:rsid w:val="0088595F"/>
    <w:rsid w:val="00885A7F"/>
    <w:rsid w:val="0088672E"/>
    <w:rsid w:val="00886763"/>
    <w:rsid w:val="008869B1"/>
    <w:rsid w:val="00886C5D"/>
    <w:rsid w:val="00886E27"/>
    <w:rsid w:val="00887188"/>
    <w:rsid w:val="008871F9"/>
    <w:rsid w:val="0088752B"/>
    <w:rsid w:val="0088783D"/>
    <w:rsid w:val="00887C87"/>
    <w:rsid w:val="00887D4E"/>
    <w:rsid w:val="00887DC0"/>
    <w:rsid w:val="0089028B"/>
    <w:rsid w:val="00890326"/>
    <w:rsid w:val="0089059C"/>
    <w:rsid w:val="008908F6"/>
    <w:rsid w:val="008908F7"/>
    <w:rsid w:val="00891156"/>
    <w:rsid w:val="00891795"/>
    <w:rsid w:val="0089188F"/>
    <w:rsid w:val="00891A81"/>
    <w:rsid w:val="00891BDB"/>
    <w:rsid w:val="00892052"/>
    <w:rsid w:val="00892059"/>
    <w:rsid w:val="00892098"/>
    <w:rsid w:val="008921B5"/>
    <w:rsid w:val="00892506"/>
    <w:rsid w:val="00892574"/>
    <w:rsid w:val="00892A89"/>
    <w:rsid w:val="00893581"/>
    <w:rsid w:val="00893889"/>
    <w:rsid w:val="00893A98"/>
    <w:rsid w:val="00893E9A"/>
    <w:rsid w:val="00894269"/>
    <w:rsid w:val="008942FB"/>
    <w:rsid w:val="008944BC"/>
    <w:rsid w:val="0089473F"/>
    <w:rsid w:val="00894EBB"/>
    <w:rsid w:val="008951F7"/>
    <w:rsid w:val="008952A6"/>
    <w:rsid w:val="008956C0"/>
    <w:rsid w:val="00895829"/>
    <w:rsid w:val="00895A98"/>
    <w:rsid w:val="00895B41"/>
    <w:rsid w:val="00895BEB"/>
    <w:rsid w:val="00895F70"/>
    <w:rsid w:val="00895F7D"/>
    <w:rsid w:val="00896245"/>
    <w:rsid w:val="008969FC"/>
    <w:rsid w:val="00896C25"/>
    <w:rsid w:val="008970EE"/>
    <w:rsid w:val="00897664"/>
    <w:rsid w:val="008978A8"/>
    <w:rsid w:val="008979B8"/>
    <w:rsid w:val="008A004C"/>
    <w:rsid w:val="008A04BD"/>
    <w:rsid w:val="008A04DD"/>
    <w:rsid w:val="008A0943"/>
    <w:rsid w:val="008A0A49"/>
    <w:rsid w:val="008A0CEB"/>
    <w:rsid w:val="008A0D22"/>
    <w:rsid w:val="008A0E07"/>
    <w:rsid w:val="008A11B7"/>
    <w:rsid w:val="008A1395"/>
    <w:rsid w:val="008A15BF"/>
    <w:rsid w:val="008A15E4"/>
    <w:rsid w:val="008A205E"/>
    <w:rsid w:val="008A224A"/>
    <w:rsid w:val="008A2255"/>
    <w:rsid w:val="008A226F"/>
    <w:rsid w:val="008A2A68"/>
    <w:rsid w:val="008A2E24"/>
    <w:rsid w:val="008A3092"/>
    <w:rsid w:val="008A30AD"/>
    <w:rsid w:val="008A30AF"/>
    <w:rsid w:val="008A33D3"/>
    <w:rsid w:val="008A34BB"/>
    <w:rsid w:val="008A3510"/>
    <w:rsid w:val="008A4B85"/>
    <w:rsid w:val="008A4CD2"/>
    <w:rsid w:val="008A4E01"/>
    <w:rsid w:val="008A5392"/>
    <w:rsid w:val="008A5822"/>
    <w:rsid w:val="008A5B9F"/>
    <w:rsid w:val="008A5E40"/>
    <w:rsid w:val="008A5FED"/>
    <w:rsid w:val="008A62BF"/>
    <w:rsid w:val="008A635E"/>
    <w:rsid w:val="008A650A"/>
    <w:rsid w:val="008A6835"/>
    <w:rsid w:val="008A695A"/>
    <w:rsid w:val="008A6B13"/>
    <w:rsid w:val="008A6B27"/>
    <w:rsid w:val="008A6BEF"/>
    <w:rsid w:val="008A6FC7"/>
    <w:rsid w:val="008A7001"/>
    <w:rsid w:val="008A707A"/>
    <w:rsid w:val="008A7A64"/>
    <w:rsid w:val="008A7BAD"/>
    <w:rsid w:val="008A7BDB"/>
    <w:rsid w:val="008A7C6A"/>
    <w:rsid w:val="008B04D9"/>
    <w:rsid w:val="008B06AB"/>
    <w:rsid w:val="008B1203"/>
    <w:rsid w:val="008B153F"/>
    <w:rsid w:val="008B1942"/>
    <w:rsid w:val="008B1A69"/>
    <w:rsid w:val="008B1ADB"/>
    <w:rsid w:val="008B1BF4"/>
    <w:rsid w:val="008B1CDA"/>
    <w:rsid w:val="008B1D13"/>
    <w:rsid w:val="008B1DFE"/>
    <w:rsid w:val="008B2799"/>
    <w:rsid w:val="008B27A3"/>
    <w:rsid w:val="008B2929"/>
    <w:rsid w:val="008B29D5"/>
    <w:rsid w:val="008B2A19"/>
    <w:rsid w:val="008B3143"/>
    <w:rsid w:val="008B317A"/>
    <w:rsid w:val="008B337F"/>
    <w:rsid w:val="008B3443"/>
    <w:rsid w:val="008B349C"/>
    <w:rsid w:val="008B3879"/>
    <w:rsid w:val="008B39AA"/>
    <w:rsid w:val="008B3CED"/>
    <w:rsid w:val="008B3FA1"/>
    <w:rsid w:val="008B402A"/>
    <w:rsid w:val="008B43D8"/>
    <w:rsid w:val="008B47D0"/>
    <w:rsid w:val="008B4874"/>
    <w:rsid w:val="008B48EC"/>
    <w:rsid w:val="008B4A76"/>
    <w:rsid w:val="008B4B4B"/>
    <w:rsid w:val="008B4E43"/>
    <w:rsid w:val="008B51DE"/>
    <w:rsid w:val="008B5824"/>
    <w:rsid w:val="008B5904"/>
    <w:rsid w:val="008B5BFD"/>
    <w:rsid w:val="008B5E30"/>
    <w:rsid w:val="008B5E91"/>
    <w:rsid w:val="008B6066"/>
    <w:rsid w:val="008B66A5"/>
    <w:rsid w:val="008B69DB"/>
    <w:rsid w:val="008B6D3C"/>
    <w:rsid w:val="008B7081"/>
    <w:rsid w:val="008B7C8D"/>
    <w:rsid w:val="008B7D55"/>
    <w:rsid w:val="008B7EE0"/>
    <w:rsid w:val="008C02D4"/>
    <w:rsid w:val="008C08C1"/>
    <w:rsid w:val="008C090F"/>
    <w:rsid w:val="008C0956"/>
    <w:rsid w:val="008C0D62"/>
    <w:rsid w:val="008C0DCD"/>
    <w:rsid w:val="008C1667"/>
    <w:rsid w:val="008C17AD"/>
    <w:rsid w:val="008C17B6"/>
    <w:rsid w:val="008C1C7E"/>
    <w:rsid w:val="008C1D1D"/>
    <w:rsid w:val="008C1F21"/>
    <w:rsid w:val="008C2013"/>
    <w:rsid w:val="008C2110"/>
    <w:rsid w:val="008C2454"/>
    <w:rsid w:val="008C24C1"/>
    <w:rsid w:val="008C263C"/>
    <w:rsid w:val="008C2D7B"/>
    <w:rsid w:val="008C2DB5"/>
    <w:rsid w:val="008C2DF3"/>
    <w:rsid w:val="008C2F78"/>
    <w:rsid w:val="008C312C"/>
    <w:rsid w:val="008C31C1"/>
    <w:rsid w:val="008C350C"/>
    <w:rsid w:val="008C3587"/>
    <w:rsid w:val="008C370A"/>
    <w:rsid w:val="008C385F"/>
    <w:rsid w:val="008C3AF9"/>
    <w:rsid w:val="008C3CE5"/>
    <w:rsid w:val="008C3D0B"/>
    <w:rsid w:val="008C4550"/>
    <w:rsid w:val="008C4A30"/>
    <w:rsid w:val="008C4B1B"/>
    <w:rsid w:val="008C4C54"/>
    <w:rsid w:val="008C4F07"/>
    <w:rsid w:val="008C5008"/>
    <w:rsid w:val="008C5017"/>
    <w:rsid w:val="008C5382"/>
    <w:rsid w:val="008C53E3"/>
    <w:rsid w:val="008C550F"/>
    <w:rsid w:val="008C5726"/>
    <w:rsid w:val="008C59CB"/>
    <w:rsid w:val="008C5D0F"/>
    <w:rsid w:val="008C5D71"/>
    <w:rsid w:val="008C6249"/>
    <w:rsid w:val="008C6296"/>
    <w:rsid w:val="008C66B4"/>
    <w:rsid w:val="008C69CF"/>
    <w:rsid w:val="008C6AC6"/>
    <w:rsid w:val="008C6BDC"/>
    <w:rsid w:val="008C6E4D"/>
    <w:rsid w:val="008C6E64"/>
    <w:rsid w:val="008C7679"/>
    <w:rsid w:val="008C7723"/>
    <w:rsid w:val="008C774F"/>
    <w:rsid w:val="008C7797"/>
    <w:rsid w:val="008C7A5D"/>
    <w:rsid w:val="008C7BE4"/>
    <w:rsid w:val="008C7D7B"/>
    <w:rsid w:val="008C7F9C"/>
    <w:rsid w:val="008D00E8"/>
    <w:rsid w:val="008D0133"/>
    <w:rsid w:val="008D05E2"/>
    <w:rsid w:val="008D0880"/>
    <w:rsid w:val="008D0AAC"/>
    <w:rsid w:val="008D0B74"/>
    <w:rsid w:val="008D113A"/>
    <w:rsid w:val="008D11FA"/>
    <w:rsid w:val="008D1415"/>
    <w:rsid w:val="008D14B4"/>
    <w:rsid w:val="008D14B7"/>
    <w:rsid w:val="008D1821"/>
    <w:rsid w:val="008D1AE7"/>
    <w:rsid w:val="008D1E03"/>
    <w:rsid w:val="008D1F23"/>
    <w:rsid w:val="008D2164"/>
    <w:rsid w:val="008D25BC"/>
    <w:rsid w:val="008D2848"/>
    <w:rsid w:val="008D28B7"/>
    <w:rsid w:val="008D2938"/>
    <w:rsid w:val="008D2CCA"/>
    <w:rsid w:val="008D2CF3"/>
    <w:rsid w:val="008D3013"/>
    <w:rsid w:val="008D30A2"/>
    <w:rsid w:val="008D3282"/>
    <w:rsid w:val="008D33DA"/>
    <w:rsid w:val="008D3435"/>
    <w:rsid w:val="008D35CB"/>
    <w:rsid w:val="008D39A3"/>
    <w:rsid w:val="008D3AD7"/>
    <w:rsid w:val="008D3DC8"/>
    <w:rsid w:val="008D405A"/>
    <w:rsid w:val="008D426C"/>
    <w:rsid w:val="008D4482"/>
    <w:rsid w:val="008D492B"/>
    <w:rsid w:val="008D4BCD"/>
    <w:rsid w:val="008D4C8A"/>
    <w:rsid w:val="008D5014"/>
    <w:rsid w:val="008D535B"/>
    <w:rsid w:val="008D5422"/>
    <w:rsid w:val="008D5586"/>
    <w:rsid w:val="008D5630"/>
    <w:rsid w:val="008D578D"/>
    <w:rsid w:val="008D58EF"/>
    <w:rsid w:val="008D5963"/>
    <w:rsid w:val="008D5B7D"/>
    <w:rsid w:val="008D5C5C"/>
    <w:rsid w:val="008D5C63"/>
    <w:rsid w:val="008D5DE8"/>
    <w:rsid w:val="008D62EC"/>
    <w:rsid w:val="008D6313"/>
    <w:rsid w:val="008D672B"/>
    <w:rsid w:val="008D672D"/>
    <w:rsid w:val="008D6879"/>
    <w:rsid w:val="008D6EC1"/>
    <w:rsid w:val="008D6FAD"/>
    <w:rsid w:val="008D762D"/>
    <w:rsid w:val="008D7C44"/>
    <w:rsid w:val="008D7EDC"/>
    <w:rsid w:val="008E068B"/>
    <w:rsid w:val="008E06BF"/>
    <w:rsid w:val="008E0812"/>
    <w:rsid w:val="008E0A8B"/>
    <w:rsid w:val="008E0AC4"/>
    <w:rsid w:val="008E0C46"/>
    <w:rsid w:val="008E101C"/>
    <w:rsid w:val="008E104E"/>
    <w:rsid w:val="008E111E"/>
    <w:rsid w:val="008E11D2"/>
    <w:rsid w:val="008E149F"/>
    <w:rsid w:val="008E1537"/>
    <w:rsid w:val="008E1887"/>
    <w:rsid w:val="008E190F"/>
    <w:rsid w:val="008E1E9B"/>
    <w:rsid w:val="008E22D1"/>
    <w:rsid w:val="008E2328"/>
    <w:rsid w:val="008E233C"/>
    <w:rsid w:val="008E291F"/>
    <w:rsid w:val="008E31F2"/>
    <w:rsid w:val="008E3201"/>
    <w:rsid w:val="008E3717"/>
    <w:rsid w:val="008E3933"/>
    <w:rsid w:val="008E399D"/>
    <w:rsid w:val="008E3F03"/>
    <w:rsid w:val="008E3FA4"/>
    <w:rsid w:val="008E3FE1"/>
    <w:rsid w:val="008E427B"/>
    <w:rsid w:val="008E442E"/>
    <w:rsid w:val="008E490E"/>
    <w:rsid w:val="008E497A"/>
    <w:rsid w:val="008E49C6"/>
    <w:rsid w:val="008E4A3A"/>
    <w:rsid w:val="008E4C77"/>
    <w:rsid w:val="008E5023"/>
    <w:rsid w:val="008E5266"/>
    <w:rsid w:val="008E5417"/>
    <w:rsid w:val="008E545E"/>
    <w:rsid w:val="008E5A8B"/>
    <w:rsid w:val="008E5BC8"/>
    <w:rsid w:val="008E5DEB"/>
    <w:rsid w:val="008E600B"/>
    <w:rsid w:val="008E655C"/>
    <w:rsid w:val="008E6652"/>
    <w:rsid w:val="008E6F40"/>
    <w:rsid w:val="008E6FF4"/>
    <w:rsid w:val="008E72D3"/>
    <w:rsid w:val="008E77F8"/>
    <w:rsid w:val="008E782E"/>
    <w:rsid w:val="008E783F"/>
    <w:rsid w:val="008E7978"/>
    <w:rsid w:val="008E7B88"/>
    <w:rsid w:val="008E7EF8"/>
    <w:rsid w:val="008F00EB"/>
    <w:rsid w:val="008F05A5"/>
    <w:rsid w:val="008F0B28"/>
    <w:rsid w:val="008F0BFA"/>
    <w:rsid w:val="008F1016"/>
    <w:rsid w:val="008F1351"/>
    <w:rsid w:val="008F16F3"/>
    <w:rsid w:val="008F20BD"/>
    <w:rsid w:val="008F218A"/>
    <w:rsid w:val="008F2331"/>
    <w:rsid w:val="008F2560"/>
    <w:rsid w:val="008F2619"/>
    <w:rsid w:val="008F273B"/>
    <w:rsid w:val="008F2B85"/>
    <w:rsid w:val="008F2C96"/>
    <w:rsid w:val="008F35AC"/>
    <w:rsid w:val="008F3BC3"/>
    <w:rsid w:val="008F3D9B"/>
    <w:rsid w:val="008F3E23"/>
    <w:rsid w:val="008F4143"/>
    <w:rsid w:val="008F47DC"/>
    <w:rsid w:val="008F4972"/>
    <w:rsid w:val="008F4B87"/>
    <w:rsid w:val="008F52B9"/>
    <w:rsid w:val="008F5301"/>
    <w:rsid w:val="008F560B"/>
    <w:rsid w:val="008F5691"/>
    <w:rsid w:val="008F59B2"/>
    <w:rsid w:val="008F5AF8"/>
    <w:rsid w:val="008F5B73"/>
    <w:rsid w:val="008F611D"/>
    <w:rsid w:val="008F61FE"/>
    <w:rsid w:val="008F621B"/>
    <w:rsid w:val="008F65B2"/>
    <w:rsid w:val="008F6678"/>
    <w:rsid w:val="008F6764"/>
    <w:rsid w:val="008F6931"/>
    <w:rsid w:val="008F6A68"/>
    <w:rsid w:val="008F6BCE"/>
    <w:rsid w:val="008F6C88"/>
    <w:rsid w:val="008F6D3A"/>
    <w:rsid w:val="008F734C"/>
    <w:rsid w:val="008F7A31"/>
    <w:rsid w:val="008F7C6E"/>
    <w:rsid w:val="008F7CFB"/>
    <w:rsid w:val="008F7D3A"/>
    <w:rsid w:val="008F7E65"/>
    <w:rsid w:val="008F7F6A"/>
    <w:rsid w:val="009000B3"/>
    <w:rsid w:val="009005BE"/>
    <w:rsid w:val="009005DE"/>
    <w:rsid w:val="00900902"/>
    <w:rsid w:val="0090103F"/>
    <w:rsid w:val="00901214"/>
    <w:rsid w:val="009015EE"/>
    <w:rsid w:val="0090185E"/>
    <w:rsid w:val="00901881"/>
    <w:rsid w:val="00901929"/>
    <w:rsid w:val="00901A9D"/>
    <w:rsid w:val="00901B55"/>
    <w:rsid w:val="00901F0A"/>
    <w:rsid w:val="00901FD3"/>
    <w:rsid w:val="00901FD4"/>
    <w:rsid w:val="0090242A"/>
    <w:rsid w:val="009028B6"/>
    <w:rsid w:val="00902982"/>
    <w:rsid w:val="00902B98"/>
    <w:rsid w:val="00902E55"/>
    <w:rsid w:val="00903092"/>
    <w:rsid w:val="00903349"/>
    <w:rsid w:val="00903835"/>
    <w:rsid w:val="00903A30"/>
    <w:rsid w:val="00903B15"/>
    <w:rsid w:val="00903C4D"/>
    <w:rsid w:val="0090419F"/>
    <w:rsid w:val="00904690"/>
    <w:rsid w:val="009049E1"/>
    <w:rsid w:val="009049E3"/>
    <w:rsid w:val="009049F8"/>
    <w:rsid w:val="009049FB"/>
    <w:rsid w:val="00904AE9"/>
    <w:rsid w:val="00904C83"/>
    <w:rsid w:val="00904DB6"/>
    <w:rsid w:val="00904ECD"/>
    <w:rsid w:val="00904EEE"/>
    <w:rsid w:val="009050D0"/>
    <w:rsid w:val="00905377"/>
    <w:rsid w:val="0090543C"/>
    <w:rsid w:val="009059FE"/>
    <w:rsid w:val="00905C93"/>
    <w:rsid w:val="00905CE4"/>
    <w:rsid w:val="00905D60"/>
    <w:rsid w:val="00906116"/>
    <w:rsid w:val="00906E78"/>
    <w:rsid w:val="00906FA6"/>
    <w:rsid w:val="00906FBF"/>
    <w:rsid w:val="00907033"/>
    <w:rsid w:val="0090711A"/>
    <w:rsid w:val="00907167"/>
    <w:rsid w:val="0090731A"/>
    <w:rsid w:val="00907406"/>
    <w:rsid w:val="0090787D"/>
    <w:rsid w:val="009078DB"/>
    <w:rsid w:val="00907E6C"/>
    <w:rsid w:val="009108BB"/>
    <w:rsid w:val="009108C6"/>
    <w:rsid w:val="00910C54"/>
    <w:rsid w:val="00910DFD"/>
    <w:rsid w:val="009111C4"/>
    <w:rsid w:val="00911208"/>
    <w:rsid w:val="009112E7"/>
    <w:rsid w:val="0091146F"/>
    <w:rsid w:val="009114D8"/>
    <w:rsid w:val="00911865"/>
    <w:rsid w:val="00911AC1"/>
    <w:rsid w:val="00911C46"/>
    <w:rsid w:val="00912116"/>
    <w:rsid w:val="0091218C"/>
    <w:rsid w:val="0091233E"/>
    <w:rsid w:val="009124AD"/>
    <w:rsid w:val="00912610"/>
    <w:rsid w:val="00912863"/>
    <w:rsid w:val="00912928"/>
    <w:rsid w:val="009129BC"/>
    <w:rsid w:val="00912B8C"/>
    <w:rsid w:val="00913493"/>
    <w:rsid w:val="00913514"/>
    <w:rsid w:val="009136C8"/>
    <w:rsid w:val="00913804"/>
    <w:rsid w:val="00913815"/>
    <w:rsid w:val="00913963"/>
    <w:rsid w:val="00913978"/>
    <w:rsid w:val="00913A28"/>
    <w:rsid w:val="00913A5B"/>
    <w:rsid w:val="00913A8F"/>
    <w:rsid w:val="00913C7C"/>
    <w:rsid w:val="00913F9C"/>
    <w:rsid w:val="009144E6"/>
    <w:rsid w:val="0091497E"/>
    <w:rsid w:val="009149B9"/>
    <w:rsid w:val="00914AB8"/>
    <w:rsid w:val="00914AD5"/>
    <w:rsid w:val="00914BDB"/>
    <w:rsid w:val="00914CE0"/>
    <w:rsid w:val="009152A2"/>
    <w:rsid w:val="009153AD"/>
    <w:rsid w:val="009153C5"/>
    <w:rsid w:val="00915709"/>
    <w:rsid w:val="00915989"/>
    <w:rsid w:val="00915AB1"/>
    <w:rsid w:val="00915C46"/>
    <w:rsid w:val="0091623B"/>
    <w:rsid w:val="00916286"/>
    <w:rsid w:val="0091676E"/>
    <w:rsid w:val="00916A03"/>
    <w:rsid w:val="00916B13"/>
    <w:rsid w:val="00916BD5"/>
    <w:rsid w:val="00916D07"/>
    <w:rsid w:val="00916FF3"/>
    <w:rsid w:val="009175A9"/>
    <w:rsid w:val="00917667"/>
    <w:rsid w:val="00917868"/>
    <w:rsid w:val="00917F66"/>
    <w:rsid w:val="009202FD"/>
    <w:rsid w:val="0092063E"/>
    <w:rsid w:val="00920A73"/>
    <w:rsid w:val="00920B10"/>
    <w:rsid w:val="00920D78"/>
    <w:rsid w:val="00921454"/>
    <w:rsid w:val="009218CF"/>
    <w:rsid w:val="00921AA4"/>
    <w:rsid w:val="00921D8C"/>
    <w:rsid w:val="009223B7"/>
    <w:rsid w:val="0092245B"/>
    <w:rsid w:val="00922835"/>
    <w:rsid w:val="00922C4A"/>
    <w:rsid w:val="00922E40"/>
    <w:rsid w:val="00923777"/>
    <w:rsid w:val="00923F4E"/>
    <w:rsid w:val="00924445"/>
    <w:rsid w:val="00924658"/>
    <w:rsid w:val="00924751"/>
    <w:rsid w:val="009248B3"/>
    <w:rsid w:val="009249EF"/>
    <w:rsid w:val="00924DB1"/>
    <w:rsid w:val="0092509C"/>
    <w:rsid w:val="009251BA"/>
    <w:rsid w:val="009252BD"/>
    <w:rsid w:val="009253BF"/>
    <w:rsid w:val="009253CC"/>
    <w:rsid w:val="00925D1D"/>
    <w:rsid w:val="00925DF6"/>
    <w:rsid w:val="00925E1C"/>
    <w:rsid w:val="00925E3A"/>
    <w:rsid w:val="009260D1"/>
    <w:rsid w:val="00926114"/>
    <w:rsid w:val="009267C8"/>
    <w:rsid w:val="009269B4"/>
    <w:rsid w:val="00926A7A"/>
    <w:rsid w:val="00926F93"/>
    <w:rsid w:val="009271C0"/>
    <w:rsid w:val="009271D4"/>
    <w:rsid w:val="009272C1"/>
    <w:rsid w:val="00927767"/>
    <w:rsid w:val="00927BF5"/>
    <w:rsid w:val="00927C01"/>
    <w:rsid w:val="00927D03"/>
    <w:rsid w:val="00927D20"/>
    <w:rsid w:val="00927F30"/>
    <w:rsid w:val="00930185"/>
    <w:rsid w:val="0093052A"/>
    <w:rsid w:val="009308FA"/>
    <w:rsid w:val="00930DB9"/>
    <w:rsid w:val="00930DC0"/>
    <w:rsid w:val="00931162"/>
    <w:rsid w:val="00931474"/>
    <w:rsid w:val="00931477"/>
    <w:rsid w:val="00931513"/>
    <w:rsid w:val="009319AE"/>
    <w:rsid w:val="00931A6B"/>
    <w:rsid w:val="00931AF5"/>
    <w:rsid w:val="00931D24"/>
    <w:rsid w:val="00931F46"/>
    <w:rsid w:val="00931F58"/>
    <w:rsid w:val="00931F8F"/>
    <w:rsid w:val="009321E3"/>
    <w:rsid w:val="009325ED"/>
    <w:rsid w:val="0093266C"/>
    <w:rsid w:val="00932670"/>
    <w:rsid w:val="009326D7"/>
    <w:rsid w:val="00932850"/>
    <w:rsid w:val="00932DBF"/>
    <w:rsid w:val="00932DC0"/>
    <w:rsid w:val="00933139"/>
    <w:rsid w:val="00933380"/>
    <w:rsid w:val="009333C5"/>
    <w:rsid w:val="0093346F"/>
    <w:rsid w:val="00933759"/>
    <w:rsid w:val="00933968"/>
    <w:rsid w:val="00933AD1"/>
    <w:rsid w:val="00933BC1"/>
    <w:rsid w:val="00933CB3"/>
    <w:rsid w:val="00933F04"/>
    <w:rsid w:val="00933F19"/>
    <w:rsid w:val="00934094"/>
    <w:rsid w:val="009340B1"/>
    <w:rsid w:val="009342A7"/>
    <w:rsid w:val="009343C3"/>
    <w:rsid w:val="009345B6"/>
    <w:rsid w:val="00934922"/>
    <w:rsid w:val="00934AAE"/>
    <w:rsid w:val="00934B64"/>
    <w:rsid w:val="00934D16"/>
    <w:rsid w:val="009352DD"/>
    <w:rsid w:val="00935584"/>
    <w:rsid w:val="00935680"/>
    <w:rsid w:val="009357B0"/>
    <w:rsid w:val="00935872"/>
    <w:rsid w:val="00935EB7"/>
    <w:rsid w:val="00936085"/>
    <w:rsid w:val="0093608E"/>
    <w:rsid w:val="00936627"/>
    <w:rsid w:val="0093677F"/>
    <w:rsid w:val="00936BFB"/>
    <w:rsid w:val="00936C5D"/>
    <w:rsid w:val="00936E0D"/>
    <w:rsid w:val="00936E31"/>
    <w:rsid w:val="00936FF4"/>
    <w:rsid w:val="00937141"/>
    <w:rsid w:val="009371F5"/>
    <w:rsid w:val="00937263"/>
    <w:rsid w:val="00937286"/>
    <w:rsid w:val="0093779A"/>
    <w:rsid w:val="009378F7"/>
    <w:rsid w:val="009379DE"/>
    <w:rsid w:val="00937A90"/>
    <w:rsid w:val="00937B93"/>
    <w:rsid w:val="00937C01"/>
    <w:rsid w:val="00937DFA"/>
    <w:rsid w:val="00937FC0"/>
    <w:rsid w:val="00940BDB"/>
    <w:rsid w:val="00940D64"/>
    <w:rsid w:val="009412AD"/>
    <w:rsid w:val="00941736"/>
    <w:rsid w:val="00941BCC"/>
    <w:rsid w:val="00941E78"/>
    <w:rsid w:val="00942166"/>
    <w:rsid w:val="00942375"/>
    <w:rsid w:val="00942827"/>
    <w:rsid w:val="00942830"/>
    <w:rsid w:val="00942901"/>
    <w:rsid w:val="00942CCB"/>
    <w:rsid w:val="00942DE0"/>
    <w:rsid w:val="00942E5E"/>
    <w:rsid w:val="009430DC"/>
    <w:rsid w:val="00943263"/>
    <w:rsid w:val="00943374"/>
    <w:rsid w:val="00943733"/>
    <w:rsid w:val="00943936"/>
    <w:rsid w:val="00943BED"/>
    <w:rsid w:val="00943F45"/>
    <w:rsid w:val="00944256"/>
    <w:rsid w:val="0094438C"/>
    <w:rsid w:val="009445AF"/>
    <w:rsid w:val="0094469B"/>
    <w:rsid w:val="00944701"/>
    <w:rsid w:val="00944A6E"/>
    <w:rsid w:val="00944B20"/>
    <w:rsid w:val="00944BD7"/>
    <w:rsid w:val="00944E27"/>
    <w:rsid w:val="00944FEC"/>
    <w:rsid w:val="00945173"/>
    <w:rsid w:val="0094531A"/>
    <w:rsid w:val="0094541B"/>
    <w:rsid w:val="009457F9"/>
    <w:rsid w:val="00945990"/>
    <w:rsid w:val="00945B87"/>
    <w:rsid w:val="00945DD6"/>
    <w:rsid w:val="00945FC0"/>
    <w:rsid w:val="009468F8"/>
    <w:rsid w:val="00946F49"/>
    <w:rsid w:val="009472A5"/>
    <w:rsid w:val="00947DD3"/>
    <w:rsid w:val="00947FBF"/>
    <w:rsid w:val="00947FD2"/>
    <w:rsid w:val="00950298"/>
    <w:rsid w:val="009502A5"/>
    <w:rsid w:val="009503EA"/>
    <w:rsid w:val="00950B8D"/>
    <w:rsid w:val="0095100D"/>
    <w:rsid w:val="00951134"/>
    <w:rsid w:val="009512AB"/>
    <w:rsid w:val="009512C4"/>
    <w:rsid w:val="00951589"/>
    <w:rsid w:val="009519A2"/>
    <w:rsid w:val="00951B33"/>
    <w:rsid w:val="00951E78"/>
    <w:rsid w:val="009525FC"/>
    <w:rsid w:val="00952A9A"/>
    <w:rsid w:val="00952BF2"/>
    <w:rsid w:val="009531D4"/>
    <w:rsid w:val="009532C7"/>
    <w:rsid w:val="0095342E"/>
    <w:rsid w:val="0095344B"/>
    <w:rsid w:val="0095363A"/>
    <w:rsid w:val="009536B7"/>
    <w:rsid w:val="009538B7"/>
    <w:rsid w:val="00953CD1"/>
    <w:rsid w:val="00953D9F"/>
    <w:rsid w:val="009544B4"/>
    <w:rsid w:val="00954679"/>
    <w:rsid w:val="0095482A"/>
    <w:rsid w:val="00954A66"/>
    <w:rsid w:val="00954AB6"/>
    <w:rsid w:val="00954ABF"/>
    <w:rsid w:val="00954E9F"/>
    <w:rsid w:val="00954F0D"/>
    <w:rsid w:val="00954FEC"/>
    <w:rsid w:val="009551CB"/>
    <w:rsid w:val="009552F8"/>
    <w:rsid w:val="0095530F"/>
    <w:rsid w:val="00955E59"/>
    <w:rsid w:val="00956337"/>
    <w:rsid w:val="009564A6"/>
    <w:rsid w:val="009564CB"/>
    <w:rsid w:val="0095659E"/>
    <w:rsid w:val="0095691D"/>
    <w:rsid w:val="009569FF"/>
    <w:rsid w:val="00956DA5"/>
    <w:rsid w:val="00956F15"/>
    <w:rsid w:val="00956F44"/>
    <w:rsid w:val="009570A0"/>
    <w:rsid w:val="00957512"/>
    <w:rsid w:val="009576F2"/>
    <w:rsid w:val="00957A9B"/>
    <w:rsid w:val="00957ED8"/>
    <w:rsid w:val="00957FE2"/>
    <w:rsid w:val="00960388"/>
    <w:rsid w:val="00960A3B"/>
    <w:rsid w:val="00960E90"/>
    <w:rsid w:val="0096156C"/>
    <w:rsid w:val="0096156E"/>
    <w:rsid w:val="0096173D"/>
    <w:rsid w:val="00961A3B"/>
    <w:rsid w:val="00961A51"/>
    <w:rsid w:val="00961CB8"/>
    <w:rsid w:val="009623E9"/>
    <w:rsid w:val="00962548"/>
    <w:rsid w:val="00962740"/>
    <w:rsid w:val="009627E2"/>
    <w:rsid w:val="0096286E"/>
    <w:rsid w:val="00962A42"/>
    <w:rsid w:val="00962E05"/>
    <w:rsid w:val="00962F0B"/>
    <w:rsid w:val="00963349"/>
    <w:rsid w:val="00963680"/>
    <w:rsid w:val="00963963"/>
    <w:rsid w:val="00963B97"/>
    <w:rsid w:val="00963D00"/>
    <w:rsid w:val="00963D69"/>
    <w:rsid w:val="00963DEE"/>
    <w:rsid w:val="00964462"/>
    <w:rsid w:val="009647D6"/>
    <w:rsid w:val="00964BBD"/>
    <w:rsid w:val="009651B4"/>
    <w:rsid w:val="0096536D"/>
    <w:rsid w:val="0096550B"/>
    <w:rsid w:val="0096557E"/>
    <w:rsid w:val="0096560E"/>
    <w:rsid w:val="009658E0"/>
    <w:rsid w:val="00965AE7"/>
    <w:rsid w:val="00965BF8"/>
    <w:rsid w:val="00965C0E"/>
    <w:rsid w:val="00965F59"/>
    <w:rsid w:val="0096602D"/>
    <w:rsid w:val="009662D6"/>
    <w:rsid w:val="0096639E"/>
    <w:rsid w:val="009663AB"/>
    <w:rsid w:val="00966991"/>
    <w:rsid w:val="00966A11"/>
    <w:rsid w:val="00966B31"/>
    <w:rsid w:val="00966F05"/>
    <w:rsid w:val="00967400"/>
    <w:rsid w:val="0096761D"/>
    <w:rsid w:val="009677A4"/>
    <w:rsid w:val="00967801"/>
    <w:rsid w:val="00967860"/>
    <w:rsid w:val="00967C56"/>
    <w:rsid w:val="00967C59"/>
    <w:rsid w:val="00967F21"/>
    <w:rsid w:val="009700FB"/>
    <w:rsid w:val="009709AB"/>
    <w:rsid w:val="009709C9"/>
    <w:rsid w:val="00970B86"/>
    <w:rsid w:val="00970D58"/>
    <w:rsid w:val="00970E0B"/>
    <w:rsid w:val="00970E38"/>
    <w:rsid w:val="00971272"/>
    <w:rsid w:val="009718D1"/>
    <w:rsid w:val="009718E6"/>
    <w:rsid w:val="00971E5D"/>
    <w:rsid w:val="00971FE1"/>
    <w:rsid w:val="00972701"/>
    <w:rsid w:val="00972946"/>
    <w:rsid w:val="00972BE5"/>
    <w:rsid w:val="00972EE0"/>
    <w:rsid w:val="00972F16"/>
    <w:rsid w:val="009733A1"/>
    <w:rsid w:val="0097350B"/>
    <w:rsid w:val="00973511"/>
    <w:rsid w:val="00973588"/>
    <w:rsid w:val="0097363D"/>
    <w:rsid w:val="00973C37"/>
    <w:rsid w:val="009741AC"/>
    <w:rsid w:val="009741E9"/>
    <w:rsid w:val="009742F9"/>
    <w:rsid w:val="009747CF"/>
    <w:rsid w:val="00974823"/>
    <w:rsid w:val="00974946"/>
    <w:rsid w:val="00974BD6"/>
    <w:rsid w:val="00974C29"/>
    <w:rsid w:val="00974CD7"/>
    <w:rsid w:val="00974F76"/>
    <w:rsid w:val="009753D0"/>
    <w:rsid w:val="00975537"/>
    <w:rsid w:val="00975674"/>
    <w:rsid w:val="009757C7"/>
    <w:rsid w:val="00975A14"/>
    <w:rsid w:val="00975C0F"/>
    <w:rsid w:val="00975DBB"/>
    <w:rsid w:val="00975F44"/>
    <w:rsid w:val="009761BB"/>
    <w:rsid w:val="00976601"/>
    <w:rsid w:val="00976A9D"/>
    <w:rsid w:val="00976C14"/>
    <w:rsid w:val="00976C43"/>
    <w:rsid w:val="00976D20"/>
    <w:rsid w:val="00976D5F"/>
    <w:rsid w:val="009770B1"/>
    <w:rsid w:val="009772AE"/>
    <w:rsid w:val="009775B9"/>
    <w:rsid w:val="00977692"/>
    <w:rsid w:val="00977979"/>
    <w:rsid w:val="009779C8"/>
    <w:rsid w:val="00977A7F"/>
    <w:rsid w:val="00980346"/>
    <w:rsid w:val="00980521"/>
    <w:rsid w:val="00980618"/>
    <w:rsid w:val="009806F9"/>
    <w:rsid w:val="00980DBD"/>
    <w:rsid w:val="0098121B"/>
    <w:rsid w:val="00981253"/>
    <w:rsid w:val="009812D3"/>
    <w:rsid w:val="00981455"/>
    <w:rsid w:val="0098186B"/>
    <w:rsid w:val="00981BD0"/>
    <w:rsid w:val="00981BEB"/>
    <w:rsid w:val="00981DDB"/>
    <w:rsid w:val="00982648"/>
    <w:rsid w:val="0098264C"/>
    <w:rsid w:val="0098299D"/>
    <w:rsid w:val="009829B9"/>
    <w:rsid w:val="00982D0C"/>
    <w:rsid w:val="00982F3F"/>
    <w:rsid w:val="00982F68"/>
    <w:rsid w:val="009835EA"/>
    <w:rsid w:val="009836C6"/>
    <w:rsid w:val="00983733"/>
    <w:rsid w:val="009839B3"/>
    <w:rsid w:val="00983B2A"/>
    <w:rsid w:val="00983B71"/>
    <w:rsid w:val="0098400B"/>
    <w:rsid w:val="00984326"/>
    <w:rsid w:val="0098455A"/>
    <w:rsid w:val="0098456C"/>
    <w:rsid w:val="009846A3"/>
    <w:rsid w:val="009849EF"/>
    <w:rsid w:val="00984ADB"/>
    <w:rsid w:val="00984E21"/>
    <w:rsid w:val="0098502A"/>
    <w:rsid w:val="00985106"/>
    <w:rsid w:val="009851E2"/>
    <w:rsid w:val="009853CF"/>
    <w:rsid w:val="009857B7"/>
    <w:rsid w:val="00985A7C"/>
    <w:rsid w:val="00985E9D"/>
    <w:rsid w:val="00985F55"/>
    <w:rsid w:val="00986071"/>
    <w:rsid w:val="0098661B"/>
    <w:rsid w:val="0098663D"/>
    <w:rsid w:val="009866FC"/>
    <w:rsid w:val="00986771"/>
    <w:rsid w:val="00986B06"/>
    <w:rsid w:val="00986F06"/>
    <w:rsid w:val="00986F2D"/>
    <w:rsid w:val="00986FDF"/>
    <w:rsid w:val="009870B5"/>
    <w:rsid w:val="009870B6"/>
    <w:rsid w:val="0098738D"/>
    <w:rsid w:val="0098757A"/>
    <w:rsid w:val="009875C1"/>
    <w:rsid w:val="0098788C"/>
    <w:rsid w:val="009878A7"/>
    <w:rsid w:val="00987983"/>
    <w:rsid w:val="00987C1A"/>
    <w:rsid w:val="00987CFE"/>
    <w:rsid w:val="00990225"/>
    <w:rsid w:val="00990355"/>
    <w:rsid w:val="00990534"/>
    <w:rsid w:val="00990717"/>
    <w:rsid w:val="009907BF"/>
    <w:rsid w:val="00990D8E"/>
    <w:rsid w:val="00990E8C"/>
    <w:rsid w:val="009910B9"/>
    <w:rsid w:val="00991169"/>
    <w:rsid w:val="00991C36"/>
    <w:rsid w:val="00992247"/>
    <w:rsid w:val="0099224E"/>
    <w:rsid w:val="00992634"/>
    <w:rsid w:val="009929D2"/>
    <w:rsid w:val="00992A67"/>
    <w:rsid w:val="00992D99"/>
    <w:rsid w:val="00992FDE"/>
    <w:rsid w:val="00993124"/>
    <w:rsid w:val="009937EB"/>
    <w:rsid w:val="00993C7C"/>
    <w:rsid w:val="009941DB"/>
    <w:rsid w:val="00994733"/>
    <w:rsid w:val="00994B26"/>
    <w:rsid w:val="00994D50"/>
    <w:rsid w:val="00994F87"/>
    <w:rsid w:val="00995078"/>
    <w:rsid w:val="009952D0"/>
    <w:rsid w:val="009953CB"/>
    <w:rsid w:val="009955C0"/>
    <w:rsid w:val="00995697"/>
    <w:rsid w:val="00995714"/>
    <w:rsid w:val="0099574B"/>
    <w:rsid w:val="0099576D"/>
    <w:rsid w:val="00995D08"/>
    <w:rsid w:val="00995D7F"/>
    <w:rsid w:val="00995FF7"/>
    <w:rsid w:val="00996078"/>
    <w:rsid w:val="00996204"/>
    <w:rsid w:val="009963C3"/>
    <w:rsid w:val="0099653B"/>
    <w:rsid w:val="00996646"/>
    <w:rsid w:val="0099682E"/>
    <w:rsid w:val="00996C32"/>
    <w:rsid w:val="00996CE6"/>
    <w:rsid w:val="00996E63"/>
    <w:rsid w:val="00997166"/>
    <w:rsid w:val="009971D3"/>
    <w:rsid w:val="00997686"/>
    <w:rsid w:val="00997688"/>
    <w:rsid w:val="009976BA"/>
    <w:rsid w:val="00997D93"/>
    <w:rsid w:val="009A00AF"/>
    <w:rsid w:val="009A039C"/>
    <w:rsid w:val="009A0403"/>
    <w:rsid w:val="009A048D"/>
    <w:rsid w:val="009A0572"/>
    <w:rsid w:val="009A0889"/>
    <w:rsid w:val="009A0998"/>
    <w:rsid w:val="009A0E32"/>
    <w:rsid w:val="009A11D8"/>
    <w:rsid w:val="009A123D"/>
    <w:rsid w:val="009A13FE"/>
    <w:rsid w:val="009A142F"/>
    <w:rsid w:val="009A16BC"/>
    <w:rsid w:val="009A1BF1"/>
    <w:rsid w:val="009A1EE7"/>
    <w:rsid w:val="009A204F"/>
    <w:rsid w:val="009A2149"/>
    <w:rsid w:val="009A227F"/>
    <w:rsid w:val="009A2343"/>
    <w:rsid w:val="009A26AD"/>
    <w:rsid w:val="009A271F"/>
    <w:rsid w:val="009A2AE5"/>
    <w:rsid w:val="009A2C77"/>
    <w:rsid w:val="009A2D3A"/>
    <w:rsid w:val="009A2E18"/>
    <w:rsid w:val="009A2F3E"/>
    <w:rsid w:val="009A2F5E"/>
    <w:rsid w:val="009A3009"/>
    <w:rsid w:val="009A31BF"/>
    <w:rsid w:val="009A330A"/>
    <w:rsid w:val="009A363F"/>
    <w:rsid w:val="009A3E57"/>
    <w:rsid w:val="009A4009"/>
    <w:rsid w:val="009A420D"/>
    <w:rsid w:val="009A442D"/>
    <w:rsid w:val="009A45DE"/>
    <w:rsid w:val="009A45FC"/>
    <w:rsid w:val="009A4859"/>
    <w:rsid w:val="009A490D"/>
    <w:rsid w:val="009A4964"/>
    <w:rsid w:val="009A4F7B"/>
    <w:rsid w:val="009A50EB"/>
    <w:rsid w:val="009A5317"/>
    <w:rsid w:val="009A56FE"/>
    <w:rsid w:val="009A5806"/>
    <w:rsid w:val="009A5809"/>
    <w:rsid w:val="009A586B"/>
    <w:rsid w:val="009A5B6D"/>
    <w:rsid w:val="009A6091"/>
    <w:rsid w:val="009A60EA"/>
    <w:rsid w:val="009A61A6"/>
    <w:rsid w:val="009A61E4"/>
    <w:rsid w:val="009A6305"/>
    <w:rsid w:val="009A63C2"/>
    <w:rsid w:val="009A64C7"/>
    <w:rsid w:val="009A6609"/>
    <w:rsid w:val="009A6847"/>
    <w:rsid w:val="009A68E2"/>
    <w:rsid w:val="009A6C49"/>
    <w:rsid w:val="009A6C56"/>
    <w:rsid w:val="009A725D"/>
    <w:rsid w:val="009A794C"/>
    <w:rsid w:val="009A7A5A"/>
    <w:rsid w:val="009A7BF0"/>
    <w:rsid w:val="009A7E5A"/>
    <w:rsid w:val="009A7ECA"/>
    <w:rsid w:val="009A7EF9"/>
    <w:rsid w:val="009A7FB4"/>
    <w:rsid w:val="009B0044"/>
    <w:rsid w:val="009B016C"/>
    <w:rsid w:val="009B0613"/>
    <w:rsid w:val="009B061C"/>
    <w:rsid w:val="009B090D"/>
    <w:rsid w:val="009B0C0B"/>
    <w:rsid w:val="009B0C14"/>
    <w:rsid w:val="009B0E39"/>
    <w:rsid w:val="009B0FC8"/>
    <w:rsid w:val="009B155B"/>
    <w:rsid w:val="009B16EC"/>
    <w:rsid w:val="009B1946"/>
    <w:rsid w:val="009B1C4A"/>
    <w:rsid w:val="009B212A"/>
    <w:rsid w:val="009B21BC"/>
    <w:rsid w:val="009B22E2"/>
    <w:rsid w:val="009B2319"/>
    <w:rsid w:val="009B239E"/>
    <w:rsid w:val="009B2470"/>
    <w:rsid w:val="009B250A"/>
    <w:rsid w:val="009B31E3"/>
    <w:rsid w:val="009B32DD"/>
    <w:rsid w:val="009B3435"/>
    <w:rsid w:val="009B354E"/>
    <w:rsid w:val="009B39DF"/>
    <w:rsid w:val="009B3E7E"/>
    <w:rsid w:val="009B4151"/>
    <w:rsid w:val="009B46E0"/>
    <w:rsid w:val="009B475D"/>
    <w:rsid w:val="009B4C1F"/>
    <w:rsid w:val="009B4CAC"/>
    <w:rsid w:val="009B5088"/>
    <w:rsid w:val="009B515C"/>
    <w:rsid w:val="009B5187"/>
    <w:rsid w:val="009B5428"/>
    <w:rsid w:val="009B57E0"/>
    <w:rsid w:val="009B58BD"/>
    <w:rsid w:val="009B5B5C"/>
    <w:rsid w:val="009B5D6F"/>
    <w:rsid w:val="009B64B2"/>
    <w:rsid w:val="009B6538"/>
    <w:rsid w:val="009B6732"/>
    <w:rsid w:val="009B68DA"/>
    <w:rsid w:val="009B6E42"/>
    <w:rsid w:val="009B6FC3"/>
    <w:rsid w:val="009B7047"/>
    <w:rsid w:val="009B7127"/>
    <w:rsid w:val="009B723E"/>
    <w:rsid w:val="009B75B5"/>
    <w:rsid w:val="009B7664"/>
    <w:rsid w:val="009B769E"/>
    <w:rsid w:val="009B785F"/>
    <w:rsid w:val="009B7A96"/>
    <w:rsid w:val="009B7AD5"/>
    <w:rsid w:val="009B7D56"/>
    <w:rsid w:val="009B7F43"/>
    <w:rsid w:val="009C0415"/>
    <w:rsid w:val="009C045B"/>
    <w:rsid w:val="009C09B7"/>
    <w:rsid w:val="009C0A2D"/>
    <w:rsid w:val="009C0A69"/>
    <w:rsid w:val="009C0DC7"/>
    <w:rsid w:val="009C1143"/>
    <w:rsid w:val="009C14D6"/>
    <w:rsid w:val="009C1831"/>
    <w:rsid w:val="009C1B01"/>
    <w:rsid w:val="009C1B2F"/>
    <w:rsid w:val="009C220F"/>
    <w:rsid w:val="009C27DB"/>
    <w:rsid w:val="009C2AAA"/>
    <w:rsid w:val="009C2ABE"/>
    <w:rsid w:val="009C2AE8"/>
    <w:rsid w:val="009C2CCC"/>
    <w:rsid w:val="009C2D15"/>
    <w:rsid w:val="009C2D35"/>
    <w:rsid w:val="009C2D6B"/>
    <w:rsid w:val="009C2FF6"/>
    <w:rsid w:val="009C31F0"/>
    <w:rsid w:val="009C3284"/>
    <w:rsid w:val="009C34D9"/>
    <w:rsid w:val="009C35A5"/>
    <w:rsid w:val="009C3860"/>
    <w:rsid w:val="009C3CE4"/>
    <w:rsid w:val="009C3DE1"/>
    <w:rsid w:val="009C3ED7"/>
    <w:rsid w:val="009C3F51"/>
    <w:rsid w:val="009C482A"/>
    <w:rsid w:val="009C493F"/>
    <w:rsid w:val="009C49C2"/>
    <w:rsid w:val="009C4B64"/>
    <w:rsid w:val="009C4DC1"/>
    <w:rsid w:val="009C4F39"/>
    <w:rsid w:val="009C4FA1"/>
    <w:rsid w:val="009C5227"/>
    <w:rsid w:val="009C55E0"/>
    <w:rsid w:val="009C5AA9"/>
    <w:rsid w:val="009C5E06"/>
    <w:rsid w:val="009C6124"/>
    <w:rsid w:val="009C6197"/>
    <w:rsid w:val="009C6281"/>
    <w:rsid w:val="009C656D"/>
    <w:rsid w:val="009C667C"/>
    <w:rsid w:val="009C6719"/>
    <w:rsid w:val="009C6949"/>
    <w:rsid w:val="009C6A33"/>
    <w:rsid w:val="009C6BF0"/>
    <w:rsid w:val="009C728E"/>
    <w:rsid w:val="009C7472"/>
    <w:rsid w:val="009C76E5"/>
    <w:rsid w:val="009C7A16"/>
    <w:rsid w:val="009C7CD9"/>
    <w:rsid w:val="009C7DAE"/>
    <w:rsid w:val="009C7EAC"/>
    <w:rsid w:val="009D052A"/>
    <w:rsid w:val="009D0A0C"/>
    <w:rsid w:val="009D0E8F"/>
    <w:rsid w:val="009D0FBB"/>
    <w:rsid w:val="009D1022"/>
    <w:rsid w:val="009D11E2"/>
    <w:rsid w:val="009D13C3"/>
    <w:rsid w:val="009D1791"/>
    <w:rsid w:val="009D19AC"/>
    <w:rsid w:val="009D1B62"/>
    <w:rsid w:val="009D2160"/>
    <w:rsid w:val="009D225D"/>
    <w:rsid w:val="009D2367"/>
    <w:rsid w:val="009D2620"/>
    <w:rsid w:val="009D2652"/>
    <w:rsid w:val="009D2791"/>
    <w:rsid w:val="009D2C4C"/>
    <w:rsid w:val="009D2D0B"/>
    <w:rsid w:val="009D316E"/>
    <w:rsid w:val="009D35A0"/>
    <w:rsid w:val="009D3C42"/>
    <w:rsid w:val="009D3D1E"/>
    <w:rsid w:val="009D3E58"/>
    <w:rsid w:val="009D4068"/>
    <w:rsid w:val="009D414E"/>
    <w:rsid w:val="009D4505"/>
    <w:rsid w:val="009D4597"/>
    <w:rsid w:val="009D4B15"/>
    <w:rsid w:val="009D4FA6"/>
    <w:rsid w:val="009D527F"/>
    <w:rsid w:val="009D5331"/>
    <w:rsid w:val="009D53F9"/>
    <w:rsid w:val="009D5482"/>
    <w:rsid w:val="009D54F3"/>
    <w:rsid w:val="009D54F4"/>
    <w:rsid w:val="009D56C4"/>
    <w:rsid w:val="009D5726"/>
    <w:rsid w:val="009D5780"/>
    <w:rsid w:val="009D582D"/>
    <w:rsid w:val="009D5B39"/>
    <w:rsid w:val="009D5C1B"/>
    <w:rsid w:val="009D5DAD"/>
    <w:rsid w:val="009D5FBD"/>
    <w:rsid w:val="009D6405"/>
    <w:rsid w:val="009D6551"/>
    <w:rsid w:val="009D661F"/>
    <w:rsid w:val="009D66B9"/>
    <w:rsid w:val="009D69D6"/>
    <w:rsid w:val="009D6B82"/>
    <w:rsid w:val="009D6FC0"/>
    <w:rsid w:val="009D7025"/>
    <w:rsid w:val="009D721E"/>
    <w:rsid w:val="009D771F"/>
    <w:rsid w:val="009D786B"/>
    <w:rsid w:val="009D797D"/>
    <w:rsid w:val="009E004D"/>
    <w:rsid w:val="009E0083"/>
    <w:rsid w:val="009E044E"/>
    <w:rsid w:val="009E06AA"/>
    <w:rsid w:val="009E0CB6"/>
    <w:rsid w:val="009E0CEB"/>
    <w:rsid w:val="009E0E0F"/>
    <w:rsid w:val="009E10E9"/>
    <w:rsid w:val="009E1521"/>
    <w:rsid w:val="009E15D6"/>
    <w:rsid w:val="009E179C"/>
    <w:rsid w:val="009E186C"/>
    <w:rsid w:val="009E1A67"/>
    <w:rsid w:val="009E1EAE"/>
    <w:rsid w:val="009E1F0C"/>
    <w:rsid w:val="009E277E"/>
    <w:rsid w:val="009E2C4D"/>
    <w:rsid w:val="009E2D39"/>
    <w:rsid w:val="009E2D6C"/>
    <w:rsid w:val="009E2F97"/>
    <w:rsid w:val="009E337C"/>
    <w:rsid w:val="009E3395"/>
    <w:rsid w:val="009E34E0"/>
    <w:rsid w:val="009E36B7"/>
    <w:rsid w:val="009E3715"/>
    <w:rsid w:val="009E3A9B"/>
    <w:rsid w:val="009E3CC5"/>
    <w:rsid w:val="009E3DFE"/>
    <w:rsid w:val="009E3E40"/>
    <w:rsid w:val="009E3E88"/>
    <w:rsid w:val="009E3FB8"/>
    <w:rsid w:val="009E3FD7"/>
    <w:rsid w:val="009E3FE2"/>
    <w:rsid w:val="009E4163"/>
    <w:rsid w:val="009E421E"/>
    <w:rsid w:val="009E428B"/>
    <w:rsid w:val="009E4337"/>
    <w:rsid w:val="009E464F"/>
    <w:rsid w:val="009E475E"/>
    <w:rsid w:val="009E488E"/>
    <w:rsid w:val="009E48A4"/>
    <w:rsid w:val="009E4A79"/>
    <w:rsid w:val="009E4B62"/>
    <w:rsid w:val="009E4E71"/>
    <w:rsid w:val="009E4F6C"/>
    <w:rsid w:val="009E5077"/>
    <w:rsid w:val="009E5104"/>
    <w:rsid w:val="009E518C"/>
    <w:rsid w:val="009E52B3"/>
    <w:rsid w:val="009E52FD"/>
    <w:rsid w:val="009E5312"/>
    <w:rsid w:val="009E5403"/>
    <w:rsid w:val="009E54D5"/>
    <w:rsid w:val="009E5550"/>
    <w:rsid w:val="009E57DF"/>
    <w:rsid w:val="009E5806"/>
    <w:rsid w:val="009E5826"/>
    <w:rsid w:val="009E5841"/>
    <w:rsid w:val="009E5948"/>
    <w:rsid w:val="009E5B6E"/>
    <w:rsid w:val="009E5BA9"/>
    <w:rsid w:val="009E604E"/>
    <w:rsid w:val="009E60E8"/>
    <w:rsid w:val="009E61A2"/>
    <w:rsid w:val="009E6B93"/>
    <w:rsid w:val="009E6CC5"/>
    <w:rsid w:val="009E7215"/>
    <w:rsid w:val="009E7235"/>
    <w:rsid w:val="009E73A3"/>
    <w:rsid w:val="009E7472"/>
    <w:rsid w:val="009E75C7"/>
    <w:rsid w:val="009E75EA"/>
    <w:rsid w:val="009E777A"/>
    <w:rsid w:val="009E7A67"/>
    <w:rsid w:val="009E7D07"/>
    <w:rsid w:val="009F020B"/>
    <w:rsid w:val="009F07E7"/>
    <w:rsid w:val="009F09EC"/>
    <w:rsid w:val="009F111D"/>
    <w:rsid w:val="009F1363"/>
    <w:rsid w:val="009F161A"/>
    <w:rsid w:val="009F17EE"/>
    <w:rsid w:val="009F18C4"/>
    <w:rsid w:val="009F1A85"/>
    <w:rsid w:val="009F1D7E"/>
    <w:rsid w:val="009F1DFA"/>
    <w:rsid w:val="009F1FF6"/>
    <w:rsid w:val="009F249E"/>
    <w:rsid w:val="009F27C6"/>
    <w:rsid w:val="009F2868"/>
    <w:rsid w:val="009F2972"/>
    <w:rsid w:val="009F2A30"/>
    <w:rsid w:val="009F2A37"/>
    <w:rsid w:val="009F2CBF"/>
    <w:rsid w:val="009F2EF1"/>
    <w:rsid w:val="009F305E"/>
    <w:rsid w:val="009F3354"/>
    <w:rsid w:val="009F3420"/>
    <w:rsid w:val="009F348A"/>
    <w:rsid w:val="009F3682"/>
    <w:rsid w:val="009F3749"/>
    <w:rsid w:val="009F40AB"/>
    <w:rsid w:val="009F40C7"/>
    <w:rsid w:val="009F4C3B"/>
    <w:rsid w:val="009F4E11"/>
    <w:rsid w:val="009F54F4"/>
    <w:rsid w:val="009F5501"/>
    <w:rsid w:val="009F5724"/>
    <w:rsid w:val="009F5DC9"/>
    <w:rsid w:val="009F5EAA"/>
    <w:rsid w:val="009F6708"/>
    <w:rsid w:val="009F6743"/>
    <w:rsid w:val="009F6991"/>
    <w:rsid w:val="009F6A89"/>
    <w:rsid w:val="009F7650"/>
    <w:rsid w:val="009F770D"/>
    <w:rsid w:val="009F7789"/>
    <w:rsid w:val="009F7AF8"/>
    <w:rsid w:val="009F7B91"/>
    <w:rsid w:val="00A0008A"/>
    <w:rsid w:val="00A0018E"/>
    <w:rsid w:val="00A001EF"/>
    <w:rsid w:val="00A002DE"/>
    <w:rsid w:val="00A003B5"/>
    <w:rsid w:val="00A005AC"/>
    <w:rsid w:val="00A008B4"/>
    <w:rsid w:val="00A00B86"/>
    <w:rsid w:val="00A00CAB"/>
    <w:rsid w:val="00A00D06"/>
    <w:rsid w:val="00A00E06"/>
    <w:rsid w:val="00A00FEE"/>
    <w:rsid w:val="00A01196"/>
    <w:rsid w:val="00A011A1"/>
    <w:rsid w:val="00A016D9"/>
    <w:rsid w:val="00A0194E"/>
    <w:rsid w:val="00A01BAE"/>
    <w:rsid w:val="00A01F4F"/>
    <w:rsid w:val="00A01F96"/>
    <w:rsid w:val="00A022D7"/>
    <w:rsid w:val="00A02334"/>
    <w:rsid w:val="00A0393C"/>
    <w:rsid w:val="00A03CA0"/>
    <w:rsid w:val="00A040C9"/>
    <w:rsid w:val="00A04274"/>
    <w:rsid w:val="00A04277"/>
    <w:rsid w:val="00A04503"/>
    <w:rsid w:val="00A048AB"/>
    <w:rsid w:val="00A0499A"/>
    <w:rsid w:val="00A04B2F"/>
    <w:rsid w:val="00A04CA1"/>
    <w:rsid w:val="00A04E6D"/>
    <w:rsid w:val="00A05201"/>
    <w:rsid w:val="00A0549B"/>
    <w:rsid w:val="00A058C6"/>
    <w:rsid w:val="00A0596C"/>
    <w:rsid w:val="00A05A9F"/>
    <w:rsid w:val="00A05C0E"/>
    <w:rsid w:val="00A05DFA"/>
    <w:rsid w:val="00A063B4"/>
    <w:rsid w:val="00A06473"/>
    <w:rsid w:val="00A065BA"/>
    <w:rsid w:val="00A065C1"/>
    <w:rsid w:val="00A069F7"/>
    <w:rsid w:val="00A06F8B"/>
    <w:rsid w:val="00A070A7"/>
    <w:rsid w:val="00A0735C"/>
    <w:rsid w:val="00A07577"/>
    <w:rsid w:val="00A078E9"/>
    <w:rsid w:val="00A0796C"/>
    <w:rsid w:val="00A07CC3"/>
    <w:rsid w:val="00A108CB"/>
    <w:rsid w:val="00A109E8"/>
    <w:rsid w:val="00A10C15"/>
    <w:rsid w:val="00A10D51"/>
    <w:rsid w:val="00A10D86"/>
    <w:rsid w:val="00A112E3"/>
    <w:rsid w:val="00A115C9"/>
    <w:rsid w:val="00A11625"/>
    <w:rsid w:val="00A11915"/>
    <w:rsid w:val="00A11BE8"/>
    <w:rsid w:val="00A11E05"/>
    <w:rsid w:val="00A1208F"/>
    <w:rsid w:val="00A120B4"/>
    <w:rsid w:val="00A1210D"/>
    <w:rsid w:val="00A121EC"/>
    <w:rsid w:val="00A122CA"/>
    <w:rsid w:val="00A12625"/>
    <w:rsid w:val="00A1282C"/>
    <w:rsid w:val="00A1294F"/>
    <w:rsid w:val="00A12BA3"/>
    <w:rsid w:val="00A13021"/>
    <w:rsid w:val="00A130E6"/>
    <w:rsid w:val="00A131E6"/>
    <w:rsid w:val="00A133F1"/>
    <w:rsid w:val="00A1369F"/>
    <w:rsid w:val="00A140F8"/>
    <w:rsid w:val="00A148AB"/>
    <w:rsid w:val="00A14A6F"/>
    <w:rsid w:val="00A14C3C"/>
    <w:rsid w:val="00A15424"/>
    <w:rsid w:val="00A15649"/>
    <w:rsid w:val="00A1577E"/>
    <w:rsid w:val="00A158C4"/>
    <w:rsid w:val="00A15AA7"/>
    <w:rsid w:val="00A15B05"/>
    <w:rsid w:val="00A15C15"/>
    <w:rsid w:val="00A15E73"/>
    <w:rsid w:val="00A15FC0"/>
    <w:rsid w:val="00A1635F"/>
    <w:rsid w:val="00A16696"/>
    <w:rsid w:val="00A1677B"/>
    <w:rsid w:val="00A1698E"/>
    <w:rsid w:val="00A16C50"/>
    <w:rsid w:val="00A16C79"/>
    <w:rsid w:val="00A1703B"/>
    <w:rsid w:val="00A17206"/>
    <w:rsid w:val="00A174AF"/>
    <w:rsid w:val="00A175B7"/>
    <w:rsid w:val="00A176DC"/>
    <w:rsid w:val="00A17720"/>
    <w:rsid w:val="00A177AC"/>
    <w:rsid w:val="00A177FD"/>
    <w:rsid w:val="00A17A7B"/>
    <w:rsid w:val="00A17ACE"/>
    <w:rsid w:val="00A17F44"/>
    <w:rsid w:val="00A20006"/>
    <w:rsid w:val="00A2032F"/>
    <w:rsid w:val="00A208CE"/>
    <w:rsid w:val="00A2098D"/>
    <w:rsid w:val="00A20B26"/>
    <w:rsid w:val="00A20BAA"/>
    <w:rsid w:val="00A20CD0"/>
    <w:rsid w:val="00A20CE5"/>
    <w:rsid w:val="00A20EB1"/>
    <w:rsid w:val="00A20ED1"/>
    <w:rsid w:val="00A20EF5"/>
    <w:rsid w:val="00A20F41"/>
    <w:rsid w:val="00A20F63"/>
    <w:rsid w:val="00A2103C"/>
    <w:rsid w:val="00A213E1"/>
    <w:rsid w:val="00A215F7"/>
    <w:rsid w:val="00A2161C"/>
    <w:rsid w:val="00A21744"/>
    <w:rsid w:val="00A2189D"/>
    <w:rsid w:val="00A21AF5"/>
    <w:rsid w:val="00A21DAB"/>
    <w:rsid w:val="00A21FFF"/>
    <w:rsid w:val="00A22045"/>
    <w:rsid w:val="00A223F1"/>
    <w:rsid w:val="00A2256D"/>
    <w:rsid w:val="00A225A1"/>
    <w:rsid w:val="00A22708"/>
    <w:rsid w:val="00A22EC5"/>
    <w:rsid w:val="00A2314E"/>
    <w:rsid w:val="00A23248"/>
    <w:rsid w:val="00A2350D"/>
    <w:rsid w:val="00A23719"/>
    <w:rsid w:val="00A23755"/>
    <w:rsid w:val="00A23AAE"/>
    <w:rsid w:val="00A23AB0"/>
    <w:rsid w:val="00A23E76"/>
    <w:rsid w:val="00A240AC"/>
    <w:rsid w:val="00A24276"/>
    <w:rsid w:val="00A242BC"/>
    <w:rsid w:val="00A24317"/>
    <w:rsid w:val="00A24353"/>
    <w:rsid w:val="00A24C00"/>
    <w:rsid w:val="00A24D30"/>
    <w:rsid w:val="00A24EA0"/>
    <w:rsid w:val="00A24F46"/>
    <w:rsid w:val="00A2516E"/>
    <w:rsid w:val="00A258F1"/>
    <w:rsid w:val="00A2630C"/>
    <w:rsid w:val="00A26667"/>
    <w:rsid w:val="00A267C4"/>
    <w:rsid w:val="00A26A99"/>
    <w:rsid w:val="00A26F43"/>
    <w:rsid w:val="00A272F5"/>
    <w:rsid w:val="00A2737D"/>
    <w:rsid w:val="00A274E7"/>
    <w:rsid w:val="00A275E0"/>
    <w:rsid w:val="00A2780E"/>
    <w:rsid w:val="00A27A49"/>
    <w:rsid w:val="00A27B65"/>
    <w:rsid w:val="00A27C2E"/>
    <w:rsid w:val="00A27ECF"/>
    <w:rsid w:val="00A306A4"/>
    <w:rsid w:val="00A30A36"/>
    <w:rsid w:val="00A30BE8"/>
    <w:rsid w:val="00A31060"/>
    <w:rsid w:val="00A310B1"/>
    <w:rsid w:val="00A312EA"/>
    <w:rsid w:val="00A313FE"/>
    <w:rsid w:val="00A3158D"/>
    <w:rsid w:val="00A315B8"/>
    <w:rsid w:val="00A31765"/>
    <w:rsid w:val="00A317C9"/>
    <w:rsid w:val="00A317EE"/>
    <w:rsid w:val="00A32170"/>
    <w:rsid w:val="00A3242D"/>
    <w:rsid w:val="00A3246D"/>
    <w:rsid w:val="00A325D6"/>
    <w:rsid w:val="00A3271D"/>
    <w:rsid w:val="00A327D1"/>
    <w:rsid w:val="00A328AA"/>
    <w:rsid w:val="00A32B3B"/>
    <w:rsid w:val="00A32FD1"/>
    <w:rsid w:val="00A33232"/>
    <w:rsid w:val="00A3328A"/>
    <w:rsid w:val="00A3347E"/>
    <w:rsid w:val="00A335A4"/>
    <w:rsid w:val="00A335B7"/>
    <w:rsid w:val="00A337C7"/>
    <w:rsid w:val="00A338FA"/>
    <w:rsid w:val="00A3397C"/>
    <w:rsid w:val="00A33A42"/>
    <w:rsid w:val="00A33E4B"/>
    <w:rsid w:val="00A33EC4"/>
    <w:rsid w:val="00A33F40"/>
    <w:rsid w:val="00A341DC"/>
    <w:rsid w:val="00A34360"/>
    <w:rsid w:val="00A34690"/>
    <w:rsid w:val="00A346A0"/>
    <w:rsid w:val="00A348EC"/>
    <w:rsid w:val="00A34CF9"/>
    <w:rsid w:val="00A34DDE"/>
    <w:rsid w:val="00A34E0E"/>
    <w:rsid w:val="00A35253"/>
    <w:rsid w:val="00A352EC"/>
    <w:rsid w:val="00A3598E"/>
    <w:rsid w:val="00A35B12"/>
    <w:rsid w:val="00A35E34"/>
    <w:rsid w:val="00A36752"/>
    <w:rsid w:val="00A36777"/>
    <w:rsid w:val="00A36AA3"/>
    <w:rsid w:val="00A36AC1"/>
    <w:rsid w:val="00A36BF2"/>
    <w:rsid w:val="00A36F4B"/>
    <w:rsid w:val="00A36F6D"/>
    <w:rsid w:val="00A36FEC"/>
    <w:rsid w:val="00A3700B"/>
    <w:rsid w:val="00A37AAE"/>
    <w:rsid w:val="00A37B52"/>
    <w:rsid w:val="00A37C75"/>
    <w:rsid w:val="00A37D37"/>
    <w:rsid w:val="00A37D97"/>
    <w:rsid w:val="00A37F74"/>
    <w:rsid w:val="00A40012"/>
    <w:rsid w:val="00A40197"/>
    <w:rsid w:val="00A401DB"/>
    <w:rsid w:val="00A401E8"/>
    <w:rsid w:val="00A40679"/>
    <w:rsid w:val="00A4072A"/>
    <w:rsid w:val="00A407BB"/>
    <w:rsid w:val="00A407BD"/>
    <w:rsid w:val="00A407F3"/>
    <w:rsid w:val="00A40C07"/>
    <w:rsid w:val="00A40C1C"/>
    <w:rsid w:val="00A40C6F"/>
    <w:rsid w:val="00A40CF7"/>
    <w:rsid w:val="00A410B7"/>
    <w:rsid w:val="00A41222"/>
    <w:rsid w:val="00A413CE"/>
    <w:rsid w:val="00A41984"/>
    <w:rsid w:val="00A41C49"/>
    <w:rsid w:val="00A41E59"/>
    <w:rsid w:val="00A41F06"/>
    <w:rsid w:val="00A41FA9"/>
    <w:rsid w:val="00A42392"/>
    <w:rsid w:val="00A425B9"/>
    <w:rsid w:val="00A427E4"/>
    <w:rsid w:val="00A4291B"/>
    <w:rsid w:val="00A42E55"/>
    <w:rsid w:val="00A42F05"/>
    <w:rsid w:val="00A436A2"/>
    <w:rsid w:val="00A4398D"/>
    <w:rsid w:val="00A43CE5"/>
    <w:rsid w:val="00A43EAE"/>
    <w:rsid w:val="00A4403F"/>
    <w:rsid w:val="00A446AE"/>
    <w:rsid w:val="00A44D62"/>
    <w:rsid w:val="00A4521A"/>
    <w:rsid w:val="00A45731"/>
    <w:rsid w:val="00A45FA1"/>
    <w:rsid w:val="00A46134"/>
    <w:rsid w:val="00A46463"/>
    <w:rsid w:val="00A464F3"/>
    <w:rsid w:val="00A4654A"/>
    <w:rsid w:val="00A469FF"/>
    <w:rsid w:val="00A46A3F"/>
    <w:rsid w:val="00A46FD4"/>
    <w:rsid w:val="00A472C7"/>
    <w:rsid w:val="00A4758D"/>
    <w:rsid w:val="00A475CE"/>
    <w:rsid w:val="00A47A33"/>
    <w:rsid w:val="00A47B97"/>
    <w:rsid w:val="00A500EC"/>
    <w:rsid w:val="00A50255"/>
    <w:rsid w:val="00A505F7"/>
    <w:rsid w:val="00A506EA"/>
    <w:rsid w:val="00A508F4"/>
    <w:rsid w:val="00A50A8C"/>
    <w:rsid w:val="00A50F5E"/>
    <w:rsid w:val="00A5127B"/>
    <w:rsid w:val="00A51524"/>
    <w:rsid w:val="00A51543"/>
    <w:rsid w:val="00A5167C"/>
    <w:rsid w:val="00A516A1"/>
    <w:rsid w:val="00A51DB0"/>
    <w:rsid w:val="00A52103"/>
    <w:rsid w:val="00A52161"/>
    <w:rsid w:val="00A5224A"/>
    <w:rsid w:val="00A52373"/>
    <w:rsid w:val="00A52612"/>
    <w:rsid w:val="00A52BAF"/>
    <w:rsid w:val="00A52C7E"/>
    <w:rsid w:val="00A52CC8"/>
    <w:rsid w:val="00A52D16"/>
    <w:rsid w:val="00A52FB3"/>
    <w:rsid w:val="00A530ED"/>
    <w:rsid w:val="00A531D5"/>
    <w:rsid w:val="00A53493"/>
    <w:rsid w:val="00A53863"/>
    <w:rsid w:val="00A53EDC"/>
    <w:rsid w:val="00A542EE"/>
    <w:rsid w:val="00A54E5B"/>
    <w:rsid w:val="00A550AE"/>
    <w:rsid w:val="00A550B9"/>
    <w:rsid w:val="00A55D2E"/>
    <w:rsid w:val="00A566DE"/>
    <w:rsid w:val="00A5684B"/>
    <w:rsid w:val="00A56963"/>
    <w:rsid w:val="00A569C4"/>
    <w:rsid w:val="00A56B8E"/>
    <w:rsid w:val="00A56C48"/>
    <w:rsid w:val="00A570DE"/>
    <w:rsid w:val="00A5719B"/>
    <w:rsid w:val="00A571C6"/>
    <w:rsid w:val="00A57373"/>
    <w:rsid w:val="00A574B7"/>
    <w:rsid w:val="00A57654"/>
    <w:rsid w:val="00A5797F"/>
    <w:rsid w:val="00A579F2"/>
    <w:rsid w:val="00A57BBF"/>
    <w:rsid w:val="00A57C90"/>
    <w:rsid w:val="00A60016"/>
    <w:rsid w:val="00A60226"/>
    <w:rsid w:val="00A604C3"/>
    <w:rsid w:val="00A60522"/>
    <w:rsid w:val="00A609BA"/>
    <w:rsid w:val="00A60CFC"/>
    <w:rsid w:val="00A60E3F"/>
    <w:rsid w:val="00A60FA0"/>
    <w:rsid w:val="00A6101C"/>
    <w:rsid w:val="00A6156A"/>
    <w:rsid w:val="00A615E7"/>
    <w:rsid w:val="00A61E2F"/>
    <w:rsid w:val="00A61E44"/>
    <w:rsid w:val="00A62087"/>
    <w:rsid w:val="00A6209F"/>
    <w:rsid w:val="00A6223A"/>
    <w:rsid w:val="00A622FC"/>
    <w:rsid w:val="00A62568"/>
    <w:rsid w:val="00A628A6"/>
    <w:rsid w:val="00A628CA"/>
    <w:rsid w:val="00A62ADA"/>
    <w:rsid w:val="00A62B24"/>
    <w:rsid w:val="00A62E69"/>
    <w:rsid w:val="00A63C0D"/>
    <w:rsid w:val="00A63FB7"/>
    <w:rsid w:val="00A6483E"/>
    <w:rsid w:val="00A6496F"/>
    <w:rsid w:val="00A64C65"/>
    <w:rsid w:val="00A64CFD"/>
    <w:rsid w:val="00A65BEC"/>
    <w:rsid w:val="00A65E55"/>
    <w:rsid w:val="00A66145"/>
    <w:rsid w:val="00A6615D"/>
    <w:rsid w:val="00A662A2"/>
    <w:rsid w:val="00A663A2"/>
    <w:rsid w:val="00A66558"/>
    <w:rsid w:val="00A665FD"/>
    <w:rsid w:val="00A66739"/>
    <w:rsid w:val="00A66892"/>
    <w:rsid w:val="00A66937"/>
    <w:rsid w:val="00A669B3"/>
    <w:rsid w:val="00A66B37"/>
    <w:rsid w:val="00A66EB1"/>
    <w:rsid w:val="00A66FBF"/>
    <w:rsid w:val="00A67232"/>
    <w:rsid w:val="00A673F1"/>
    <w:rsid w:val="00A67753"/>
    <w:rsid w:val="00A6780B"/>
    <w:rsid w:val="00A67967"/>
    <w:rsid w:val="00A67A1F"/>
    <w:rsid w:val="00A67FB5"/>
    <w:rsid w:val="00A7030B"/>
    <w:rsid w:val="00A70493"/>
    <w:rsid w:val="00A7056B"/>
    <w:rsid w:val="00A7066B"/>
    <w:rsid w:val="00A70778"/>
    <w:rsid w:val="00A70B94"/>
    <w:rsid w:val="00A70E0C"/>
    <w:rsid w:val="00A70E86"/>
    <w:rsid w:val="00A710B9"/>
    <w:rsid w:val="00A712CE"/>
    <w:rsid w:val="00A7140A"/>
    <w:rsid w:val="00A714C6"/>
    <w:rsid w:val="00A71591"/>
    <w:rsid w:val="00A716C0"/>
    <w:rsid w:val="00A7174F"/>
    <w:rsid w:val="00A71A11"/>
    <w:rsid w:val="00A71A9E"/>
    <w:rsid w:val="00A71DB4"/>
    <w:rsid w:val="00A71F9C"/>
    <w:rsid w:val="00A7222A"/>
    <w:rsid w:val="00A722DA"/>
    <w:rsid w:val="00A725C8"/>
    <w:rsid w:val="00A726DD"/>
    <w:rsid w:val="00A72844"/>
    <w:rsid w:val="00A72C64"/>
    <w:rsid w:val="00A72C94"/>
    <w:rsid w:val="00A73056"/>
    <w:rsid w:val="00A7325D"/>
    <w:rsid w:val="00A73561"/>
    <w:rsid w:val="00A737B1"/>
    <w:rsid w:val="00A73927"/>
    <w:rsid w:val="00A73D37"/>
    <w:rsid w:val="00A73E7F"/>
    <w:rsid w:val="00A74159"/>
    <w:rsid w:val="00A747B7"/>
    <w:rsid w:val="00A749EF"/>
    <w:rsid w:val="00A74D8B"/>
    <w:rsid w:val="00A753C7"/>
    <w:rsid w:val="00A75598"/>
    <w:rsid w:val="00A757BE"/>
    <w:rsid w:val="00A757C5"/>
    <w:rsid w:val="00A7592B"/>
    <w:rsid w:val="00A75966"/>
    <w:rsid w:val="00A759B1"/>
    <w:rsid w:val="00A75F4C"/>
    <w:rsid w:val="00A766E3"/>
    <w:rsid w:val="00A767A3"/>
    <w:rsid w:val="00A768FE"/>
    <w:rsid w:val="00A76DB0"/>
    <w:rsid w:val="00A76FE2"/>
    <w:rsid w:val="00A7739B"/>
    <w:rsid w:val="00A774C3"/>
    <w:rsid w:val="00A77863"/>
    <w:rsid w:val="00A77927"/>
    <w:rsid w:val="00A77A16"/>
    <w:rsid w:val="00A77ABB"/>
    <w:rsid w:val="00A77D12"/>
    <w:rsid w:val="00A77D72"/>
    <w:rsid w:val="00A80034"/>
    <w:rsid w:val="00A800FA"/>
    <w:rsid w:val="00A801BA"/>
    <w:rsid w:val="00A80322"/>
    <w:rsid w:val="00A8062D"/>
    <w:rsid w:val="00A809BB"/>
    <w:rsid w:val="00A80AF0"/>
    <w:rsid w:val="00A80B10"/>
    <w:rsid w:val="00A80B6F"/>
    <w:rsid w:val="00A80D67"/>
    <w:rsid w:val="00A80ECF"/>
    <w:rsid w:val="00A8102F"/>
    <w:rsid w:val="00A810E5"/>
    <w:rsid w:val="00A81A41"/>
    <w:rsid w:val="00A81CD5"/>
    <w:rsid w:val="00A81EB2"/>
    <w:rsid w:val="00A82457"/>
    <w:rsid w:val="00A827B6"/>
    <w:rsid w:val="00A827F2"/>
    <w:rsid w:val="00A829F7"/>
    <w:rsid w:val="00A82C27"/>
    <w:rsid w:val="00A82CAC"/>
    <w:rsid w:val="00A82FED"/>
    <w:rsid w:val="00A83299"/>
    <w:rsid w:val="00A833E6"/>
    <w:rsid w:val="00A8367A"/>
    <w:rsid w:val="00A83C14"/>
    <w:rsid w:val="00A8469E"/>
    <w:rsid w:val="00A846A4"/>
    <w:rsid w:val="00A84828"/>
    <w:rsid w:val="00A848CB"/>
    <w:rsid w:val="00A849B6"/>
    <w:rsid w:val="00A84ECD"/>
    <w:rsid w:val="00A8501F"/>
    <w:rsid w:val="00A854CC"/>
    <w:rsid w:val="00A85508"/>
    <w:rsid w:val="00A8558C"/>
    <w:rsid w:val="00A85778"/>
    <w:rsid w:val="00A857FC"/>
    <w:rsid w:val="00A859B8"/>
    <w:rsid w:val="00A860BA"/>
    <w:rsid w:val="00A86323"/>
    <w:rsid w:val="00A8658D"/>
    <w:rsid w:val="00A865B1"/>
    <w:rsid w:val="00A86608"/>
    <w:rsid w:val="00A86971"/>
    <w:rsid w:val="00A86C81"/>
    <w:rsid w:val="00A86D46"/>
    <w:rsid w:val="00A86F8D"/>
    <w:rsid w:val="00A874FF"/>
    <w:rsid w:val="00A87619"/>
    <w:rsid w:val="00A87B4D"/>
    <w:rsid w:val="00A87BD8"/>
    <w:rsid w:val="00A87E50"/>
    <w:rsid w:val="00A87F06"/>
    <w:rsid w:val="00A900C9"/>
    <w:rsid w:val="00A900E3"/>
    <w:rsid w:val="00A90151"/>
    <w:rsid w:val="00A9025E"/>
    <w:rsid w:val="00A903B3"/>
    <w:rsid w:val="00A90556"/>
    <w:rsid w:val="00A90574"/>
    <w:rsid w:val="00A9059B"/>
    <w:rsid w:val="00A90772"/>
    <w:rsid w:val="00A90806"/>
    <w:rsid w:val="00A90991"/>
    <w:rsid w:val="00A909F9"/>
    <w:rsid w:val="00A90B1A"/>
    <w:rsid w:val="00A90B29"/>
    <w:rsid w:val="00A90C0E"/>
    <w:rsid w:val="00A90C61"/>
    <w:rsid w:val="00A90E02"/>
    <w:rsid w:val="00A910D8"/>
    <w:rsid w:val="00A915A8"/>
    <w:rsid w:val="00A915DF"/>
    <w:rsid w:val="00A91A00"/>
    <w:rsid w:val="00A91DDC"/>
    <w:rsid w:val="00A9220B"/>
    <w:rsid w:val="00A92224"/>
    <w:rsid w:val="00A92478"/>
    <w:rsid w:val="00A92AF6"/>
    <w:rsid w:val="00A92E8B"/>
    <w:rsid w:val="00A933E9"/>
    <w:rsid w:val="00A93505"/>
    <w:rsid w:val="00A93829"/>
    <w:rsid w:val="00A93D37"/>
    <w:rsid w:val="00A942A4"/>
    <w:rsid w:val="00A942D2"/>
    <w:rsid w:val="00A942E4"/>
    <w:rsid w:val="00A94479"/>
    <w:rsid w:val="00A944BA"/>
    <w:rsid w:val="00A94511"/>
    <w:rsid w:val="00A945E7"/>
    <w:rsid w:val="00A9498D"/>
    <w:rsid w:val="00A9499F"/>
    <w:rsid w:val="00A94BB6"/>
    <w:rsid w:val="00A94D26"/>
    <w:rsid w:val="00A94E0E"/>
    <w:rsid w:val="00A94F6E"/>
    <w:rsid w:val="00A9529D"/>
    <w:rsid w:val="00A95B45"/>
    <w:rsid w:val="00A95C2D"/>
    <w:rsid w:val="00A95F0F"/>
    <w:rsid w:val="00A961C6"/>
    <w:rsid w:val="00A9638E"/>
    <w:rsid w:val="00A96C97"/>
    <w:rsid w:val="00A970A2"/>
    <w:rsid w:val="00A971C0"/>
    <w:rsid w:val="00A97238"/>
    <w:rsid w:val="00A974EB"/>
    <w:rsid w:val="00A97821"/>
    <w:rsid w:val="00A97A53"/>
    <w:rsid w:val="00A97D5E"/>
    <w:rsid w:val="00A97E23"/>
    <w:rsid w:val="00A97FEF"/>
    <w:rsid w:val="00AA0A10"/>
    <w:rsid w:val="00AA0A17"/>
    <w:rsid w:val="00AA0ADA"/>
    <w:rsid w:val="00AA0D5B"/>
    <w:rsid w:val="00AA0DB7"/>
    <w:rsid w:val="00AA10FC"/>
    <w:rsid w:val="00AA13A9"/>
    <w:rsid w:val="00AA1462"/>
    <w:rsid w:val="00AA155D"/>
    <w:rsid w:val="00AA166C"/>
    <w:rsid w:val="00AA19F4"/>
    <w:rsid w:val="00AA1F72"/>
    <w:rsid w:val="00AA20A5"/>
    <w:rsid w:val="00AA2141"/>
    <w:rsid w:val="00AA2532"/>
    <w:rsid w:val="00AA2CA7"/>
    <w:rsid w:val="00AA2D47"/>
    <w:rsid w:val="00AA2EDA"/>
    <w:rsid w:val="00AA2FDC"/>
    <w:rsid w:val="00AA337C"/>
    <w:rsid w:val="00AA3380"/>
    <w:rsid w:val="00AA361A"/>
    <w:rsid w:val="00AA3623"/>
    <w:rsid w:val="00AA3BEE"/>
    <w:rsid w:val="00AA3EBA"/>
    <w:rsid w:val="00AA3F59"/>
    <w:rsid w:val="00AA3F8A"/>
    <w:rsid w:val="00AA3FB1"/>
    <w:rsid w:val="00AA4276"/>
    <w:rsid w:val="00AA427D"/>
    <w:rsid w:val="00AA42C2"/>
    <w:rsid w:val="00AA4407"/>
    <w:rsid w:val="00AA4514"/>
    <w:rsid w:val="00AA474C"/>
    <w:rsid w:val="00AA489C"/>
    <w:rsid w:val="00AA4BAC"/>
    <w:rsid w:val="00AA4CD5"/>
    <w:rsid w:val="00AA5161"/>
    <w:rsid w:val="00AA51E8"/>
    <w:rsid w:val="00AA5217"/>
    <w:rsid w:val="00AA5346"/>
    <w:rsid w:val="00AA54B4"/>
    <w:rsid w:val="00AA5548"/>
    <w:rsid w:val="00AA5E17"/>
    <w:rsid w:val="00AA5EE8"/>
    <w:rsid w:val="00AA5F51"/>
    <w:rsid w:val="00AA5FA2"/>
    <w:rsid w:val="00AA6157"/>
    <w:rsid w:val="00AA6281"/>
    <w:rsid w:val="00AA648A"/>
    <w:rsid w:val="00AA6588"/>
    <w:rsid w:val="00AA65DE"/>
    <w:rsid w:val="00AA6C07"/>
    <w:rsid w:val="00AA6C63"/>
    <w:rsid w:val="00AA6E44"/>
    <w:rsid w:val="00AA70B7"/>
    <w:rsid w:val="00AA73AB"/>
    <w:rsid w:val="00AA7893"/>
    <w:rsid w:val="00AA7B29"/>
    <w:rsid w:val="00AA7E39"/>
    <w:rsid w:val="00AB0151"/>
    <w:rsid w:val="00AB0252"/>
    <w:rsid w:val="00AB06D0"/>
    <w:rsid w:val="00AB0F1F"/>
    <w:rsid w:val="00AB1046"/>
    <w:rsid w:val="00AB11BC"/>
    <w:rsid w:val="00AB1477"/>
    <w:rsid w:val="00AB1627"/>
    <w:rsid w:val="00AB1A9E"/>
    <w:rsid w:val="00AB202E"/>
    <w:rsid w:val="00AB22A6"/>
    <w:rsid w:val="00AB23FA"/>
    <w:rsid w:val="00AB2903"/>
    <w:rsid w:val="00AB2CA1"/>
    <w:rsid w:val="00AB2F36"/>
    <w:rsid w:val="00AB316A"/>
    <w:rsid w:val="00AB32D2"/>
    <w:rsid w:val="00AB3328"/>
    <w:rsid w:val="00AB35CA"/>
    <w:rsid w:val="00AB3600"/>
    <w:rsid w:val="00AB3717"/>
    <w:rsid w:val="00AB374D"/>
    <w:rsid w:val="00AB388C"/>
    <w:rsid w:val="00AB3B19"/>
    <w:rsid w:val="00AB3F6A"/>
    <w:rsid w:val="00AB3FE5"/>
    <w:rsid w:val="00AB4321"/>
    <w:rsid w:val="00AB4746"/>
    <w:rsid w:val="00AB4880"/>
    <w:rsid w:val="00AB4963"/>
    <w:rsid w:val="00AB4C95"/>
    <w:rsid w:val="00AB4F0A"/>
    <w:rsid w:val="00AB4FD4"/>
    <w:rsid w:val="00AB512A"/>
    <w:rsid w:val="00AB5218"/>
    <w:rsid w:val="00AB5239"/>
    <w:rsid w:val="00AB528C"/>
    <w:rsid w:val="00AB546B"/>
    <w:rsid w:val="00AB5747"/>
    <w:rsid w:val="00AB5966"/>
    <w:rsid w:val="00AB5F7E"/>
    <w:rsid w:val="00AB604C"/>
    <w:rsid w:val="00AB612F"/>
    <w:rsid w:val="00AB6187"/>
    <w:rsid w:val="00AB668D"/>
    <w:rsid w:val="00AB68CE"/>
    <w:rsid w:val="00AB6903"/>
    <w:rsid w:val="00AB6E45"/>
    <w:rsid w:val="00AB704A"/>
    <w:rsid w:val="00AB7532"/>
    <w:rsid w:val="00AB76D9"/>
    <w:rsid w:val="00AB7E05"/>
    <w:rsid w:val="00AC009A"/>
    <w:rsid w:val="00AC01C9"/>
    <w:rsid w:val="00AC0363"/>
    <w:rsid w:val="00AC06CC"/>
    <w:rsid w:val="00AC0A03"/>
    <w:rsid w:val="00AC0EB3"/>
    <w:rsid w:val="00AC140D"/>
    <w:rsid w:val="00AC17CC"/>
    <w:rsid w:val="00AC1CDC"/>
    <w:rsid w:val="00AC1E6C"/>
    <w:rsid w:val="00AC1FD5"/>
    <w:rsid w:val="00AC203C"/>
    <w:rsid w:val="00AC227D"/>
    <w:rsid w:val="00AC24D4"/>
    <w:rsid w:val="00AC2615"/>
    <w:rsid w:val="00AC269B"/>
    <w:rsid w:val="00AC26F0"/>
    <w:rsid w:val="00AC2708"/>
    <w:rsid w:val="00AC2863"/>
    <w:rsid w:val="00AC295C"/>
    <w:rsid w:val="00AC2BC2"/>
    <w:rsid w:val="00AC2F95"/>
    <w:rsid w:val="00AC2FD6"/>
    <w:rsid w:val="00AC357D"/>
    <w:rsid w:val="00AC35DE"/>
    <w:rsid w:val="00AC3687"/>
    <w:rsid w:val="00AC378C"/>
    <w:rsid w:val="00AC379B"/>
    <w:rsid w:val="00AC37E6"/>
    <w:rsid w:val="00AC3AAF"/>
    <w:rsid w:val="00AC3B8D"/>
    <w:rsid w:val="00AC3B9D"/>
    <w:rsid w:val="00AC3F46"/>
    <w:rsid w:val="00AC3FDB"/>
    <w:rsid w:val="00AC4107"/>
    <w:rsid w:val="00AC446D"/>
    <w:rsid w:val="00AC45D2"/>
    <w:rsid w:val="00AC4754"/>
    <w:rsid w:val="00AC4820"/>
    <w:rsid w:val="00AC4984"/>
    <w:rsid w:val="00AC49B9"/>
    <w:rsid w:val="00AC4D77"/>
    <w:rsid w:val="00AC5139"/>
    <w:rsid w:val="00AC5306"/>
    <w:rsid w:val="00AC5543"/>
    <w:rsid w:val="00AC558E"/>
    <w:rsid w:val="00AC5601"/>
    <w:rsid w:val="00AC584F"/>
    <w:rsid w:val="00AC59BF"/>
    <w:rsid w:val="00AC5FF1"/>
    <w:rsid w:val="00AC64EE"/>
    <w:rsid w:val="00AC68FA"/>
    <w:rsid w:val="00AC6A7A"/>
    <w:rsid w:val="00AC6D17"/>
    <w:rsid w:val="00AC70E5"/>
    <w:rsid w:val="00AC73CA"/>
    <w:rsid w:val="00AC73E6"/>
    <w:rsid w:val="00AC7C7C"/>
    <w:rsid w:val="00AC7D36"/>
    <w:rsid w:val="00AC7D91"/>
    <w:rsid w:val="00AC7EEC"/>
    <w:rsid w:val="00AC7FE7"/>
    <w:rsid w:val="00AD038C"/>
    <w:rsid w:val="00AD03E1"/>
    <w:rsid w:val="00AD0513"/>
    <w:rsid w:val="00AD060D"/>
    <w:rsid w:val="00AD0ADF"/>
    <w:rsid w:val="00AD0C29"/>
    <w:rsid w:val="00AD0F73"/>
    <w:rsid w:val="00AD194B"/>
    <w:rsid w:val="00AD1C7C"/>
    <w:rsid w:val="00AD1D32"/>
    <w:rsid w:val="00AD1EE3"/>
    <w:rsid w:val="00AD1FF7"/>
    <w:rsid w:val="00AD2039"/>
    <w:rsid w:val="00AD2136"/>
    <w:rsid w:val="00AD21B0"/>
    <w:rsid w:val="00AD21C4"/>
    <w:rsid w:val="00AD23CE"/>
    <w:rsid w:val="00AD258E"/>
    <w:rsid w:val="00AD2813"/>
    <w:rsid w:val="00AD283B"/>
    <w:rsid w:val="00AD29E6"/>
    <w:rsid w:val="00AD2E40"/>
    <w:rsid w:val="00AD303D"/>
    <w:rsid w:val="00AD307D"/>
    <w:rsid w:val="00AD3571"/>
    <w:rsid w:val="00AD35C0"/>
    <w:rsid w:val="00AD37DE"/>
    <w:rsid w:val="00AD391C"/>
    <w:rsid w:val="00AD3A18"/>
    <w:rsid w:val="00AD3BD7"/>
    <w:rsid w:val="00AD3BFE"/>
    <w:rsid w:val="00AD3C74"/>
    <w:rsid w:val="00AD3D73"/>
    <w:rsid w:val="00AD3E9E"/>
    <w:rsid w:val="00AD4047"/>
    <w:rsid w:val="00AD43DF"/>
    <w:rsid w:val="00AD45B8"/>
    <w:rsid w:val="00AD46E1"/>
    <w:rsid w:val="00AD4944"/>
    <w:rsid w:val="00AD4A99"/>
    <w:rsid w:val="00AD4B3F"/>
    <w:rsid w:val="00AD4E80"/>
    <w:rsid w:val="00AD4EF8"/>
    <w:rsid w:val="00AD5B38"/>
    <w:rsid w:val="00AD5C44"/>
    <w:rsid w:val="00AD5D3A"/>
    <w:rsid w:val="00AD5D88"/>
    <w:rsid w:val="00AD61D3"/>
    <w:rsid w:val="00AD6255"/>
    <w:rsid w:val="00AD6739"/>
    <w:rsid w:val="00AD67BF"/>
    <w:rsid w:val="00AD694F"/>
    <w:rsid w:val="00AD69FF"/>
    <w:rsid w:val="00AD6CE4"/>
    <w:rsid w:val="00AD75BD"/>
    <w:rsid w:val="00AD7826"/>
    <w:rsid w:val="00AD7E10"/>
    <w:rsid w:val="00AE028F"/>
    <w:rsid w:val="00AE03C2"/>
    <w:rsid w:val="00AE0412"/>
    <w:rsid w:val="00AE05F4"/>
    <w:rsid w:val="00AE087F"/>
    <w:rsid w:val="00AE0A96"/>
    <w:rsid w:val="00AE0AC9"/>
    <w:rsid w:val="00AE0BD0"/>
    <w:rsid w:val="00AE0C2E"/>
    <w:rsid w:val="00AE0C87"/>
    <w:rsid w:val="00AE0EE5"/>
    <w:rsid w:val="00AE0F07"/>
    <w:rsid w:val="00AE0F30"/>
    <w:rsid w:val="00AE119D"/>
    <w:rsid w:val="00AE1430"/>
    <w:rsid w:val="00AE16C8"/>
    <w:rsid w:val="00AE16F0"/>
    <w:rsid w:val="00AE18B7"/>
    <w:rsid w:val="00AE1A5A"/>
    <w:rsid w:val="00AE1AA2"/>
    <w:rsid w:val="00AE1B16"/>
    <w:rsid w:val="00AE1CAD"/>
    <w:rsid w:val="00AE234D"/>
    <w:rsid w:val="00AE23DE"/>
    <w:rsid w:val="00AE2445"/>
    <w:rsid w:val="00AE24B6"/>
    <w:rsid w:val="00AE2596"/>
    <w:rsid w:val="00AE2636"/>
    <w:rsid w:val="00AE2698"/>
    <w:rsid w:val="00AE2CD0"/>
    <w:rsid w:val="00AE3122"/>
    <w:rsid w:val="00AE3187"/>
    <w:rsid w:val="00AE31AF"/>
    <w:rsid w:val="00AE31F1"/>
    <w:rsid w:val="00AE3228"/>
    <w:rsid w:val="00AE326F"/>
    <w:rsid w:val="00AE3395"/>
    <w:rsid w:val="00AE38BC"/>
    <w:rsid w:val="00AE3A93"/>
    <w:rsid w:val="00AE3F71"/>
    <w:rsid w:val="00AE406B"/>
    <w:rsid w:val="00AE40AC"/>
    <w:rsid w:val="00AE4108"/>
    <w:rsid w:val="00AE4210"/>
    <w:rsid w:val="00AE457B"/>
    <w:rsid w:val="00AE47F4"/>
    <w:rsid w:val="00AE4A96"/>
    <w:rsid w:val="00AE4B03"/>
    <w:rsid w:val="00AE4B16"/>
    <w:rsid w:val="00AE4D8E"/>
    <w:rsid w:val="00AE509D"/>
    <w:rsid w:val="00AE5216"/>
    <w:rsid w:val="00AE5226"/>
    <w:rsid w:val="00AE5260"/>
    <w:rsid w:val="00AE52B1"/>
    <w:rsid w:val="00AE52E9"/>
    <w:rsid w:val="00AE5327"/>
    <w:rsid w:val="00AE5328"/>
    <w:rsid w:val="00AE5552"/>
    <w:rsid w:val="00AE55A3"/>
    <w:rsid w:val="00AE55F3"/>
    <w:rsid w:val="00AE585E"/>
    <w:rsid w:val="00AE5A26"/>
    <w:rsid w:val="00AE5DAA"/>
    <w:rsid w:val="00AE5E8F"/>
    <w:rsid w:val="00AE60AF"/>
    <w:rsid w:val="00AE60B5"/>
    <w:rsid w:val="00AE6233"/>
    <w:rsid w:val="00AE679B"/>
    <w:rsid w:val="00AE6A9A"/>
    <w:rsid w:val="00AE6AC3"/>
    <w:rsid w:val="00AE6AEF"/>
    <w:rsid w:val="00AE6CCB"/>
    <w:rsid w:val="00AE6D4D"/>
    <w:rsid w:val="00AE6DAF"/>
    <w:rsid w:val="00AE6F00"/>
    <w:rsid w:val="00AE7347"/>
    <w:rsid w:val="00AE7360"/>
    <w:rsid w:val="00AE73F1"/>
    <w:rsid w:val="00AE76BB"/>
    <w:rsid w:val="00AE7720"/>
    <w:rsid w:val="00AE7AA6"/>
    <w:rsid w:val="00AF0192"/>
    <w:rsid w:val="00AF0AA4"/>
    <w:rsid w:val="00AF0C5A"/>
    <w:rsid w:val="00AF1097"/>
    <w:rsid w:val="00AF1143"/>
    <w:rsid w:val="00AF138F"/>
    <w:rsid w:val="00AF1486"/>
    <w:rsid w:val="00AF1546"/>
    <w:rsid w:val="00AF205D"/>
    <w:rsid w:val="00AF218D"/>
    <w:rsid w:val="00AF22C1"/>
    <w:rsid w:val="00AF2681"/>
    <w:rsid w:val="00AF2755"/>
    <w:rsid w:val="00AF281E"/>
    <w:rsid w:val="00AF2B21"/>
    <w:rsid w:val="00AF2C34"/>
    <w:rsid w:val="00AF2E90"/>
    <w:rsid w:val="00AF35B5"/>
    <w:rsid w:val="00AF3619"/>
    <w:rsid w:val="00AF36DB"/>
    <w:rsid w:val="00AF398F"/>
    <w:rsid w:val="00AF3C73"/>
    <w:rsid w:val="00AF4B36"/>
    <w:rsid w:val="00AF4D40"/>
    <w:rsid w:val="00AF541E"/>
    <w:rsid w:val="00AF5827"/>
    <w:rsid w:val="00AF595C"/>
    <w:rsid w:val="00AF5B5F"/>
    <w:rsid w:val="00AF60A5"/>
    <w:rsid w:val="00AF6295"/>
    <w:rsid w:val="00AF645B"/>
    <w:rsid w:val="00AF6617"/>
    <w:rsid w:val="00AF6B97"/>
    <w:rsid w:val="00AF6BB5"/>
    <w:rsid w:val="00AF6C67"/>
    <w:rsid w:val="00AF6D96"/>
    <w:rsid w:val="00AF6E23"/>
    <w:rsid w:val="00AF6F77"/>
    <w:rsid w:val="00AF7001"/>
    <w:rsid w:val="00AF7446"/>
    <w:rsid w:val="00AF74D0"/>
    <w:rsid w:val="00AF7650"/>
    <w:rsid w:val="00AF7B1E"/>
    <w:rsid w:val="00AF7F6F"/>
    <w:rsid w:val="00B002A5"/>
    <w:rsid w:val="00B004B3"/>
    <w:rsid w:val="00B00565"/>
    <w:rsid w:val="00B006B1"/>
    <w:rsid w:val="00B009CE"/>
    <w:rsid w:val="00B00BA7"/>
    <w:rsid w:val="00B00DB6"/>
    <w:rsid w:val="00B0103A"/>
    <w:rsid w:val="00B01312"/>
    <w:rsid w:val="00B013D4"/>
    <w:rsid w:val="00B01435"/>
    <w:rsid w:val="00B01487"/>
    <w:rsid w:val="00B015C2"/>
    <w:rsid w:val="00B015DE"/>
    <w:rsid w:val="00B01636"/>
    <w:rsid w:val="00B016D0"/>
    <w:rsid w:val="00B01895"/>
    <w:rsid w:val="00B01967"/>
    <w:rsid w:val="00B01ABF"/>
    <w:rsid w:val="00B01E90"/>
    <w:rsid w:val="00B0214E"/>
    <w:rsid w:val="00B021A4"/>
    <w:rsid w:val="00B02917"/>
    <w:rsid w:val="00B02957"/>
    <w:rsid w:val="00B029D1"/>
    <w:rsid w:val="00B02C65"/>
    <w:rsid w:val="00B02DCF"/>
    <w:rsid w:val="00B031D9"/>
    <w:rsid w:val="00B032E0"/>
    <w:rsid w:val="00B03531"/>
    <w:rsid w:val="00B0357C"/>
    <w:rsid w:val="00B037E3"/>
    <w:rsid w:val="00B03C30"/>
    <w:rsid w:val="00B03C90"/>
    <w:rsid w:val="00B03D1C"/>
    <w:rsid w:val="00B0403D"/>
    <w:rsid w:val="00B04152"/>
    <w:rsid w:val="00B04240"/>
    <w:rsid w:val="00B044EE"/>
    <w:rsid w:val="00B04626"/>
    <w:rsid w:val="00B049FA"/>
    <w:rsid w:val="00B04A69"/>
    <w:rsid w:val="00B04AD0"/>
    <w:rsid w:val="00B04E17"/>
    <w:rsid w:val="00B05174"/>
    <w:rsid w:val="00B05602"/>
    <w:rsid w:val="00B05665"/>
    <w:rsid w:val="00B05832"/>
    <w:rsid w:val="00B05C53"/>
    <w:rsid w:val="00B05E56"/>
    <w:rsid w:val="00B05FB4"/>
    <w:rsid w:val="00B06363"/>
    <w:rsid w:val="00B064CB"/>
    <w:rsid w:val="00B06AD4"/>
    <w:rsid w:val="00B06F9E"/>
    <w:rsid w:val="00B070FA"/>
    <w:rsid w:val="00B0750F"/>
    <w:rsid w:val="00B0755D"/>
    <w:rsid w:val="00B075C7"/>
    <w:rsid w:val="00B0795D"/>
    <w:rsid w:val="00B07B68"/>
    <w:rsid w:val="00B1031C"/>
    <w:rsid w:val="00B1040F"/>
    <w:rsid w:val="00B1058E"/>
    <w:rsid w:val="00B10598"/>
    <w:rsid w:val="00B10657"/>
    <w:rsid w:val="00B10677"/>
    <w:rsid w:val="00B10882"/>
    <w:rsid w:val="00B10919"/>
    <w:rsid w:val="00B109F6"/>
    <w:rsid w:val="00B10A91"/>
    <w:rsid w:val="00B10FCE"/>
    <w:rsid w:val="00B111C0"/>
    <w:rsid w:val="00B11503"/>
    <w:rsid w:val="00B115B6"/>
    <w:rsid w:val="00B116B8"/>
    <w:rsid w:val="00B117F2"/>
    <w:rsid w:val="00B11941"/>
    <w:rsid w:val="00B11C4A"/>
    <w:rsid w:val="00B11C4B"/>
    <w:rsid w:val="00B11CE0"/>
    <w:rsid w:val="00B1208F"/>
    <w:rsid w:val="00B123CF"/>
    <w:rsid w:val="00B1270C"/>
    <w:rsid w:val="00B12788"/>
    <w:rsid w:val="00B12C43"/>
    <w:rsid w:val="00B131B8"/>
    <w:rsid w:val="00B133B4"/>
    <w:rsid w:val="00B13532"/>
    <w:rsid w:val="00B13721"/>
    <w:rsid w:val="00B1380B"/>
    <w:rsid w:val="00B1383E"/>
    <w:rsid w:val="00B13980"/>
    <w:rsid w:val="00B13B51"/>
    <w:rsid w:val="00B13DBF"/>
    <w:rsid w:val="00B14212"/>
    <w:rsid w:val="00B1425A"/>
    <w:rsid w:val="00B1426A"/>
    <w:rsid w:val="00B145C3"/>
    <w:rsid w:val="00B146A8"/>
    <w:rsid w:val="00B1491B"/>
    <w:rsid w:val="00B14BB9"/>
    <w:rsid w:val="00B150EF"/>
    <w:rsid w:val="00B15388"/>
    <w:rsid w:val="00B154D6"/>
    <w:rsid w:val="00B157FE"/>
    <w:rsid w:val="00B15B3A"/>
    <w:rsid w:val="00B15B56"/>
    <w:rsid w:val="00B15C5E"/>
    <w:rsid w:val="00B15EF6"/>
    <w:rsid w:val="00B163F7"/>
    <w:rsid w:val="00B165A4"/>
    <w:rsid w:val="00B1683E"/>
    <w:rsid w:val="00B16C15"/>
    <w:rsid w:val="00B16C5E"/>
    <w:rsid w:val="00B16E5C"/>
    <w:rsid w:val="00B16EC3"/>
    <w:rsid w:val="00B1708D"/>
    <w:rsid w:val="00B17248"/>
    <w:rsid w:val="00B173B9"/>
    <w:rsid w:val="00B17B88"/>
    <w:rsid w:val="00B17CF0"/>
    <w:rsid w:val="00B17CFC"/>
    <w:rsid w:val="00B2023B"/>
    <w:rsid w:val="00B20289"/>
    <w:rsid w:val="00B2046C"/>
    <w:rsid w:val="00B2074E"/>
    <w:rsid w:val="00B20824"/>
    <w:rsid w:val="00B20B48"/>
    <w:rsid w:val="00B20C9F"/>
    <w:rsid w:val="00B20F35"/>
    <w:rsid w:val="00B21186"/>
    <w:rsid w:val="00B21217"/>
    <w:rsid w:val="00B2121C"/>
    <w:rsid w:val="00B21B36"/>
    <w:rsid w:val="00B21D34"/>
    <w:rsid w:val="00B21D36"/>
    <w:rsid w:val="00B21D4B"/>
    <w:rsid w:val="00B21D68"/>
    <w:rsid w:val="00B22346"/>
    <w:rsid w:val="00B2276E"/>
    <w:rsid w:val="00B22BEB"/>
    <w:rsid w:val="00B22BFE"/>
    <w:rsid w:val="00B22FCC"/>
    <w:rsid w:val="00B23056"/>
    <w:rsid w:val="00B2310D"/>
    <w:rsid w:val="00B23303"/>
    <w:rsid w:val="00B236FA"/>
    <w:rsid w:val="00B23755"/>
    <w:rsid w:val="00B23844"/>
    <w:rsid w:val="00B23938"/>
    <w:rsid w:val="00B23950"/>
    <w:rsid w:val="00B23B80"/>
    <w:rsid w:val="00B2405E"/>
    <w:rsid w:val="00B2419E"/>
    <w:rsid w:val="00B24261"/>
    <w:rsid w:val="00B242F6"/>
    <w:rsid w:val="00B242FC"/>
    <w:rsid w:val="00B246DE"/>
    <w:rsid w:val="00B24738"/>
    <w:rsid w:val="00B24922"/>
    <w:rsid w:val="00B249B5"/>
    <w:rsid w:val="00B24B96"/>
    <w:rsid w:val="00B24C22"/>
    <w:rsid w:val="00B24EB4"/>
    <w:rsid w:val="00B2533B"/>
    <w:rsid w:val="00B253B7"/>
    <w:rsid w:val="00B25939"/>
    <w:rsid w:val="00B25B32"/>
    <w:rsid w:val="00B25E39"/>
    <w:rsid w:val="00B25E50"/>
    <w:rsid w:val="00B262E4"/>
    <w:rsid w:val="00B262F5"/>
    <w:rsid w:val="00B263F9"/>
    <w:rsid w:val="00B265CC"/>
    <w:rsid w:val="00B26776"/>
    <w:rsid w:val="00B26789"/>
    <w:rsid w:val="00B26B18"/>
    <w:rsid w:val="00B270E8"/>
    <w:rsid w:val="00B27271"/>
    <w:rsid w:val="00B27908"/>
    <w:rsid w:val="00B27922"/>
    <w:rsid w:val="00B27DB6"/>
    <w:rsid w:val="00B27EE8"/>
    <w:rsid w:val="00B3049E"/>
    <w:rsid w:val="00B306D8"/>
    <w:rsid w:val="00B3073A"/>
    <w:rsid w:val="00B307EC"/>
    <w:rsid w:val="00B30C36"/>
    <w:rsid w:val="00B30C3D"/>
    <w:rsid w:val="00B30C3F"/>
    <w:rsid w:val="00B30D7A"/>
    <w:rsid w:val="00B30DA3"/>
    <w:rsid w:val="00B30DB3"/>
    <w:rsid w:val="00B30DFA"/>
    <w:rsid w:val="00B30F59"/>
    <w:rsid w:val="00B30F9D"/>
    <w:rsid w:val="00B313EC"/>
    <w:rsid w:val="00B3141F"/>
    <w:rsid w:val="00B317CD"/>
    <w:rsid w:val="00B317DD"/>
    <w:rsid w:val="00B3181A"/>
    <w:rsid w:val="00B31B84"/>
    <w:rsid w:val="00B321ED"/>
    <w:rsid w:val="00B323F0"/>
    <w:rsid w:val="00B3243B"/>
    <w:rsid w:val="00B32619"/>
    <w:rsid w:val="00B32B22"/>
    <w:rsid w:val="00B32D25"/>
    <w:rsid w:val="00B33622"/>
    <w:rsid w:val="00B33772"/>
    <w:rsid w:val="00B338DA"/>
    <w:rsid w:val="00B33D59"/>
    <w:rsid w:val="00B34208"/>
    <w:rsid w:val="00B34732"/>
    <w:rsid w:val="00B3481D"/>
    <w:rsid w:val="00B34A4F"/>
    <w:rsid w:val="00B34D9B"/>
    <w:rsid w:val="00B34E46"/>
    <w:rsid w:val="00B34FC6"/>
    <w:rsid w:val="00B35362"/>
    <w:rsid w:val="00B353EB"/>
    <w:rsid w:val="00B355B9"/>
    <w:rsid w:val="00B35657"/>
    <w:rsid w:val="00B35701"/>
    <w:rsid w:val="00B358C3"/>
    <w:rsid w:val="00B358F9"/>
    <w:rsid w:val="00B35B85"/>
    <w:rsid w:val="00B35BA8"/>
    <w:rsid w:val="00B36051"/>
    <w:rsid w:val="00B36242"/>
    <w:rsid w:val="00B362C8"/>
    <w:rsid w:val="00B36836"/>
    <w:rsid w:val="00B36AC4"/>
    <w:rsid w:val="00B36CED"/>
    <w:rsid w:val="00B36FF7"/>
    <w:rsid w:val="00B3709A"/>
    <w:rsid w:val="00B37162"/>
    <w:rsid w:val="00B37994"/>
    <w:rsid w:val="00B37A3A"/>
    <w:rsid w:val="00B37ADD"/>
    <w:rsid w:val="00B40446"/>
    <w:rsid w:val="00B40537"/>
    <w:rsid w:val="00B405A8"/>
    <w:rsid w:val="00B4061A"/>
    <w:rsid w:val="00B40668"/>
    <w:rsid w:val="00B40726"/>
    <w:rsid w:val="00B40CE0"/>
    <w:rsid w:val="00B40E3B"/>
    <w:rsid w:val="00B40F19"/>
    <w:rsid w:val="00B40F41"/>
    <w:rsid w:val="00B4107E"/>
    <w:rsid w:val="00B413D8"/>
    <w:rsid w:val="00B41592"/>
    <w:rsid w:val="00B4169D"/>
    <w:rsid w:val="00B41882"/>
    <w:rsid w:val="00B41896"/>
    <w:rsid w:val="00B41951"/>
    <w:rsid w:val="00B41A24"/>
    <w:rsid w:val="00B41D6D"/>
    <w:rsid w:val="00B42261"/>
    <w:rsid w:val="00B4244C"/>
    <w:rsid w:val="00B426C7"/>
    <w:rsid w:val="00B426DB"/>
    <w:rsid w:val="00B429C6"/>
    <w:rsid w:val="00B42E29"/>
    <w:rsid w:val="00B430DA"/>
    <w:rsid w:val="00B4325A"/>
    <w:rsid w:val="00B43608"/>
    <w:rsid w:val="00B436DA"/>
    <w:rsid w:val="00B4373B"/>
    <w:rsid w:val="00B43865"/>
    <w:rsid w:val="00B4414B"/>
    <w:rsid w:val="00B44257"/>
    <w:rsid w:val="00B44381"/>
    <w:rsid w:val="00B44463"/>
    <w:rsid w:val="00B44498"/>
    <w:rsid w:val="00B4492F"/>
    <w:rsid w:val="00B4496D"/>
    <w:rsid w:val="00B44D40"/>
    <w:rsid w:val="00B44D51"/>
    <w:rsid w:val="00B4508E"/>
    <w:rsid w:val="00B4510D"/>
    <w:rsid w:val="00B4515E"/>
    <w:rsid w:val="00B454DD"/>
    <w:rsid w:val="00B45612"/>
    <w:rsid w:val="00B456DD"/>
    <w:rsid w:val="00B458F8"/>
    <w:rsid w:val="00B4595A"/>
    <w:rsid w:val="00B45B3F"/>
    <w:rsid w:val="00B45BB0"/>
    <w:rsid w:val="00B45C2E"/>
    <w:rsid w:val="00B45C32"/>
    <w:rsid w:val="00B45FE7"/>
    <w:rsid w:val="00B461E2"/>
    <w:rsid w:val="00B46259"/>
    <w:rsid w:val="00B4649D"/>
    <w:rsid w:val="00B46577"/>
    <w:rsid w:val="00B46916"/>
    <w:rsid w:val="00B46961"/>
    <w:rsid w:val="00B46C48"/>
    <w:rsid w:val="00B46D15"/>
    <w:rsid w:val="00B46DB4"/>
    <w:rsid w:val="00B46FE4"/>
    <w:rsid w:val="00B4710D"/>
    <w:rsid w:val="00B4718C"/>
    <w:rsid w:val="00B47452"/>
    <w:rsid w:val="00B475E5"/>
    <w:rsid w:val="00B476E2"/>
    <w:rsid w:val="00B478CA"/>
    <w:rsid w:val="00B47943"/>
    <w:rsid w:val="00B479E8"/>
    <w:rsid w:val="00B5038D"/>
    <w:rsid w:val="00B504AE"/>
    <w:rsid w:val="00B504C3"/>
    <w:rsid w:val="00B50569"/>
    <w:rsid w:val="00B508E4"/>
    <w:rsid w:val="00B50E7C"/>
    <w:rsid w:val="00B51188"/>
    <w:rsid w:val="00B5153D"/>
    <w:rsid w:val="00B517C8"/>
    <w:rsid w:val="00B518A7"/>
    <w:rsid w:val="00B51F8D"/>
    <w:rsid w:val="00B521BF"/>
    <w:rsid w:val="00B52328"/>
    <w:rsid w:val="00B524D2"/>
    <w:rsid w:val="00B5297A"/>
    <w:rsid w:val="00B52A87"/>
    <w:rsid w:val="00B52CB4"/>
    <w:rsid w:val="00B52CD1"/>
    <w:rsid w:val="00B5306C"/>
    <w:rsid w:val="00B5327A"/>
    <w:rsid w:val="00B5351E"/>
    <w:rsid w:val="00B53593"/>
    <w:rsid w:val="00B5379F"/>
    <w:rsid w:val="00B53895"/>
    <w:rsid w:val="00B53897"/>
    <w:rsid w:val="00B5393D"/>
    <w:rsid w:val="00B53CBB"/>
    <w:rsid w:val="00B53E5E"/>
    <w:rsid w:val="00B53EFC"/>
    <w:rsid w:val="00B5429D"/>
    <w:rsid w:val="00B549F8"/>
    <w:rsid w:val="00B54CEB"/>
    <w:rsid w:val="00B54F84"/>
    <w:rsid w:val="00B55346"/>
    <w:rsid w:val="00B5563D"/>
    <w:rsid w:val="00B56190"/>
    <w:rsid w:val="00B561F7"/>
    <w:rsid w:val="00B563AA"/>
    <w:rsid w:val="00B5641D"/>
    <w:rsid w:val="00B5647B"/>
    <w:rsid w:val="00B569DF"/>
    <w:rsid w:val="00B57451"/>
    <w:rsid w:val="00B57859"/>
    <w:rsid w:val="00B57863"/>
    <w:rsid w:val="00B579C1"/>
    <w:rsid w:val="00B579E3"/>
    <w:rsid w:val="00B57CA1"/>
    <w:rsid w:val="00B600F6"/>
    <w:rsid w:val="00B605D5"/>
    <w:rsid w:val="00B6072C"/>
    <w:rsid w:val="00B60778"/>
    <w:rsid w:val="00B6088C"/>
    <w:rsid w:val="00B60A47"/>
    <w:rsid w:val="00B60BEF"/>
    <w:rsid w:val="00B6100B"/>
    <w:rsid w:val="00B611B3"/>
    <w:rsid w:val="00B6140E"/>
    <w:rsid w:val="00B614C1"/>
    <w:rsid w:val="00B61747"/>
    <w:rsid w:val="00B619BD"/>
    <w:rsid w:val="00B61A6B"/>
    <w:rsid w:val="00B61D8E"/>
    <w:rsid w:val="00B61DA3"/>
    <w:rsid w:val="00B61FC2"/>
    <w:rsid w:val="00B62018"/>
    <w:rsid w:val="00B62038"/>
    <w:rsid w:val="00B62320"/>
    <w:rsid w:val="00B6233E"/>
    <w:rsid w:val="00B6264B"/>
    <w:rsid w:val="00B62AD3"/>
    <w:rsid w:val="00B62BDD"/>
    <w:rsid w:val="00B62D0A"/>
    <w:rsid w:val="00B62ECA"/>
    <w:rsid w:val="00B62ED2"/>
    <w:rsid w:val="00B62FEB"/>
    <w:rsid w:val="00B6310C"/>
    <w:rsid w:val="00B63394"/>
    <w:rsid w:val="00B633F6"/>
    <w:rsid w:val="00B6352C"/>
    <w:rsid w:val="00B6390E"/>
    <w:rsid w:val="00B63934"/>
    <w:rsid w:val="00B63DD4"/>
    <w:rsid w:val="00B641B4"/>
    <w:rsid w:val="00B641FF"/>
    <w:rsid w:val="00B64318"/>
    <w:rsid w:val="00B643C9"/>
    <w:rsid w:val="00B6472F"/>
    <w:rsid w:val="00B64A09"/>
    <w:rsid w:val="00B64CC1"/>
    <w:rsid w:val="00B65186"/>
    <w:rsid w:val="00B65377"/>
    <w:rsid w:val="00B654A0"/>
    <w:rsid w:val="00B65559"/>
    <w:rsid w:val="00B657B1"/>
    <w:rsid w:val="00B657C8"/>
    <w:rsid w:val="00B65A44"/>
    <w:rsid w:val="00B65E32"/>
    <w:rsid w:val="00B65F83"/>
    <w:rsid w:val="00B65F8D"/>
    <w:rsid w:val="00B65FAE"/>
    <w:rsid w:val="00B661D8"/>
    <w:rsid w:val="00B66394"/>
    <w:rsid w:val="00B663DA"/>
    <w:rsid w:val="00B66472"/>
    <w:rsid w:val="00B665B8"/>
    <w:rsid w:val="00B66695"/>
    <w:rsid w:val="00B668B3"/>
    <w:rsid w:val="00B6693C"/>
    <w:rsid w:val="00B66B1D"/>
    <w:rsid w:val="00B66DEB"/>
    <w:rsid w:val="00B66EB1"/>
    <w:rsid w:val="00B66FE9"/>
    <w:rsid w:val="00B67030"/>
    <w:rsid w:val="00B672DD"/>
    <w:rsid w:val="00B67417"/>
    <w:rsid w:val="00B67866"/>
    <w:rsid w:val="00B67923"/>
    <w:rsid w:val="00B67A67"/>
    <w:rsid w:val="00B67AFB"/>
    <w:rsid w:val="00B67F15"/>
    <w:rsid w:val="00B70046"/>
    <w:rsid w:val="00B703F1"/>
    <w:rsid w:val="00B7057C"/>
    <w:rsid w:val="00B70857"/>
    <w:rsid w:val="00B709A5"/>
    <w:rsid w:val="00B70A09"/>
    <w:rsid w:val="00B70A9D"/>
    <w:rsid w:val="00B70C91"/>
    <w:rsid w:val="00B70EA6"/>
    <w:rsid w:val="00B70F42"/>
    <w:rsid w:val="00B710E7"/>
    <w:rsid w:val="00B71118"/>
    <w:rsid w:val="00B71293"/>
    <w:rsid w:val="00B71299"/>
    <w:rsid w:val="00B71BEA"/>
    <w:rsid w:val="00B724E0"/>
    <w:rsid w:val="00B72A27"/>
    <w:rsid w:val="00B72A94"/>
    <w:rsid w:val="00B72B1A"/>
    <w:rsid w:val="00B73062"/>
    <w:rsid w:val="00B73278"/>
    <w:rsid w:val="00B73456"/>
    <w:rsid w:val="00B736D5"/>
    <w:rsid w:val="00B737DF"/>
    <w:rsid w:val="00B73811"/>
    <w:rsid w:val="00B73BDB"/>
    <w:rsid w:val="00B73C40"/>
    <w:rsid w:val="00B73C96"/>
    <w:rsid w:val="00B73E9A"/>
    <w:rsid w:val="00B741CD"/>
    <w:rsid w:val="00B7441F"/>
    <w:rsid w:val="00B74903"/>
    <w:rsid w:val="00B74A79"/>
    <w:rsid w:val="00B74CAE"/>
    <w:rsid w:val="00B7508A"/>
    <w:rsid w:val="00B75CF3"/>
    <w:rsid w:val="00B75FD5"/>
    <w:rsid w:val="00B762FC"/>
    <w:rsid w:val="00B76324"/>
    <w:rsid w:val="00B7656E"/>
    <w:rsid w:val="00B769AE"/>
    <w:rsid w:val="00B76CE8"/>
    <w:rsid w:val="00B7742E"/>
    <w:rsid w:val="00B774DB"/>
    <w:rsid w:val="00B77555"/>
    <w:rsid w:val="00B77A47"/>
    <w:rsid w:val="00B77B1D"/>
    <w:rsid w:val="00B77CCE"/>
    <w:rsid w:val="00B802FF"/>
    <w:rsid w:val="00B80980"/>
    <w:rsid w:val="00B80C5E"/>
    <w:rsid w:val="00B80D52"/>
    <w:rsid w:val="00B80E27"/>
    <w:rsid w:val="00B80ED0"/>
    <w:rsid w:val="00B80F4A"/>
    <w:rsid w:val="00B81006"/>
    <w:rsid w:val="00B8107D"/>
    <w:rsid w:val="00B8148D"/>
    <w:rsid w:val="00B814C2"/>
    <w:rsid w:val="00B8152D"/>
    <w:rsid w:val="00B8154A"/>
    <w:rsid w:val="00B8177A"/>
    <w:rsid w:val="00B81B8B"/>
    <w:rsid w:val="00B81BAF"/>
    <w:rsid w:val="00B81C02"/>
    <w:rsid w:val="00B81CF8"/>
    <w:rsid w:val="00B82124"/>
    <w:rsid w:val="00B8219F"/>
    <w:rsid w:val="00B821A7"/>
    <w:rsid w:val="00B8220A"/>
    <w:rsid w:val="00B823AC"/>
    <w:rsid w:val="00B8296A"/>
    <w:rsid w:val="00B82A7B"/>
    <w:rsid w:val="00B82D32"/>
    <w:rsid w:val="00B83056"/>
    <w:rsid w:val="00B8308E"/>
    <w:rsid w:val="00B833AD"/>
    <w:rsid w:val="00B83A66"/>
    <w:rsid w:val="00B83AE1"/>
    <w:rsid w:val="00B83B51"/>
    <w:rsid w:val="00B83E4D"/>
    <w:rsid w:val="00B83FA3"/>
    <w:rsid w:val="00B842F1"/>
    <w:rsid w:val="00B845BF"/>
    <w:rsid w:val="00B847C7"/>
    <w:rsid w:val="00B851E5"/>
    <w:rsid w:val="00B85222"/>
    <w:rsid w:val="00B85261"/>
    <w:rsid w:val="00B853CB"/>
    <w:rsid w:val="00B85621"/>
    <w:rsid w:val="00B85712"/>
    <w:rsid w:val="00B857B0"/>
    <w:rsid w:val="00B858A5"/>
    <w:rsid w:val="00B85DFF"/>
    <w:rsid w:val="00B862B3"/>
    <w:rsid w:val="00B8691A"/>
    <w:rsid w:val="00B86925"/>
    <w:rsid w:val="00B86ADC"/>
    <w:rsid w:val="00B86ED1"/>
    <w:rsid w:val="00B86F21"/>
    <w:rsid w:val="00B87041"/>
    <w:rsid w:val="00B870AB"/>
    <w:rsid w:val="00B8734E"/>
    <w:rsid w:val="00B87356"/>
    <w:rsid w:val="00B876CA"/>
    <w:rsid w:val="00B87869"/>
    <w:rsid w:val="00B87AA1"/>
    <w:rsid w:val="00B87B9B"/>
    <w:rsid w:val="00B87D1D"/>
    <w:rsid w:val="00B87E4E"/>
    <w:rsid w:val="00B87EFD"/>
    <w:rsid w:val="00B90143"/>
    <w:rsid w:val="00B90181"/>
    <w:rsid w:val="00B9036B"/>
    <w:rsid w:val="00B904EF"/>
    <w:rsid w:val="00B906EB"/>
    <w:rsid w:val="00B90A78"/>
    <w:rsid w:val="00B912DD"/>
    <w:rsid w:val="00B91597"/>
    <w:rsid w:val="00B91B48"/>
    <w:rsid w:val="00B91DDB"/>
    <w:rsid w:val="00B91F85"/>
    <w:rsid w:val="00B9201E"/>
    <w:rsid w:val="00B9212A"/>
    <w:rsid w:val="00B92244"/>
    <w:rsid w:val="00B922EA"/>
    <w:rsid w:val="00B92F39"/>
    <w:rsid w:val="00B92F6A"/>
    <w:rsid w:val="00B930FB"/>
    <w:rsid w:val="00B93264"/>
    <w:rsid w:val="00B93300"/>
    <w:rsid w:val="00B934B1"/>
    <w:rsid w:val="00B935FF"/>
    <w:rsid w:val="00B93705"/>
    <w:rsid w:val="00B93813"/>
    <w:rsid w:val="00B93AD2"/>
    <w:rsid w:val="00B93C91"/>
    <w:rsid w:val="00B9438F"/>
    <w:rsid w:val="00B946BC"/>
    <w:rsid w:val="00B946CF"/>
    <w:rsid w:val="00B94857"/>
    <w:rsid w:val="00B94C6C"/>
    <w:rsid w:val="00B94D04"/>
    <w:rsid w:val="00B94FB2"/>
    <w:rsid w:val="00B951AD"/>
    <w:rsid w:val="00B95249"/>
    <w:rsid w:val="00B95485"/>
    <w:rsid w:val="00B95523"/>
    <w:rsid w:val="00B956A9"/>
    <w:rsid w:val="00B95821"/>
    <w:rsid w:val="00B95BA6"/>
    <w:rsid w:val="00B95C31"/>
    <w:rsid w:val="00B95FB7"/>
    <w:rsid w:val="00B96572"/>
    <w:rsid w:val="00B96574"/>
    <w:rsid w:val="00B96A31"/>
    <w:rsid w:val="00B97294"/>
    <w:rsid w:val="00B9733B"/>
    <w:rsid w:val="00B976B3"/>
    <w:rsid w:val="00B97DAF"/>
    <w:rsid w:val="00B97E9D"/>
    <w:rsid w:val="00BA0518"/>
    <w:rsid w:val="00BA064C"/>
    <w:rsid w:val="00BA0786"/>
    <w:rsid w:val="00BA0830"/>
    <w:rsid w:val="00BA0986"/>
    <w:rsid w:val="00BA133F"/>
    <w:rsid w:val="00BA1414"/>
    <w:rsid w:val="00BA1707"/>
    <w:rsid w:val="00BA1758"/>
    <w:rsid w:val="00BA193A"/>
    <w:rsid w:val="00BA19C3"/>
    <w:rsid w:val="00BA1D53"/>
    <w:rsid w:val="00BA1E8F"/>
    <w:rsid w:val="00BA1F52"/>
    <w:rsid w:val="00BA22B7"/>
    <w:rsid w:val="00BA2340"/>
    <w:rsid w:val="00BA236F"/>
    <w:rsid w:val="00BA23BC"/>
    <w:rsid w:val="00BA2A80"/>
    <w:rsid w:val="00BA2D3A"/>
    <w:rsid w:val="00BA2EC5"/>
    <w:rsid w:val="00BA2F6E"/>
    <w:rsid w:val="00BA367C"/>
    <w:rsid w:val="00BA382B"/>
    <w:rsid w:val="00BA3AA8"/>
    <w:rsid w:val="00BA3FBE"/>
    <w:rsid w:val="00BA3FD2"/>
    <w:rsid w:val="00BA4008"/>
    <w:rsid w:val="00BA47E4"/>
    <w:rsid w:val="00BA48BE"/>
    <w:rsid w:val="00BA4B7E"/>
    <w:rsid w:val="00BA4BD2"/>
    <w:rsid w:val="00BA52FC"/>
    <w:rsid w:val="00BA53D3"/>
    <w:rsid w:val="00BA609E"/>
    <w:rsid w:val="00BA6789"/>
    <w:rsid w:val="00BA6B22"/>
    <w:rsid w:val="00BA6B4C"/>
    <w:rsid w:val="00BA6BA5"/>
    <w:rsid w:val="00BA6BB7"/>
    <w:rsid w:val="00BA6C43"/>
    <w:rsid w:val="00BA6F65"/>
    <w:rsid w:val="00BA74F1"/>
    <w:rsid w:val="00BA7798"/>
    <w:rsid w:val="00BA785A"/>
    <w:rsid w:val="00BA7892"/>
    <w:rsid w:val="00BA79F7"/>
    <w:rsid w:val="00BA7DE7"/>
    <w:rsid w:val="00BA7F6B"/>
    <w:rsid w:val="00BB04F6"/>
    <w:rsid w:val="00BB06C6"/>
    <w:rsid w:val="00BB06D2"/>
    <w:rsid w:val="00BB07E2"/>
    <w:rsid w:val="00BB09FB"/>
    <w:rsid w:val="00BB0C82"/>
    <w:rsid w:val="00BB0FA7"/>
    <w:rsid w:val="00BB1350"/>
    <w:rsid w:val="00BB13D0"/>
    <w:rsid w:val="00BB1405"/>
    <w:rsid w:val="00BB1425"/>
    <w:rsid w:val="00BB16D0"/>
    <w:rsid w:val="00BB176E"/>
    <w:rsid w:val="00BB1878"/>
    <w:rsid w:val="00BB1BEE"/>
    <w:rsid w:val="00BB1DBF"/>
    <w:rsid w:val="00BB1E90"/>
    <w:rsid w:val="00BB1FE2"/>
    <w:rsid w:val="00BB21AD"/>
    <w:rsid w:val="00BB21FE"/>
    <w:rsid w:val="00BB227C"/>
    <w:rsid w:val="00BB25EA"/>
    <w:rsid w:val="00BB34A2"/>
    <w:rsid w:val="00BB3840"/>
    <w:rsid w:val="00BB3981"/>
    <w:rsid w:val="00BB3A30"/>
    <w:rsid w:val="00BB3DE3"/>
    <w:rsid w:val="00BB3F74"/>
    <w:rsid w:val="00BB3FAF"/>
    <w:rsid w:val="00BB4087"/>
    <w:rsid w:val="00BB42CE"/>
    <w:rsid w:val="00BB4AB0"/>
    <w:rsid w:val="00BB4AE8"/>
    <w:rsid w:val="00BB4F74"/>
    <w:rsid w:val="00BB51AA"/>
    <w:rsid w:val="00BB5356"/>
    <w:rsid w:val="00BB54D3"/>
    <w:rsid w:val="00BB5AFC"/>
    <w:rsid w:val="00BB5BEF"/>
    <w:rsid w:val="00BB5D37"/>
    <w:rsid w:val="00BB648C"/>
    <w:rsid w:val="00BB6796"/>
    <w:rsid w:val="00BB67F1"/>
    <w:rsid w:val="00BB6802"/>
    <w:rsid w:val="00BB6881"/>
    <w:rsid w:val="00BB6957"/>
    <w:rsid w:val="00BB6BDB"/>
    <w:rsid w:val="00BB6C6A"/>
    <w:rsid w:val="00BB6CB9"/>
    <w:rsid w:val="00BB6D42"/>
    <w:rsid w:val="00BB74AA"/>
    <w:rsid w:val="00BB75F2"/>
    <w:rsid w:val="00BB7911"/>
    <w:rsid w:val="00BB7E75"/>
    <w:rsid w:val="00BC0121"/>
    <w:rsid w:val="00BC013B"/>
    <w:rsid w:val="00BC01F1"/>
    <w:rsid w:val="00BC04D1"/>
    <w:rsid w:val="00BC07AD"/>
    <w:rsid w:val="00BC0886"/>
    <w:rsid w:val="00BC09C7"/>
    <w:rsid w:val="00BC0A9B"/>
    <w:rsid w:val="00BC0ABF"/>
    <w:rsid w:val="00BC0D38"/>
    <w:rsid w:val="00BC12D7"/>
    <w:rsid w:val="00BC134B"/>
    <w:rsid w:val="00BC137E"/>
    <w:rsid w:val="00BC18F5"/>
    <w:rsid w:val="00BC1BC8"/>
    <w:rsid w:val="00BC24EF"/>
    <w:rsid w:val="00BC2513"/>
    <w:rsid w:val="00BC27E0"/>
    <w:rsid w:val="00BC2888"/>
    <w:rsid w:val="00BC29C4"/>
    <w:rsid w:val="00BC2A27"/>
    <w:rsid w:val="00BC2B90"/>
    <w:rsid w:val="00BC2C5C"/>
    <w:rsid w:val="00BC3037"/>
    <w:rsid w:val="00BC3088"/>
    <w:rsid w:val="00BC328D"/>
    <w:rsid w:val="00BC3502"/>
    <w:rsid w:val="00BC353A"/>
    <w:rsid w:val="00BC3874"/>
    <w:rsid w:val="00BC3E3C"/>
    <w:rsid w:val="00BC3E53"/>
    <w:rsid w:val="00BC3F44"/>
    <w:rsid w:val="00BC3FFD"/>
    <w:rsid w:val="00BC41F2"/>
    <w:rsid w:val="00BC44BB"/>
    <w:rsid w:val="00BC45C8"/>
    <w:rsid w:val="00BC463A"/>
    <w:rsid w:val="00BC4C82"/>
    <w:rsid w:val="00BC4DC3"/>
    <w:rsid w:val="00BC5500"/>
    <w:rsid w:val="00BC58A9"/>
    <w:rsid w:val="00BC593E"/>
    <w:rsid w:val="00BC5CCE"/>
    <w:rsid w:val="00BC6029"/>
    <w:rsid w:val="00BC6093"/>
    <w:rsid w:val="00BC64C4"/>
    <w:rsid w:val="00BC651C"/>
    <w:rsid w:val="00BC65DB"/>
    <w:rsid w:val="00BC66E4"/>
    <w:rsid w:val="00BC6C3B"/>
    <w:rsid w:val="00BC7121"/>
    <w:rsid w:val="00BC7197"/>
    <w:rsid w:val="00BC7291"/>
    <w:rsid w:val="00BC750C"/>
    <w:rsid w:val="00BC76E2"/>
    <w:rsid w:val="00BC7774"/>
    <w:rsid w:val="00BC7918"/>
    <w:rsid w:val="00BC7A0B"/>
    <w:rsid w:val="00BC7D76"/>
    <w:rsid w:val="00BC7F69"/>
    <w:rsid w:val="00BC7F83"/>
    <w:rsid w:val="00BD00B7"/>
    <w:rsid w:val="00BD00BF"/>
    <w:rsid w:val="00BD01B3"/>
    <w:rsid w:val="00BD0335"/>
    <w:rsid w:val="00BD074D"/>
    <w:rsid w:val="00BD0E6C"/>
    <w:rsid w:val="00BD10B9"/>
    <w:rsid w:val="00BD10EC"/>
    <w:rsid w:val="00BD13DB"/>
    <w:rsid w:val="00BD145C"/>
    <w:rsid w:val="00BD16B3"/>
    <w:rsid w:val="00BD1AC5"/>
    <w:rsid w:val="00BD1BA5"/>
    <w:rsid w:val="00BD1DB2"/>
    <w:rsid w:val="00BD1E15"/>
    <w:rsid w:val="00BD2167"/>
    <w:rsid w:val="00BD2187"/>
    <w:rsid w:val="00BD23B4"/>
    <w:rsid w:val="00BD2452"/>
    <w:rsid w:val="00BD2549"/>
    <w:rsid w:val="00BD2590"/>
    <w:rsid w:val="00BD2A37"/>
    <w:rsid w:val="00BD2E6B"/>
    <w:rsid w:val="00BD2E8B"/>
    <w:rsid w:val="00BD305C"/>
    <w:rsid w:val="00BD313E"/>
    <w:rsid w:val="00BD362E"/>
    <w:rsid w:val="00BD3D0B"/>
    <w:rsid w:val="00BD3D3B"/>
    <w:rsid w:val="00BD3DC3"/>
    <w:rsid w:val="00BD41D0"/>
    <w:rsid w:val="00BD46FC"/>
    <w:rsid w:val="00BD48CC"/>
    <w:rsid w:val="00BD48D1"/>
    <w:rsid w:val="00BD4A6D"/>
    <w:rsid w:val="00BD4BF3"/>
    <w:rsid w:val="00BD4CB7"/>
    <w:rsid w:val="00BD4E22"/>
    <w:rsid w:val="00BD553C"/>
    <w:rsid w:val="00BD5552"/>
    <w:rsid w:val="00BD5622"/>
    <w:rsid w:val="00BD58E7"/>
    <w:rsid w:val="00BD5963"/>
    <w:rsid w:val="00BD5B7A"/>
    <w:rsid w:val="00BD5CA6"/>
    <w:rsid w:val="00BD5D54"/>
    <w:rsid w:val="00BD5DF8"/>
    <w:rsid w:val="00BD5ED5"/>
    <w:rsid w:val="00BD627C"/>
    <w:rsid w:val="00BD65F7"/>
    <w:rsid w:val="00BD6D4B"/>
    <w:rsid w:val="00BD7071"/>
    <w:rsid w:val="00BD7137"/>
    <w:rsid w:val="00BD730C"/>
    <w:rsid w:val="00BD739C"/>
    <w:rsid w:val="00BD76FC"/>
    <w:rsid w:val="00BD77D9"/>
    <w:rsid w:val="00BD7939"/>
    <w:rsid w:val="00BD7AFE"/>
    <w:rsid w:val="00BD7C28"/>
    <w:rsid w:val="00BD7C72"/>
    <w:rsid w:val="00BD7F29"/>
    <w:rsid w:val="00BE004D"/>
    <w:rsid w:val="00BE00EA"/>
    <w:rsid w:val="00BE016D"/>
    <w:rsid w:val="00BE0233"/>
    <w:rsid w:val="00BE028B"/>
    <w:rsid w:val="00BE051C"/>
    <w:rsid w:val="00BE078B"/>
    <w:rsid w:val="00BE08C1"/>
    <w:rsid w:val="00BE0ACF"/>
    <w:rsid w:val="00BE1211"/>
    <w:rsid w:val="00BE1361"/>
    <w:rsid w:val="00BE148C"/>
    <w:rsid w:val="00BE1B16"/>
    <w:rsid w:val="00BE1CE3"/>
    <w:rsid w:val="00BE1D22"/>
    <w:rsid w:val="00BE2278"/>
    <w:rsid w:val="00BE23EC"/>
    <w:rsid w:val="00BE26C8"/>
    <w:rsid w:val="00BE2A37"/>
    <w:rsid w:val="00BE2BD5"/>
    <w:rsid w:val="00BE2C03"/>
    <w:rsid w:val="00BE2D17"/>
    <w:rsid w:val="00BE2DBA"/>
    <w:rsid w:val="00BE2DBB"/>
    <w:rsid w:val="00BE3435"/>
    <w:rsid w:val="00BE39D1"/>
    <w:rsid w:val="00BE3A91"/>
    <w:rsid w:val="00BE3C7D"/>
    <w:rsid w:val="00BE3E13"/>
    <w:rsid w:val="00BE437E"/>
    <w:rsid w:val="00BE4835"/>
    <w:rsid w:val="00BE4E2E"/>
    <w:rsid w:val="00BE4E64"/>
    <w:rsid w:val="00BE52B1"/>
    <w:rsid w:val="00BE54CA"/>
    <w:rsid w:val="00BE56EE"/>
    <w:rsid w:val="00BE583A"/>
    <w:rsid w:val="00BE58AD"/>
    <w:rsid w:val="00BE5A4A"/>
    <w:rsid w:val="00BE5C16"/>
    <w:rsid w:val="00BE5C5B"/>
    <w:rsid w:val="00BE5D01"/>
    <w:rsid w:val="00BE5D2C"/>
    <w:rsid w:val="00BE5D81"/>
    <w:rsid w:val="00BE5E24"/>
    <w:rsid w:val="00BE61C4"/>
    <w:rsid w:val="00BE64E4"/>
    <w:rsid w:val="00BE69FD"/>
    <w:rsid w:val="00BE6AA3"/>
    <w:rsid w:val="00BE6AC5"/>
    <w:rsid w:val="00BE6D03"/>
    <w:rsid w:val="00BE71C5"/>
    <w:rsid w:val="00BE7604"/>
    <w:rsid w:val="00BE7692"/>
    <w:rsid w:val="00BE77E0"/>
    <w:rsid w:val="00BE7BBA"/>
    <w:rsid w:val="00BE7F94"/>
    <w:rsid w:val="00BF03B1"/>
    <w:rsid w:val="00BF0498"/>
    <w:rsid w:val="00BF061B"/>
    <w:rsid w:val="00BF06C4"/>
    <w:rsid w:val="00BF0876"/>
    <w:rsid w:val="00BF0A59"/>
    <w:rsid w:val="00BF0C54"/>
    <w:rsid w:val="00BF0CE1"/>
    <w:rsid w:val="00BF0DC1"/>
    <w:rsid w:val="00BF0F7F"/>
    <w:rsid w:val="00BF10B7"/>
    <w:rsid w:val="00BF1180"/>
    <w:rsid w:val="00BF11F2"/>
    <w:rsid w:val="00BF1326"/>
    <w:rsid w:val="00BF14A0"/>
    <w:rsid w:val="00BF18D7"/>
    <w:rsid w:val="00BF1E46"/>
    <w:rsid w:val="00BF20B9"/>
    <w:rsid w:val="00BF21B9"/>
    <w:rsid w:val="00BF2515"/>
    <w:rsid w:val="00BF28B0"/>
    <w:rsid w:val="00BF28EA"/>
    <w:rsid w:val="00BF2AB9"/>
    <w:rsid w:val="00BF2C19"/>
    <w:rsid w:val="00BF2D85"/>
    <w:rsid w:val="00BF30ED"/>
    <w:rsid w:val="00BF32FC"/>
    <w:rsid w:val="00BF3373"/>
    <w:rsid w:val="00BF3385"/>
    <w:rsid w:val="00BF3466"/>
    <w:rsid w:val="00BF36A7"/>
    <w:rsid w:val="00BF3907"/>
    <w:rsid w:val="00BF392B"/>
    <w:rsid w:val="00BF3B8E"/>
    <w:rsid w:val="00BF3C72"/>
    <w:rsid w:val="00BF3F60"/>
    <w:rsid w:val="00BF3FCA"/>
    <w:rsid w:val="00BF40AF"/>
    <w:rsid w:val="00BF469F"/>
    <w:rsid w:val="00BF4A73"/>
    <w:rsid w:val="00BF4C2E"/>
    <w:rsid w:val="00BF4C55"/>
    <w:rsid w:val="00BF4C87"/>
    <w:rsid w:val="00BF4EFE"/>
    <w:rsid w:val="00BF51FD"/>
    <w:rsid w:val="00BF531B"/>
    <w:rsid w:val="00BF581E"/>
    <w:rsid w:val="00BF5ADC"/>
    <w:rsid w:val="00BF5BA3"/>
    <w:rsid w:val="00BF5D6C"/>
    <w:rsid w:val="00BF5FC0"/>
    <w:rsid w:val="00BF64A9"/>
    <w:rsid w:val="00BF66D5"/>
    <w:rsid w:val="00BF6A90"/>
    <w:rsid w:val="00BF6DE7"/>
    <w:rsid w:val="00BF710A"/>
    <w:rsid w:val="00BF72DF"/>
    <w:rsid w:val="00BF72ED"/>
    <w:rsid w:val="00BF73B5"/>
    <w:rsid w:val="00BF74A4"/>
    <w:rsid w:val="00BF7601"/>
    <w:rsid w:val="00BF7AFA"/>
    <w:rsid w:val="00BF7F8B"/>
    <w:rsid w:val="00C00415"/>
    <w:rsid w:val="00C0041E"/>
    <w:rsid w:val="00C006F6"/>
    <w:rsid w:val="00C007F4"/>
    <w:rsid w:val="00C008EB"/>
    <w:rsid w:val="00C00D1F"/>
    <w:rsid w:val="00C00DBF"/>
    <w:rsid w:val="00C00F7E"/>
    <w:rsid w:val="00C010BB"/>
    <w:rsid w:val="00C011E7"/>
    <w:rsid w:val="00C01494"/>
    <w:rsid w:val="00C015B4"/>
    <w:rsid w:val="00C01791"/>
    <w:rsid w:val="00C01903"/>
    <w:rsid w:val="00C01BF4"/>
    <w:rsid w:val="00C01CBA"/>
    <w:rsid w:val="00C022EF"/>
    <w:rsid w:val="00C02317"/>
    <w:rsid w:val="00C024D2"/>
    <w:rsid w:val="00C02760"/>
    <w:rsid w:val="00C028F0"/>
    <w:rsid w:val="00C02AD9"/>
    <w:rsid w:val="00C02BE0"/>
    <w:rsid w:val="00C02BF2"/>
    <w:rsid w:val="00C02ECE"/>
    <w:rsid w:val="00C02F25"/>
    <w:rsid w:val="00C031EE"/>
    <w:rsid w:val="00C03B95"/>
    <w:rsid w:val="00C03E80"/>
    <w:rsid w:val="00C03EFD"/>
    <w:rsid w:val="00C0447E"/>
    <w:rsid w:val="00C04EA7"/>
    <w:rsid w:val="00C04EC3"/>
    <w:rsid w:val="00C05029"/>
    <w:rsid w:val="00C05254"/>
    <w:rsid w:val="00C057ED"/>
    <w:rsid w:val="00C058CA"/>
    <w:rsid w:val="00C059A7"/>
    <w:rsid w:val="00C05B39"/>
    <w:rsid w:val="00C05B80"/>
    <w:rsid w:val="00C0637F"/>
    <w:rsid w:val="00C063E1"/>
    <w:rsid w:val="00C06529"/>
    <w:rsid w:val="00C0652F"/>
    <w:rsid w:val="00C06555"/>
    <w:rsid w:val="00C06B80"/>
    <w:rsid w:val="00C06D09"/>
    <w:rsid w:val="00C06F3A"/>
    <w:rsid w:val="00C06FD1"/>
    <w:rsid w:val="00C0751C"/>
    <w:rsid w:val="00C07599"/>
    <w:rsid w:val="00C07800"/>
    <w:rsid w:val="00C07A4F"/>
    <w:rsid w:val="00C07ADF"/>
    <w:rsid w:val="00C07B80"/>
    <w:rsid w:val="00C10214"/>
    <w:rsid w:val="00C103D3"/>
    <w:rsid w:val="00C105F4"/>
    <w:rsid w:val="00C1082E"/>
    <w:rsid w:val="00C10E54"/>
    <w:rsid w:val="00C1104D"/>
    <w:rsid w:val="00C1110C"/>
    <w:rsid w:val="00C11553"/>
    <w:rsid w:val="00C11C2F"/>
    <w:rsid w:val="00C11C66"/>
    <w:rsid w:val="00C11D9B"/>
    <w:rsid w:val="00C1224C"/>
    <w:rsid w:val="00C12292"/>
    <w:rsid w:val="00C122FE"/>
    <w:rsid w:val="00C12398"/>
    <w:rsid w:val="00C1240D"/>
    <w:rsid w:val="00C12A69"/>
    <w:rsid w:val="00C12B6D"/>
    <w:rsid w:val="00C12DE4"/>
    <w:rsid w:val="00C1307E"/>
    <w:rsid w:val="00C13098"/>
    <w:rsid w:val="00C133F9"/>
    <w:rsid w:val="00C136C9"/>
    <w:rsid w:val="00C13CE4"/>
    <w:rsid w:val="00C13D81"/>
    <w:rsid w:val="00C13F70"/>
    <w:rsid w:val="00C1427F"/>
    <w:rsid w:val="00C143A0"/>
    <w:rsid w:val="00C148F3"/>
    <w:rsid w:val="00C1496F"/>
    <w:rsid w:val="00C14BDC"/>
    <w:rsid w:val="00C14FBB"/>
    <w:rsid w:val="00C151B2"/>
    <w:rsid w:val="00C15276"/>
    <w:rsid w:val="00C1545B"/>
    <w:rsid w:val="00C154AA"/>
    <w:rsid w:val="00C1566E"/>
    <w:rsid w:val="00C15682"/>
    <w:rsid w:val="00C15AE5"/>
    <w:rsid w:val="00C15B61"/>
    <w:rsid w:val="00C161CF"/>
    <w:rsid w:val="00C1638E"/>
    <w:rsid w:val="00C165A7"/>
    <w:rsid w:val="00C166C5"/>
    <w:rsid w:val="00C16E20"/>
    <w:rsid w:val="00C16EE9"/>
    <w:rsid w:val="00C172F0"/>
    <w:rsid w:val="00C17489"/>
    <w:rsid w:val="00C176AF"/>
    <w:rsid w:val="00C177B1"/>
    <w:rsid w:val="00C178CC"/>
    <w:rsid w:val="00C17A07"/>
    <w:rsid w:val="00C17B0A"/>
    <w:rsid w:val="00C17EC5"/>
    <w:rsid w:val="00C17F94"/>
    <w:rsid w:val="00C200CF"/>
    <w:rsid w:val="00C2044D"/>
    <w:rsid w:val="00C20D92"/>
    <w:rsid w:val="00C20DBF"/>
    <w:rsid w:val="00C217AE"/>
    <w:rsid w:val="00C21BB5"/>
    <w:rsid w:val="00C21CD1"/>
    <w:rsid w:val="00C21E86"/>
    <w:rsid w:val="00C220E0"/>
    <w:rsid w:val="00C222A8"/>
    <w:rsid w:val="00C22336"/>
    <w:rsid w:val="00C223B6"/>
    <w:rsid w:val="00C22636"/>
    <w:rsid w:val="00C226A1"/>
    <w:rsid w:val="00C22850"/>
    <w:rsid w:val="00C22B1D"/>
    <w:rsid w:val="00C22D4C"/>
    <w:rsid w:val="00C22FAD"/>
    <w:rsid w:val="00C23357"/>
    <w:rsid w:val="00C235A1"/>
    <w:rsid w:val="00C23A61"/>
    <w:rsid w:val="00C23A75"/>
    <w:rsid w:val="00C23B39"/>
    <w:rsid w:val="00C23DD6"/>
    <w:rsid w:val="00C23F1A"/>
    <w:rsid w:val="00C241D0"/>
    <w:rsid w:val="00C24381"/>
    <w:rsid w:val="00C243C2"/>
    <w:rsid w:val="00C24701"/>
    <w:rsid w:val="00C24865"/>
    <w:rsid w:val="00C248B3"/>
    <w:rsid w:val="00C24B3B"/>
    <w:rsid w:val="00C24C6F"/>
    <w:rsid w:val="00C24D72"/>
    <w:rsid w:val="00C25162"/>
    <w:rsid w:val="00C254D2"/>
    <w:rsid w:val="00C25653"/>
    <w:rsid w:val="00C25E67"/>
    <w:rsid w:val="00C262DA"/>
    <w:rsid w:val="00C262F5"/>
    <w:rsid w:val="00C268A4"/>
    <w:rsid w:val="00C268D0"/>
    <w:rsid w:val="00C26947"/>
    <w:rsid w:val="00C26DD3"/>
    <w:rsid w:val="00C27272"/>
    <w:rsid w:val="00C274B3"/>
    <w:rsid w:val="00C274E3"/>
    <w:rsid w:val="00C27C0D"/>
    <w:rsid w:val="00C27F63"/>
    <w:rsid w:val="00C3037E"/>
    <w:rsid w:val="00C30478"/>
    <w:rsid w:val="00C30565"/>
    <w:rsid w:val="00C3078B"/>
    <w:rsid w:val="00C30830"/>
    <w:rsid w:val="00C30B03"/>
    <w:rsid w:val="00C30B11"/>
    <w:rsid w:val="00C30DBA"/>
    <w:rsid w:val="00C317EE"/>
    <w:rsid w:val="00C31981"/>
    <w:rsid w:val="00C31BFF"/>
    <w:rsid w:val="00C31D86"/>
    <w:rsid w:val="00C31F5D"/>
    <w:rsid w:val="00C322AE"/>
    <w:rsid w:val="00C32922"/>
    <w:rsid w:val="00C32C2F"/>
    <w:rsid w:val="00C3329B"/>
    <w:rsid w:val="00C332EE"/>
    <w:rsid w:val="00C335A1"/>
    <w:rsid w:val="00C3365E"/>
    <w:rsid w:val="00C33741"/>
    <w:rsid w:val="00C3386A"/>
    <w:rsid w:val="00C338AA"/>
    <w:rsid w:val="00C33AA2"/>
    <w:rsid w:val="00C33DBC"/>
    <w:rsid w:val="00C33EF9"/>
    <w:rsid w:val="00C3401A"/>
    <w:rsid w:val="00C3403D"/>
    <w:rsid w:val="00C34190"/>
    <w:rsid w:val="00C342DD"/>
    <w:rsid w:val="00C346A5"/>
    <w:rsid w:val="00C3497C"/>
    <w:rsid w:val="00C34A8D"/>
    <w:rsid w:val="00C34BA6"/>
    <w:rsid w:val="00C34C24"/>
    <w:rsid w:val="00C34F69"/>
    <w:rsid w:val="00C35038"/>
    <w:rsid w:val="00C35313"/>
    <w:rsid w:val="00C35A49"/>
    <w:rsid w:val="00C35B23"/>
    <w:rsid w:val="00C35E90"/>
    <w:rsid w:val="00C361EE"/>
    <w:rsid w:val="00C361FC"/>
    <w:rsid w:val="00C36207"/>
    <w:rsid w:val="00C36B04"/>
    <w:rsid w:val="00C36F22"/>
    <w:rsid w:val="00C371DE"/>
    <w:rsid w:val="00C373CF"/>
    <w:rsid w:val="00C3747C"/>
    <w:rsid w:val="00C37574"/>
    <w:rsid w:val="00C37626"/>
    <w:rsid w:val="00C376A8"/>
    <w:rsid w:val="00C40287"/>
    <w:rsid w:val="00C40345"/>
    <w:rsid w:val="00C407E5"/>
    <w:rsid w:val="00C40A24"/>
    <w:rsid w:val="00C40C37"/>
    <w:rsid w:val="00C40D1D"/>
    <w:rsid w:val="00C40D7F"/>
    <w:rsid w:val="00C40DCA"/>
    <w:rsid w:val="00C4182D"/>
    <w:rsid w:val="00C41885"/>
    <w:rsid w:val="00C418CB"/>
    <w:rsid w:val="00C41A2E"/>
    <w:rsid w:val="00C41E79"/>
    <w:rsid w:val="00C41FFE"/>
    <w:rsid w:val="00C423A8"/>
    <w:rsid w:val="00C4253D"/>
    <w:rsid w:val="00C42C8D"/>
    <w:rsid w:val="00C42D77"/>
    <w:rsid w:val="00C42DE6"/>
    <w:rsid w:val="00C4304E"/>
    <w:rsid w:val="00C43329"/>
    <w:rsid w:val="00C436CB"/>
    <w:rsid w:val="00C436E6"/>
    <w:rsid w:val="00C43BE2"/>
    <w:rsid w:val="00C440AE"/>
    <w:rsid w:val="00C44157"/>
    <w:rsid w:val="00C4427A"/>
    <w:rsid w:val="00C443F6"/>
    <w:rsid w:val="00C445E1"/>
    <w:rsid w:val="00C44766"/>
    <w:rsid w:val="00C44783"/>
    <w:rsid w:val="00C448E9"/>
    <w:rsid w:val="00C44DFD"/>
    <w:rsid w:val="00C44EF2"/>
    <w:rsid w:val="00C44FF8"/>
    <w:rsid w:val="00C4508D"/>
    <w:rsid w:val="00C451D7"/>
    <w:rsid w:val="00C453FC"/>
    <w:rsid w:val="00C4559D"/>
    <w:rsid w:val="00C45993"/>
    <w:rsid w:val="00C45AA2"/>
    <w:rsid w:val="00C45C7D"/>
    <w:rsid w:val="00C45E4C"/>
    <w:rsid w:val="00C4603D"/>
    <w:rsid w:val="00C46159"/>
    <w:rsid w:val="00C464B1"/>
    <w:rsid w:val="00C466C9"/>
    <w:rsid w:val="00C467E7"/>
    <w:rsid w:val="00C46804"/>
    <w:rsid w:val="00C46869"/>
    <w:rsid w:val="00C46BD9"/>
    <w:rsid w:val="00C46CD8"/>
    <w:rsid w:val="00C47020"/>
    <w:rsid w:val="00C4729D"/>
    <w:rsid w:val="00C47781"/>
    <w:rsid w:val="00C47E56"/>
    <w:rsid w:val="00C47EC3"/>
    <w:rsid w:val="00C50435"/>
    <w:rsid w:val="00C504CD"/>
    <w:rsid w:val="00C50590"/>
    <w:rsid w:val="00C50707"/>
    <w:rsid w:val="00C5096C"/>
    <w:rsid w:val="00C50998"/>
    <w:rsid w:val="00C50A25"/>
    <w:rsid w:val="00C50CF1"/>
    <w:rsid w:val="00C50FB3"/>
    <w:rsid w:val="00C5147B"/>
    <w:rsid w:val="00C51B55"/>
    <w:rsid w:val="00C51CFA"/>
    <w:rsid w:val="00C51FBC"/>
    <w:rsid w:val="00C5272F"/>
    <w:rsid w:val="00C5289F"/>
    <w:rsid w:val="00C529BB"/>
    <w:rsid w:val="00C52B11"/>
    <w:rsid w:val="00C52D94"/>
    <w:rsid w:val="00C52F00"/>
    <w:rsid w:val="00C53291"/>
    <w:rsid w:val="00C533F3"/>
    <w:rsid w:val="00C535C8"/>
    <w:rsid w:val="00C5364B"/>
    <w:rsid w:val="00C53B34"/>
    <w:rsid w:val="00C53C1D"/>
    <w:rsid w:val="00C53D67"/>
    <w:rsid w:val="00C5400B"/>
    <w:rsid w:val="00C5414D"/>
    <w:rsid w:val="00C54981"/>
    <w:rsid w:val="00C54AED"/>
    <w:rsid w:val="00C54DD8"/>
    <w:rsid w:val="00C54F4E"/>
    <w:rsid w:val="00C54FB4"/>
    <w:rsid w:val="00C551BC"/>
    <w:rsid w:val="00C551CE"/>
    <w:rsid w:val="00C553C1"/>
    <w:rsid w:val="00C55537"/>
    <w:rsid w:val="00C55AB9"/>
    <w:rsid w:val="00C55E18"/>
    <w:rsid w:val="00C55FA2"/>
    <w:rsid w:val="00C56005"/>
    <w:rsid w:val="00C560A5"/>
    <w:rsid w:val="00C56408"/>
    <w:rsid w:val="00C56435"/>
    <w:rsid w:val="00C56793"/>
    <w:rsid w:val="00C5688E"/>
    <w:rsid w:val="00C56B7C"/>
    <w:rsid w:val="00C56CEE"/>
    <w:rsid w:val="00C57142"/>
    <w:rsid w:val="00C57149"/>
    <w:rsid w:val="00C57228"/>
    <w:rsid w:val="00C57B8D"/>
    <w:rsid w:val="00C57CAD"/>
    <w:rsid w:val="00C57D92"/>
    <w:rsid w:val="00C60084"/>
    <w:rsid w:val="00C600F2"/>
    <w:rsid w:val="00C6068B"/>
    <w:rsid w:val="00C60746"/>
    <w:rsid w:val="00C60D67"/>
    <w:rsid w:val="00C60E3E"/>
    <w:rsid w:val="00C60EDF"/>
    <w:rsid w:val="00C60F10"/>
    <w:rsid w:val="00C61397"/>
    <w:rsid w:val="00C61483"/>
    <w:rsid w:val="00C61534"/>
    <w:rsid w:val="00C615DA"/>
    <w:rsid w:val="00C616B5"/>
    <w:rsid w:val="00C6205F"/>
    <w:rsid w:val="00C621B9"/>
    <w:rsid w:val="00C62244"/>
    <w:rsid w:val="00C623EB"/>
    <w:rsid w:val="00C624D1"/>
    <w:rsid w:val="00C625D5"/>
    <w:rsid w:val="00C62B3A"/>
    <w:rsid w:val="00C62D78"/>
    <w:rsid w:val="00C62DAE"/>
    <w:rsid w:val="00C62E4D"/>
    <w:rsid w:val="00C62ECD"/>
    <w:rsid w:val="00C62F88"/>
    <w:rsid w:val="00C62FC0"/>
    <w:rsid w:val="00C62FC3"/>
    <w:rsid w:val="00C63062"/>
    <w:rsid w:val="00C631E1"/>
    <w:rsid w:val="00C6347E"/>
    <w:rsid w:val="00C63B4B"/>
    <w:rsid w:val="00C63D82"/>
    <w:rsid w:val="00C63DFD"/>
    <w:rsid w:val="00C63FAB"/>
    <w:rsid w:val="00C63FE6"/>
    <w:rsid w:val="00C640C7"/>
    <w:rsid w:val="00C64563"/>
    <w:rsid w:val="00C64635"/>
    <w:rsid w:val="00C649C2"/>
    <w:rsid w:val="00C64B5C"/>
    <w:rsid w:val="00C6502C"/>
    <w:rsid w:val="00C65480"/>
    <w:rsid w:val="00C6553B"/>
    <w:rsid w:val="00C655FA"/>
    <w:rsid w:val="00C65CB0"/>
    <w:rsid w:val="00C65DB6"/>
    <w:rsid w:val="00C66521"/>
    <w:rsid w:val="00C669C0"/>
    <w:rsid w:val="00C669FB"/>
    <w:rsid w:val="00C66AD5"/>
    <w:rsid w:val="00C66CEB"/>
    <w:rsid w:val="00C66F17"/>
    <w:rsid w:val="00C671B9"/>
    <w:rsid w:val="00C6772C"/>
    <w:rsid w:val="00C67E37"/>
    <w:rsid w:val="00C7036A"/>
    <w:rsid w:val="00C70390"/>
    <w:rsid w:val="00C70416"/>
    <w:rsid w:val="00C704C7"/>
    <w:rsid w:val="00C705D6"/>
    <w:rsid w:val="00C7099D"/>
    <w:rsid w:val="00C709DD"/>
    <w:rsid w:val="00C70CEB"/>
    <w:rsid w:val="00C70E7B"/>
    <w:rsid w:val="00C712FE"/>
    <w:rsid w:val="00C7180E"/>
    <w:rsid w:val="00C719A3"/>
    <w:rsid w:val="00C719B7"/>
    <w:rsid w:val="00C71B75"/>
    <w:rsid w:val="00C71CD5"/>
    <w:rsid w:val="00C71E5A"/>
    <w:rsid w:val="00C71EAC"/>
    <w:rsid w:val="00C72420"/>
    <w:rsid w:val="00C72691"/>
    <w:rsid w:val="00C728EE"/>
    <w:rsid w:val="00C7290A"/>
    <w:rsid w:val="00C72A3D"/>
    <w:rsid w:val="00C72B05"/>
    <w:rsid w:val="00C72F2C"/>
    <w:rsid w:val="00C72F56"/>
    <w:rsid w:val="00C73306"/>
    <w:rsid w:val="00C733E7"/>
    <w:rsid w:val="00C73515"/>
    <w:rsid w:val="00C735A2"/>
    <w:rsid w:val="00C737D4"/>
    <w:rsid w:val="00C7384E"/>
    <w:rsid w:val="00C73F39"/>
    <w:rsid w:val="00C74143"/>
    <w:rsid w:val="00C741F7"/>
    <w:rsid w:val="00C743CD"/>
    <w:rsid w:val="00C7470C"/>
    <w:rsid w:val="00C7476F"/>
    <w:rsid w:val="00C74A7B"/>
    <w:rsid w:val="00C74B48"/>
    <w:rsid w:val="00C75568"/>
    <w:rsid w:val="00C755CB"/>
    <w:rsid w:val="00C7595F"/>
    <w:rsid w:val="00C75980"/>
    <w:rsid w:val="00C75E8C"/>
    <w:rsid w:val="00C76305"/>
    <w:rsid w:val="00C7677D"/>
    <w:rsid w:val="00C768E8"/>
    <w:rsid w:val="00C76C10"/>
    <w:rsid w:val="00C77602"/>
    <w:rsid w:val="00C77B5F"/>
    <w:rsid w:val="00C80081"/>
    <w:rsid w:val="00C8008F"/>
    <w:rsid w:val="00C802A4"/>
    <w:rsid w:val="00C80324"/>
    <w:rsid w:val="00C8053E"/>
    <w:rsid w:val="00C809A6"/>
    <w:rsid w:val="00C80C2A"/>
    <w:rsid w:val="00C80F08"/>
    <w:rsid w:val="00C80FB4"/>
    <w:rsid w:val="00C80FE7"/>
    <w:rsid w:val="00C811AA"/>
    <w:rsid w:val="00C81871"/>
    <w:rsid w:val="00C81D0A"/>
    <w:rsid w:val="00C82834"/>
    <w:rsid w:val="00C82893"/>
    <w:rsid w:val="00C82B0A"/>
    <w:rsid w:val="00C82D9B"/>
    <w:rsid w:val="00C82F1B"/>
    <w:rsid w:val="00C82FED"/>
    <w:rsid w:val="00C834E4"/>
    <w:rsid w:val="00C836DA"/>
    <w:rsid w:val="00C837A2"/>
    <w:rsid w:val="00C83B85"/>
    <w:rsid w:val="00C83D7E"/>
    <w:rsid w:val="00C84137"/>
    <w:rsid w:val="00C84343"/>
    <w:rsid w:val="00C8451C"/>
    <w:rsid w:val="00C84748"/>
    <w:rsid w:val="00C848BA"/>
    <w:rsid w:val="00C84C2F"/>
    <w:rsid w:val="00C84E23"/>
    <w:rsid w:val="00C84ED8"/>
    <w:rsid w:val="00C85A76"/>
    <w:rsid w:val="00C85B00"/>
    <w:rsid w:val="00C85B04"/>
    <w:rsid w:val="00C85CF3"/>
    <w:rsid w:val="00C85D3F"/>
    <w:rsid w:val="00C85F7A"/>
    <w:rsid w:val="00C8616E"/>
    <w:rsid w:val="00C861EE"/>
    <w:rsid w:val="00C86229"/>
    <w:rsid w:val="00C86315"/>
    <w:rsid w:val="00C8637D"/>
    <w:rsid w:val="00C8663C"/>
    <w:rsid w:val="00C86692"/>
    <w:rsid w:val="00C8690B"/>
    <w:rsid w:val="00C86C21"/>
    <w:rsid w:val="00C8715D"/>
    <w:rsid w:val="00C871A3"/>
    <w:rsid w:val="00C874E3"/>
    <w:rsid w:val="00C87760"/>
    <w:rsid w:val="00C8794F"/>
    <w:rsid w:val="00C87BDC"/>
    <w:rsid w:val="00C900B7"/>
    <w:rsid w:val="00C9047B"/>
    <w:rsid w:val="00C90725"/>
    <w:rsid w:val="00C90957"/>
    <w:rsid w:val="00C90B79"/>
    <w:rsid w:val="00C90C09"/>
    <w:rsid w:val="00C90F14"/>
    <w:rsid w:val="00C9111D"/>
    <w:rsid w:val="00C912BF"/>
    <w:rsid w:val="00C9168C"/>
    <w:rsid w:val="00C91AF4"/>
    <w:rsid w:val="00C9225B"/>
    <w:rsid w:val="00C92417"/>
    <w:rsid w:val="00C926DA"/>
    <w:rsid w:val="00C9299C"/>
    <w:rsid w:val="00C92AD5"/>
    <w:rsid w:val="00C92AF7"/>
    <w:rsid w:val="00C92B61"/>
    <w:rsid w:val="00C92CB8"/>
    <w:rsid w:val="00C92DCF"/>
    <w:rsid w:val="00C930D0"/>
    <w:rsid w:val="00C93180"/>
    <w:rsid w:val="00C93268"/>
    <w:rsid w:val="00C932B3"/>
    <w:rsid w:val="00C935CF"/>
    <w:rsid w:val="00C937D4"/>
    <w:rsid w:val="00C939F4"/>
    <w:rsid w:val="00C93D1D"/>
    <w:rsid w:val="00C93E7A"/>
    <w:rsid w:val="00C94193"/>
    <w:rsid w:val="00C94267"/>
    <w:rsid w:val="00C94387"/>
    <w:rsid w:val="00C946B5"/>
    <w:rsid w:val="00C946C6"/>
    <w:rsid w:val="00C9472B"/>
    <w:rsid w:val="00C947DF"/>
    <w:rsid w:val="00C949DC"/>
    <w:rsid w:val="00C9501B"/>
    <w:rsid w:val="00C95273"/>
    <w:rsid w:val="00C953AB"/>
    <w:rsid w:val="00C95593"/>
    <w:rsid w:val="00C957A2"/>
    <w:rsid w:val="00C95A37"/>
    <w:rsid w:val="00C95D6A"/>
    <w:rsid w:val="00C96398"/>
    <w:rsid w:val="00C96443"/>
    <w:rsid w:val="00C9660A"/>
    <w:rsid w:val="00C9666A"/>
    <w:rsid w:val="00C9677B"/>
    <w:rsid w:val="00C96892"/>
    <w:rsid w:val="00C968E2"/>
    <w:rsid w:val="00C96BE3"/>
    <w:rsid w:val="00C96CB2"/>
    <w:rsid w:val="00C96D87"/>
    <w:rsid w:val="00C97136"/>
    <w:rsid w:val="00C97505"/>
    <w:rsid w:val="00C97620"/>
    <w:rsid w:val="00C97698"/>
    <w:rsid w:val="00C977D6"/>
    <w:rsid w:val="00C9787C"/>
    <w:rsid w:val="00C97D16"/>
    <w:rsid w:val="00C97E22"/>
    <w:rsid w:val="00C97F79"/>
    <w:rsid w:val="00CA01CB"/>
    <w:rsid w:val="00CA02DB"/>
    <w:rsid w:val="00CA04E7"/>
    <w:rsid w:val="00CA0688"/>
    <w:rsid w:val="00CA0967"/>
    <w:rsid w:val="00CA0A40"/>
    <w:rsid w:val="00CA0B71"/>
    <w:rsid w:val="00CA0EE3"/>
    <w:rsid w:val="00CA131A"/>
    <w:rsid w:val="00CA174A"/>
    <w:rsid w:val="00CA17CE"/>
    <w:rsid w:val="00CA1A4C"/>
    <w:rsid w:val="00CA1C48"/>
    <w:rsid w:val="00CA1E23"/>
    <w:rsid w:val="00CA1E50"/>
    <w:rsid w:val="00CA2092"/>
    <w:rsid w:val="00CA225D"/>
    <w:rsid w:val="00CA235D"/>
    <w:rsid w:val="00CA24E7"/>
    <w:rsid w:val="00CA25C6"/>
    <w:rsid w:val="00CA260E"/>
    <w:rsid w:val="00CA2636"/>
    <w:rsid w:val="00CA2764"/>
    <w:rsid w:val="00CA2E82"/>
    <w:rsid w:val="00CA2FC6"/>
    <w:rsid w:val="00CA3086"/>
    <w:rsid w:val="00CA3300"/>
    <w:rsid w:val="00CA3323"/>
    <w:rsid w:val="00CA34EB"/>
    <w:rsid w:val="00CA38B6"/>
    <w:rsid w:val="00CA394F"/>
    <w:rsid w:val="00CA3A83"/>
    <w:rsid w:val="00CA3D05"/>
    <w:rsid w:val="00CA3E94"/>
    <w:rsid w:val="00CA4076"/>
    <w:rsid w:val="00CA45F6"/>
    <w:rsid w:val="00CA4940"/>
    <w:rsid w:val="00CA50C9"/>
    <w:rsid w:val="00CA5308"/>
    <w:rsid w:val="00CA546F"/>
    <w:rsid w:val="00CA56CD"/>
    <w:rsid w:val="00CA57BA"/>
    <w:rsid w:val="00CA597C"/>
    <w:rsid w:val="00CA5984"/>
    <w:rsid w:val="00CA5C02"/>
    <w:rsid w:val="00CA6197"/>
    <w:rsid w:val="00CA63CF"/>
    <w:rsid w:val="00CA6700"/>
    <w:rsid w:val="00CA6966"/>
    <w:rsid w:val="00CA6BC6"/>
    <w:rsid w:val="00CA6C4F"/>
    <w:rsid w:val="00CA6CB4"/>
    <w:rsid w:val="00CA7145"/>
    <w:rsid w:val="00CA7739"/>
    <w:rsid w:val="00CA782E"/>
    <w:rsid w:val="00CA7957"/>
    <w:rsid w:val="00CA7B6F"/>
    <w:rsid w:val="00CA7C31"/>
    <w:rsid w:val="00CA7E4A"/>
    <w:rsid w:val="00CB0007"/>
    <w:rsid w:val="00CB0193"/>
    <w:rsid w:val="00CB01BC"/>
    <w:rsid w:val="00CB0634"/>
    <w:rsid w:val="00CB0807"/>
    <w:rsid w:val="00CB0C7F"/>
    <w:rsid w:val="00CB0CBD"/>
    <w:rsid w:val="00CB0CFD"/>
    <w:rsid w:val="00CB0E4B"/>
    <w:rsid w:val="00CB0EDC"/>
    <w:rsid w:val="00CB12CD"/>
    <w:rsid w:val="00CB133A"/>
    <w:rsid w:val="00CB18B4"/>
    <w:rsid w:val="00CB1C99"/>
    <w:rsid w:val="00CB222C"/>
    <w:rsid w:val="00CB2422"/>
    <w:rsid w:val="00CB2580"/>
    <w:rsid w:val="00CB266A"/>
    <w:rsid w:val="00CB2877"/>
    <w:rsid w:val="00CB2C57"/>
    <w:rsid w:val="00CB2CE0"/>
    <w:rsid w:val="00CB2E48"/>
    <w:rsid w:val="00CB314E"/>
    <w:rsid w:val="00CB346F"/>
    <w:rsid w:val="00CB3637"/>
    <w:rsid w:val="00CB39A8"/>
    <w:rsid w:val="00CB3A95"/>
    <w:rsid w:val="00CB3BA5"/>
    <w:rsid w:val="00CB3C1D"/>
    <w:rsid w:val="00CB4330"/>
    <w:rsid w:val="00CB43C9"/>
    <w:rsid w:val="00CB4484"/>
    <w:rsid w:val="00CB46F8"/>
    <w:rsid w:val="00CB47F5"/>
    <w:rsid w:val="00CB4BED"/>
    <w:rsid w:val="00CB4EBC"/>
    <w:rsid w:val="00CB4F36"/>
    <w:rsid w:val="00CB50C0"/>
    <w:rsid w:val="00CB5BB2"/>
    <w:rsid w:val="00CB5BE5"/>
    <w:rsid w:val="00CB5D24"/>
    <w:rsid w:val="00CB5D36"/>
    <w:rsid w:val="00CB5D40"/>
    <w:rsid w:val="00CB5F67"/>
    <w:rsid w:val="00CB5FAF"/>
    <w:rsid w:val="00CB614C"/>
    <w:rsid w:val="00CB6155"/>
    <w:rsid w:val="00CB621F"/>
    <w:rsid w:val="00CB6406"/>
    <w:rsid w:val="00CB66A3"/>
    <w:rsid w:val="00CB67D7"/>
    <w:rsid w:val="00CB6A43"/>
    <w:rsid w:val="00CB6B88"/>
    <w:rsid w:val="00CB6CF2"/>
    <w:rsid w:val="00CB6F4E"/>
    <w:rsid w:val="00CB7103"/>
    <w:rsid w:val="00CB7191"/>
    <w:rsid w:val="00CB7458"/>
    <w:rsid w:val="00CB7673"/>
    <w:rsid w:val="00CB798F"/>
    <w:rsid w:val="00CB7B58"/>
    <w:rsid w:val="00CB7FE1"/>
    <w:rsid w:val="00CC00B2"/>
    <w:rsid w:val="00CC052D"/>
    <w:rsid w:val="00CC072A"/>
    <w:rsid w:val="00CC094B"/>
    <w:rsid w:val="00CC0ADE"/>
    <w:rsid w:val="00CC0BCA"/>
    <w:rsid w:val="00CC112E"/>
    <w:rsid w:val="00CC1193"/>
    <w:rsid w:val="00CC126D"/>
    <w:rsid w:val="00CC131A"/>
    <w:rsid w:val="00CC18BA"/>
    <w:rsid w:val="00CC1941"/>
    <w:rsid w:val="00CC1E01"/>
    <w:rsid w:val="00CC1E94"/>
    <w:rsid w:val="00CC1EFA"/>
    <w:rsid w:val="00CC2984"/>
    <w:rsid w:val="00CC2C42"/>
    <w:rsid w:val="00CC2C7B"/>
    <w:rsid w:val="00CC2D6B"/>
    <w:rsid w:val="00CC312F"/>
    <w:rsid w:val="00CC3476"/>
    <w:rsid w:val="00CC3533"/>
    <w:rsid w:val="00CC353F"/>
    <w:rsid w:val="00CC377F"/>
    <w:rsid w:val="00CC3B9D"/>
    <w:rsid w:val="00CC3E9B"/>
    <w:rsid w:val="00CC3FA3"/>
    <w:rsid w:val="00CC4786"/>
    <w:rsid w:val="00CC48A9"/>
    <w:rsid w:val="00CC4A47"/>
    <w:rsid w:val="00CC4A9F"/>
    <w:rsid w:val="00CC4B17"/>
    <w:rsid w:val="00CC508F"/>
    <w:rsid w:val="00CC528A"/>
    <w:rsid w:val="00CC5393"/>
    <w:rsid w:val="00CC546A"/>
    <w:rsid w:val="00CC552B"/>
    <w:rsid w:val="00CC559F"/>
    <w:rsid w:val="00CC58FA"/>
    <w:rsid w:val="00CC5C27"/>
    <w:rsid w:val="00CC6082"/>
    <w:rsid w:val="00CC61D0"/>
    <w:rsid w:val="00CC6493"/>
    <w:rsid w:val="00CC6834"/>
    <w:rsid w:val="00CC6BFB"/>
    <w:rsid w:val="00CC6F3E"/>
    <w:rsid w:val="00CC7434"/>
    <w:rsid w:val="00CC7847"/>
    <w:rsid w:val="00CC7D68"/>
    <w:rsid w:val="00CC7DD7"/>
    <w:rsid w:val="00CD0210"/>
    <w:rsid w:val="00CD062A"/>
    <w:rsid w:val="00CD06DB"/>
    <w:rsid w:val="00CD0867"/>
    <w:rsid w:val="00CD0A80"/>
    <w:rsid w:val="00CD0AB0"/>
    <w:rsid w:val="00CD0DE1"/>
    <w:rsid w:val="00CD0E34"/>
    <w:rsid w:val="00CD1035"/>
    <w:rsid w:val="00CD1049"/>
    <w:rsid w:val="00CD152E"/>
    <w:rsid w:val="00CD15CB"/>
    <w:rsid w:val="00CD162B"/>
    <w:rsid w:val="00CD184F"/>
    <w:rsid w:val="00CD1B46"/>
    <w:rsid w:val="00CD1FB6"/>
    <w:rsid w:val="00CD212D"/>
    <w:rsid w:val="00CD22FC"/>
    <w:rsid w:val="00CD2709"/>
    <w:rsid w:val="00CD282A"/>
    <w:rsid w:val="00CD2877"/>
    <w:rsid w:val="00CD2A96"/>
    <w:rsid w:val="00CD2ABC"/>
    <w:rsid w:val="00CD2EBD"/>
    <w:rsid w:val="00CD3077"/>
    <w:rsid w:val="00CD3322"/>
    <w:rsid w:val="00CD33D1"/>
    <w:rsid w:val="00CD3634"/>
    <w:rsid w:val="00CD3AF1"/>
    <w:rsid w:val="00CD3BDE"/>
    <w:rsid w:val="00CD3D6E"/>
    <w:rsid w:val="00CD3F95"/>
    <w:rsid w:val="00CD3FEC"/>
    <w:rsid w:val="00CD43C5"/>
    <w:rsid w:val="00CD4545"/>
    <w:rsid w:val="00CD46B9"/>
    <w:rsid w:val="00CD4818"/>
    <w:rsid w:val="00CD48AC"/>
    <w:rsid w:val="00CD4B3F"/>
    <w:rsid w:val="00CD4CCD"/>
    <w:rsid w:val="00CD528D"/>
    <w:rsid w:val="00CD52BE"/>
    <w:rsid w:val="00CD5462"/>
    <w:rsid w:val="00CD54DB"/>
    <w:rsid w:val="00CD569C"/>
    <w:rsid w:val="00CD57B0"/>
    <w:rsid w:val="00CD5865"/>
    <w:rsid w:val="00CD5A56"/>
    <w:rsid w:val="00CD5BC2"/>
    <w:rsid w:val="00CD5D39"/>
    <w:rsid w:val="00CD5E00"/>
    <w:rsid w:val="00CD5E7E"/>
    <w:rsid w:val="00CD6039"/>
    <w:rsid w:val="00CD62B2"/>
    <w:rsid w:val="00CD656C"/>
    <w:rsid w:val="00CD6580"/>
    <w:rsid w:val="00CD6677"/>
    <w:rsid w:val="00CD687A"/>
    <w:rsid w:val="00CD6AB6"/>
    <w:rsid w:val="00CD6F42"/>
    <w:rsid w:val="00CD6FFF"/>
    <w:rsid w:val="00CD7273"/>
    <w:rsid w:val="00CD72B9"/>
    <w:rsid w:val="00CD7343"/>
    <w:rsid w:val="00CD7992"/>
    <w:rsid w:val="00CD7AFD"/>
    <w:rsid w:val="00CD7B27"/>
    <w:rsid w:val="00CD7E0A"/>
    <w:rsid w:val="00CD7E2C"/>
    <w:rsid w:val="00CD7EC8"/>
    <w:rsid w:val="00CD7F48"/>
    <w:rsid w:val="00CE011F"/>
    <w:rsid w:val="00CE064A"/>
    <w:rsid w:val="00CE06C2"/>
    <w:rsid w:val="00CE07C2"/>
    <w:rsid w:val="00CE07D4"/>
    <w:rsid w:val="00CE0AE0"/>
    <w:rsid w:val="00CE0CB8"/>
    <w:rsid w:val="00CE0D1F"/>
    <w:rsid w:val="00CE0EF6"/>
    <w:rsid w:val="00CE10A7"/>
    <w:rsid w:val="00CE1198"/>
    <w:rsid w:val="00CE14B6"/>
    <w:rsid w:val="00CE15C9"/>
    <w:rsid w:val="00CE16BB"/>
    <w:rsid w:val="00CE1BF7"/>
    <w:rsid w:val="00CE1E48"/>
    <w:rsid w:val="00CE23E1"/>
    <w:rsid w:val="00CE30A6"/>
    <w:rsid w:val="00CE35F8"/>
    <w:rsid w:val="00CE3809"/>
    <w:rsid w:val="00CE3C2F"/>
    <w:rsid w:val="00CE3DED"/>
    <w:rsid w:val="00CE45C3"/>
    <w:rsid w:val="00CE4756"/>
    <w:rsid w:val="00CE4D83"/>
    <w:rsid w:val="00CE4E83"/>
    <w:rsid w:val="00CE4F0B"/>
    <w:rsid w:val="00CE526D"/>
    <w:rsid w:val="00CE54C3"/>
    <w:rsid w:val="00CE562D"/>
    <w:rsid w:val="00CE58B4"/>
    <w:rsid w:val="00CE5988"/>
    <w:rsid w:val="00CE5C55"/>
    <w:rsid w:val="00CE61BB"/>
    <w:rsid w:val="00CE6259"/>
    <w:rsid w:val="00CE649C"/>
    <w:rsid w:val="00CE6504"/>
    <w:rsid w:val="00CE699A"/>
    <w:rsid w:val="00CE6D1E"/>
    <w:rsid w:val="00CE6FCD"/>
    <w:rsid w:val="00CE713C"/>
    <w:rsid w:val="00CE71F7"/>
    <w:rsid w:val="00CE7476"/>
    <w:rsid w:val="00CE7514"/>
    <w:rsid w:val="00CE7593"/>
    <w:rsid w:val="00CE7896"/>
    <w:rsid w:val="00CE7D3E"/>
    <w:rsid w:val="00CE7DD7"/>
    <w:rsid w:val="00CE7DE6"/>
    <w:rsid w:val="00CE7E3E"/>
    <w:rsid w:val="00CE7E80"/>
    <w:rsid w:val="00CE7E9E"/>
    <w:rsid w:val="00CE7F32"/>
    <w:rsid w:val="00CF0438"/>
    <w:rsid w:val="00CF0584"/>
    <w:rsid w:val="00CF05DF"/>
    <w:rsid w:val="00CF0F9A"/>
    <w:rsid w:val="00CF19E2"/>
    <w:rsid w:val="00CF1DFE"/>
    <w:rsid w:val="00CF1F11"/>
    <w:rsid w:val="00CF23B7"/>
    <w:rsid w:val="00CF2882"/>
    <w:rsid w:val="00CF290A"/>
    <w:rsid w:val="00CF2A2D"/>
    <w:rsid w:val="00CF2C57"/>
    <w:rsid w:val="00CF2E41"/>
    <w:rsid w:val="00CF30ED"/>
    <w:rsid w:val="00CF335A"/>
    <w:rsid w:val="00CF3B2E"/>
    <w:rsid w:val="00CF3DF4"/>
    <w:rsid w:val="00CF42CB"/>
    <w:rsid w:val="00CF4369"/>
    <w:rsid w:val="00CF459A"/>
    <w:rsid w:val="00CF4786"/>
    <w:rsid w:val="00CF510C"/>
    <w:rsid w:val="00CF53C3"/>
    <w:rsid w:val="00CF5469"/>
    <w:rsid w:val="00CF55F6"/>
    <w:rsid w:val="00CF55F8"/>
    <w:rsid w:val="00CF56D0"/>
    <w:rsid w:val="00CF58D8"/>
    <w:rsid w:val="00CF5B6E"/>
    <w:rsid w:val="00CF5C76"/>
    <w:rsid w:val="00CF5F69"/>
    <w:rsid w:val="00CF606A"/>
    <w:rsid w:val="00CF61E7"/>
    <w:rsid w:val="00CF6439"/>
    <w:rsid w:val="00CF6486"/>
    <w:rsid w:val="00CF6848"/>
    <w:rsid w:val="00CF6B3C"/>
    <w:rsid w:val="00CF6B9A"/>
    <w:rsid w:val="00CF6DD0"/>
    <w:rsid w:val="00CF6DD2"/>
    <w:rsid w:val="00CF6EED"/>
    <w:rsid w:val="00CF732F"/>
    <w:rsid w:val="00CF749F"/>
    <w:rsid w:val="00CF7720"/>
    <w:rsid w:val="00CF79FE"/>
    <w:rsid w:val="00CF7CA4"/>
    <w:rsid w:val="00CF7CE5"/>
    <w:rsid w:val="00CF7D05"/>
    <w:rsid w:val="00CF7D90"/>
    <w:rsid w:val="00D0018C"/>
    <w:rsid w:val="00D00286"/>
    <w:rsid w:val="00D003AA"/>
    <w:rsid w:val="00D007E7"/>
    <w:rsid w:val="00D0089E"/>
    <w:rsid w:val="00D00AFD"/>
    <w:rsid w:val="00D00D05"/>
    <w:rsid w:val="00D00E80"/>
    <w:rsid w:val="00D015A1"/>
    <w:rsid w:val="00D016AA"/>
    <w:rsid w:val="00D016FD"/>
    <w:rsid w:val="00D0179B"/>
    <w:rsid w:val="00D01CA7"/>
    <w:rsid w:val="00D02377"/>
    <w:rsid w:val="00D023C4"/>
    <w:rsid w:val="00D025A3"/>
    <w:rsid w:val="00D02626"/>
    <w:rsid w:val="00D02920"/>
    <w:rsid w:val="00D02AAA"/>
    <w:rsid w:val="00D02BE7"/>
    <w:rsid w:val="00D02CF3"/>
    <w:rsid w:val="00D03CA4"/>
    <w:rsid w:val="00D03E5E"/>
    <w:rsid w:val="00D04033"/>
    <w:rsid w:val="00D0418C"/>
    <w:rsid w:val="00D043AC"/>
    <w:rsid w:val="00D0467D"/>
    <w:rsid w:val="00D04965"/>
    <w:rsid w:val="00D04BC1"/>
    <w:rsid w:val="00D04C2C"/>
    <w:rsid w:val="00D04DF7"/>
    <w:rsid w:val="00D04EF9"/>
    <w:rsid w:val="00D050BC"/>
    <w:rsid w:val="00D05208"/>
    <w:rsid w:val="00D05237"/>
    <w:rsid w:val="00D052BE"/>
    <w:rsid w:val="00D05367"/>
    <w:rsid w:val="00D0571E"/>
    <w:rsid w:val="00D05876"/>
    <w:rsid w:val="00D05C16"/>
    <w:rsid w:val="00D05E27"/>
    <w:rsid w:val="00D05F4C"/>
    <w:rsid w:val="00D05F56"/>
    <w:rsid w:val="00D062CA"/>
    <w:rsid w:val="00D063D8"/>
    <w:rsid w:val="00D06473"/>
    <w:rsid w:val="00D0652F"/>
    <w:rsid w:val="00D06860"/>
    <w:rsid w:val="00D06D72"/>
    <w:rsid w:val="00D06FE3"/>
    <w:rsid w:val="00D073F3"/>
    <w:rsid w:val="00D075AB"/>
    <w:rsid w:val="00D077C5"/>
    <w:rsid w:val="00D07A92"/>
    <w:rsid w:val="00D07D23"/>
    <w:rsid w:val="00D07D5B"/>
    <w:rsid w:val="00D10101"/>
    <w:rsid w:val="00D101F7"/>
    <w:rsid w:val="00D10520"/>
    <w:rsid w:val="00D10656"/>
    <w:rsid w:val="00D1069B"/>
    <w:rsid w:val="00D1076E"/>
    <w:rsid w:val="00D10BDF"/>
    <w:rsid w:val="00D113F2"/>
    <w:rsid w:val="00D115C8"/>
    <w:rsid w:val="00D11753"/>
    <w:rsid w:val="00D118A6"/>
    <w:rsid w:val="00D119A6"/>
    <w:rsid w:val="00D11A71"/>
    <w:rsid w:val="00D11C0A"/>
    <w:rsid w:val="00D11DF8"/>
    <w:rsid w:val="00D11FD9"/>
    <w:rsid w:val="00D122A7"/>
    <w:rsid w:val="00D12492"/>
    <w:rsid w:val="00D1272B"/>
    <w:rsid w:val="00D12853"/>
    <w:rsid w:val="00D128A5"/>
    <w:rsid w:val="00D12ACA"/>
    <w:rsid w:val="00D12E9E"/>
    <w:rsid w:val="00D142A4"/>
    <w:rsid w:val="00D14369"/>
    <w:rsid w:val="00D14406"/>
    <w:rsid w:val="00D1495B"/>
    <w:rsid w:val="00D14B91"/>
    <w:rsid w:val="00D15369"/>
    <w:rsid w:val="00D15481"/>
    <w:rsid w:val="00D15687"/>
    <w:rsid w:val="00D157A5"/>
    <w:rsid w:val="00D15AA0"/>
    <w:rsid w:val="00D15AB2"/>
    <w:rsid w:val="00D15B40"/>
    <w:rsid w:val="00D15BB1"/>
    <w:rsid w:val="00D15BF3"/>
    <w:rsid w:val="00D15E8A"/>
    <w:rsid w:val="00D163E7"/>
    <w:rsid w:val="00D168BE"/>
    <w:rsid w:val="00D16B30"/>
    <w:rsid w:val="00D16BC3"/>
    <w:rsid w:val="00D1710C"/>
    <w:rsid w:val="00D17282"/>
    <w:rsid w:val="00D17808"/>
    <w:rsid w:val="00D17B8C"/>
    <w:rsid w:val="00D17DCB"/>
    <w:rsid w:val="00D17DE7"/>
    <w:rsid w:val="00D2057F"/>
    <w:rsid w:val="00D207C8"/>
    <w:rsid w:val="00D208A2"/>
    <w:rsid w:val="00D208EE"/>
    <w:rsid w:val="00D209B0"/>
    <w:rsid w:val="00D20BC7"/>
    <w:rsid w:val="00D20C75"/>
    <w:rsid w:val="00D20CCE"/>
    <w:rsid w:val="00D210FD"/>
    <w:rsid w:val="00D21181"/>
    <w:rsid w:val="00D212C1"/>
    <w:rsid w:val="00D217C6"/>
    <w:rsid w:val="00D21AC4"/>
    <w:rsid w:val="00D21BB3"/>
    <w:rsid w:val="00D21BB4"/>
    <w:rsid w:val="00D21FE3"/>
    <w:rsid w:val="00D2201C"/>
    <w:rsid w:val="00D22275"/>
    <w:rsid w:val="00D22598"/>
    <w:rsid w:val="00D22691"/>
    <w:rsid w:val="00D22D02"/>
    <w:rsid w:val="00D22D61"/>
    <w:rsid w:val="00D231AF"/>
    <w:rsid w:val="00D2351B"/>
    <w:rsid w:val="00D236D9"/>
    <w:rsid w:val="00D23A9A"/>
    <w:rsid w:val="00D23D6E"/>
    <w:rsid w:val="00D24360"/>
    <w:rsid w:val="00D24396"/>
    <w:rsid w:val="00D2454E"/>
    <w:rsid w:val="00D24720"/>
    <w:rsid w:val="00D24751"/>
    <w:rsid w:val="00D248F2"/>
    <w:rsid w:val="00D2490E"/>
    <w:rsid w:val="00D24AFE"/>
    <w:rsid w:val="00D251FD"/>
    <w:rsid w:val="00D2527E"/>
    <w:rsid w:val="00D2537C"/>
    <w:rsid w:val="00D2547B"/>
    <w:rsid w:val="00D255C9"/>
    <w:rsid w:val="00D25621"/>
    <w:rsid w:val="00D2571F"/>
    <w:rsid w:val="00D258F8"/>
    <w:rsid w:val="00D25900"/>
    <w:rsid w:val="00D25AB3"/>
    <w:rsid w:val="00D25C19"/>
    <w:rsid w:val="00D260AE"/>
    <w:rsid w:val="00D260CE"/>
    <w:rsid w:val="00D261AE"/>
    <w:rsid w:val="00D2654E"/>
    <w:rsid w:val="00D26A59"/>
    <w:rsid w:val="00D26B0A"/>
    <w:rsid w:val="00D26B45"/>
    <w:rsid w:val="00D26BCE"/>
    <w:rsid w:val="00D270BF"/>
    <w:rsid w:val="00D275AE"/>
    <w:rsid w:val="00D27A78"/>
    <w:rsid w:val="00D27B9C"/>
    <w:rsid w:val="00D27C6D"/>
    <w:rsid w:val="00D27CCA"/>
    <w:rsid w:val="00D30691"/>
    <w:rsid w:val="00D3090C"/>
    <w:rsid w:val="00D309FB"/>
    <w:rsid w:val="00D30C91"/>
    <w:rsid w:val="00D30CE4"/>
    <w:rsid w:val="00D30DD2"/>
    <w:rsid w:val="00D30DFA"/>
    <w:rsid w:val="00D30F34"/>
    <w:rsid w:val="00D30F58"/>
    <w:rsid w:val="00D31512"/>
    <w:rsid w:val="00D315AB"/>
    <w:rsid w:val="00D31907"/>
    <w:rsid w:val="00D31B11"/>
    <w:rsid w:val="00D31CB4"/>
    <w:rsid w:val="00D31E37"/>
    <w:rsid w:val="00D31EF5"/>
    <w:rsid w:val="00D326A7"/>
    <w:rsid w:val="00D32BFB"/>
    <w:rsid w:val="00D32FC9"/>
    <w:rsid w:val="00D3303C"/>
    <w:rsid w:val="00D33491"/>
    <w:rsid w:val="00D334EA"/>
    <w:rsid w:val="00D335EA"/>
    <w:rsid w:val="00D335F3"/>
    <w:rsid w:val="00D338AD"/>
    <w:rsid w:val="00D33970"/>
    <w:rsid w:val="00D33A9C"/>
    <w:rsid w:val="00D33E78"/>
    <w:rsid w:val="00D34149"/>
    <w:rsid w:val="00D34E2A"/>
    <w:rsid w:val="00D34EC9"/>
    <w:rsid w:val="00D350EA"/>
    <w:rsid w:val="00D351F1"/>
    <w:rsid w:val="00D35993"/>
    <w:rsid w:val="00D359C0"/>
    <w:rsid w:val="00D35BDD"/>
    <w:rsid w:val="00D36113"/>
    <w:rsid w:val="00D3618D"/>
    <w:rsid w:val="00D364B4"/>
    <w:rsid w:val="00D36696"/>
    <w:rsid w:val="00D36CD1"/>
    <w:rsid w:val="00D37280"/>
    <w:rsid w:val="00D3740F"/>
    <w:rsid w:val="00D374B9"/>
    <w:rsid w:val="00D37579"/>
    <w:rsid w:val="00D375B6"/>
    <w:rsid w:val="00D3772B"/>
    <w:rsid w:val="00D378CA"/>
    <w:rsid w:val="00D37937"/>
    <w:rsid w:val="00D37BFB"/>
    <w:rsid w:val="00D37CE2"/>
    <w:rsid w:val="00D405E7"/>
    <w:rsid w:val="00D4090F"/>
    <w:rsid w:val="00D40932"/>
    <w:rsid w:val="00D40BBA"/>
    <w:rsid w:val="00D40CBB"/>
    <w:rsid w:val="00D4162A"/>
    <w:rsid w:val="00D41A62"/>
    <w:rsid w:val="00D41AAA"/>
    <w:rsid w:val="00D41E83"/>
    <w:rsid w:val="00D41F11"/>
    <w:rsid w:val="00D428BE"/>
    <w:rsid w:val="00D42AA6"/>
    <w:rsid w:val="00D42B95"/>
    <w:rsid w:val="00D42BD7"/>
    <w:rsid w:val="00D42ECA"/>
    <w:rsid w:val="00D42F02"/>
    <w:rsid w:val="00D42F1F"/>
    <w:rsid w:val="00D431F8"/>
    <w:rsid w:val="00D433FD"/>
    <w:rsid w:val="00D43470"/>
    <w:rsid w:val="00D43765"/>
    <w:rsid w:val="00D43AE6"/>
    <w:rsid w:val="00D43BE8"/>
    <w:rsid w:val="00D43D65"/>
    <w:rsid w:val="00D43EB0"/>
    <w:rsid w:val="00D43F95"/>
    <w:rsid w:val="00D442C8"/>
    <w:rsid w:val="00D4477D"/>
    <w:rsid w:val="00D44C10"/>
    <w:rsid w:val="00D44C67"/>
    <w:rsid w:val="00D44E5C"/>
    <w:rsid w:val="00D44ED2"/>
    <w:rsid w:val="00D45072"/>
    <w:rsid w:val="00D454EE"/>
    <w:rsid w:val="00D45500"/>
    <w:rsid w:val="00D456A6"/>
    <w:rsid w:val="00D4589E"/>
    <w:rsid w:val="00D45B93"/>
    <w:rsid w:val="00D46165"/>
    <w:rsid w:val="00D463BB"/>
    <w:rsid w:val="00D46437"/>
    <w:rsid w:val="00D4649C"/>
    <w:rsid w:val="00D467B4"/>
    <w:rsid w:val="00D46945"/>
    <w:rsid w:val="00D46DF6"/>
    <w:rsid w:val="00D4714C"/>
    <w:rsid w:val="00D4717D"/>
    <w:rsid w:val="00D47553"/>
    <w:rsid w:val="00D4785E"/>
    <w:rsid w:val="00D47956"/>
    <w:rsid w:val="00D47DA6"/>
    <w:rsid w:val="00D47E2B"/>
    <w:rsid w:val="00D50453"/>
    <w:rsid w:val="00D5047F"/>
    <w:rsid w:val="00D50A2C"/>
    <w:rsid w:val="00D50C8D"/>
    <w:rsid w:val="00D5108D"/>
    <w:rsid w:val="00D51273"/>
    <w:rsid w:val="00D5163B"/>
    <w:rsid w:val="00D51994"/>
    <w:rsid w:val="00D51B05"/>
    <w:rsid w:val="00D5219B"/>
    <w:rsid w:val="00D522EB"/>
    <w:rsid w:val="00D525BE"/>
    <w:rsid w:val="00D5284C"/>
    <w:rsid w:val="00D52ACB"/>
    <w:rsid w:val="00D52B0F"/>
    <w:rsid w:val="00D52BD0"/>
    <w:rsid w:val="00D52C37"/>
    <w:rsid w:val="00D52CCC"/>
    <w:rsid w:val="00D52ED7"/>
    <w:rsid w:val="00D52F65"/>
    <w:rsid w:val="00D5311F"/>
    <w:rsid w:val="00D53299"/>
    <w:rsid w:val="00D532CC"/>
    <w:rsid w:val="00D533C0"/>
    <w:rsid w:val="00D533D2"/>
    <w:rsid w:val="00D533ED"/>
    <w:rsid w:val="00D534B5"/>
    <w:rsid w:val="00D53936"/>
    <w:rsid w:val="00D53B45"/>
    <w:rsid w:val="00D542D2"/>
    <w:rsid w:val="00D5441E"/>
    <w:rsid w:val="00D545C0"/>
    <w:rsid w:val="00D546C9"/>
    <w:rsid w:val="00D547DC"/>
    <w:rsid w:val="00D54D10"/>
    <w:rsid w:val="00D551D1"/>
    <w:rsid w:val="00D55275"/>
    <w:rsid w:val="00D554C4"/>
    <w:rsid w:val="00D55507"/>
    <w:rsid w:val="00D55706"/>
    <w:rsid w:val="00D55853"/>
    <w:rsid w:val="00D55A89"/>
    <w:rsid w:val="00D569CD"/>
    <w:rsid w:val="00D56C26"/>
    <w:rsid w:val="00D56C3D"/>
    <w:rsid w:val="00D57187"/>
    <w:rsid w:val="00D571C6"/>
    <w:rsid w:val="00D57381"/>
    <w:rsid w:val="00D5761B"/>
    <w:rsid w:val="00D5791A"/>
    <w:rsid w:val="00D579CD"/>
    <w:rsid w:val="00D579F2"/>
    <w:rsid w:val="00D57A7B"/>
    <w:rsid w:val="00D57AAA"/>
    <w:rsid w:val="00D57AF7"/>
    <w:rsid w:val="00D57D33"/>
    <w:rsid w:val="00D6018B"/>
    <w:rsid w:val="00D60218"/>
    <w:rsid w:val="00D60392"/>
    <w:rsid w:val="00D607C1"/>
    <w:rsid w:val="00D60859"/>
    <w:rsid w:val="00D60929"/>
    <w:rsid w:val="00D60C18"/>
    <w:rsid w:val="00D60C62"/>
    <w:rsid w:val="00D61250"/>
    <w:rsid w:val="00D61516"/>
    <w:rsid w:val="00D61972"/>
    <w:rsid w:val="00D619D0"/>
    <w:rsid w:val="00D61AC5"/>
    <w:rsid w:val="00D62086"/>
    <w:rsid w:val="00D624D6"/>
    <w:rsid w:val="00D62511"/>
    <w:rsid w:val="00D627A1"/>
    <w:rsid w:val="00D62B65"/>
    <w:rsid w:val="00D62F10"/>
    <w:rsid w:val="00D63432"/>
    <w:rsid w:val="00D635BE"/>
    <w:rsid w:val="00D63685"/>
    <w:rsid w:val="00D63725"/>
    <w:rsid w:val="00D63BD6"/>
    <w:rsid w:val="00D63D78"/>
    <w:rsid w:val="00D64090"/>
    <w:rsid w:val="00D6436E"/>
    <w:rsid w:val="00D645A6"/>
    <w:rsid w:val="00D64953"/>
    <w:rsid w:val="00D64EBA"/>
    <w:rsid w:val="00D65080"/>
    <w:rsid w:val="00D65104"/>
    <w:rsid w:val="00D654AC"/>
    <w:rsid w:val="00D6554D"/>
    <w:rsid w:val="00D656E2"/>
    <w:rsid w:val="00D65C7F"/>
    <w:rsid w:val="00D6631B"/>
    <w:rsid w:val="00D66623"/>
    <w:rsid w:val="00D66660"/>
    <w:rsid w:val="00D66738"/>
    <w:rsid w:val="00D66E5E"/>
    <w:rsid w:val="00D67130"/>
    <w:rsid w:val="00D6797B"/>
    <w:rsid w:val="00D703DC"/>
    <w:rsid w:val="00D7058E"/>
    <w:rsid w:val="00D70597"/>
    <w:rsid w:val="00D7088E"/>
    <w:rsid w:val="00D70AED"/>
    <w:rsid w:val="00D70BCF"/>
    <w:rsid w:val="00D70F68"/>
    <w:rsid w:val="00D71447"/>
    <w:rsid w:val="00D715E6"/>
    <w:rsid w:val="00D7165C"/>
    <w:rsid w:val="00D71717"/>
    <w:rsid w:val="00D71B24"/>
    <w:rsid w:val="00D71C16"/>
    <w:rsid w:val="00D71D18"/>
    <w:rsid w:val="00D72021"/>
    <w:rsid w:val="00D721CE"/>
    <w:rsid w:val="00D72371"/>
    <w:rsid w:val="00D7242C"/>
    <w:rsid w:val="00D72652"/>
    <w:rsid w:val="00D72851"/>
    <w:rsid w:val="00D729EE"/>
    <w:rsid w:val="00D729F3"/>
    <w:rsid w:val="00D72B65"/>
    <w:rsid w:val="00D7315B"/>
    <w:rsid w:val="00D737A5"/>
    <w:rsid w:val="00D737E9"/>
    <w:rsid w:val="00D7383D"/>
    <w:rsid w:val="00D73891"/>
    <w:rsid w:val="00D73994"/>
    <w:rsid w:val="00D73D3A"/>
    <w:rsid w:val="00D73DB7"/>
    <w:rsid w:val="00D73DD7"/>
    <w:rsid w:val="00D73ED2"/>
    <w:rsid w:val="00D74346"/>
    <w:rsid w:val="00D743C8"/>
    <w:rsid w:val="00D7471B"/>
    <w:rsid w:val="00D7494B"/>
    <w:rsid w:val="00D749BD"/>
    <w:rsid w:val="00D74A7C"/>
    <w:rsid w:val="00D74B20"/>
    <w:rsid w:val="00D74E75"/>
    <w:rsid w:val="00D74F8B"/>
    <w:rsid w:val="00D74FBC"/>
    <w:rsid w:val="00D75159"/>
    <w:rsid w:val="00D75683"/>
    <w:rsid w:val="00D7576F"/>
    <w:rsid w:val="00D75986"/>
    <w:rsid w:val="00D75D3B"/>
    <w:rsid w:val="00D75FF0"/>
    <w:rsid w:val="00D7658F"/>
    <w:rsid w:val="00D765BD"/>
    <w:rsid w:val="00D76621"/>
    <w:rsid w:val="00D768CF"/>
    <w:rsid w:val="00D769C4"/>
    <w:rsid w:val="00D769E2"/>
    <w:rsid w:val="00D76C45"/>
    <w:rsid w:val="00D76F1F"/>
    <w:rsid w:val="00D76F69"/>
    <w:rsid w:val="00D771D5"/>
    <w:rsid w:val="00D77516"/>
    <w:rsid w:val="00D775D4"/>
    <w:rsid w:val="00D77992"/>
    <w:rsid w:val="00D77A4B"/>
    <w:rsid w:val="00D77A7C"/>
    <w:rsid w:val="00D77BBC"/>
    <w:rsid w:val="00D77D2E"/>
    <w:rsid w:val="00D77DF6"/>
    <w:rsid w:val="00D8020D"/>
    <w:rsid w:val="00D80331"/>
    <w:rsid w:val="00D80527"/>
    <w:rsid w:val="00D80876"/>
    <w:rsid w:val="00D8089E"/>
    <w:rsid w:val="00D80997"/>
    <w:rsid w:val="00D809F2"/>
    <w:rsid w:val="00D80CCE"/>
    <w:rsid w:val="00D80D68"/>
    <w:rsid w:val="00D81685"/>
    <w:rsid w:val="00D818B2"/>
    <w:rsid w:val="00D8191F"/>
    <w:rsid w:val="00D81920"/>
    <w:rsid w:val="00D81C30"/>
    <w:rsid w:val="00D81CFC"/>
    <w:rsid w:val="00D81D42"/>
    <w:rsid w:val="00D81FD7"/>
    <w:rsid w:val="00D81FE0"/>
    <w:rsid w:val="00D820E3"/>
    <w:rsid w:val="00D82356"/>
    <w:rsid w:val="00D8269D"/>
    <w:rsid w:val="00D8273F"/>
    <w:rsid w:val="00D82802"/>
    <w:rsid w:val="00D829D6"/>
    <w:rsid w:val="00D82D3B"/>
    <w:rsid w:val="00D82DE2"/>
    <w:rsid w:val="00D82EC9"/>
    <w:rsid w:val="00D82F3B"/>
    <w:rsid w:val="00D837A8"/>
    <w:rsid w:val="00D83875"/>
    <w:rsid w:val="00D839DD"/>
    <w:rsid w:val="00D83C3C"/>
    <w:rsid w:val="00D83E13"/>
    <w:rsid w:val="00D83E51"/>
    <w:rsid w:val="00D83E88"/>
    <w:rsid w:val="00D83FE6"/>
    <w:rsid w:val="00D83FF5"/>
    <w:rsid w:val="00D843B3"/>
    <w:rsid w:val="00D8453D"/>
    <w:rsid w:val="00D847CE"/>
    <w:rsid w:val="00D84A5A"/>
    <w:rsid w:val="00D84B9D"/>
    <w:rsid w:val="00D84C57"/>
    <w:rsid w:val="00D84C61"/>
    <w:rsid w:val="00D84EAA"/>
    <w:rsid w:val="00D84FEE"/>
    <w:rsid w:val="00D8506B"/>
    <w:rsid w:val="00D85252"/>
    <w:rsid w:val="00D852DA"/>
    <w:rsid w:val="00D852FA"/>
    <w:rsid w:val="00D85371"/>
    <w:rsid w:val="00D85562"/>
    <w:rsid w:val="00D85784"/>
    <w:rsid w:val="00D85994"/>
    <w:rsid w:val="00D85A7D"/>
    <w:rsid w:val="00D85E51"/>
    <w:rsid w:val="00D85FBD"/>
    <w:rsid w:val="00D86308"/>
    <w:rsid w:val="00D86558"/>
    <w:rsid w:val="00D8663D"/>
    <w:rsid w:val="00D86821"/>
    <w:rsid w:val="00D86D1E"/>
    <w:rsid w:val="00D86D70"/>
    <w:rsid w:val="00D8719D"/>
    <w:rsid w:val="00D876A3"/>
    <w:rsid w:val="00D877D1"/>
    <w:rsid w:val="00D87C3B"/>
    <w:rsid w:val="00D87D7F"/>
    <w:rsid w:val="00D900EE"/>
    <w:rsid w:val="00D90116"/>
    <w:rsid w:val="00D90289"/>
    <w:rsid w:val="00D902FB"/>
    <w:rsid w:val="00D907A9"/>
    <w:rsid w:val="00D90BAC"/>
    <w:rsid w:val="00D90C14"/>
    <w:rsid w:val="00D90DA1"/>
    <w:rsid w:val="00D9107A"/>
    <w:rsid w:val="00D91128"/>
    <w:rsid w:val="00D911EE"/>
    <w:rsid w:val="00D91321"/>
    <w:rsid w:val="00D91587"/>
    <w:rsid w:val="00D915DD"/>
    <w:rsid w:val="00D9173C"/>
    <w:rsid w:val="00D91AEC"/>
    <w:rsid w:val="00D91D33"/>
    <w:rsid w:val="00D92111"/>
    <w:rsid w:val="00D92359"/>
    <w:rsid w:val="00D9258B"/>
    <w:rsid w:val="00D92CF3"/>
    <w:rsid w:val="00D92F8C"/>
    <w:rsid w:val="00D930FD"/>
    <w:rsid w:val="00D93268"/>
    <w:rsid w:val="00D93459"/>
    <w:rsid w:val="00D93816"/>
    <w:rsid w:val="00D938E7"/>
    <w:rsid w:val="00D93A3E"/>
    <w:rsid w:val="00D93AA0"/>
    <w:rsid w:val="00D93E5A"/>
    <w:rsid w:val="00D93F56"/>
    <w:rsid w:val="00D940C0"/>
    <w:rsid w:val="00D944A2"/>
    <w:rsid w:val="00D947D2"/>
    <w:rsid w:val="00D94C4A"/>
    <w:rsid w:val="00D94F25"/>
    <w:rsid w:val="00D94F69"/>
    <w:rsid w:val="00D952C7"/>
    <w:rsid w:val="00D95371"/>
    <w:rsid w:val="00D958B7"/>
    <w:rsid w:val="00D95DB2"/>
    <w:rsid w:val="00D960EB"/>
    <w:rsid w:val="00D9613D"/>
    <w:rsid w:val="00D96685"/>
    <w:rsid w:val="00D96AA1"/>
    <w:rsid w:val="00D971D2"/>
    <w:rsid w:val="00D97500"/>
    <w:rsid w:val="00D975E5"/>
    <w:rsid w:val="00D977C7"/>
    <w:rsid w:val="00D9785E"/>
    <w:rsid w:val="00D979F2"/>
    <w:rsid w:val="00D97A2E"/>
    <w:rsid w:val="00D97A9B"/>
    <w:rsid w:val="00D97C46"/>
    <w:rsid w:val="00D97F27"/>
    <w:rsid w:val="00DA0055"/>
    <w:rsid w:val="00DA0415"/>
    <w:rsid w:val="00DA0538"/>
    <w:rsid w:val="00DA0752"/>
    <w:rsid w:val="00DA101A"/>
    <w:rsid w:val="00DA1105"/>
    <w:rsid w:val="00DA117C"/>
    <w:rsid w:val="00DA11A3"/>
    <w:rsid w:val="00DA11EC"/>
    <w:rsid w:val="00DA13A7"/>
    <w:rsid w:val="00DA142A"/>
    <w:rsid w:val="00DA147A"/>
    <w:rsid w:val="00DA14B3"/>
    <w:rsid w:val="00DA14BC"/>
    <w:rsid w:val="00DA158D"/>
    <w:rsid w:val="00DA1759"/>
    <w:rsid w:val="00DA18F2"/>
    <w:rsid w:val="00DA1A12"/>
    <w:rsid w:val="00DA1E44"/>
    <w:rsid w:val="00DA1E59"/>
    <w:rsid w:val="00DA236C"/>
    <w:rsid w:val="00DA246F"/>
    <w:rsid w:val="00DA2893"/>
    <w:rsid w:val="00DA29D2"/>
    <w:rsid w:val="00DA2A6A"/>
    <w:rsid w:val="00DA2AE5"/>
    <w:rsid w:val="00DA2B21"/>
    <w:rsid w:val="00DA2E3B"/>
    <w:rsid w:val="00DA3192"/>
    <w:rsid w:val="00DA3317"/>
    <w:rsid w:val="00DA356E"/>
    <w:rsid w:val="00DA364D"/>
    <w:rsid w:val="00DA3C2E"/>
    <w:rsid w:val="00DA3DBC"/>
    <w:rsid w:val="00DA3DD8"/>
    <w:rsid w:val="00DA3FA0"/>
    <w:rsid w:val="00DA4055"/>
    <w:rsid w:val="00DA4066"/>
    <w:rsid w:val="00DA4087"/>
    <w:rsid w:val="00DA40FF"/>
    <w:rsid w:val="00DA4218"/>
    <w:rsid w:val="00DA43E3"/>
    <w:rsid w:val="00DA45CD"/>
    <w:rsid w:val="00DA4724"/>
    <w:rsid w:val="00DA5171"/>
    <w:rsid w:val="00DA52DE"/>
    <w:rsid w:val="00DA5315"/>
    <w:rsid w:val="00DA5463"/>
    <w:rsid w:val="00DA54A1"/>
    <w:rsid w:val="00DA5605"/>
    <w:rsid w:val="00DA596E"/>
    <w:rsid w:val="00DA59D2"/>
    <w:rsid w:val="00DA5A46"/>
    <w:rsid w:val="00DA6134"/>
    <w:rsid w:val="00DA6184"/>
    <w:rsid w:val="00DA6362"/>
    <w:rsid w:val="00DA65A1"/>
    <w:rsid w:val="00DA67D4"/>
    <w:rsid w:val="00DA6821"/>
    <w:rsid w:val="00DA6A2A"/>
    <w:rsid w:val="00DA6B1E"/>
    <w:rsid w:val="00DA6D7E"/>
    <w:rsid w:val="00DA71B7"/>
    <w:rsid w:val="00DA741F"/>
    <w:rsid w:val="00DA7894"/>
    <w:rsid w:val="00DA7AB1"/>
    <w:rsid w:val="00DA7ACA"/>
    <w:rsid w:val="00DA7C67"/>
    <w:rsid w:val="00DA7E8E"/>
    <w:rsid w:val="00DB0183"/>
    <w:rsid w:val="00DB026C"/>
    <w:rsid w:val="00DB0695"/>
    <w:rsid w:val="00DB0788"/>
    <w:rsid w:val="00DB09A6"/>
    <w:rsid w:val="00DB115E"/>
    <w:rsid w:val="00DB116F"/>
    <w:rsid w:val="00DB16B9"/>
    <w:rsid w:val="00DB1A02"/>
    <w:rsid w:val="00DB1AA7"/>
    <w:rsid w:val="00DB1D28"/>
    <w:rsid w:val="00DB2040"/>
    <w:rsid w:val="00DB2137"/>
    <w:rsid w:val="00DB2667"/>
    <w:rsid w:val="00DB2739"/>
    <w:rsid w:val="00DB2DAA"/>
    <w:rsid w:val="00DB3189"/>
    <w:rsid w:val="00DB32B7"/>
    <w:rsid w:val="00DB33C9"/>
    <w:rsid w:val="00DB36B5"/>
    <w:rsid w:val="00DB3850"/>
    <w:rsid w:val="00DB3B8A"/>
    <w:rsid w:val="00DB3C4F"/>
    <w:rsid w:val="00DB484A"/>
    <w:rsid w:val="00DB48D0"/>
    <w:rsid w:val="00DB48E4"/>
    <w:rsid w:val="00DB4AF7"/>
    <w:rsid w:val="00DB4D4A"/>
    <w:rsid w:val="00DB51AD"/>
    <w:rsid w:val="00DB53E4"/>
    <w:rsid w:val="00DB54F7"/>
    <w:rsid w:val="00DB583C"/>
    <w:rsid w:val="00DB5DB7"/>
    <w:rsid w:val="00DB5FC2"/>
    <w:rsid w:val="00DB628C"/>
    <w:rsid w:val="00DB63D4"/>
    <w:rsid w:val="00DB64E8"/>
    <w:rsid w:val="00DB6654"/>
    <w:rsid w:val="00DB66A3"/>
    <w:rsid w:val="00DB68BC"/>
    <w:rsid w:val="00DB6AD0"/>
    <w:rsid w:val="00DB6B69"/>
    <w:rsid w:val="00DB6D3B"/>
    <w:rsid w:val="00DB6E05"/>
    <w:rsid w:val="00DB7192"/>
    <w:rsid w:val="00DB722C"/>
    <w:rsid w:val="00DB72A8"/>
    <w:rsid w:val="00DB73D6"/>
    <w:rsid w:val="00DB7473"/>
    <w:rsid w:val="00DB7980"/>
    <w:rsid w:val="00DB7B1F"/>
    <w:rsid w:val="00DB7C47"/>
    <w:rsid w:val="00DC0140"/>
    <w:rsid w:val="00DC0696"/>
    <w:rsid w:val="00DC0705"/>
    <w:rsid w:val="00DC0DED"/>
    <w:rsid w:val="00DC0E80"/>
    <w:rsid w:val="00DC0EA8"/>
    <w:rsid w:val="00DC0EB6"/>
    <w:rsid w:val="00DC11A3"/>
    <w:rsid w:val="00DC1451"/>
    <w:rsid w:val="00DC148B"/>
    <w:rsid w:val="00DC163F"/>
    <w:rsid w:val="00DC16AB"/>
    <w:rsid w:val="00DC1843"/>
    <w:rsid w:val="00DC1A93"/>
    <w:rsid w:val="00DC1B23"/>
    <w:rsid w:val="00DC1C85"/>
    <w:rsid w:val="00DC1D6C"/>
    <w:rsid w:val="00DC1D7E"/>
    <w:rsid w:val="00DC265F"/>
    <w:rsid w:val="00DC2903"/>
    <w:rsid w:val="00DC2968"/>
    <w:rsid w:val="00DC29E0"/>
    <w:rsid w:val="00DC2A0E"/>
    <w:rsid w:val="00DC2A79"/>
    <w:rsid w:val="00DC352B"/>
    <w:rsid w:val="00DC3545"/>
    <w:rsid w:val="00DC39A2"/>
    <w:rsid w:val="00DC3E9A"/>
    <w:rsid w:val="00DC3FF9"/>
    <w:rsid w:val="00DC479C"/>
    <w:rsid w:val="00DC4C3F"/>
    <w:rsid w:val="00DC4E75"/>
    <w:rsid w:val="00DC5263"/>
    <w:rsid w:val="00DC5706"/>
    <w:rsid w:val="00DC58EF"/>
    <w:rsid w:val="00DC59E4"/>
    <w:rsid w:val="00DC5A6B"/>
    <w:rsid w:val="00DC5BC7"/>
    <w:rsid w:val="00DC5FCD"/>
    <w:rsid w:val="00DC5FE8"/>
    <w:rsid w:val="00DC5FF2"/>
    <w:rsid w:val="00DC6087"/>
    <w:rsid w:val="00DC61DC"/>
    <w:rsid w:val="00DC623B"/>
    <w:rsid w:val="00DC629C"/>
    <w:rsid w:val="00DC637F"/>
    <w:rsid w:val="00DC63D1"/>
    <w:rsid w:val="00DC6BC1"/>
    <w:rsid w:val="00DC6EC0"/>
    <w:rsid w:val="00DC7252"/>
    <w:rsid w:val="00DC7310"/>
    <w:rsid w:val="00DC7364"/>
    <w:rsid w:val="00DC7377"/>
    <w:rsid w:val="00DC7919"/>
    <w:rsid w:val="00DD0080"/>
    <w:rsid w:val="00DD019B"/>
    <w:rsid w:val="00DD030C"/>
    <w:rsid w:val="00DD03F3"/>
    <w:rsid w:val="00DD0406"/>
    <w:rsid w:val="00DD0C85"/>
    <w:rsid w:val="00DD127F"/>
    <w:rsid w:val="00DD12BC"/>
    <w:rsid w:val="00DD1961"/>
    <w:rsid w:val="00DD1D81"/>
    <w:rsid w:val="00DD2029"/>
    <w:rsid w:val="00DD2142"/>
    <w:rsid w:val="00DD2328"/>
    <w:rsid w:val="00DD27AD"/>
    <w:rsid w:val="00DD27FE"/>
    <w:rsid w:val="00DD2B3F"/>
    <w:rsid w:val="00DD2C1C"/>
    <w:rsid w:val="00DD2ED9"/>
    <w:rsid w:val="00DD300D"/>
    <w:rsid w:val="00DD30CB"/>
    <w:rsid w:val="00DD345E"/>
    <w:rsid w:val="00DD34BD"/>
    <w:rsid w:val="00DD365D"/>
    <w:rsid w:val="00DD3792"/>
    <w:rsid w:val="00DD41CB"/>
    <w:rsid w:val="00DD4448"/>
    <w:rsid w:val="00DD4497"/>
    <w:rsid w:val="00DD4774"/>
    <w:rsid w:val="00DD4887"/>
    <w:rsid w:val="00DD4958"/>
    <w:rsid w:val="00DD4BD4"/>
    <w:rsid w:val="00DD5389"/>
    <w:rsid w:val="00DD56A9"/>
    <w:rsid w:val="00DD5708"/>
    <w:rsid w:val="00DD577D"/>
    <w:rsid w:val="00DD5A07"/>
    <w:rsid w:val="00DD5A4E"/>
    <w:rsid w:val="00DD5DC3"/>
    <w:rsid w:val="00DD5E17"/>
    <w:rsid w:val="00DD5FC0"/>
    <w:rsid w:val="00DD66EF"/>
    <w:rsid w:val="00DD6ACE"/>
    <w:rsid w:val="00DD6B5E"/>
    <w:rsid w:val="00DD6F09"/>
    <w:rsid w:val="00DD6F7A"/>
    <w:rsid w:val="00DD7087"/>
    <w:rsid w:val="00DD724C"/>
    <w:rsid w:val="00DD7252"/>
    <w:rsid w:val="00DD725D"/>
    <w:rsid w:val="00DD72B2"/>
    <w:rsid w:val="00DD7334"/>
    <w:rsid w:val="00DD752B"/>
    <w:rsid w:val="00DD7776"/>
    <w:rsid w:val="00DD78E3"/>
    <w:rsid w:val="00DD7BBF"/>
    <w:rsid w:val="00DD7DD5"/>
    <w:rsid w:val="00DD7DED"/>
    <w:rsid w:val="00DE0937"/>
    <w:rsid w:val="00DE0AE3"/>
    <w:rsid w:val="00DE11C4"/>
    <w:rsid w:val="00DE11FB"/>
    <w:rsid w:val="00DE142E"/>
    <w:rsid w:val="00DE14B9"/>
    <w:rsid w:val="00DE1760"/>
    <w:rsid w:val="00DE17B3"/>
    <w:rsid w:val="00DE1D2F"/>
    <w:rsid w:val="00DE2064"/>
    <w:rsid w:val="00DE20BB"/>
    <w:rsid w:val="00DE211B"/>
    <w:rsid w:val="00DE225B"/>
    <w:rsid w:val="00DE2619"/>
    <w:rsid w:val="00DE26A9"/>
    <w:rsid w:val="00DE270E"/>
    <w:rsid w:val="00DE2870"/>
    <w:rsid w:val="00DE28FF"/>
    <w:rsid w:val="00DE29CF"/>
    <w:rsid w:val="00DE2C2B"/>
    <w:rsid w:val="00DE2D18"/>
    <w:rsid w:val="00DE2D67"/>
    <w:rsid w:val="00DE2ED1"/>
    <w:rsid w:val="00DE30A9"/>
    <w:rsid w:val="00DE3101"/>
    <w:rsid w:val="00DE323D"/>
    <w:rsid w:val="00DE32C2"/>
    <w:rsid w:val="00DE358A"/>
    <w:rsid w:val="00DE372F"/>
    <w:rsid w:val="00DE3742"/>
    <w:rsid w:val="00DE382C"/>
    <w:rsid w:val="00DE39B5"/>
    <w:rsid w:val="00DE3F41"/>
    <w:rsid w:val="00DE40EE"/>
    <w:rsid w:val="00DE43B1"/>
    <w:rsid w:val="00DE5097"/>
    <w:rsid w:val="00DE5222"/>
    <w:rsid w:val="00DE5714"/>
    <w:rsid w:val="00DE5B2E"/>
    <w:rsid w:val="00DE5BEF"/>
    <w:rsid w:val="00DE5EC1"/>
    <w:rsid w:val="00DE602D"/>
    <w:rsid w:val="00DE6196"/>
    <w:rsid w:val="00DE62F2"/>
    <w:rsid w:val="00DE6467"/>
    <w:rsid w:val="00DE64A0"/>
    <w:rsid w:val="00DE6874"/>
    <w:rsid w:val="00DE6896"/>
    <w:rsid w:val="00DE6AD2"/>
    <w:rsid w:val="00DE6F2A"/>
    <w:rsid w:val="00DE70B0"/>
    <w:rsid w:val="00DE735C"/>
    <w:rsid w:val="00DE7767"/>
    <w:rsid w:val="00DE787A"/>
    <w:rsid w:val="00DE7885"/>
    <w:rsid w:val="00DE7C66"/>
    <w:rsid w:val="00DE7F10"/>
    <w:rsid w:val="00DF0967"/>
    <w:rsid w:val="00DF0BF8"/>
    <w:rsid w:val="00DF0D40"/>
    <w:rsid w:val="00DF0D72"/>
    <w:rsid w:val="00DF0F9C"/>
    <w:rsid w:val="00DF1235"/>
    <w:rsid w:val="00DF1425"/>
    <w:rsid w:val="00DF14FE"/>
    <w:rsid w:val="00DF16C6"/>
    <w:rsid w:val="00DF1712"/>
    <w:rsid w:val="00DF17A6"/>
    <w:rsid w:val="00DF17FF"/>
    <w:rsid w:val="00DF1800"/>
    <w:rsid w:val="00DF1AF6"/>
    <w:rsid w:val="00DF1E11"/>
    <w:rsid w:val="00DF2028"/>
    <w:rsid w:val="00DF2145"/>
    <w:rsid w:val="00DF283E"/>
    <w:rsid w:val="00DF2A96"/>
    <w:rsid w:val="00DF3039"/>
    <w:rsid w:val="00DF3040"/>
    <w:rsid w:val="00DF35FE"/>
    <w:rsid w:val="00DF3636"/>
    <w:rsid w:val="00DF3C59"/>
    <w:rsid w:val="00DF4001"/>
    <w:rsid w:val="00DF4422"/>
    <w:rsid w:val="00DF4587"/>
    <w:rsid w:val="00DF4ABA"/>
    <w:rsid w:val="00DF4C1A"/>
    <w:rsid w:val="00DF51F8"/>
    <w:rsid w:val="00DF56D1"/>
    <w:rsid w:val="00DF5A47"/>
    <w:rsid w:val="00DF5E36"/>
    <w:rsid w:val="00DF61B5"/>
    <w:rsid w:val="00DF6417"/>
    <w:rsid w:val="00DF64A0"/>
    <w:rsid w:val="00DF68A0"/>
    <w:rsid w:val="00DF6E18"/>
    <w:rsid w:val="00DF7133"/>
    <w:rsid w:val="00DF759D"/>
    <w:rsid w:val="00DF7F00"/>
    <w:rsid w:val="00E00003"/>
    <w:rsid w:val="00E00061"/>
    <w:rsid w:val="00E00100"/>
    <w:rsid w:val="00E00338"/>
    <w:rsid w:val="00E00349"/>
    <w:rsid w:val="00E0034C"/>
    <w:rsid w:val="00E00BF6"/>
    <w:rsid w:val="00E00D49"/>
    <w:rsid w:val="00E00FE7"/>
    <w:rsid w:val="00E0113D"/>
    <w:rsid w:val="00E01635"/>
    <w:rsid w:val="00E0170B"/>
    <w:rsid w:val="00E0196A"/>
    <w:rsid w:val="00E01A1A"/>
    <w:rsid w:val="00E01A2F"/>
    <w:rsid w:val="00E01A5A"/>
    <w:rsid w:val="00E01AAA"/>
    <w:rsid w:val="00E01D6F"/>
    <w:rsid w:val="00E023B4"/>
    <w:rsid w:val="00E0271E"/>
    <w:rsid w:val="00E029CD"/>
    <w:rsid w:val="00E02B45"/>
    <w:rsid w:val="00E02BEC"/>
    <w:rsid w:val="00E02BF9"/>
    <w:rsid w:val="00E02E5D"/>
    <w:rsid w:val="00E034B8"/>
    <w:rsid w:val="00E03656"/>
    <w:rsid w:val="00E0373D"/>
    <w:rsid w:val="00E0391F"/>
    <w:rsid w:val="00E03BAD"/>
    <w:rsid w:val="00E03D35"/>
    <w:rsid w:val="00E03DB9"/>
    <w:rsid w:val="00E03FB5"/>
    <w:rsid w:val="00E04276"/>
    <w:rsid w:val="00E04373"/>
    <w:rsid w:val="00E043F5"/>
    <w:rsid w:val="00E0496B"/>
    <w:rsid w:val="00E04F08"/>
    <w:rsid w:val="00E04F36"/>
    <w:rsid w:val="00E05217"/>
    <w:rsid w:val="00E05347"/>
    <w:rsid w:val="00E05421"/>
    <w:rsid w:val="00E05463"/>
    <w:rsid w:val="00E05537"/>
    <w:rsid w:val="00E05718"/>
    <w:rsid w:val="00E057AF"/>
    <w:rsid w:val="00E05D44"/>
    <w:rsid w:val="00E05E70"/>
    <w:rsid w:val="00E05FD5"/>
    <w:rsid w:val="00E06652"/>
    <w:rsid w:val="00E067BA"/>
    <w:rsid w:val="00E06CA4"/>
    <w:rsid w:val="00E06CD1"/>
    <w:rsid w:val="00E06F60"/>
    <w:rsid w:val="00E0702C"/>
    <w:rsid w:val="00E0730A"/>
    <w:rsid w:val="00E07355"/>
    <w:rsid w:val="00E0747A"/>
    <w:rsid w:val="00E0756C"/>
    <w:rsid w:val="00E0786C"/>
    <w:rsid w:val="00E07B1C"/>
    <w:rsid w:val="00E07BE3"/>
    <w:rsid w:val="00E07C06"/>
    <w:rsid w:val="00E10318"/>
    <w:rsid w:val="00E108D6"/>
    <w:rsid w:val="00E10C88"/>
    <w:rsid w:val="00E10D65"/>
    <w:rsid w:val="00E10EB5"/>
    <w:rsid w:val="00E11120"/>
    <w:rsid w:val="00E112B2"/>
    <w:rsid w:val="00E1146D"/>
    <w:rsid w:val="00E119BD"/>
    <w:rsid w:val="00E11B17"/>
    <w:rsid w:val="00E11B60"/>
    <w:rsid w:val="00E11EE7"/>
    <w:rsid w:val="00E1233E"/>
    <w:rsid w:val="00E127AC"/>
    <w:rsid w:val="00E12880"/>
    <w:rsid w:val="00E12B90"/>
    <w:rsid w:val="00E12BD5"/>
    <w:rsid w:val="00E12CA4"/>
    <w:rsid w:val="00E12D44"/>
    <w:rsid w:val="00E1328E"/>
    <w:rsid w:val="00E1331D"/>
    <w:rsid w:val="00E133AB"/>
    <w:rsid w:val="00E13846"/>
    <w:rsid w:val="00E13853"/>
    <w:rsid w:val="00E1393A"/>
    <w:rsid w:val="00E13B14"/>
    <w:rsid w:val="00E13C82"/>
    <w:rsid w:val="00E14761"/>
    <w:rsid w:val="00E14B0C"/>
    <w:rsid w:val="00E14E47"/>
    <w:rsid w:val="00E1502F"/>
    <w:rsid w:val="00E150AC"/>
    <w:rsid w:val="00E15125"/>
    <w:rsid w:val="00E1523B"/>
    <w:rsid w:val="00E15364"/>
    <w:rsid w:val="00E15601"/>
    <w:rsid w:val="00E156D1"/>
    <w:rsid w:val="00E15B03"/>
    <w:rsid w:val="00E16080"/>
    <w:rsid w:val="00E16128"/>
    <w:rsid w:val="00E162AC"/>
    <w:rsid w:val="00E169D8"/>
    <w:rsid w:val="00E16A03"/>
    <w:rsid w:val="00E16D1A"/>
    <w:rsid w:val="00E1720E"/>
    <w:rsid w:val="00E17236"/>
    <w:rsid w:val="00E17396"/>
    <w:rsid w:val="00E17596"/>
    <w:rsid w:val="00E17A8B"/>
    <w:rsid w:val="00E201D2"/>
    <w:rsid w:val="00E208B0"/>
    <w:rsid w:val="00E2090E"/>
    <w:rsid w:val="00E20AA2"/>
    <w:rsid w:val="00E20B83"/>
    <w:rsid w:val="00E20EAF"/>
    <w:rsid w:val="00E21618"/>
    <w:rsid w:val="00E217A1"/>
    <w:rsid w:val="00E21838"/>
    <w:rsid w:val="00E21851"/>
    <w:rsid w:val="00E21854"/>
    <w:rsid w:val="00E21921"/>
    <w:rsid w:val="00E21DD6"/>
    <w:rsid w:val="00E21F27"/>
    <w:rsid w:val="00E22566"/>
    <w:rsid w:val="00E2276A"/>
    <w:rsid w:val="00E22E04"/>
    <w:rsid w:val="00E22EE9"/>
    <w:rsid w:val="00E232F8"/>
    <w:rsid w:val="00E2338E"/>
    <w:rsid w:val="00E233CD"/>
    <w:rsid w:val="00E234EE"/>
    <w:rsid w:val="00E235BB"/>
    <w:rsid w:val="00E23B06"/>
    <w:rsid w:val="00E23C29"/>
    <w:rsid w:val="00E23EA8"/>
    <w:rsid w:val="00E2447A"/>
    <w:rsid w:val="00E24488"/>
    <w:rsid w:val="00E2461E"/>
    <w:rsid w:val="00E24E0F"/>
    <w:rsid w:val="00E25251"/>
    <w:rsid w:val="00E2528C"/>
    <w:rsid w:val="00E25372"/>
    <w:rsid w:val="00E253D7"/>
    <w:rsid w:val="00E253D9"/>
    <w:rsid w:val="00E25509"/>
    <w:rsid w:val="00E25685"/>
    <w:rsid w:val="00E256B4"/>
    <w:rsid w:val="00E259D8"/>
    <w:rsid w:val="00E2601F"/>
    <w:rsid w:val="00E26060"/>
    <w:rsid w:val="00E263BA"/>
    <w:rsid w:val="00E266B3"/>
    <w:rsid w:val="00E267B8"/>
    <w:rsid w:val="00E26AD5"/>
    <w:rsid w:val="00E26E32"/>
    <w:rsid w:val="00E26E60"/>
    <w:rsid w:val="00E27048"/>
    <w:rsid w:val="00E27134"/>
    <w:rsid w:val="00E27150"/>
    <w:rsid w:val="00E27234"/>
    <w:rsid w:val="00E272A7"/>
    <w:rsid w:val="00E27547"/>
    <w:rsid w:val="00E27743"/>
    <w:rsid w:val="00E27D96"/>
    <w:rsid w:val="00E27E64"/>
    <w:rsid w:val="00E30094"/>
    <w:rsid w:val="00E304F8"/>
    <w:rsid w:val="00E30760"/>
    <w:rsid w:val="00E308F1"/>
    <w:rsid w:val="00E30EE0"/>
    <w:rsid w:val="00E31380"/>
    <w:rsid w:val="00E31865"/>
    <w:rsid w:val="00E3196E"/>
    <w:rsid w:val="00E31C20"/>
    <w:rsid w:val="00E31D75"/>
    <w:rsid w:val="00E31F9A"/>
    <w:rsid w:val="00E329AA"/>
    <w:rsid w:val="00E32B6D"/>
    <w:rsid w:val="00E32CFD"/>
    <w:rsid w:val="00E32EE4"/>
    <w:rsid w:val="00E32F83"/>
    <w:rsid w:val="00E33427"/>
    <w:rsid w:val="00E334B4"/>
    <w:rsid w:val="00E33574"/>
    <w:rsid w:val="00E33989"/>
    <w:rsid w:val="00E339D8"/>
    <w:rsid w:val="00E33E76"/>
    <w:rsid w:val="00E33ED3"/>
    <w:rsid w:val="00E34206"/>
    <w:rsid w:val="00E3450F"/>
    <w:rsid w:val="00E346E7"/>
    <w:rsid w:val="00E34C92"/>
    <w:rsid w:val="00E35319"/>
    <w:rsid w:val="00E354C7"/>
    <w:rsid w:val="00E35561"/>
    <w:rsid w:val="00E35644"/>
    <w:rsid w:val="00E356B7"/>
    <w:rsid w:val="00E358C5"/>
    <w:rsid w:val="00E3590F"/>
    <w:rsid w:val="00E35A6C"/>
    <w:rsid w:val="00E35A8F"/>
    <w:rsid w:val="00E35B74"/>
    <w:rsid w:val="00E35FC7"/>
    <w:rsid w:val="00E3615F"/>
    <w:rsid w:val="00E36473"/>
    <w:rsid w:val="00E3657C"/>
    <w:rsid w:val="00E36613"/>
    <w:rsid w:val="00E36B76"/>
    <w:rsid w:val="00E36E9D"/>
    <w:rsid w:val="00E3712F"/>
    <w:rsid w:val="00E37233"/>
    <w:rsid w:val="00E373DD"/>
    <w:rsid w:val="00E375CB"/>
    <w:rsid w:val="00E376E0"/>
    <w:rsid w:val="00E37713"/>
    <w:rsid w:val="00E37BFB"/>
    <w:rsid w:val="00E37FA5"/>
    <w:rsid w:val="00E401A5"/>
    <w:rsid w:val="00E401A9"/>
    <w:rsid w:val="00E40226"/>
    <w:rsid w:val="00E40251"/>
    <w:rsid w:val="00E40343"/>
    <w:rsid w:val="00E41190"/>
    <w:rsid w:val="00E419BF"/>
    <w:rsid w:val="00E41A03"/>
    <w:rsid w:val="00E41AF1"/>
    <w:rsid w:val="00E41B64"/>
    <w:rsid w:val="00E422FE"/>
    <w:rsid w:val="00E42770"/>
    <w:rsid w:val="00E42A83"/>
    <w:rsid w:val="00E42A9D"/>
    <w:rsid w:val="00E431EA"/>
    <w:rsid w:val="00E43782"/>
    <w:rsid w:val="00E437E7"/>
    <w:rsid w:val="00E43992"/>
    <w:rsid w:val="00E43B83"/>
    <w:rsid w:val="00E43C24"/>
    <w:rsid w:val="00E4400E"/>
    <w:rsid w:val="00E4416E"/>
    <w:rsid w:val="00E44515"/>
    <w:rsid w:val="00E44907"/>
    <w:rsid w:val="00E44C48"/>
    <w:rsid w:val="00E44D32"/>
    <w:rsid w:val="00E44DCE"/>
    <w:rsid w:val="00E44ED3"/>
    <w:rsid w:val="00E450F6"/>
    <w:rsid w:val="00E45903"/>
    <w:rsid w:val="00E45D47"/>
    <w:rsid w:val="00E462DE"/>
    <w:rsid w:val="00E463F6"/>
    <w:rsid w:val="00E466E7"/>
    <w:rsid w:val="00E46783"/>
    <w:rsid w:val="00E467C2"/>
    <w:rsid w:val="00E469DB"/>
    <w:rsid w:val="00E469FC"/>
    <w:rsid w:val="00E46D61"/>
    <w:rsid w:val="00E46F88"/>
    <w:rsid w:val="00E471C3"/>
    <w:rsid w:val="00E4727F"/>
    <w:rsid w:val="00E47377"/>
    <w:rsid w:val="00E47458"/>
    <w:rsid w:val="00E478BB"/>
    <w:rsid w:val="00E479BC"/>
    <w:rsid w:val="00E47A15"/>
    <w:rsid w:val="00E47D02"/>
    <w:rsid w:val="00E50215"/>
    <w:rsid w:val="00E504A4"/>
    <w:rsid w:val="00E5078F"/>
    <w:rsid w:val="00E50A47"/>
    <w:rsid w:val="00E50CB6"/>
    <w:rsid w:val="00E50E74"/>
    <w:rsid w:val="00E50EC0"/>
    <w:rsid w:val="00E5120C"/>
    <w:rsid w:val="00E51279"/>
    <w:rsid w:val="00E51402"/>
    <w:rsid w:val="00E51457"/>
    <w:rsid w:val="00E51714"/>
    <w:rsid w:val="00E51806"/>
    <w:rsid w:val="00E5181A"/>
    <w:rsid w:val="00E5185E"/>
    <w:rsid w:val="00E51ABC"/>
    <w:rsid w:val="00E528A7"/>
    <w:rsid w:val="00E52C4C"/>
    <w:rsid w:val="00E52F0C"/>
    <w:rsid w:val="00E5303E"/>
    <w:rsid w:val="00E531EC"/>
    <w:rsid w:val="00E53DB2"/>
    <w:rsid w:val="00E53DCF"/>
    <w:rsid w:val="00E54115"/>
    <w:rsid w:val="00E54143"/>
    <w:rsid w:val="00E54889"/>
    <w:rsid w:val="00E54903"/>
    <w:rsid w:val="00E54F67"/>
    <w:rsid w:val="00E54FD4"/>
    <w:rsid w:val="00E55056"/>
    <w:rsid w:val="00E55377"/>
    <w:rsid w:val="00E5557F"/>
    <w:rsid w:val="00E5565D"/>
    <w:rsid w:val="00E55C55"/>
    <w:rsid w:val="00E55D81"/>
    <w:rsid w:val="00E55EE1"/>
    <w:rsid w:val="00E561B3"/>
    <w:rsid w:val="00E562A8"/>
    <w:rsid w:val="00E56315"/>
    <w:rsid w:val="00E563BA"/>
    <w:rsid w:val="00E56412"/>
    <w:rsid w:val="00E56ADA"/>
    <w:rsid w:val="00E56F26"/>
    <w:rsid w:val="00E5724D"/>
    <w:rsid w:val="00E5758D"/>
    <w:rsid w:val="00E5778D"/>
    <w:rsid w:val="00E57799"/>
    <w:rsid w:val="00E5787E"/>
    <w:rsid w:val="00E57A3C"/>
    <w:rsid w:val="00E603E8"/>
    <w:rsid w:val="00E60FD1"/>
    <w:rsid w:val="00E6118E"/>
    <w:rsid w:val="00E611FD"/>
    <w:rsid w:val="00E61257"/>
    <w:rsid w:val="00E6135A"/>
    <w:rsid w:val="00E61637"/>
    <w:rsid w:val="00E616BA"/>
    <w:rsid w:val="00E621CE"/>
    <w:rsid w:val="00E624B7"/>
    <w:rsid w:val="00E6255E"/>
    <w:rsid w:val="00E626CA"/>
    <w:rsid w:val="00E628FC"/>
    <w:rsid w:val="00E62D23"/>
    <w:rsid w:val="00E632C9"/>
    <w:rsid w:val="00E63698"/>
    <w:rsid w:val="00E636A2"/>
    <w:rsid w:val="00E64559"/>
    <w:rsid w:val="00E6456F"/>
    <w:rsid w:val="00E6458A"/>
    <w:rsid w:val="00E646BE"/>
    <w:rsid w:val="00E64B8A"/>
    <w:rsid w:val="00E650B2"/>
    <w:rsid w:val="00E65238"/>
    <w:rsid w:val="00E6552E"/>
    <w:rsid w:val="00E65618"/>
    <w:rsid w:val="00E65907"/>
    <w:rsid w:val="00E65A14"/>
    <w:rsid w:val="00E65CE3"/>
    <w:rsid w:val="00E65D20"/>
    <w:rsid w:val="00E66018"/>
    <w:rsid w:val="00E66093"/>
    <w:rsid w:val="00E6659E"/>
    <w:rsid w:val="00E6689B"/>
    <w:rsid w:val="00E668D2"/>
    <w:rsid w:val="00E673F9"/>
    <w:rsid w:val="00E679D8"/>
    <w:rsid w:val="00E67AA6"/>
    <w:rsid w:val="00E67B34"/>
    <w:rsid w:val="00E7004A"/>
    <w:rsid w:val="00E707EA"/>
    <w:rsid w:val="00E70B10"/>
    <w:rsid w:val="00E70B74"/>
    <w:rsid w:val="00E70B99"/>
    <w:rsid w:val="00E712A3"/>
    <w:rsid w:val="00E71618"/>
    <w:rsid w:val="00E71836"/>
    <w:rsid w:val="00E72223"/>
    <w:rsid w:val="00E72483"/>
    <w:rsid w:val="00E7254F"/>
    <w:rsid w:val="00E72A8D"/>
    <w:rsid w:val="00E72D9A"/>
    <w:rsid w:val="00E72DF4"/>
    <w:rsid w:val="00E72E45"/>
    <w:rsid w:val="00E72F82"/>
    <w:rsid w:val="00E73254"/>
    <w:rsid w:val="00E7327F"/>
    <w:rsid w:val="00E7331D"/>
    <w:rsid w:val="00E736A0"/>
    <w:rsid w:val="00E737C9"/>
    <w:rsid w:val="00E738C4"/>
    <w:rsid w:val="00E73938"/>
    <w:rsid w:val="00E73C7D"/>
    <w:rsid w:val="00E743F5"/>
    <w:rsid w:val="00E74426"/>
    <w:rsid w:val="00E7455B"/>
    <w:rsid w:val="00E7482D"/>
    <w:rsid w:val="00E7485A"/>
    <w:rsid w:val="00E749ED"/>
    <w:rsid w:val="00E74B78"/>
    <w:rsid w:val="00E74C38"/>
    <w:rsid w:val="00E74EED"/>
    <w:rsid w:val="00E74EF5"/>
    <w:rsid w:val="00E74F65"/>
    <w:rsid w:val="00E75088"/>
    <w:rsid w:val="00E7525F"/>
    <w:rsid w:val="00E75327"/>
    <w:rsid w:val="00E75676"/>
    <w:rsid w:val="00E75842"/>
    <w:rsid w:val="00E758DD"/>
    <w:rsid w:val="00E758F6"/>
    <w:rsid w:val="00E763DE"/>
    <w:rsid w:val="00E765A9"/>
    <w:rsid w:val="00E766BD"/>
    <w:rsid w:val="00E7670D"/>
    <w:rsid w:val="00E76839"/>
    <w:rsid w:val="00E7683F"/>
    <w:rsid w:val="00E7694F"/>
    <w:rsid w:val="00E76DBE"/>
    <w:rsid w:val="00E77218"/>
    <w:rsid w:val="00E772A5"/>
    <w:rsid w:val="00E77688"/>
    <w:rsid w:val="00E77B89"/>
    <w:rsid w:val="00E80414"/>
    <w:rsid w:val="00E804B2"/>
    <w:rsid w:val="00E804C9"/>
    <w:rsid w:val="00E80582"/>
    <w:rsid w:val="00E805EA"/>
    <w:rsid w:val="00E807CF"/>
    <w:rsid w:val="00E809D7"/>
    <w:rsid w:val="00E80A4D"/>
    <w:rsid w:val="00E812A1"/>
    <w:rsid w:val="00E81C9B"/>
    <w:rsid w:val="00E81F88"/>
    <w:rsid w:val="00E81FBF"/>
    <w:rsid w:val="00E82077"/>
    <w:rsid w:val="00E82155"/>
    <w:rsid w:val="00E821E4"/>
    <w:rsid w:val="00E8230C"/>
    <w:rsid w:val="00E82493"/>
    <w:rsid w:val="00E825A0"/>
    <w:rsid w:val="00E8273D"/>
    <w:rsid w:val="00E828B4"/>
    <w:rsid w:val="00E82A78"/>
    <w:rsid w:val="00E82F87"/>
    <w:rsid w:val="00E836AE"/>
    <w:rsid w:val="00E83753"/>
    <w:rsid w:val="00E83AF1"/>
    <w:rsid w:val="00E83CA3"/>
    <w:rsid w:val="00E83D3D"/>
    <w:rsid w:val="00E83DD0"/>
    <w:rsid w:val="00E83DEC"/>
    <w:rsid w:val="00E84738"/>
    <w:rsid w:val="00E84D45"/>
    <w:rsid w:val="00E853CB"/>
    <w:rsid w:val="00E8598A"/>
    <w:rsid w:val="00E85B29"/>
    <w:rsid w:val="00E85B4B"/>
    <w:rsid w:val="00E85BFD"/>
    <w:rsid w:val="00E85E5E"/>
    <w:rsid w:val="00E86145"/>
    <w:rsid w:val="00E86155"/>
    <w:rsid w:val="00E86192"/>
    <w:rsid w:val="00E86249"/>
    <w:rsid w:val="00E864C3"/>
    <w:rsid w:val="00E8666A"/>
    <w:rsid w:val="00E8676F"/>
    <w:rsid w:val="00E868E9"/>
    <w:rsid w:val="00E86AE2"/>
    <w:rsid w:val="00E87160"/>
    <w:rsid w:val="00E87428"/>
    <w:rsid w:val="00E87875"/>
    <w:rsid w:val="00E878AF"/>
    <w:rsid w:val="00E879BE"/>
    <w:rsid w:val="00E87CA6"/>
    <w:rsid w:val="00E87F2B"/>
    <w:rsid w:val="00E9020B"/>
    <w:rsid w:val="00E90291"/>
    <w:rsid w:val="00E902B2"/>
    <w:rsid w:val="00E904ED"/>
    <w:rsid w:val="00E907B2"/>
    <w:rsid w:val="00E9097C"/>
    <w:rsid w:val="00E90EA3"/>
    <w:rsid w:val="00E91761"/>
    <w:rsid w:val="00E91873"/>
    <w:rsid w:val="00E91A83"/>
    <w:rsid w:val="00E91BE1"/>
    <w:rsid w:val="00E91CE1"/>
    <w:rsid w:val="00E91DB8"/>
    <w:rsid w:val="00E91DF8"/>
    <w:rsid w:val="00E92018"/>
    <w:rsid w:val="00E92019"/>
    <w:rsid w:val="00E92255"/>
    <w:rsid w:val="00E923B5"/>
    <w:rsid w:val="00E92C56"/>
    <w:rsid w:val="00E92C94"/>
    <w:rsid w:val="00E92CB8"/>
    <w:rsid w:val="00E92F71"/>
    <w:rsid w:val="00E93106"/>
    <w:rsid w:val="00E9318B"/>
    <w:rsid w:val="00E9333F"/>
    <w:rsid w:val="00E93BC7"/>
    <w:rsid w:val="00E93F47"/>
    <w:rsid w:val="00E93F57"/>
    <w:rsid w:val="00E94032"/>
    <w:rsid w:val="00E946C5"/>
    <w:rsid w:val="00E94E5A"/>
    <w:rsid w:val="00E94EFF"/>
    <w:rsid w:val="00E953F7"/>
    <w:rsid w:val="00E955B1"/>
    <w:rsid w:val="00E9562E"/>
    <w:rsid w:val="00E95673"/>
    <w:rsid w:val="00E9581C"/>
    <w:rsid w:val="00E9589A"/>
    <w:rsid w:val="00E959CA"/>
    <w:rsid w:val="00E95AC5"/>
    <w:rsid w:val="00E95B05"/>
    <w:rsid w:val="00E95BB7"/>
    <w:rsid w:val="00E95CEE"/>
    <w:rsid w:val="00E95D2A"/>
    <w:rsid w:val="00E95D60"/>
    <w:rsid w:val="00E9662A"/>
    <w:rsid w:val="00E96681"/>
    <w:rsid w:val="00E96990"/>
    <w:rsid w:val="00E96ACA"/>
    <w:rsid w:val="00E96B8A"/>
    <w:rsid w:val="00E96C44"/>
    <w:rsid w:val="00E96E08"/>
    <w:rsid w:val="00E97CF0"/>
    <w:rsid w:val="00EA0141"/>
    <w:rsid w:val="00EA0152"/>
    <w:rsid w:val="00EA0522"/>
    <w:rsid w:val="00EA0636"/>
    <w:rsid w:val="00EA07D7"/>
    <w:rsid w:val="00EA0A50"/>
    <w:rsid w:val="00EA0C47"/>
    <w:rsid w:val="00EA117C"/>
    <w:rsid w:val="00EA1457"/>
    <w:rsid w:val="00EA197D"/>
    <w:rsid w:val="00EA1A34"/>
    <w:rsid w:val="00EA1F77"/>
    <w:rsid w:val="00EA2004"/>
    <w:rsid w:val="00EA21BC"/>
    <w:rsid w:val="00EA241E"/>
    <w:rsid w:val="00EA2B30"/>
    <w:rsid w:val="00EA2B5B"/>
    <w:rsid w:val="00EA2BD6"/>
    <w:rsid w:val="00EA2CAC"/>
    <w:rsid w:val="00EA3100"/>
    <w:rsid w:val="00EA3361"/>
    <w:rsid w:val="00EA33DF"/>
    <w:rsid w:val="00EA346C"/>
    <w:rsid w:val="00EA35BD"/>
    <w:rsid w:val="00EA3661"/>
    <w:rsid w:val="00EA3A66"/>
    <w:rsid w:val="00EA3CAD"/>
    <w:rsid w:val="00EA4162"/>
    <w:rsid w:val="00EA4185"/>
    <w:rsid w:val="00EA4460"/>
    <w:rsid w:val="00EA4870"/>
    <w:rsid w:val="00EA49A6"/>
    <w:rsid w:val="00EA4AF1"/>
    <w:rsid w:val="00EA4B45"/>
    <w:rsid w:val="00EA4B5C"/>
    <w:rsid w:val="00EA4B9F"/>
    <w:rsid w:val="00EA4C6D"/>
    <w:rsid w:val="00EA5021"/>
    <w:rsid w:val="00EA50D6"/>
    <w:rsid w:val="00EA5218"/>
    <w:rsid w:val="00EA5839"/>
    <w:rsid w:val="00EA5E28"/>
    <w:rsid w:val="00EA5F12"/>
    <w:rsid w:val="00EA607D"/>
    <w:rsid w:val="00EA629C"/>
    <w:rsid w:val="00EA634E"/>
    <w:rsid w:val="00EA6744"/>
    <w:rsid w:val="00EA690F"/>
    <w:rsid w:val="00EA6C35"/>
    <w:rsid w:val="00EA6F1C"/>
    <w:rsid w:val="00EA746C"/>
    <w:rsid w:val="00EA7738"/>
    <w:rsid w:val="00EA7E04"/>
    <w:rsid w:val="00EA7F5F"/>
    <w:rsid w:val="00EB04C9"/>
    <w:rsid w:val="00EB0B95"/>
    <w:rsid w:val="00EB0CA7"/>
    <w:rsid w:val="00EB0D3F"/>
    <w:rsid w:val="00EB1286"/>
    <w:rsid w:val="00EB13C4"/>
    <w:rsid w:val="00EB146B"/>
    <w:rsid w:val="00EB1A89"/>
    <w:rsid w:val="00EB1B7F"/>
    <w:rsid w:val="00EB1BA7"/>
    <w:rsid w:val="00EB2223"/>
    <w:rsid w:val="00EB2681"/>
    <w:rsid w:val="00EB2B3C"/>
    <w:rsid w:val="00EB2C1E"/>
    <w:rsid w:val="00EB2CA6"/>
    <w:rsid w:val="00EB2D12"/>
    <w:rsid w:val="00EB2F24"/>
    <w:rsid w:val="00EB30EA"/>
    <w:rsid w:val="00EB32A9"/>
    <w:rsid w:val="00EB32F5"/>
    <w:rsid w:val="00EB34DB"/>
    <w:rsid w:val="00EB3679"/>
    <w:rsid w:val="00EB3CAC"/>
    <w:rsid w:val="00EB3EE9"/>
    <w:rsid w:val="00EB3F59"/>
    <w:rsid w:val="00EB3F9B"/>
    <w:rsid w:val="00EB3FCF"/>
    <w:rsid w:val="00EB45CF"/>
    <w:rsid w:val="00EB4655"/>
    <w:rsid w:val="00EB4AC2"/>
    <w:rsid w:val="00EB4AD9"/>
    <w:rsid w:val="00EB4BE0"/>
    <w:rsid w:val="00EB4CC4"/>
    <w:rsid w:val="00EB5372"/>
    <w:rsid w:val="00EB53C2"/>
    <w:rsid w:val="00EB57B5"/>
    <w:rsid w:val="00EB57D7"/>
    <w:rsid w:val="00EB58BF"/>
    <w:rsid w:val="00EB5A4A"/>
    <w:rsid w:val="00EB5D3F"/>
    <w:rsid w:val="00EB61B2"/>
    <w:rsid w:val="00EB61E3"/>
    <w:rsid w:val="00EB6265"/>
    <w:rsid w:val="00EB64A6"/>
    <w:rsid w:val="00EB6695"/>
    <w:rsid w:val="00EB67C6"/>
    <w:rsid w:val="00EB6802"/>
    <w:rsid w:val="00EB687A"/>
    <w:rsid w:val="00EB68B5"/>
    <w:rsid w:val="00EB6AF5"/>
    <w:rsid w:val="00EB7220"/>
    <w:rsid w:val="00EB77B0"/>
    <w:rsid w:val="00EC0129"/>
    <w:rsid w:val="00EC04CB"/>
    <w:rsid w:val="00EC0782"/>
    <w:rsid w:val="00EC07B0"/>
    <w:rsid w:val="00EC0B23"/>
    <w:rsid w:val="00EC0B2C"/>
    <w:rsid w:val="00EC0B8E"/>
    <w:rsid w:val="00EC0B98"/>
    <w:rsid w:val="00EC0BF1"/>
    <w:rsid w:val="00EC0C5B"/>
    <w:rsid w:val="00EC136B"/>
    <w:rsid w:val="00EC17CB"/>
    <w:rsid w:val="00EC1814"/>
    <w:rsid w:val="00EC1B0A"/>
    <w:rsid w:val="00EC20F5"/>
    <w:rsid w:val="00EC23BD"/>
    <w:rsid w:val="00EC23D9"/>
    <w:rsid w:val="00EC2B43"/>
    <w:rsid w:val="00EC2C29"/>
    <w:rsid w:val="00EC2CC1"/>
    <w:rsid w:val="00EC2E79"/>
    <w:rsid w:val="00EC3025"/>
    <w:rsid w:val="00EC39F4"/>
    <w:rsid w:val="00EC3C6F"/>
    <w:rsid w:val="00EC41D9"/>
    <w:rsid w:val="00EC4350"/>
    <w:rsid w:val="00EC43B7"/>
    <w:rsid w:val="00EC471B"/>
    <w:rsid w:val="00EC48B6"/>
    <w:rsid w:val="00EC4A29"/>
    <w:rsid w:val="00EC4BB8"/>
    <w:rsid w:val="00EC4C20"/>
    <w:rsid w:val="00EC4E4E"/>
    <w:rsid w:val="00EC5736"/>
    <w:rsid w:val="00EC575E"/>
    <w:rsid w:val="00EC577D"/>
    <w:rsid w:val="00EC597B"/>
    <w:rsid w:val="00EC5BEB"/>
    <w:rsid w:val="00EC60A0"/>
    <w:rsid w:val="00EC612F"/>
    <w:rsid w:val="00EC6473"/>
    <w:rsid w:val="00EC67D4"/>
    <w:rsid w:val="00EC6B1A"/>
    <w:rsid w:val="00EC6B37"/>
    <w:rsid w:val="00EC6B91"/>
    <w:rsid w:val="00EC78EA"/>
    <w:rsid w:val="00EC7911"/>
    <w:rsid w:val="00EC7C0F"/>
    <w:rsid w:val="00EC7D25"/>
    <w:rsid w:val="00EC7E1F"/>
    <w:rsid w:val="00EC7E6B"/>
    <w:rsid w:val="00EC7F0A"/>
    <w:rsid w:val="00ED003C"/>
    <w:rsid w:val="00ED0114"/>
    <w:rsid w:val="00ED014E"/>
    <w:rsid w:val="00ED02F9"/>
    <w:rsid w:val="00ED0362"/>
    <w:rsid w:val="00ED036A"/>
    <w:rsid w:val="00ED03C4"/>
    <w:rsid w:val="00ED0918"/>
    <w:rsid w:val="00ED0AF6"/>
    <w:rsid w:val="00ED0B13"/>
    <w:rsid w:val="00ED0EDB"/>
    <w:rsid w:val="00ED10B1"/>
    <w:rsid w:val="00ED1200"/>
    <w:rsid w:val="00ED128C"/>
    <w:rsid w:val="00ED1381"/>
    <w:rsid w:val="00ED153E"/>
    <w:rsid w:val="00ED1647"/>
    <w:rsid w:val="00ED17C1"/>
    <w:rsid w:val="00ED17F8"/>
    <w:rsid w:val="00ED1A3D"/>
    <w:rsid w:val="00ED1A45"/>
    <w:rsid w:val="00ED1BA1"/>
    <w:rsid w:val="00ED1CA3"/>
    <w:rsid w:val="00ED2071"/>
    <w:rsid w:val="00ED21EF"/>
    <w:rsid w:val="00ED265B"/>
    <w:rsid w:val="00ED281C"/>
    <w:rsid w:val="00ED2932"/>
    <w:rsid w:val="00ED2B37"/>
    <w:rsid w:val="00ED3016"/>
    <w:rsid w:val="00ED3D8C"/>
    <w:rsid w:val="00ED3DBE"/>
    <w:rsid w:val="00ED3EC7"/>
    <w:rsid w:val="00ED3F9C"/>
    <w:rsid w:val="00ED3FB1"/>
    <w:rsid w:val="00ED40F5"/>
    <w:rsid w:val="00ED41AC"/>
    <w:rsid w:val="00ED41C1"/>
    <w:rsid w:val="00ED496D"/>
    <w:rsid w:val="00ED4A11"/>
    <w:rsid w:val="00ED4BB7"/>
    <w:rsid w:val="00ED5140"/>
    <w:rsid w:val="00ED51E9"/>
    <w:rsid w:val="00ED56AA"/>
    <w:rsid w:val="00ED5A11"/>
    <w:rsid w:val="00ED6A44"/>
    <w:rsid w:val="00ED6CEB"/>
    <w:rsid w:val="00ED705A"/>
    <w:rsid w:val="00ED7085"/>
    <w:rsid w:val="00ED71C1"/>
    <w:rsid w:val="00ED7462"/>
    <w:rsid w:val="00ED7AD2"/>
    <w:rsid w:val="00ED7F5C"/>
    <w:rsid w:val="00ED7FC5"/>
    <w:rsid w:val="00EE0413"/>
    <w:rsid w:val="00EE06C4"/>
    <w:rsid w:val="00EE08A8"/>
    <w:rsid w:val="00EE09A7"/>
    <w:rsid w:val="00EE0A1F"/>
    <w:rsid w:val="00EE0A46"/>
    <w:rsid w:val="00EE0A57"/>
    <w:rsid w:val="00EE0C0B"/>
    <w:rsid w:val="00EE0EBD"/>
    <w:rsid w:val="00EE127F"/>
    <w:rsid w:val="00EE129F"/>
    <w:rsid w:val="00EE1518"/>
    <w:rsid w:val="00EE1575"/>
    <w:rsid w:val="00EE18C0"/>
    <w:rsid w:val="00EE19D2"/>
    <w:rsid w:val="00EE1AD5"/>
    <w:rsid w:val="00EE1DFF"/>
    <w:rsid w:val="00EE22FA"/>
    <w:rsid w:val="00EE22FF"/>
    <w:rsid w:val="00EE2662"/>
    <w:rsid w:val="00EE2ADF"/>
    <w:rsid w:val="00EE2E93"/>
    <w:rsid w:val="00EE2FEB"/>
    <w:rsid w:val="00EE33AB"/>
    <w:rsid w:val="00EE34BA"/>
    <w:rsid w:val="00EE3C66"/>
    <w:rsid w:val="00EE40D2"/>
    <w:rsid w:val="00EE41B8"/>
    <w:rsid w:val="00EE45AE"/>
    <w:rsid w:val="00EE45F6"/>
    <w:rsid w:val="00EE49B8"/>
    <w:rsid w:val="00EE4C40"/>
    <w:rsid w:val="00EE4D2F"/>
    <w:rsid w:val="00EE551D"/>
    <w:rsid w:val="00EE58A1"/>
    <w:rsid w:val="00EE5963"/>
    <w:rsid w:val="00EE598B"/>
    <w:rsid w:val="00EE5D30"/>
    <w:rsid w:val="00EE6167"/>
    <w:rsid w:val="00EE6275"/>
    <w:rsid w:val="00EE6320"/>
    <w:rsid w:val="00EE6422"/>
    <w:rsid w:val="00EE6443"/>
    <w:rsid w:val="00EE6499"/>
    <w:rsid w:val="00EE6607"/>
    <w:rsid w:val="00EE6F59"/>
    <w:rsid w:val="00EE6FB0"/>
    <w:rsid w:val="00EE7090"/>
    <w:rsid w:val="00EE77B1"/>
    <w:rsid w:val="00EE7B70"/>
    <w:rsid w:val="00EE7D75"/>
    <w:rsid w:val="00EE7DC7"/>
    <w:rsid w:val="00EE7E82"/>
    <w:rsid w:val="00EF022D"/>
    <w:rsid w:val="00EF0292"/>
    <w:rsid w:val="00EF074C"/>
    <w:rsid w:val="00EF0D8C"/>
    <w:rsid w:val="00EF1252"/>
    <w:rsid w:val="00EF12EC"/>
    <w:rsid w:val="00EF1445"/>
    <w:rsid w:val="00EF1796"/>
    <w:rsid w:val="00EF1C3C"/>
    <w:rsid w:val="00EF1CD3"/>
    <w:rsid w:val="00EF21B1"/>
    <w:rsid w:val="00EF24F8"/>
    <w:rsid w:val="00EF27C9"/>
    <w:rsid w:val="00EF28E0"/>
    <w:rsid w:val="00EF2A07"/>
    <w:rsid w:val="00EF2E10"/>
    <w:rsid w:val="00EF307F"/>
    <w:rsid w:val="00EF372D"/>
    <w:rsid w:val="00EF382D"/>
    <w:rsid w:val="00EF39EB"/>
    <w:rsid w:val="00EF3AAD"/>
    <w:rsid w:val="00EF3BB8"/>
    <w:rsid w:val="00EF3D18"/>
    <w:rsid w:val="00EF3D62"/>
    <w:rsid w:val="00EF420B"/>
    <w:rsid w:val="00EF4638"/>
    <w:rsid w:val="00EF467C"/>
    <w:rsid w:val="00EF4863"/>
    <w:rsid w:val="00EF487F"/>
    <w:rsid w:val="00EF4C60"/>
    <w:rsid w:val="00EF4EF5"/>
    <w:rsid w:val="00EF4F96"/>
    <w:rsid w:val="00EF4FBC"/>
    <w:rsid w:val="00EF5066"/>
    <w:rsid w:val="00EF5C89"/>
    <w:rsid w:val="00EF5DA2"/>
    <w:rsid w:val="00EF5E2C"/>
    <w:rsid w:val="00EF62BE"/>
    <w:rsid w:val="00EF659A"/>
    <w:rsid w:val="00EF6692"/>
    <w:rsid w:val="00EF66F0"/>
    <w:rsid w:val="00EF670E"/>
    <w:rsid w:val="00EF6ADA"/>
    <w:rsid w:val="00EF6C8B"/>
    <w:rsid w:val="00EF6D8C"/>
    <w:rsid w:val="00EF6DBD"/>
    <w:rsid w:val="00EF6F3E"/>
    <w:rsid w:val="00EF719C"/>
    <w:rsid w:val="00EF75B1"/>
    <w:rsid w:val="00EF769F"/>
    <w:rsid w:val="00EF76A2"/>
    <w:rsid w:val="00EF76D7"/>
    <w:rsid w:val="00EF7AB5"/>
    <w:rsid w:val="00F001EA"/>
    <w:rsid w:val="00F002B4"/>
    <w:rsid w:val="00F006CF"/>
    <w:rsid w:val="00F007DC"/>
    <w:rsid w:val="00F00B4C"/>
    <w:rsid w:val="00F00BE8"/>
    <w:rsid w:val="00F00CA0"/>
    <w:rsid w:val="00F010A1"/>
    <w:rsid w:val="00F010E4"/>
    <w:rsid w:val="00F01799"/>
    <w:rsid w:val="00F01945"/>
    <w:rsid w:val="00F01B90"/>
    <w:rsid w:val="00F01BDF"/>
    <w:rsid w:val="00F01D05"/>
    <w:rsid w:val="00F01DEC"/>
    <w:rsid w:val="00F01EC7"/>
    <w:rsid w:val="00F01F40"/>
    <w:rsid w:val="00F0226E"/>
    <w:rsid w:val="00F023F0"/>
    <w:rsid w:val="00F0243E"/>
    <w:rsid w:val="00F024C9"/>
    <w:rsid w:val="00F02531"/>
    <w:rsid w:val="00F02539"/>
    <w:rsid w:val="00F027AD"/>
    <w:rsid w:val="00F02A4E"/>
    <w:rsid w:val="00F02ACF"/>
    <w:rsid w:val="00F02AE9"/>
    <w:rsid w:val="00F02BBA"/>
    <w:rsid w:val="00F02CEF"/>
    <w:rsid w:val="00F02CFB"/>
    <w:rsid w:val="00F02D0D"/>
    <w:rsid w:val="00F03286"/>
    <w:rsid w:val="00F03416"/>
    <w:rsid w:val="00F03542"/>
    <w:rsid w:val="00F037BA"/>
    <w:rsid w:val="00F03826"/>
    <w:rsid w:val="00F0395A"/>
    <w:rsid w:val="00F039F6"/>
    <w:rsid w:val="00F03F1C"/>
    <w:rsid w:val="00F043E5"/>
    <w:rsid w:val="00F0443A"/>
    <w:rsid w:val="00F04808"/>
    <w:rsid w:val="00F04963"/>
    <w:rsid w:val="00F04E37"/>
    <w:rsid w:val="00F04F5E"/>
    <w:rsid w:val="00F05034"/>
    <w:rsid w:val="00F0520C"/>
    <w:rsid w:val="00F052FB"/>
    <w:rsid w:val="00F0532F"/>
    <w:rsid w:val="00F05539"/>
    <w:rsid w:val="00F05B4D"/>
    <w:rsid w:val="00F05B76"/>
    <w:rsid w:val="00F05BF3"/>
    <w:rsid w:val="00F05C87"/>
    <w:rsid w:val="00F05F24"/>
    <w:rsid w:val="00F060BF"/>
    <w:rsid w:val="00F0664E"/>
    <w:rsid w:val="00F06669"/>
    <w:rsid w:val="00F06AC3"/>
    <w:rsid w:val="00F06B4A"/>
    <w:rsid w:val="00F06E0C"/>
    <w:rsid w:val="00F0743E"/>
    <w:rsid w:val="00F074B1"/>
    <w:rsid w:val="00F0780A"/>
    <w:rsid w:val="00F07858"/>
    <w:rsid w:val="00F078C8"/>
    <w:rsid w:val="00F07D35"/>
    <w:rsid w:val="00F07E0F"/>
    <w:rsid w:val="00F101B9"/>
    <w:rsid w:val="00F1035D"/>
    <w:rsid w:val="00F105D7"/>
    <w:rsid w:val="00F1061C"/>
    <w:rsid w:val="00F10892"/>
    <w:rsid w:val="00F1092C"/>
    <w:rsid w:val="00F10946"/>
    <w:rsid w:val="00F10A9B"/>
    <w:rsid w:val="00F10ABE"/>
    <w:rsid w:val="00F10D49"/>
    <w:rsid w:val="00F10F39"/>
    <w:rsid w:val="00F113B4"/>
    <w:rsid w:val="00F1142A"/>
    <w:rsid w:val="00F11522"/>
    <w:rsid w:val="00F11AC0"/>
    <w:rsid w:val="00F11BF3"/>
    <w:rsid w:val="00F11F14"/>
    <w:rsid w:val="00F1222F"/>
    <w:rsid w:val="00F12534"/>
    <w:rsid w:val="00F12593"/>
    <w:rsid w:val="00F12AFF"/>
    <w:rsid w:val="00F12B94"/>
    <w:rsid w:val="00F12BD7"/>
    <w:rsid w:val="00F12F37"/>
    <w:rsid w:val="00F132FB"/>
    <w:rsid w:val="00F1330F"/>
    <w:rsid w:val="00F136A3"/>
    <w:rsid w:val="00F139B4"/>
    <w:rsid w:val="00F13A32"/>
    <w:rsid w:val="00F13AF2"/>
    <w:rsid w:val="00F13B79"/>
    <w:rsid w:val="00F13E6B"/>
    <w:rsid w:val="00F13FD3"/>
    <w:rsid w:val="00F1421D"/>
    <w:rsid w:val="00F142FB"/>
    <w:rsid w:val="00F145BD"/>
    <w:rsid w:val="00F145F2"/>
    <w:rsid w:val="00F147A9"/>
    <w:rsid w:val="00F14803"/>
    <w:rsid w:val="00F14A5A"/>
    <w:rsid w:val="00F14C54"/>
    <w:rsid w:val="00F1503F"/>
    <w:rsid w:val="00F15093"/>
    <w:rsid w:val="00F15345"/>
    <w:rsid w:val="00F155B6"/>
    <w:rsid w:val="00F15966"/>
    <w:rsid w:val="00F15CB2"/>
    <w:rsid w:val="00F15EE1"/>
    <w:rsid w:val="00F15F16"/>
    <w:rsid w:val="00F16252"/>
    <w:rsid w:val="00F16378"/>
    <w:rsid w:val="00F163BF"/>
    <w:rsid w:val="00F16751"/>
    <w:rsid w:val="00F168F3"/>
    <w:rsid w:val="00F16DE8"/>
    <w:rsid w:val="00F171DB"/>
    <w:rsid w:val="00F175D9"/>
    <w:rsid w:val="00F176CF"/>
    <w:rsid w:val="00F177BA"/>
    <w:rsid w:val="00F1789E"/>
    <w:rsid w:val="00F2020B"/>
    <w:rsid w:val="00F20457"/>
    <w:rsid w:val="00F206BD"/>
    <w:rsid w:val="00F20766"/>
    <w:rsid w:val="00F20871"/>
    <w:rsid w:val="00F209FA"/>
    <w:rsid w:val="00F20D33"/>
    <w:rsid w:val="00F21524"/>
    <w:rsid w:val="00F21623"/>
    <w:rsid w:val="00F216F5"/>
    <w:rsid w:val="00F21A8E"/>
    <w:rsid w:val="00F21D36"/>
    <w:rsid w:val="00F221C6"/>
    <w:rsid w:val="00F221F7"/>
    <w:rsid w:val="00F22324"/>
    <w:rsid w:val="00F225AB"/>
    <w:rsid w:val="00F225FC"/>
    <w:rsid w:val="00F22776"/>
    <w:rsid w:val="00F228BA"/>
    <w:rsid w:val="00F22BD0"/>
    <w:rsid w:val="00F22C86"/>
    <w:rsid w:val="00F22DC6"/>
    <w:rsid w:val="00F22F3F"/>
    <w:rsid w:val="00F23141"/>
    <w:rsid w:val="00F232DC"/>
    <w:rsid w:val="00F2344C"/>
    <w:rsid w:val="00F237F0"/>
    <w:rsid w:val="00F239DC"/>
    <w:rsid w:val="00F23CB5"/>
    <w:rsid w:val="00F23DD0"/>
    <w:rsid w:val="00F23FAD"/>
    <w:rsid w:val="00F240A2"/>
    <w:rsid w:val="00F24215"/>
    <w:rsid w:val="00F242D9"/>
    <w:rsid w:val="00F24310"/>
    <w:rsid w:val="00F243E8"/>
    <w:rsid w:val="00F247A0"/>
    <w:rsid w:val="00F24D73"/>
    <w:rsid w:val="00F252EB"/>
    <w:rsid w:val="00F25539"/>
    <w:rsid w:val="00F25689"/>
    <w:rsid w:val="00F257ED"/>
    <w:rsid w:val="00F25DD9"/>
    <w:rsid w:val="00F25E36"/>
    <w:rsid w:val="00F25FF3"/>
    <w:rsid w:val="00F26012"/>
    <w:rsid w:val="00F2605D"/>
    <w:rsid w:val="00F260B7"/>
    <w:rsid w:val="00F26183"/>
    <w:rsid w:val="00F262E0"/>
    <w:rsid w:val="00F265DD"/>
    <w:rsid w:val="00F26A8D"/>
    <w:rsid w:val="00F26CC9"/>
    <w:rsid w:val="00F26DDF"/>
    <w:rsid w:val="00F26DFE"/>
    <w:rsid w:val="00F273FC"/>
    <w:rsid w:val="00F27506"/>
    <w:rsid w:val="00F2782B"/>
    <w:rsid w:val="00F278C1"/>
    <w:rsid w:val="00F27A19"/>
    <w:rsid w:val="00F27E8B"/>
    <w:rsid w:val="00F30134"/>
    <w:rsid w:val="00F30177"/>
    <w:rsid w:val="00F30256"/>
    <w:rsid w:val="00F30360"/>
    <w:rsid w:val="00F30471"/>
    <w:rsid w:val="00F308FC"/>
    <w:rsid w:val="00F3096D"/>
    <w:rsid w:val="00F30D80"/>
    <w:rsid w:val="00F30DC3"/>
    <w:rsid w:val="00F31061"/>
    <w:rsid w:val="00F3117B"/>
    <w:rsid w:val="00F312EC"/>
    <w:rsid w:val="00F314D7"/>
    <w:rsid w:val="00F31547"/>
    <w:rsid w:val="00F31569"/>
    <w:rsid w:val="00F31949"/>
    <w:rsid w:val="00F31D35"/>
    <w:rsid w:val="00F31D85"/>
    <w:rsid w:val="00F3236F"/>
    <w:rsid w:val="00F325EC"/>
    <w:rsid w:val="00F3262C"/>
    <w:rsid w:val="00F3266C"/>
    <w:rsid w:val="00F3269C"/>
    <w:rsid w:val="00F327BB"/>
    <w:rsid w:val="00F32E12"/>
    <w:rsid w:val="00F330DC"/>
    <w:rsid w:val="00F331E6"/>
    <w:rsid w:val="00F33662"/>
    <w:rsid w:val="00F338EA"/>
    <w:rsid w:val="00F33B19"/>
    <w:rsid w:val="00F3410E"/>
    <w:rsid w:val="00F3414E"/>
    <w:rsid w:val="00F341B0"/>
    <w:rsid w:val="00F341E5"/>
    <w:rsid w:val="00F34268"/>
    <w:rsid w:val="00F3445E"/>
    <w:rsid w:val="00F345C8"/>
    <w:rsid w:val="00F3461A"/>
    <w:rsid w:val="00F34728"/>
    <w:rsid w:val="00F34F24"/>
    <w:rsid w:val="00F352EA"/>
    <w:rsid w:val="00F35589"/>
    <w:rsid w:val="00F3583C"/>
    <w:rsid w:val="00F35F5F"/>
    <w:rsid w:val="00F36005"/>
    <w:rsid w:val="00F36612"/>
    <w:rsid w:val="00F3677F"/>
    <w:rsid w:val="00F36938"/>
    <w:rsid w:val="00F369A8"/>
    <w:rsid w:val="00F37082"/>
    <w:rsid w:val="00F37815"/>
    <w:rsid w:val="00F3786D"/>
    <w:rsid w:val="00F37BC3"/>
    <w:rsid w:val="00F37CD8"/>
    <w:rsid w:val="00F4007B"/>
    <w:rsid w:val="00F4010A"/>
    <w:rsid w:val="00F40572"/>
    <w:rsid w:val="00F4081F"/>
    <w:rsid w:val="00F40A17"/>
    <w:rsid w:val="00F40DA5"/>
    <w:rsid w:val="00F41277"/>
    <w:rsid w:val="00F41281"/>
    <w:rsid w:val="00F41584"/>
    <w:rsid w:val="00F416BC"/>
    <w:rsid w:val="00F41700"/>
    <w:rsid w:val="00F41C91"/>
    <w:rsid w:val="00F41CED"/>
    <w:rsid w:val="00F4211B"/>
    <w:rsid w:val="00F4221E"/>
    <w:rsid w:val="00F42226"/>
    <w:rsid w:val="00F4282E"/>
    <w:rsid w:val="00F4286E"/>
    <w:rsid w:val="00F42AC3"/>
    <w:rsid w:val="00F42D2B"/>
    <w:rsid w:val="00F42DF3"/>
    <w:rsid w:val="00F42FE8"/>
    <w:rsid w:val="00F432A3"/>
    <w:rsid w:val="00F4357C"/>
    <w:rsid w:val="00F43A1E"/>
    <w:rsid w:val="00F43A86"/>
    <w:rsid w:val="00F43C94"/>
    <w:rsid w:val="00F4454D"/>
    <w:rsid w:val="00F44551"/>
    <w:rsid w:val="00F44A45"/>
    <w:rsid w:val="00F44B34"/>
    <w:rsid w:val="00F44B48"/>
    <w:rsid w:val="00F44CD7"/>
    <w:rsid w:val="00F45046"/>
    <w:rsid w:val="00F4527F"/>
    <w:rsid w:val="00F4536F"/>
    <w:rsid w:val="00F454C8"/>
    <w:rsid w:val="00F45637"/>
    <w:rsid w:val="00F4566E"/>
    <w:rsid w:val="00F45757"/>
    <w:rsid w:val="00F45AD7"/>
    <w:rsid w:val="00F46117"/>
    <w:rsid w:val="00F465F0"/>
    <w:rsid w:val="00F46755"/>
    <w:rsid w:val="00F46779"/>
    <w:rsid w:val="00F4685F"/>
    <w:rsid w:val="00F469D6"/>
    <w:rsid w:val="00F469FB"/>
    <w:rsid w:val="00F46AE1"/>
    <w:rsid w:val="00F46C18"/>
    <w:rsid w:val="00F46C77"/>
    <w:rsid w:val="00F472DC"/>
    <w:rsid w:val="00F474EE"/>
    <w:rsid w:val="00F474EF"/>
    <w:rsid w:val="00F47590"/>
    <w:rsid w:val="00F4782B"/>
    <w:rsid w:val="00F47A12"/>
    <w:rsid w:val="00F47D22"/>
    <w:rsid w:val="00F47FE3"/>
    <w:rsid w:val="00F50069"/>
    <w:rsid w:val="00F50077"/>
    <w:rsid w:val="00F5032A"/>
    <w:rsid w:val="00F50D2E"/>
    <w:rsid w:val="00F51003"/>
    <w:rsid w:val="00F51163"/>
    <w:rsid w:val="00F5170D"/>
    <w:rsid w:val="00F517D1"/>
    <w:rsid w:val="00F51829"/>
    <w:rsid w:val="00F51F7C"/>
    <w:rsid w:val="00F52147"/>
    <w:rsid w:val="00F5235A"/>
    <w:rsid w:val="00F528AB"/>
    <w:rsid w:val="00F52CEE"/>
    <w:rsid w:val="00F52D3B"/>
    <w:rsid w:val="00F53084"/>
    <w:rsid w:val="00F532FB"/>
    <w:rsid w:val="00F53A94"/>
    <w:rsid w:val="00F53B20"/>
    <w:rsid w:val="00F53BDB"/>
    <w:rsid w:val="00F53F39"/>
    <w:rsid w:val="00F542DF"/>
    <w:rsid w:val="00F54348"/>
    <w:rsid w:val="00F548E2"/>
    <w:rsid w:val="00F548F3"/>
    <w:rsid w:val="00F54CE8"/>
    <w:rsid w:val="00F54ECA"/>
    <w:rsid w:val="00F55263"/>
    <w:rsid w:val="00F5537A"/>
    <w:rsid w:val="00F55813"/>
    <w:rsid w:val="00F559A3"/>
    <w:rsid w:val="00F55FBD"/>
    <w:rsid w:val="00F56124"/>
    <w:rsid w:val="00F561BA"/>
    <w:rsid w:val="00F5629C"/>
    <w:rsid w:val="00F56396"/>
    <w:rsid w:val="00F567A5"/>
    <w:rsid w:val="00F56AB4"/>
    <w:rsid w:val="00F56C26"/>
    <w:rsid w:val="00F57460"/>
    <w:rsid w:val="00F57768"/>
    <w:rsid w:val="00F57CC7"/>
    <w:rsid w:val="00F57DB4"/>
    <w:rsid w:val="00F57ED5"/>
    <w:rsid w:val="00F60122"/>
    <w:rsid w:val="00F6016D"/>
    <w:rsid w:val="00F60340"/>
    <w:rsid w:val="00F60973"/>
    <w:rsid w:val="00F60DA7"/>
    <w:rsid w:val="00F611DC"/>
    <w:rsid w:val="00F61239"/>
    <w:rsid w:val="00F613F8"/>
    <w:rsid w:val="00F61499"/>
    <w:rsid w:val="00F61592"/>
    <w:rsid w:val="00F61A3E"/>
    <w:rsid w:val="00F61ABE"/>
    <w:rsid w:val="00F61BB5"/>
    <w:rsid w:val="00F62C2B"/>
    <w:rsid w:val="00F62CD6"/>
    <w:rsid w:val="00F62CDB"/>
    <w:rsid w:val="00F62D6D"/>
    <w:rsid w:val="00F62F1D"/>
    <w:rsid w:val="00F63044"/>
    <w:rsid w:val="00F63212"/>
    <w:rsid w:val="00F6339A"/>
    <w:rsid w:val="00F6341A"/>
    <w:rsid w:val="00F63E9B"/>
    <w:rsid w:val="00F644AC"/>
    <w:rsid w:val="00F64799"/>
    <w:rsid w:val="00F64A7E"/>
    <w:rsid w:val="00F64A90"/>
    <w:rsid w:val="00F64ABD"/>
    <w:rsid w:val="00F64D9F"/>
    <w:rsid w:val="00F65142"/>
    <w:rsid w:val="00F65595"/>
    <w:rsid w:val="00F65698"/>
    <w:rsid w:val="00F656B3"/>
    <w:rsid w:val="00F65747"/>
    <w:rsid w:val="00F6575D"/>
    <w:rsid w:val="00F6576B"/>
    <w:rsid w:val="00F65CBD"/>
    <w:rsid w:val="00F65D51"/>
    <w:rsid w:val="00F65F5D"/>
    <w:rsid w:val="00F66139"/>
    <w:rsid w:val="00F66325"/>
    <w:rsid w:val="00F663F8"/>
    <w:rsid w:val="00F66403"/>
    <w:rsid w:val="00F664CB"/>
    <w:rsid w:val="00F66529"/>
    <w:rsid w:val="00F665EB"/>
    <w:rsid w:val="00F666D6"/>
    <w:rsid w:val="00F66DDE"/>
    <w:rsid w:val="00F66E12"/>
    <w:rsid w:val="00F66EE2"/>
    <w:rsid w:val="00F66F0D"/>
    <w:rsid w:val="00F6718E"/>
    <w:rsid w:val="00F67209"/>
    <w:rsid w:val="00F6736E"/>
    <w:rsid w:val="00F6772C"/>
    <w:rsid w:val="00F67993"/>
    <w:rsid w:val="00F67A9E"/>
    <w:rsid w:val="00F67B06"/>
    <w:rsid w:val="00F67C7A"/>
    <w:rsid w:val="00F67D28"/>
    <w:rsid w:val="00F7031C"/>
    <w:rsid w:val="00F70371"/>
    <w:rsid w:val="00F703AD"/>
    <w:rsid w:val="00F70A8E"/>
    <w:rsid w:val="00F70E13"/>
    <w:rsid w:val="00F7196D"/>
    <w:rsid w:val="00F71E2F"/>
    <w:rsid w:val="00F71F59"/>
    <w:rsid w:val="00F72422"/>
    <w:rsid w:val="00F72613"/>
    <w:rsid w:val="00F727D1"/>
    <w:rsid w:val="00F72B2C"/>
    <w:rsid w:val="00F72B72"/>
    <w:rsid w:val="00F72BEA"/>
    <w:rsid w:val="00F72C70"/>
    <w:rsid w:val="00F72CF2"/>
    <w:rsid w:val="00F72E10"/>
    <w:rsid w:val="00F72FDB"/>
    <w:rsid w:val="00F73013"/>
    <w:rsid w:val="00F7304A"/>
    <w:rsid w:val="00F73116"/>
    <w:rsid w:val="00F731F8"/>
    <w:rsid w:val="00F733C9"/>
    <w:rsid w:val="00F735E5"/>
    <w:rsid w:val="00F7366E"/>
    <w:rsid w:val="00F73914"/>
    <w:rsid w:val="00F73975"/>
    <w:rsid w:val="00F73C7B"/>
    <w:rsid w:val="00F73D3D"/>
    <w:rsid w:val="00F7420F"/>
    <w:rsid w:val="00F74569"/>
    <w:rsid w:val="00F747FD"/>
    <w:rsid w:val="00F74977"/>
    <w:rsid w:val="00F74EBB"/>
    <w:rsid w:val="00F750E6"/>
    <w:rsid w:val="00F75348"/>
    <w:rsid w:val="00F754A7"/>
    <w:rsid w:val="00F75540"/>
    <w:rsid w:val="00F75581"/>
    <w:rsid w:val="00F755C8"/>
    <w:rsid w:val="00F757B9"/>
    <w:rsid w:val="00F75829"/>
    <w:rsid w:val="00F75840"/>
    <w:rsid w:val="00F7594A"/>
    <w:rsid w:val="00F75F48"/>
    <w:rsid w:val="00F766FB"/>
    <w:rsid w:val="00F76F8E"/>
    <w:rsid w:val="00F76FC6"/>
    <w:rsid w:val="00F77006"/>
    <w:rsid w:val="00F771D6"/>
    <w:rsid w:val="00F77472"/>
    <w:rsid w:val="00F7761A"/>
    <w:rsid w:val="00F7778A"/>
    <w:rsid w:val="00F77C4F"/>
    <w:rsid w:val="00F77C64"/>
    <w:rsid w:val="00F77D29"/>
    <w:rsid w:val="00F77DFB"/>
    <w:rsid w:val="00F77E0F"/>
    <w:rsid w:val="00F80466"/>
    <w:rsid w:val="00F808B8"/>
    <w:rsid w:val="00F809A0"/>
    <w:rsid w:val="00F80B5A"/>
    <w:rsid w:val="00F80B72"/>
    <w:rsid w:val="00F80D68"/>
    <w:rsid w:val="00F80ED0"/>
    <w:rsid w:val="00F813A2"/>
    <w:rsid w:val="00F81430"/>
    <w:rsid w:val="00F8147E"/>
    <w:rsid w:val="00F8160C"/>
    <w:rsid w:val="00F81802"/>
    <w:rsid w:val="00F81835"/>
    <w:rsid w:val="00F818AD"/>
    <w:rsid w:val="00F818B7"/>
    <w:rsid w:val="00F81945"/>
    <w:rsid w:val="00F81E98"/>
    <w:rsid w:val="00F82119"/>
    <w:rsid w:val="00F82136"/>
    <w:rsid w:val="00F82227"/>
    <w:rsid w:val="00F8231A"/>
    <w:rsid w:val="00F8255E"/>
    <w:rsid w:val="00F82590"/>
    <w:rsid w:val="00F82745"/>
    <w:rsid w:val="00F82765"/>
    <w:rsid w:val="00F828DA"/>
    <w:rsid w:val="00F82DE4"/>
    <w:rsid w:val="00F82E50"/>
    <w:rsid w:val="00F83069"/>
    <w:rsid w:val="00F83648"/>
    <w:rsid w:val="00F83E64"/>
    <w:rsid w:val="00F83F1C"/>
    <w:rsid w:val="00F841F6"/>
    <w:rsid w:val="00F8471A"/>
    <w:rsid w:val="00F84986"/>
    <w:rsid w:val="00F84C78"/>
    <w:rsid w:val="00F84D6D"/>
    <w:rsid w:val="00F8513A"/>
    <w:rsid w:val="00F8551A"/>
    <w:rsid w:val="00F859A4"/>
    <w:rsid w:val="00F85A04"/>
    <w:rsid w:val="00F85B3B"/>
    <w:rsid w:val="00F85B44"/>
    <w:rsid w:val="00F86203"/>
    <w:rsid w:val="00F8628A"/>
    <w:rsid w:val="00F86413"/>
    <w:rsid w:val="00F867AA"/>
    <w:rsid w:val="00F869E3"/>
    <w:rsid w:val="00F86AF4"/>
    <w:rsid w:val="00F86B75"/>
    <w:rsid w:val="00F86E1F"/>
    <w:rsid w:val="00F87384"/>
    <w:rsid w:val="00F873A6"/>
    <w:rsid w:val="00F87BB5"/>
    <w:rsid w:val="00F87D33"/>
    <w:rsid w:val="00F87D5E"/>
    <w:rsid w:val="00F9064C"/>
    <w:rsid w:val="00F907E0"/>
    <w:rsid w:val="00F9087E"/>
    <w:rsid w:val="00F90A54"/>
    <w:rsid w:val="00F90C2D"/>
    <w:rsid w:val="00F90E8F"/>
    <w:rsid w:val="00F91145"/>
    <w:rsid w:val="00F91373"/>
    <w:rsid w:val="00F91512"/>
    <w:rsid w:val="00F917BF"/>
    <w:rsid w:val="00F917CF"/>
    <w:rsid w:val="00F91E83"/>
    <w:rsid w:val="00F92014"/>
    <w:rsid w:val="00F92054"/>
    <w:rsid w:val="00F9282E"/>
    <w:rsid w:val="00F92A2A"/>
    <w:rsid w:val="00F92A93"/>
    <w:rsid w:val="00F92B84"/>
    <w:rsid w:val="00F92C8D"/>
    <w:rsid w:val="00F930D0"/>
    <w:rsid w:val="00F9378C"/>
    <w:rsid w:val="00F93FD6"/>
    <w:rsid w:val="00F940E9"/>
    <w:rsid w:val="00F94158"/>
    <w:rsid w:val="00F9489D"/>
    <w:rsid w:val="00F94A1F"/>
    <w:rsid w:val="00F94A6B"/>
    <w:rsid w:val="00F95089"/>
    <w:rsid w:val="00F950C1"/>
    <w:rsid w:val="00F950C4"/>
    <w:rsid w:val="00F951BE"/>
    <w:rsid w:val="00F95323"/>
    <w:rsid w:val="00F9558C"/>
    <w:rsid w:val="00F955B2"/>
    <w:rsid w:val="00F95662"/>
    <w:rsid w:val="00F95DF0"/>
    <w:rsid w:val="00F96287"/>
    <w:rsid w:val="00F96533"/>
    <w:rsid w:val="00F96590"/>
    <w:rsid w:val="00F96C8B"/>
    <w:rsid w:val="00F96E97"/>
    <w:rsid w:val="00F96EF4"/>
    <w:rsid w:val="00F96F43"/>
    <w:rsid w:val="00F97D85"/>
    <w:rsid w:val="00FA062E"/>
    <w:rsid w:val="00FA09AE"/>
    <w:rsid w:val="00FA0C96"/>
    <w:rsid w:val="00FA0D34"/>
    <w:rsid w:val="00FA0E81"/>
    <w:rsid w:val="00FA1254"/>
    <w:rsid w:val="00FA1B3C"/>
    <w:rsid w:val="00FA1D4D"/>
    <w:rsid w:val="00FA1DCD"/>
    <w:rsid w:val="00FA1E56"/>
    <w:rsid w:val="00FA220B"/>
    <w:rsid w:val="00FA25C2"/>
    <w:rsid w:val="00FA2697"/>
    <w:rsid w:val="00FA2778"/>
    <w:rsid w:val="00FA2851"/>
    <w:rsid w:val="00FA2853"/>
    <w:rsid w:val="00FA2871"/>
    <w:rsid w:val="00FA2CA5"/>
    <w:rsid w:val="00FA2CCB"/>
    <w:rsid w:val="00FA2FEC"/>
    <w:rsid w:val="00FA30BA"/>
    <w:rsid w:val="00FA35E1"/>
    <w:rsid w:val="00FA3639"/>
    <w:rsid w:val="00FA3758"/>
    <w:rsid w:val="00FA37D1"/>
    <w:rsid w:val="00FA3A2C"/>
    <w:rsid w:val="00FA3C9A"/>
    <w:rsid w:val="00FA3DAB"/>
    <w:rsid w:val="00FA3F1A"/>
    <w:rsid w:val="00FA3FA3"/>
    <w:rsid w:val="00FA427C"/>
    <w:rsid w:val="00FA4368"/>
    <w:rsid w:val="00FA43AE"/>
    <w:rsid w:val="00FA4407"/>
    <w:rsid w:val="00FA461C"/>
    <w:rsid w:val="00FA4A04"/>
    <w:rsid w:val="00FA4C89"/>
    <w:rsid w:val="00FA509B"/>
    <w:rsid w:val="00FA5372"/>
    <w:rsid w:val="00FA55DE"/>
    <w:rsid w:val="00FA56D3"/>
    <w:rsid w:val="00FA5731"/>
    <w:rsid w:val="00FA5D1B"/>
    <w:rsid w:val="00FA5D29"/>
    <w:rsid w:val="00FA5D8E"/>
    <w:rsid w:val="00FA6037"/>
    <w:rsid w:val="00FA61C6"/>
    <w:rsid w:val="00FA64A8"/>
    <w:rsid w:val="00FA6683"/>
    <w:rsid w:val="00FA6694"/>
    <w:rsid w:val="00FA69A2"/>
    <w:rsid w:val="00FA6DBE"/>
    <w:rsid w:val="00FA6E02"/>
    <w:rsid w:val="00FA6E75"/>
    <w:rsid w:val="00FA6F41"/>
    <w:rsid w:val="00FA7687"/>
    <w:rsid w:val="00FA7D12"/>
    <w:rsid w:val="00FA7F01"/>
    <w:rsid w:val="00FB00EB"/>
    <w:rsid w:val="00FB03EA"/>
    <w:rsid w:val="00FB0409"/>
    <w:rsid w:val="00FB05E6"/>
    <w:rsid w:val="00FB0908"/>
    <w:rsid w:val="00FB09BE"/>
    <w:rsid w:val="00FB0B59"/>
    <w:rsid w:val="00FB0B7F"/>
    <w:rsid w:val="00FB0FE0"/>
    <w:rsid w:val="00FB1265"/>
    <w:rsid w:val="00FB1315"/>
    <w:rsid w:val="00FB1750"/>
    <w:rsid w:val="00FB1D11"/>
    <w:rsid w:val="00FB1DD4"/>
    <w:rsid w:val="00FB2174"/>
    <w:rsid w:val="00FB22AD"/>
    <w:rsid w:val="00FB26EE"/>
    <w:rsid w:val="00FB2DCF"/>
    <w:rsid w:val="00FB2E15"/>
    <w:rsid w:val="00FB309E"/>
    <w:rsid w:val="00FB35F6"/>
    <w:rsid w:val="00FB3726"/>
    <w:rsid w:val="00FB3ABA"/>
    <w:rsid w:val="00FB3CCA"/>
    <w:rsid w:val="00FB3CDB"/>
    <w:rsid w:val="00FB3EB6"/>
    <w:rsid w:val="00FB3F61"/>
    <w:rsid w:val="00FB4017"/>
    <w:rsid w:val="00FB4044"/>
    <w:rsid w:val="00FB4265"/>
    <w:rsid w:val="00FB43AB"/>
    <w:rsid w:val="00FB43BE"/>
    <w:rsid w:val="00FB4486"/>
    <w:rsid w:val="00FB4692"/>
    <w:rsid w:val="00FB4794"/>
    <w:rsid w:val="00FB4954"/>
    <w:rsid w:val="00FB4B49"/>
    <w:rsid w:val="00FB4C70"/>
    <w:rsid w:val="00FB4DC3"/>
    <w:rsid w:val="00FB4FB8"/>
    <w:rsid w:val="00FB518C"/>
    <w:rsid w:val="00FB553C"/>
    <w:rsid w:val="00FB5556"/>
    <w:rsid w:val="00FB5655"/>
    <w:rsid w:val="00FB587D"/>
    <w:rsid w:val="00FB5880"/>
    <w:rsid w:val="00FB58AA"/>
    <w:rsid w:val="00FB58E3"/>
    <w:rsid w:val="00FB59D0"/>
    <w:rsid w:val="00FB5C88"/>
    <w:rsid w:val="00FB5D0C"/>
    <w:rsid w:val="00FB5ED6"/>
    <w:rsid w:val="00FB622B"/>
    <w:rsid w:val="00FB6363"/>
    <w:rsid w:val="00FB6CBF"/>
    <w:rsid w:val="00FB727D"/>
    <w:rsid w:val="00FB73EE"/>
    <w:rsid w:val="00FB76C0"/>
    <w:rsid w:val="00FB795C"/>
    <w:rsid w:val="00FB797F"/>
    <w:rsid w:val="00FB7D26"/>
    <w:rsid w:val="00FB7D44"/>
    <w:rsid w:val="00FB7D59"/>
    <w:rsid w:val="00FC0089"/>
    <w:rsid w:val="00FC07BA"/>
    <w:rsid w:val="00FC0BE9"/>
    <w:rsid w:val="00FC0DE6"/>
    <w:rsid w:val="00FC0ECB"/>
    <w:rsid w:val="00FC108E"/>
    <w:rsid w:val="00FC10FE"/>
    <w:rsid w:val="00FC1169"/>
    <w:rsid w:val="00FC120F"/>
    <w:rsid w:val="00FC137E"/>
    <w:rsid w:val="00FC1593"/>
    <w:rsid w:val="00FC1901"/>
    <w:rsid w:val="00FC1BE2"/>
    <w:rsid w:val="00FC1CD3"/>
    <w:rsid w:val="00FC1DF3"/>
    <w:rsid w:val="00FC1EEB"/>
    <w:rsid w:val="00FC1F35"/>
    <w:rsid w:val="00FC2995"/>
    <w:rsid w:val="00FC2A35"/>
    <w:rsid w:val="00FC2AB2"/>
    <w:rsid w:val="00FC2C97"/>
    <w:rsid w:val="00FC2E36"/>
    <w:rsid w:val="00FC3074"/>
    <w:rsid w:val="00FC3308"/>
    <w:rsid w:val="00FC3412"/>
    <w:rsid w:val="00FC3582"/>
    <w:rsid w:val="00FC3614"/>
    <w:rsid w:val="00FC3962"/>
    <w:rsid w:val="00FC3968"/>
    <w:rsid w:val="00FC3BFC"/>
    <w:rsid w:val="00FC3E76"/>
    <w:rsid w:val="00FC4148"/>
    <w:rsid w:val="00FC448A"/>
    <w:rsid w:val="00FC4760"/>
    <w:rsid w:val="00FC4A9F"/>
    <w:rsid w:val="00FC4B9A"/>
    <w:rsid w:val="00FC4E1D"/>
    <w:rsid w:val="00FC4EE1"/>
    <w:rsid w:val="00FC4FAB"/>
    <w:rsid w:val="00FC5820"/>
    <w:rsid w:val="00FC5BEB"/>
    <w:rsid w:val="00FC5F4C"/>
    <w:rsid w:val="00FC61C7"/>
    <w:rsid w:val="00FC61CA"/>
    <w:rsid w:val="00FC6233"/>
    <w:rsid w:val="00FC6864"/>
    <w:rsid w:val="00FC688E"/>
    <w:rsid w:val="00FC68BD"/>
    <w:rsid w:val="00FC6912"/>
    <w:rsid w:val="00FC697F"/>
    <w:rsid w:val="00FC6A4C"/>
    <w:rsid w:val="00FC6C3E"/>
    <w:rsid w:val="00FC6F81"/>
    <w:rsid w:val="00FC716D"/>
    <w:rsid w:val="00FC72C8"/>
    <w:rsid w:val="00FC7502"/>
    <w:rsid w:val="00FC7B33"/>
    <w:rsid w:val="00FC7E18"/>
    <w:rsid w:val="00FD021D"/>
    <w:rsid w:val="00FD035E"/>
    <w:rsid w:val="00FD0504"/>
    <w:rsid w:val="00FD0C7D"/>
    <w:rsid w:val="00FD0D15"/>
    <w:rsid w:val="00FD0DBE"/>
    <w:rsid w:val="00FD0ED0"/>
    <w:rsid w:val="00FD1011"/>
    <w:rsid w:val="00FD15E8"/>
    <w:rsid w:val="00FD1C8A"/>
    <w:rsid w:val="00FD1D1E"/>
    <w:rsid w:val="00FD236D"/>
    <w:rsid w:val="00FD285F"/>
    <w:rsid w:val="00FD28E9"/>
    <w:rsid w:val="00FD2B61"/>
    <w:rsid w:val="00FD2C64"/>
    <w:rsid w:val="00FD2CC7"/>
    <w:rsid w:val="00FD2EA5"/>
    <w:rsid w:val="00FD3186"/>
    <w:rsid w:val="00FD32C8"/>
    <w:rsid w:val="00FD3365"/>
    <w:rsid w:val="00FD379A"/>
    <w:rsid w:val="00FD3ACE"/>
    <w:rsid w:val="00FD3CC2"/>
    <w:rsid w:val="00FD3F27"/>
    <w:rsid w:val="00FD3F4A"/>
    <w:rsid w:val="00FD41E3"/>
    <w:rsid w:val="00FD44D0"/>
    <w:rsid w:val="00FD464D"/>
    <w:rsid w:val="00FD46AA"/>
    <w:rsid w:val="00FD490B"/>
    <w:rsid w:val="00FD51FE"/>
    <w:rsid w:val="00FD521B"/>
    <w:rsid w:val="00FD5404"/>
    <w:rsid w:val="00FD5746"/>
    <w:rsid w:val="00FD5AC8"/>
    <w:rsid w:val="00FD5B7A"/>
    <w:rsid w:val="00FD5B8D"/>
    <w:rsid w:val="00FD5EA7"/>
    <w:rsid w:val="00FD5F92"/>
    <w:rsid w:val="00FD6520"/>
    <w:rsid w:val="00FD6695"/>
    <w:rsid w:val="00FD68C6"/>
    <w:rsid w:val="00FD6D48"/>
    <w:rsid w:val="00FD6E31"/>
    <w:rsid w:val="00FD701D"/>
    <w:rsid w:val="00FD7446"/>
    <w:rsid w:val="00FD7549"/>
    <w:rsid w:val="00FD7742"/>
    <w:rsid w:val="00FD7808"/>
    <w:rsid w:val="00FD79F8"/>
    <w:rsid w:val="00FE047D"/>
    <w:rsid w:val="00FE061C"/>
    <w:rsid w:val="00FE08FF"/>
    <w:rsid w:val="00FE0932"/>
    <w:rsid w:val="00FE09CC"/>
    <w:rsid w:val="00FE0A5D"/>
    <w:rsid w:val="00FE0E5B"/>
    <w:rsid w:val="00FE0F19"/>
    <w:rsid w:val="00FE0F33"/>
    <w:rsid w:val="00FE11A7"/>
    <w:rsid w:val="00FE127A"/>
    <w:rsid w:val="00FE13E2"/>
    <w:rsid w:val="00FE150F"/>
    <w:rsid w:val="00FE16FF"/>
    <w:rsid w:val="00FE188E"/>
    <w:rsid w:val="00FE18DB"/>
    <w:rsid w:val="00FE1923"/>
    <w:rsid w:val="00FE1927"/>
    <w:rsid w:val="00FE1A07"/>
    <w:rsid w:val="00FE1C0B"/>
    <w:rsid w:val="00FE1C57"/>
    <w:rsid w:val="00FE1DC8"/>
    <w:rsid w:val="00FE21D4"/>
    <w:rsid w:val="00FE237B"/>
    <w:rsid w:val="00FE238B"/>
    <w:rsid w:val="00FE2744"/>
    <w:rsid w:val="00FE28BF"/>
    <w:rsid w:val="00FE2ADF"/>
    <w:rsid w:val="00FE2C18"/>
    <w:rsid w:val="00FE2C44"/>
    <w:rsid w:val="00FE2F92"/>
    <w:rsid w:val="00FE32D3"/>
    <w:rsid w:val="00FE32F6"/>
    <w:rsid w:val="00FE39F9"/>
    <w:rsid w:val="00FE3DEC"/>
    <w:rsid w:val="00FE3E7A"/>
    <w:rsid w:val="00FE3F10"/>
    <w:rsid w:val="00FE3F66"/>
    <w:rsid w:val="00FE3FE3"/>
    <w:rsid w:val="00FE4014"/>
    <w:rsid w:val="00FE474F"/>
    <w:rsid w:val="00FE48DC"/>
    <w:rsid w:val="00FE4D68"/>
    <w:rsid w:val="00FE4F15"/>
    <w:rsid w:val="00FE4F18"/>
    <w:rsid w:val="00FE503A"/>
    <w:rsid w:val="00FE5055"/>
    <w:rsid w:val="00FE5264"/>
    <w:rsid w:val="00FE5553"/>
    <w:rsid w:val="00FE56B5"/>
    <w:rsid w:val="00FE57D3"/>
    <w:rsid w:val="00FE58C0"/>
    <w:rsid w:val="00FE58DC"/>
    <w:rsid w:val="00FE5D2D"/>
    <w:rsid w:val="00FE6100"/>
    <w:rsid w:val="00FE6253"/>
    <w:rsid w:val="00FE6448"/>
    <w:rsid w:val="00FE6A0A"/>
    <w:rsid w:val="00FE6ED1"/>
    <w:rsid w:val="00FE7152"/>
    <w:rsid w:val="00FE7575"/>
    <w:rsid w:val="00FE77E3"/>
    <w:rsid w:val="00FE7E01"/>
    <w:rsid w:val="00FE7F87"/>
    <w:rsid w:val="00FF0040"/>
    <w:rsid w:val="00FF07E5"/>
    <w:rsid w:val="00FF0A81"/>
    <w:rsid w:val="00FF0DA7"/>
    <w:rsid w:val="00FF0EB0"/>
    <w:rsid w:val="00FF12C2"/>
    <w:rsid w:val="00FF12CA"/>
    <w:rsid w:val="00FF1350"/>
    <w:rsid w:val="00FF16E3"/>
    <w:rsid w:val="00FF1CAC"/>
    <w:rsid w:val="00FF205D"/>
    <w:rsid w:val="00FF26F3"/>
    <w:rsid w:val="00FF27A6"/>
    <w:rsid w:val="00FF2853"/>
    <w:rsid w:val="00FF29D4"/>
    <w:rsid w:val="00FF2D3E"/>
    <w:rsid w:val="00FF30BB"/>
    <w:rsid w:val="00FF31E8"/>
    <w:rsid w:val="00FF34A6"/>
    <w:rsid w:val="00FF34CD"/>
    <w:rsid w:val="00FF37F0"/>
    <w:rsid w:val="00FF3B7C"/>
    <w:rsid w:val="00FF3B9C"/>
    <w:rsid w:val="00FF3C40"/>
    <w:rsid w:val="00FF3D44"/>
    <w:rsid w:val="00FF3E29"/>
    <w:rsid w:val="00FF407B"/>
    <w:rsid w:val="00FF46A6"/>
    <w:rsid w:val="00FF4713"/>
    <w:rsid w:val="00FF47C0"/>
    <w:rsid w:val="00FF4858"/>
    <w:rsid w:val="00FF4C96"/>
    <w:rsid w:val="00FF4ED8"/>
    <w:rsid w:val="00FF4F85"/>
    <w:rsid w:val="00FF5306"/>
    <w:rsid w:val="00FF56C1"/>
    <w:rsid w:val="00FF57AF"/>
    <w:rsid w:val="00FF5BE2"/>
    <w:rsid w:val="00FF6106"/>
    <w:rsid w:val="00FF6191"/>
    <w:rsid w:val="00FF631F"/>
    <w:rsid w:val="00FF6399"/>
    <w:rsid w:val="00FF66E1"/>
    <w:rsid w:val="00FF673C"/>
    <w:rsid w:val="00FF6997"/>
    <w:rsid w:val="00FF69BE"/>
    <w:rsid w:val="00FF6A15"/>
    <w:rsid w:val="00FF6BB3"/>
    <w:rsid w:val="00FF738F"/>
    <w:rsid w:val="00FF74F6"/>
    <w:rsid w:val="00FF77FC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773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 Cyr" w:hAnsi="Times New Roman Cyr"/>
      <w:b/>
      <w:bCs/>
      <w:caps/>
      <w:color w:val="000000"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  <w:color w:val="000000"/>
      <w:sz w:val="3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styleId="a5">
    <w:name w:val="Body Text"/>
    <w:basedOn w:val="a"/>
    <w:link w:val="a6"/>
    <w:pPr>
      <w:widowControl w:val="0"/>
      <w:shd w:val="clear" w:color="auto" w:fill="FFFFFF"/>
      <w:autoSpaceDE w:val="0"/>
      <w:autoSpaceDN w:val="0"/>
      <w:adjustRightInd w:val="0"/>
    </w:pPr>
    <w:rPr>
      <w:b/>
      <w:bCs/>
      <w:color w:val="000000"/>
      <w:sz w:val="28"/>
      <w:szCs w:val="28"/>
      <w:lang w:val="x-none" w:eastAsia="x-none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7">
    <w:name w:val="Title"/>
    <w:basedOn w:val="a"/>
    <w:qFormat/>
    <w:pPr>
      <w:jc w:val="center"/>
    </w:pPr>
    <w:rPr>
      <w:b/>
      <w:sz w:val="28"/>
      <w:szCs w:val="20"/>
    </w:rPr>
  </w:style>
  <w:style w:type="paragraph" w:styleId="30">
    <w:name w:val="Body Text 3"/>
    <w:basedOn w:val="a"/>
    <w:pPr>
      <w:jc w:val="center"/>
    </w:pPr>
    <w:rPr>
      <w:i/>
      <w:sz w:val="36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List"/>
    <w:basedOn w:val="a"/>
    <w:rsid w:val="000919E0"/>
    <w:pPr>
      <w:ind w:left="283" w:hanging="283"/>
    </w:pPr>
  </w:style>
  <w:style w:type="character" w:styleId="ac">
    <w:name w:val="Strong"/>
    <w:qFormat/>
    <w:rsid w:val="00453092"/>
    <w:rPr>
      <w:b/>
      <w:bCs/>
    </w:rPr>
  </w:style>
  <w:style w:type="character" w:customStyle="1" w:styleId="apple-style-span">
    <w:name w:val="apple-style-span"/>
    <w:basedOn w:val="a0"/>
    <w:rsid w:val="00CF56D0"/>
  </w:style>
  <w:style w:type="character" w:customStyle="1" w:styleId="apple-converted-space">
    <w:name w:val="apple-converted-space"/>
    <w:basedOn w:val="a0"/>
    <w:rsid w:val="000818E8"/>
  </w:style>
  <w:style w:type="paragraph" w:styleId="ad">
    <w:name w:val="footer"/>
    <w:basedOn w:val="a"/>
    <w:rsid w:val="00C5096C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E043F5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link w:val="a3"/>
    <w:locked/>
    <w:rsid w:val="00D72652"/>
    <w:rPr>
      <w:color w:val="000000"/>
      <w:sz w:val="28"/>
      <w:szCs w:val="28"/>
      <w:lang w:val="ru-RU" w:eastAsia="ru-RU" w:bidi="ar-SA"/>
    </w:rPr>
  </w:style>
  <w:style w:type="character" w:customStyle="1" w:styleId="10">
    <w:name w:val="Знак Знак1"/>
    <w:rsid w:val="00231374"/>
    <w:rPr>
      <w:color w:val="000000"/>
      <w:sz w:val="28"/>
      <w:szCs w:val="28"/>
      <w:lang w:val="ru-RU" w:eastAsia="ru-RU" w:bidi="ar-SA"/>
    </w:rPr>
  </w:style>
  <w:style w:type="character" w:customStyle="1" w:styleId="spelle">
    <w:name w:val="spelle"/>
    <w:basedOn w:val="a0"/>
    <w:rsid w:val="00A710B9"/>
  </w:style>
  <w:style w:type="paragraph" w:styleId="HTML">
    <w:name w:val="HTML Preformatted"/>
    <w:basedOn w:val="a"/>
    <w:rsid w:val="00FD7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21">
    <w:name w:val="Знак Знак2"/>
    <w:locked/>
    <w:rsid w:val="002A1179"/>
    <w:rPr>
      <w:color w:val="000000"/>
      <w:sz w:val="28"/>
      <w:szCs w:val="28"/>
      <w:lang w:val="ru-RU" w:eastAsia="ru-RU" w:bidi="ar-SA"/>
    </w:rPr>
  </w:style>
  <w:style w:type="character" w:customStyle="1" w:styleId="af">
    <w:name w:val="Знак Знак"/>
    <w:locked/>
    <w:rsid w:val="00431578"/>
    <w:rPr>
      <w:color w:val="000000"/>
      <w:sz w:val="28"/>
      <w:szCs w:val="28"/>
      <w:lang w:val="ru-RU" w:eastAsia="ru-RU" w:bidi="ar-SA"/>
    </w:rPr>
  </w:style>
  <w:style w:type="paragraph" w:customStyle="1" w:styleId="ConsPlusTitle">
    <w:name w:val="ConsPlusTitle"/>
    <w:rsid w:val="004967A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41">
    <w:name w:val="Знак Знак4"/>
    <w:locked/>
    <w:rsid w:val="0095100D"/>
    <w:rPr>
      <w:color w:val="000000"/>
      <w:sz w:val="28"/>
      <w:szCs w:val="28"/>
      <w:lang w:val="ru-RU" w:eastAsia="ru-RU" w:bidi="ar-SA"/>
    </w:rPr>
  </w:style>
  <w:style w:type="paragraph" w:styleId="af0">
    <w:name w:val="Balloon Text"/>
    <w:basedOn w:val="a"/>
    <w:link w:val="af1"/>
    <w:rsid w:val="00CB5D24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CB5D2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392246"/>
    <w:rPr>
      <w:b/>
      <w:bCs/>
      <w:sz w:val="28"/>
      <w:szCs w:val="24"/>
    </w:rPr>
  </w:style>
  <w:style w:type="character" w:customStyle="1" w:styleId="a6">
    <w:name w:val="Основной текст Знак"/>
    <w:link w:val="a5"/>
    <w:rsid w:val="00392246"/>
    <w:rPr>
      <w:b/>
      <w:bCs/>
      <w:color w:val="000000"/>
      <w:sz w:val="28"/>
      <w:szCs w:val="28"/>
      <w:shd w:val="clear" w:color="auto" w:fill="FFFFFF"/>
    </w:rPr>
  </w:style>
  <w:style w:type="character" w:styleId="af2">
    <w:name w:val="Hyperlink"/>
    <w:rsid w:val="00434716"/>
    <w:rPr>
      <w:color w:val="0066CC"/>
      <w:u w:val="single"/>
    </w:rPr>
  </w:style>
  <w:style w:type="paragraph" w:styleId="af3">
    <w:name w:val="No Spacing"/>
    <w:uiPriority w:val="1"/>
    <w:qFormat/>
    <w:rsid w:val="00F46779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B6D3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 Cyr" w:hAnsi="Times New Roman Cyr"/>
      <w:b/>
      <w:bCs/>
      <w:caps/>
      <w:color w:val="000000"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  <w:color w:val="000000"/>
      <w:sz w:val="3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styleId="a5">
    <w:name w:val="Body Text"/>
    <w:basedOn w:val="a"/>
    <w:link w:val="a6"/>
    <w:pPr>
      <w:widowControl w:val="0"/>
      <w:shd w:val="clear" w:color="auto" w:fill="FFFFFF"/>
      <w:autoSpaceDE w:val="0"/>
      <w:autoSpaceDN w:val="0"/>
      <w:adjustRightInd w:val="0"/>
    </w:pPr>
    <w:rPr>
      <w:b/>
      <w:bCs/>
      <w:color w:val="000000"/>
      <w:sz w:val="28"/>
      <w:szCs w:val="28"/>
      <w:lang w:val="x-none" w:eastAsia="x-none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7">
    <w:name w:val="Title"/>
    <w:basedOn w:val="a"/>
    <w:qFormat/>
    <w:pPr>
      <w:jc w:val="center"/>
    </w:pPr>
    <w:rPr>
      <w:b/>
      <w:sz w:val="28"/>
      <w:szCs w:val="20"/>
    </w:rPr>
  </w:style>
  <w:style w:type="paragraph" w:styleId="30">
    <w:name w:val="Body Text 3"/>
    <w:basedOn w:val="a"/>
    <w:pPr>
      <w:jc w:val="center"/>
    </w:pPr>
    <w:rPr>
      <w:i/>
      <w:sz w:val="36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List"/>
    <w:basedOn w:val="a"/>
    <w:rsid w:val="000919E0"/>
    <w:pPr>
      <w:ind w:left="283" w:hanging="283"/>
    </w:pPr>
  </w:style>
  <w:style w:type="character" w:styleId="ac">
    <w:name w:val="Strong"/>
    <w:qFormat/>
    <w:rsid w:val="00453092"/>
    <w:rPr>
      <w:b/>
      <w:bCs/>
    </w:rPr>
  </w:style>
  <w:style w:type="character" w:customStyle="1" w:styleId="apple-style-span">
    <w:name w:val="apple-style-span"/>
    <w:basedOn w:val="a0"/>
    <w:rsid w:val="00CF56D0"/>
  </w:style>
  <w:style w:type="character" w:customStyle="1" w:styleId="apple-converted-space">
    <w:name w:val="apple-converted-space"/>
    <w:basedOn w:val="a0"/>
    <w:rsid w:val="000818E8"/>
  </w:style>
  <w:style w:type="paragraph" w:styleId="ad">
    <w:name w:val="footer"/>
    <w:basedOn w:val="a"/>
    <w:rsid w:val="00C5096C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E043F5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link w:val="a3"/>
    <w:locked/>
    <w:rsid w:val="00D72652"/>
    <w:rPr>
      <w:color w:val="000000"/>
      <w:sz w:val="28"/>
      <w:szCs w:val="28"/>
      <w:lang w:val="ru-RU" w:eastAsia="ru-RU" w:bidi="ar-SA"/>
    </w:rPr>
  </w:style>
  <w:style w:type="character" w:customStyle="1" w:styleId="10">
    <w:name w:val="Знак Знак1"/>
    <w:rsid w:val="00231374"/>
    <w:rPr>
      <w:color w:val="000000"/>
      <w:sz w:val="28"/>
      <w:szCs w:val="28"/>
      <w:lang w:val="ru-RU" w:eastAsia="ru-RU" w:bidi="ar-SA"/>
    </w:rPr>
  </w:style>
  <w:style w:type="character" w:customStyle="1" w:styleId="spelle">
    <w:name w:val="spelle"/>
    <w:basedOn w:val="a0"/>
    <w:rsid w:val="00A710B9"/>
  </w:style>
  <w:style w:type="paragraph" w:styleId="HTML">
    <w:name w:val="HTML Preformatted"/>
    <w:basedOn w:val="a"/>
    <w:rsid w:val="00FD7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21">
    <w:name w:val="Знак Знак2"/>
    <w:locked/>
    <w:rsid w:val="002A1179"/>
    <w:rPr>
      <w:color w:val="000000"/>
      <w:sz w:val="28"/>
      <w:szCs w:val="28"/>
      <w:lang w:val="ru-RU" w:eastAsia="ru-RU" w:bidi="ar-SA"/>
    </w:rPr>
  </w:style>
  <w:style w:type="character" w:customStyle="1" w:styleId="af">
    <w:name w:val="Знак Знак"/>
    <w:locked/>
    <w:rsid w:val="00431578"/>
    <w:rPr>
      <w:color w:val="000000"/>
      <w:sz w:val="28"/>
      <w:szCs w:val="28"/>
      <w:lang w:val="ru-RU" w:eastAsia="ru-RU" w:bidi="ar-SA"/>
    </w:rPr>
  </w:style>
  <w:style w:type="paragraph" w:customStyle="1" w:styleId="ConsPlusTitle">
    <w:name w:val="ConsPlusTitle"/>
    <w:rsid w:val="004967A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41">
    <w:name w:val="Знак Знак4"/>
    <w:locked/>
    <w:rsid w:val="0095100D"/>
    <w:rPr>
      <w:color w:val="000000"/>
      <w:sz w:val="28"/>
      <w:szCs w:val="28"/>
      <w:lang w:val="ru-RU" w:eastAsia="ru-RU" w:bidi="ar-SA"/>
    </w:rPr>
  </w:style>
  <w:style w:type="paragraph" w:styleId="af0">
    <w:name w:val="Balloon Text"/>
    <w:basedOn w:val="a"/>
    <w:link w:val="af1"/>
    <w:rsid w:val="00CB5D24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CB5D2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392246"/>
    <w:rPr>
      <w:b/>
      <w:bCs/>
      <w:sz w:val="28"/>
      <w:szCs w:val="24"/>
    </w:rPr>
  </w:style>
  <w:style w:type="character" w:customStyle="1" w:styleId="a6">
    <w:name w:val="Основной текст Знак"/>
    <w:link w:val="a5"/>
    <w:rsid w:val="00392246"/>
    <w:rPr>
      <w:b/>
      <w:bCs/>
      <w:color w:val="000000"/>
      <w:sz w:val="28"/>
      <w:szCs w:val="28"/>
      <w:shd w:val="clear" w:color="auto" w:fill="FFFFFF"/>
    </w:rPr>
  </w:style>
  <w:style w:type="character" w:styleId="af2">
    <w:name w:val="Hyperlink"/>
    <w:rsid w:val="00434716"/>
    <w:rPr>
      <w:color w:val="0066CC"/>
      <w:u w:val="single"/>
    </w:rPr>
  </w:style>
  <w:style w:type="paragraph" w:styleId="af3">
    <w:name w:val="No Spacing"/>
    <w:uiPriority w:val="1"/>
    <w:qFormat/>
    <w:rsid w:val="00F46779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B6D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test\&#1064;&#1072;&#1073;&#1083;&#1086;&#1085;&#1099;\&#1056;&#1072;&#1089;&#1087;&#1086;&#1088;&#1103;&#1078;&#1077;&#1085;&#1080;&#1077;&#1047;&#1072;&#1057;&#1083;&#1091;&#1078;&#1073;&#1091;&#1047;&#1072;&#1082;&#1086;&#1085;&#1091;3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B4A5-9ABE-408E-9A5F-7B561B33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РаспоряжениеЗаСлужбуЗакону3ст.dotx</Template>
  <TotalTime>1</TotalTime>
  <Pages>8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МОД</Company>
  <LinksUpToDate>false</LinksUpToDate>
  <CharactersWithSpaces>15400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Огородникова Эмма Васильевна</dc:creator>
  <cp:lastModifiedBy>Кискин А.В.</cp:lastModifiedBy>
  <cp:revision>2</cp:revision>
  <cp:lastPrinted>2024-10-25T13:33:00Z</cp:lastPrinted>
  <dcterms:created xsi:type="dcterms:W3CDTF">2024-11-21T13:28:00Z</dcterms:created>
  <dcterms:modified xsi:type="dcterms:W3CDTF">2024-11-21T13:28:00Z</dcterms:modified>
</cp:coreProperties>
</file>