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55E3" w14:textId="77777777" w:rsidR="007B0D31" w:rsidRPr="007B0D31" w:rsidRDefault="007B0D31" w:rsidP="007B0D31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bookmarkStart w:id="0" w:name="_Hlk37764461"/>
      <w:r w:rsidRPr="007B0D31">
        <w:rPr>
          <w:b/>
          <w:bCs/>
          <w:spacing w:val="3"/>
          <w:sz w:val="36"/>
          <w:szCs w:val="36"/>
        </w:rPr>
        <w:t>МОСКОВСКАЯ ОБЛАСТНАЯ ДУМА</w:t>
      </w:r>
    </w:p>
    <w:p w14:paraId="768ED51B" w14:textId="77777777" w:rsidR="007B0D31" w:rsidRPr="007B0D31" w:rsidRDefault="007B0D31" w:rsidP="007B0D31">
      <w:pPr>
        <w:shd w:val="clear" w:color="auto" w:fill="FFFFFF"/>
        <w:spacing w:line="480" w:lineRule="auto"/>
        <w:jc w:val="center"/>
        <w:rPr>
          <w:spacing w:val="3"/>
          <w:sz w:val="36"/>
          <w:szCs w:val="36"/>
        </w:rPr>
      </w:pPr>
      <w:r w:rsidRPr="007B0D31">
        <w:rPr>
          <w:b/>
          <w:bCs/>
          <w:spacing w:val="3"/>
          <w:sz w:val="36"/>
          <w:szCs w:val="36"/>
        </w:rPr>
        <w:t>ПОСТАНОВЛЕНИЕ</w:t>
      </w:r>
    </w:p>
    <w:p w14:paraId="60925F86" w14:textId="46BCE0FE" w:rsidR="007B0D31" w:rsidRPr="007B0D31" w:rsidRDefault="007B0D31" w:rsidP="007B0D31">
      <w:pPr>
        <w:ind w:left="1418" w:right="1418"/>
        <w:jc w:val="center"/>
        <w:rPr>
          <w:bCs/>
          <w:spacing w:val="3"/>
          <w:sz w:val="28"/>
          <w:szCs w:val="28"/>
        </w:rPr>
      </w:pPr>
      <w:r w:rsidRPr="007B0D31">
        <w:rPr>
          <w:bCs/>
          <w:spacing w:val="3"/>
          <w:sz w:val="28"/>
          <w:szCs w:val="28"/>
        </w:rPr>
        <w:t>21.11.2024 № 3</w:t>
      </w:r>
      <w:r>
        <w:rPr>
          <w:bCs/>
          <w:spacing w:val="3"/>
          <w:sz w:val="28"/>
          <w:szCs w:val="28"/>
          <w:lang w:val="en-US"/>
        </w:rPr>
        <w:t>9</w:t>
      </w:r>
      <w:bookmarkStart w:id="1" w:name="_GoBack"/>
      <w:bookmarkEnd w:id="1"/>
      <w:r w:rsidRPr="007B0D31">
        <w:rPr>
          <w:bCs/>
          <w:spacing w:val="3"/>
          <w:sz w:val="28"/>
          <w:szCs w:val="28"/>
        </w:rPr>
        <w:t>/98-П</w:t>
      </w:r>
      <w:bookmarkEnd w:id="0"/>
    </w:p>
    <w:p w14:paraId="6A67751D" w14:textId="77777777" w:rsidR="007B0D31" w:rsidRPr="007B0D31" w:rsidRDefault="007B0D31" w:rsidP="007B0D31">
      <w:pPr>
        <w:ind w:left="1418" w:right="1418"/>
        <w:jc w:val="center"/>
        <w:rPr>
          <w:bCs/>
          <w:spacing w:val="3"/>
          <w:sz w:val="28"/>
          <w:szCs w:val="28"/>
        </w:rPr>
      </w:pPr>
    </w:p>
    <w:p w14:paraId="1E04C6C8" w14:textId="77777777" w:rsidR="007B0D31" w:rsidRPr="007B0D31" w:rsidRDefault="007B0D31" w:rsidP="007B0D31">
      <w:pPr>
        <w:ind w:left="1418" w:right="1418"/>
        <w:jc w:val="center"/>
        <w:rPr>
          <w:bCs/>
          <w:spacing w:val="3"/>
          <w:sz w:val="28"/>
          <w:szCs w:val="28"/>
        </w:rPr>
      </w:pPr>
    </w:p>
    <w:p w14:paraId="384ABA0D" w14:textId="77777777" w:rsidR="007B0D31" w:rsidRPr="007B0D31" w:rsidRDefault="007B0D31" w:rsidP="007B0D31">
      <w:pPr>
        <w:ind w:left="1418" w:right="1418"/>
        <w:jc w:val="center"/>
        <w:rPr>
          <w:bCs/>
          <w:spacing w:val="3"/>
          <w:sz w:val="28"/>
          <w:szCs w:val="28"/>
        </w:rPr>
      </w:pPr>
    </w:p>
    <w:p w14:paraId="21E82B5A" w14:textId="413B734E" w:rsidR="00F46779" w:rsidRPr="00F46779" w:rsidRDefault="00F46779" w:rsidP="00CE1BB5">
      <w:pPr>
        <w:pStyle w:val="af3"/>
        <w:jc w:val="center"/>
        <w:rPr>
          <w:rFonts w:ascii="Times New Roman" w:hAnsi="Times New Roman"/>
          <w:b/>
          <w:bCs/>
          <w:sz w:val="28"/>
          <w:szCs w:val="28"/>
        </w:rPr>
      </w:pPr>
      <w:r w:rsidRPr="00F46779">
        <w:rPr>
          <w:rFonts w:ascii="Times New Roman" w:hAnsi="Times New Roman"/>
          <w:b/>
          <w:bCs/>
          <w:sz w:val="28"/>
          <w:szCs w:val="28"/>
        </w:rPr>
        <w:t>О награждении</w:t>
      </w:r>
    </w:p>
    <w:p w14:paraId="5A498E25" w14:textId="77777777" w:rsidR="00CE1BB5" w:rsidRDefault="00CE1BB5" w:rsidP="00F46779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2DF01A6" w14:textId="77777777" w:rsidR="00CE1BB5" w:rsidRDefault="00CE1BB5" w:rsidP="00F46779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04F1FD6" w14:textId="77777777" w:rsidR="00CE1BB5" w:rsidRDefault="00CE1BB5" w:rsidP="00F46779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A001B91" w14:textId="0A193A2A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1. В соответствии с Положением о знаке Московской областной Думы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верность Подмосковью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утвержденным постановлением Московской областной Думы </w:t>
      </w:r>
      <w:r w:rsidR="00801D92"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801D92" w:rsidRPr="00D34DD7">
        <w:rPr>
          <w:rFonts w:ascii="Times New Roman" w:hAnsi="Times New Roman"/>
          <w:bCs/>
          <w:color w:val="000000"/>
          <w:sz w:val="28"/>
          <w:szCs w:val="28"/>
        </w:rPr>
        <w:t>14.03.2024 № 21/79-П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и решением Комиссии Московской областной Думы по награждению от 14.11.2024 №</w:t>
      </w:r>
      <w:r w:rsidR="00DD684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23 Московская областная Дума постановила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4048D8EC" w14:textId="77777777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B6AAA1" w14:textId="00D41FCF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Наградить знаком Московской областной Думы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верность Подмосковью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597F0374" w14:textId="77777777" w:rsidR="00CC0BB5" w:rsidRPr="00F46779" w:rsidRDefault="00CC0BB5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F6A75F6" w14:textId="33FCB0A2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Дунаевского Максима Исааковича – художественн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руководител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57CE6">
        <w:rPr>
          <w:rFonts w:ascii="Times New Roman" w:hAnsi="Times New Roman"/>
          <w:bCs/>
          <w:color w:val="000000"/>
          <w:sz w:val="28"/>
          <w:szCs w:val="28"/>
        </w:rPr>
        <w:t>Г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осударственного автономного учреждения культуры Московской области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Московская областная филармония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народн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артист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Российской Федерации;</w:t>
      </w:r>
    </w:p>
    <w:p w14:paraId="0BBCB49D" w14:textId="2C1F3340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Овчинникова Василия Михайловича – заместител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Муниципального казенного учреждения Можайского городского округа Московской области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Управление административно-хозяйственной деятельности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14:paraId="6169A182" w14:textId="77777777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C65D417" w14:textId="0F3AF41F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2. В соответствии с Положением о знаке Московской областной Думы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службу закону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утвержденным постановлением Московской областной Думы </w:t>
      </w:r>
      <w:r w:rsidR="00801D92"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801D92" w:rsidRPr="00D34DD7">
        <w:rPr>
          <w:rFonts w:ascii="Times New Roman" w:hAnsi="Times New Roman"/>
          <w:bCs/>
          <w:color w:val="000000"/>
          <w:sz w:val="28"/>
          <w:szCs w:val="28"/>
        </w:rPr>
        <w:t>14.03.2024 № 21/79-П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и решением Комиссии Московской областной Думы по награждению от 14.11.2024 №</w:t>
      </w:r>
      <w:r w:rsidR="00DD684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23 Московская областная Дума постановила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5986445B" w14:textId="77777777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EF93446" w14:textId="7CEE7F9F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Наградить знаком Московской областной Думы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службу закону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III степени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6185EF3A" w14:textId="77777777" w:rsidR="00CC0BB5" w:rsidRPr="00F46779" w:rsidRDefault="00CC0BB5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A1CCC68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Ружицкого Владимира Петровича – председател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Совета депутатов муниципального образования городской округ Люберцы Московской области;</w:t>
      </w:r>
    </w:p>
    <w:p w14:paraId="7DDA8B04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Ширшикову Татьяну Ефимовну – перв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председателя Московской областной общественной организации ветеранов (пенсионеров) войны, труда, Вооруженных сил и правоохранительных органов;</w:t>
      </w:r>
    </w:p>
    <w:p w14:paraId="793AF937" w14:textId="53EE40BD" w:rsidR="00F46779" w:rsidRDefault="0041783E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подполковник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</w:t>
      </w:r>
      <w:r w:rsidR="00F46779" w:rsidRPr="00F46779">
        <w:rPr>
          <w:rFonts w:ascii="Times New Roman" w:hAnsi="Times New Roman"/>
          <w:bCs/>
          <w:color w:val="000000"/>
          <w:sz w:val="28"/>
          <w:szCs w:val="28"/>
        </w:rPr>
        <w:t>Макунина Сергея Александровича – заместител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я</w:t>
      </w:r>
      <w:r w:rsidR="00F46779"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Озёрского отдела полиции Управления Министерства внутренних дел Российской Федера</w:t>
      </w:r>
      <w:r>
        <w:rPr>
          <w:rFonts w:ascii="Times New Roman" w:hAnsi="Times New Roman"/>
          <w:bCs/>
          <w:color w:val="000000"/>
          <w:sz w:val="28"/>
          <w:szCs w:val="28"/>
        </w:rPr>
        <w:t>ции по городскому округу Коломна</w:t>
      </w:r>
      <w:r w:rsidR="00367F3A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677A026" w14:textId="77777777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47C4AC" w14:textId="24E3B79E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3. В соответствии с Положением о знаке Московской областной Думы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труды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, утвержденным постановлением Московской областной Думы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801D92" w:rsidRPr="00D34DD7">
        <w:rPr>
          <w:rFonts w:ascii="Times New Roman" w:hAnsi="Times New Roman"/>
          <w:bCs/>
          <w:color w:val="000000"/>
          <w:sz w:val="28"/>
          <w:szCs w:val="28"/>
        </w:rPr>
        <w:t>14.03.2024 № 21/79-П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и решением Комиссии Московской областной Думы по награждению от 14.11.2024 № 23 Московская областная Дума постановила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5A50BF6B" w14:textId="77777777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6CC49E7" w14:textId="794DBA33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Наградить знаком Московской областной Думы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 труды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1B2EB251" w14:textId="77777777" w:rsidR="00CC0BB5" w:rsidRPr="00F46779" w:rsidRDefault="00CC0BB5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A5990C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Бондарука Семена Петровича – начальника отдела защиты прав потребителей Управления Федеральной службы по надзору в сфере защиты прав потребителей и благополучия человека по Московской области;</w:t>
      </w:r>
    </w:p>
    <w:p w14:paraId="3BED2791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Веселову Елену Евгеньевну – главного специалиста-эксперта Серпуховского территориального отдела Управления Федеральной службы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по надзору в сфере защиты прав потребителей и благополучия человека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Московской области;</w:t>
      </w:r>
    </w:p>
    <w:p w14:paraId="1413C716" w14:textId="25350E55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Ильиных Елену Васильевну – учител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-логопед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автономного общеобразовательного учреждения городского округа Долгопрудный средней общеобразовательной школы №</w:t>
      </w:r>
      <w:r w:rsidR="00DD684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6 имени Героя Советского Союза Н.Ф. Гастелло;</w:t>
      </w:r>
    </w:p>
    <w:p w14:paraId="55C94F90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Калиниченко Татьяну Юрьевну – специалист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 закупкам Муниципального бюджетного учреждения дополнительного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Жуковская детская школа искусств № 2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Жуковский;</w:t>
      </w:r>
    </w:p>
    <w:p w14:paraId="26FE2679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Касимова Рената Хикматулловича – начальника территориального отдела на транспорте в аэропортах Домодедово, Жуковский Управления Федеральной службы по надзору в сфере защиты прав потребителей и благополучия человека по Московской области;</w:t>
      </w:r>
    </w:p>
    <w:p w14:paraId="7F16BDA7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Кечина Виктора Александровича – концертмейстер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бюджетного учреждения дополнительного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Жуковская детская школа искусств № 2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Жуковский;</w:t>
      </w:r>
    </w:p>
    <w:p w14:paraId="2676BDBC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Косарева Александра Александровича – механизатор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Акционерного общества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Совхоз имени Кирова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Лотошино;</w:t>
      </w:r>
    </w:p>
    <w:p w14:paraId="345997C2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Кузьмичеву Галину Александровну – заведующ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структурным подразделением Домом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Пироговский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автономного учреждения Центра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Подмосковье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Мытищи;</w:t>
      </w:r>
    </w:p>
    <w:p w14:paraId="6C1FCBBC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Куликова Андрея Викторовича – начальника Раменского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14:paraId="1AD7D878" w14:textId="55F4379B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Орешникову Светлану Анатольевну – учител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автономного общеобразовательного учреждения городского округа Долгопрудный средней общеобразовательной школы №</w:t>
      </w:r>
      <w:r w:rsidR="00DD684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6 имени Героя Советского Союза Н.Ф. Гастелло;</w:t>
      </w:r>
    </w:p>
    <w:p w14:paraId="65984018" w14:textId="72CCAB34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Павлову Марину Владимировну – учителя Муниципального общеобразовательного учреждения Гимназии №</w:t>
      </w:r>
      <w:r w:rsidR="00DD684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4 г. Можайска, Можайский городской округ;</w:t>
      </w:r>
    </w:p>
    <w:p w14:paraId="1CDFC405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Пархоменко Николая Николаевича – глав</w:t>
      </w:r>
      <w:r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Рузского городского округа Московской области;</w:t>
      </w:r>
    </w:p>
    <w:p w14:paraId="4F6FAB7D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Плисова Сергея Михайловича – тракторист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-машинист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цеха механизации Акционерного общества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ВОСКРЕСЕНСКОЕ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Воскресенск;</w:t>
      </w:r>
    </w:p>
    <w:p w14:paraId="0A12B2AE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Сорокину Людмилу Леонидовну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Муниципального бюджетного общеобразовательного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Гимназия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№ 10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Луховицы;</w:t>
      </w:r>
    </w:p>
    <w:p w14:paraId="0A5D6FA4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Усову Наталью Кочкаровну – руководител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кружка Муниципального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Центр культуры и творчества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Родники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Волоколамского городского округа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D90A36C" w14:textId="1179A67B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Хуртилова Евгения Леонидовича – главн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врач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бюджетного учреждения здравоохранения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Клинская стоматологическая поликлиника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Клин</w:t>
      </w:r>
      <w:r w:rsidR="001B12F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AC73B7A" w14:textId="77777777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841BABF" w14:textId="697B80D3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4. В соответствии с Положением о Почетной грамоте Московской областной Думы, утвержденным постановлением Московской областной Думы </w:t>
      </w:r>
      <w:r w:rsidR="00801D92"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801D92" w:rsidRPr="00D34DD7">
        <w:rPr>
          <w:rFonts w:ascii="Times New Roman" w:hAnsi="Times New Roman"/>
          <w:bCs/>
          <w:color w:val="000000"/>
          <w:sz w:val="28"/>
          <w:szCs w:val="28"/>
        </w:rPr>
        <w:t>14.03.2024 № 21/79-П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и решением Комиссии Московской областной Думы по награждению от 14.11.2024 № 23 Московская областная Дума постановила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1CA5FBF1" w14:textId="77777777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BF1C20" w14:textId="77777777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Наградить Почетной грамотой Московской областной Думы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420A0FB8" w14:textId="77777777" w:rsidR="00CC0BB5" w:rsidRPr="00F46779" w:rsidRDefault="00CC0BB5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A6CDB9" w14:textId="1709E35B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активное участие в реализации экологических программ в Московской области и высокий профессионализм в работе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556A69B5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Бородинского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6E661C6B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Виноградовского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E5D22A4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Волоколамского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CC9CEC6" w14:textId="7AAB6C9D" w:rsidR="001B12F0" w:rsidRDefault="001B12F0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коллектив Дмитровского филиал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606CB77" w14:textId="650E8FB1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Егорьевского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DB85E8F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Звенигородского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651074FB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Истринского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364A3A4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Клинского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6E697FC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Луховицкого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97AFA09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коллектив Наро-Фоминского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DD70809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Ногинского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D5BEFCE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Орехово-Зуевского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B0B5D99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Подольского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E126D0F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Сергиево-Посадского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3EE8DF3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Ступинского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1C87147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Талдомского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08A94B4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Шатурского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163E7E8" w14:textId="3A7FA42B" w:rsidR="00CC0BB5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Московского учебно-опытного филиала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1491B23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коллектив филиала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Русский 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Мособллес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4DC9D38C" w14:textId="77777777" w:rsidR="00367F3A" w:rsidRDefault="00367F3A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C99837C" w14:textId="32F7AC1B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за плодотворную творческую деятельность и высокий профессионализм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в работе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6D6A7C93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Белову Зою Кузьмовну – хормейстер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1 категории Народного коллектива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Хор русской песни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Растуновские зори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структурного подразделения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Сельский Дом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Заря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бюджетного учреждения городского округа Домодедово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Центр культура и досуга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Импульс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93A14A8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Золотухину Варвару Георгиевну – художественного руководителя Муниципального учреждения культуры Дворца культуры имени Воровского, Раменский городской округ;</w:t>
      </w:r>
    </w:p>
    <w:p w14:paraId="62924E64" w14:textId="77777777" w:rsidR="00CC0BB5" w:rsidRDefault="00CC0BB5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0C4A9D6" w14:textId="77777777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образцовое исполнение служебных обязанностей и высокий профессионализм</w:t>
      </w:r>
    </w:p>
    <w:p w14:paraId="5FBFA1C3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Кулешова Михаила Владимировича – заместителя начальника управления развития инфраструктуры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Московская областная противопожарно-спасательная служба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5AD96A5" w14:textId="7C7C650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Лобанову Елену Сергеевну – главн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налогов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инспектор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камеральных проверок №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2 Межрайонной инспекции Федеральной налоговой службы № 22 по Московской области;</w:t>
      </w:r>
    </w:p>
    <w:p w14:paraId="7F792BDA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Никитину Ольгу Алексеевну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отдела камеральных проверок № 3 Межрайонной инспекции Федеральной налоговой службы № 17 по Московской области;</w:t>
      </w:r>
    </w:p>
    <w:p w14:paraId="66944A52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Рубцову Александру Александровну – главн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-эксперт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общего и хозяйственного обеспечения Межрайонной инспекции Федеральной налоговой службы № 22 по Московской области;</w:t>
      </w:r>
    </w:p>
    <w:p w14:paraId="61F41D01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Шлёнчик Наталью Михайловну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отдела предпроверочного анализа и истребования документов Межрайонной инспекции Федеральной налоговой службы № 17 по Московской области;</w:t>
      </w:r>
    </w:p>
    <w:p w14:paraId="6D099ACF" w14:textId="4F30B8FF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Штерна Владимира Яковлевича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пожарно-спасательной части отдельного поста 213 пожарно-спасательной части (Котляково) Территориального управления №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14 Государственного казенного учреждения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Московская областная противопожарно-спасательная служба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484E32C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Щеулова Сергея Юрьевича – главн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государственн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налогов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инспектор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контрольно-аналитического отдела Межрайонной инспекции Федеральной налоговой службы № 17 по Московской области;</w:t>
      </w:r>
    </w:p>
    <w:p w14:paraId="190BDF16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Якушкину Веру Аркадьевну – главного государственного налогового инспектора отдела урегулирования задолженности Межрайонной инспекции Федеральной налоговой службы № 17 по Московской области;</w:t>
      </w:r>
    </w:p>
    <w:p w14:paraId="0EC266DD" w14:textId="581F47D1" w:rsidR="00F46779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майор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</w:t>
      </w:r>
      <w:r w:rsidR="00F46779" w:rsidRPr="00F46779">
        <w:rPr>
          <w:rFonts w:ascii="Times New Roman" w:hAnsi="Times New Roman"/>
          <w:bCs/>
          <w:color w:val="000000"/>
          <w:sz w:val="28"/>
          <w:szCs w:val="28"/>
        </w:rPr>
        <w:t>Громову Тамару Николаевну – главн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="00F46779"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бухгалтер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="00F46779"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бухгалтерии Управления Министерства внутренних дел Российской Федерации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br/>
      </w:r>
      <w:r w:rsidR="00F46779" w:rsidRPr="00F46779">
        <w:rPr>
          <w:rFonts w:ascii="Times New Roman" w:hAnsi="Times New Roman"/>
          <w:bCs/>
          <w:color w:val="000000"/>
          <w:sz w:val="28"/>
          <w:szCs w:val="28"/>
        </w:rPr>
        <w:t>по городскому округу Домодедово;</w:t>
      </w:r>
    </w:p>
    <w:p w14:paraId="21D63037" w14:textId="1D7FD5FC" w:rsidR="00CC0BB5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майор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полиции Прокопчука Александра Васильевича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Щуровского отделения полиции Управления Министерства внутренних дел Российской Федерации по городскому округу Коломна;</w:t>
      </w:r>
    </w:p>
    <w:p w14:paraId="4C40E283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52F0DFE9" w14:textId="31047850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добросовестный труд и высокий профессионализм в работе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22F3FD15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Агееву Надежду Андреевну – бригадир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молочно-товарной фермы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Званово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Акционерного общества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Совхоз имени Кирова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Лотошино;</w:t>
      </w:r>
    </w:p>
    <w:p w14:paraId="0540CFE5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Голубеву Ирину Васильевну – оператор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конвейера Общества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 ограниченной ответственностью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Птицефабрика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Элинар-Бройлер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Наро-Фоминский городской округ;</w:t>
      </w:r>
    </w:p>
    <w:p w14:paraId="22743FB0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Городничеву Надежду Алексеевну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отдела учета расчетов с персоналом Акционерного общества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Холдинговая компания Элинар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Наро-Фоминский городской округ;</w:t>
      </w:r>
    </w:p>
    <w:p w14:paraId="60BBFEF4" w14:textId="00110681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Епишина Александра Юрьевича – председател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Комитета по культуре, делам молодежи и спорту Администрации городского округа Домодедово</w:t>
      </w:r>
      <w:r w:rsidR="00B57CE6">
        <w:rPr>
          <w:rFonts w:ascii="Times New Roman" w:hAnsi="Times New Roman"/>
          <w:bCs/>
          <w:color w:val="000000"/>
          <w:sz w:val="28"/>
          <w:szCs w:val="28"/>
        </w:rPr>
        <w:t xml:space="preserve"> Московской области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730C370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Еремеичеву Елену Олеговну – педагог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дополнительного образования муниципального бюджетного учреждения дополнительного образования Центр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детского (юношеского) технического творчества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Юность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Сергиево-Посадский городской округ;</w:t>
      </w:r>
    </w:p>
    <w:p w14:paraId="14C66FA4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Лапшину Елену Валерьевну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по административно-хозяйственной части Муниципального учреждения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Орехово-Зуевский городской историко-краеведческий музей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Орехово-Зуевский городской округ;</w:t>
      </w:r>
    </w:p>
    <w:p w14:paraId="1BB592CA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>Митрофанову Ольгу Евгеньевну – заведующ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отделом организации акушерско-гинекологической помощи управления организации медицинской помощи матерям и детям Министерства здравоохранения Московской области;</w:t>
      </w:r>
    </w:p>
    <w:p w14:paraId="1FCD094E" w14:textId="78E5491D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Папкова Андрея Владимировича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генерального директора по техническому маркетингу Общества с ограниченной ответственностью 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Холдинговая компания Элинар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Наро-Фоминский городской округ;</w:t>
      </w:r>
    </w:p>
    <w:p w14:paraId="17EAB879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Решетникова Алексея Николаевича – педагог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дополнительного образования муниципального бюджетного учреждения дополнительного образования Центр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детского (юношеского) технического творчества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Юность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Сергиево-Посадский городской округ;</w:t>
      </w:r>
    </w:p>
    <w:p w14:paraId="22B3CA35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Столярова Андрея Анатольевича – руководител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кружка первой категории муниципального автономного учреждения Центра культуры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Подмосковье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Мытищи;</w:t>
      </w:r>
    </w:p>
    <w:p w14:paraId="66611B55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Стрелова Кирилла Сергеевича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муниципального бюджетного учреждения дополнительного образования Центр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детского (юношеского) технического творчества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Юность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Сергиево-Посадский городской округ;</w:t>
      </w:r>
    </w:p>
    <w:p w14:paraId="3662820B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Шарика Виктора Тимофеевича – слесар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молочно-товарной фермы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Званово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Акционерного общества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Совхоз имени Кирова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Лотошино;</w:t>
      </w:r>
    </w:p>
    <w:p w14:paraId="7C23A4A1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Шмелеву Елену Алексеевну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по учебно-воспитательной работе муниципального бюджетного общеобразовательного учреждения Городского округа Балашиха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Средняя общеобразовательная школа № 1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55910D6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990CF9D" w14:textId="4882BC53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плодотворную работу по оказанию медицинской помощи населению Московской области и высокий профессионализм Недобежкину Татьяну Ивановну – врач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скорой медицинской помощи Нахабинской подстанции скорой медицинской помощи государственного бюджетного учреждения здравоохранения Московской области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Московская областная станция скорой медицинской помощи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Красногорск;</w:t>
      </w:r>
    </w:p>
    <w:p w14:paraId="74E7CE29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3797695" w14:textId="13A7012F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за добросовестный труд и достижение высоких результатов 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 производственной деятельности коллектив акционерного общества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Металлургический завод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Электросталь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городской округ Электросталь;</w:t>
      </w:r>
    </w:p>
    <w:p w14:paraId="7BDCF4CD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5C6DC9D" w14:textId="009CC139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высокий профессионализм, большой вклад в обучение и воспитание подрастающего поколения и в связи с 70-летием основания школы коллектив Муниципальной бюджетной общеобразовательной организации средней общеобразовательной школы №</w:t>
      </w:r>
      <w:r w:rsidR="00DD684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2 городского округа Фрязино Московской области;</w:t>
      </w:r>
    </w:p>
    <w:p w14:paraId="614649A2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90A4C80" w14:textId="710FBC58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за плодотворный труд по обеспечению санитарно-эпидемиологического благополучия населения Московской области и высокий профессионализм 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в работе Лопатину Людмилу Александровну – ведущ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специалист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-эксперт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отдела надзора по радиационной гигиене Управления Федеральной службы 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по надзору в сфере зашиты прав потребителей и благополучия человека 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по Московской области;</w:t>
      </w:r>
    </w:p>
    <w:p w14:paraId="6083A3D1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B259FB2" w14:textId="167BA427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эффективную работу по предупреждению и ликвидации чрезвычайных ситуаций на территории Московской области и высокий профессионализм Смирнова Сергея Владимировича – командир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отделения 312 </w:t>
      </w:r>
      <w:r w:rsidR="00787B6A" w:rsidRPr="00787B6A">
        <w:rPr>
          <w:rFonts w:ascii="Times New Roman" w:hAnsi="Times New Roman"/>
          <w:bCs/>
          <w:color w:val="000000"/>
          <w:sz w:val="28"/>
          <w:szCs w:val="28"/>
        </w:rPr>
        <w:t>пожарно-спасательной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части Территориального управления №</w:t>
      </w:r>
      <w:r w:rsidR="00DD684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2 Государственного казенного учреждения Московской области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Московская областная противопожарно-спасательная служба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A4AC1AF" w14:textId="77777777" w:rsidR="00CC56B3" w:rsidRDefault="00CC56B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D6C374C" w14:textId="00D09820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за большой вклад в обучение и воспитание подрастающего поколения 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и высокий профессионализм в работе Дугину Анну Алексеевну – учителя муниципального бюджетного общеобразовательного учреждения Городского округа Балашиха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Средняя общеобразовательная школа №</w:t>
      </w:r>
      <w:r w:rsidR="00DD6843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B922AF5" w14:textId="77777777" w:rsidR="00F46779" w:rsidRPr="00F46779" w:rsidRDefault="00F46779" w:rsidP="00CE1BB5">
      <w:pPr>
        <w:pStyle w:val="af3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86FCBB" w14:textId="77777777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Наградить Почетной грамотой Московской областной Думы и наградным знаком к Почетной грамоте</w:t>
      </w:r>
      <w:r w:rsidRPr="00F46779">
        <w:rPr>
          <w:rFonts w:ascii="Times New Roman" w:hAnsi="Times New Roman"/>
          <w:color w:val="000000"/>
          <w:sz w:val="28"/>
          <w:szCs w:val="28"/>
        </w:rPr>
        <w:t>:</w:t>
      </w:r>
    </w:p>
    <w:p w14:paraId="35306C35" w14:textId="77777777" w:rsidR="00FC4306" w:rsidRPr="00F46779" w:rsidRDefault="00FC4306" w:rsidP="00CE1BB5">
      <w:pPr>
        <w:pStyle w:val="af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29A5200" w14:textId="1DB3FA95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многолетнюю плодотворную творческую деятельность, высокий профессионализм в работе и в связи с юбилеем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64013969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Котову Елену Владимировну – преподавател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хореографии Муниципального бюджетного учреждения дополнительного образования Медвежье-Озёрской детской школы искусств городского округа Щёлково;</w:t>
      </w:r>
    </w:p>
    <w:p w14:paraId="1E045A1F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Красноярову Елену Валерьевну – преподавателя Муниципального бюджетного учреждения дополнительного образования Детской музыкальной школы городского округа Щёлково;</w:t>
      </w:r>
    </w:p>
    <w:p w14:paraId="28021D19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Перминову Ольгу Олеговну – хормейстер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1 категории Народного вокального коллектива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Муза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автономного учреждения культуры городского округа Щёлково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Центральный Дворец культуры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C16EBB6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5618E6A" w14:textId="565D687A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многолетний добросовестный труд, высокий профессионализм в работе и в связи с юбилеем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7A9FD79C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Арешину Ирину Витальевну – главн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ого 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эксперт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по культуре, делам молодежи, спорту и туризму администрации городского округа Лотошино;</w:t>
      </w:r>
    </w:p>
    <w:p w14:paraId="611F7607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Беликова Юрия Владимировича – директор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бюджетного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Спортивная школа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Сергиев Посад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Сергиево-Посадского городского округа Московской области;</w:t>
      </w:r>
    </w:p>
    <w:p w14:paraId="0EFFDC36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Васильеву Светлану Валентиновну – начальник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структурного подразделения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Спорт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Муниципального учреждения Можайского городского округа Московской области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Централизованная бухгалтерия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8AFCC27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Емарлукова Владислава Александровича – старш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слесар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аварийно-восстановительных работ участка транспортировки воды Муниципального 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унитарного предприятия водопроводно-канализационного хозяйства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ВОДОКАНАЛ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Краснознаменск;</w:t>
      </w:r>
    </w:p>
    <w:p w14:paraId="5B37A10C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Илюшина Александра Александровича – машинист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насосных установок участка очистки сточных вод  Муниципального унитарного предприятия водопроводно-канализационного хозяйства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ВОДОКАНАЛ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Краснознаменск;</w:t>
      </w:r>
    </w:p>
    <w:p w14:paraId="002A4200" w14:textId="785465EC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Крылову Ирину Васильевну – эксперт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отдела по мобилизации доходов Муниципального казенного учреждения 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Управлени</w:t>
      </w:r>
      <w:r w:rsidR="003F1548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делами Наро-Фоминского городского округа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032980B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Лотоцкую Наталию Ивановну – заместител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директора муниципального бюджетного учреждения дополнительного образования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Спортивная школа олимпийского резерва по баскетболу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Мытищи;</w:t>
      </w:r>
    </w:p>
    <w:p w14:paraId="5FFFD7FB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Молчанову Ирину Николаевну – специалист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 персоналу отдела кадров управления правовой и кадровой работы администрации городского округа Ступино Московской области;</w:t>
      </w:r>
    </w:p>
    <w:p w14:paraId="750D9551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Попкову Марию Владимировну – ведущ</w:t>
      </w:r>
      <w:r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специалист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Сектора </w:t>
      </w:r>
      <w:r>
        <w:rPr>
          <w:rFonts w:ascii="Times New Roman" w:hAnsi="Times New Roman"/>
          <w:bCs/>
          <w:color w:val="000000"/>
          <w:sz w:val="28"/>
          <w:szCs w:val="28"/>
        </w:rPr>
        <w:br/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по общим вопросам и обеспечению деятельности заместителей Главы городского округа Щёлково Муниципального казённого учреждения городского округа Щёлково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Центр обеспечения муниципального управления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5263C2A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Чекалина Владимира Александровича – генеральн</w:t>
      </w:r>
      <w:r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Акционерного общества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Демиховский машиностроительный завод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Орехово-Зуевский городской округ;</w:t>
      </w:r>
    </w:p>
    <w:p w14:paraId="1CA0EAFE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29A38CF8" w14:textId="19E114F8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большой вклад в обучение и воспитание подрастающего поколения, высокий профессионализм в работе и в связи с юбилеем</w:t>
      </w:r>
      <w:r w:rsidR="00FD0B1D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29046E2A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Вишину Наталью Михайловну – учителя муниципального автономного общеобразовательного учреждения городского округа Долгопрудный физико-математического лицея № 5;</w:t>
      </w:r>
    </w:p>
    <w:p w14:paraId="2A03199A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Волчкову Аллу Владимировну – учителя Муниципального общеобразовательного учреждения средней общеобразовательной школы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Лидер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Можайский городской округ;</w:t>
      </w:r>
    </w:p>
    <w:p w14:paraId="53F9E257" w14:textId="4DA13C25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Еременко Наталью Юрьевну – учител</w:t>
      </w:r>
      <w:r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-логопед</w:t>
      </w:r>
      <w:r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Муниципального общеобразовательного учреждения Средней общеобразовательной школы №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1 г. Можайска, Можайский городской округ;</w:t>
      </w:r>
    </w:p>
    <w:p w14:paraId="346D02B1" w14:textId="50F90EDB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Спорову Валентину Николаевну – воспитателя Муниципального бюджетного общеобразовательного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Гимназия №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Луховицы;</w:t>
      </w:r>
    </w:p>
    <w:p w14:paraId="550D0708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Стасевич Елену Викторовну – учителя Муниципального бюджетного общеобразовательного учреждения средней общеобразовательной школы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Гармония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г. Можайска, Можайский городской округ;</w:t>
      </w:r>
    </w:p>
    <w:p w14:paraId="6FD3A9BA" w14:textId="77777777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Терентьеву Елену Геннадьевну – учителя муниципального автономного общеобразовательного учреждения городского округа Долгопрудный средней общеобразовательной школы № 1;</w:t>
      </w:r>
    </w:p>
    <w:p w14:paraId="26232D06" w14:textId="71DA5ABC" w:rsidR="00DD6843" w:rsidRDefault="00DD6843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Фомину Галину Алексеевну – воспитателя Муниципального бюджетного общеобразовательного учреждения </w:t>
      </w:r>
      <w:r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Гимназия №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10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Луховицы;</w:t>
      </w:r>
    </w:p>
    <w:p w14:paraId="6463C2FA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7A879D74" w14:textId="4D930D2C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плодотворный труд по обеспечению санитарно-эпидемиологического благополучия населения Московской области и в связи с юбилеем Девятаеву Лидию Ивановну – ведущ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его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специалист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-эксперт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Ногинского территориального отдела Управления Федеральной службы по надзору в сфере защиты прав потребителей и благополучия человека по Московской области;</w:t>
      </w:r>
    </w:p>
    <w:p w14:paraId="623BCD35" w14:textId="77777777" w:rsidR="00FC4306" w:rsidRDefault="00FC4306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3FB05278" w14:textId="7DD5A403" w:rsidR="00F46779" w:rsidRDefault="00F46779" w:rsidP="00CE1BB5">
      <w:pPr>
        <w:pStyle w:val="af3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46779">
        <w:rPr>
          <w:rFonts w:ascii="Times New Roman" w:hAnsi="Times New Roman"/>
          <w:bCs/>
          <w:color w:val="000000"/>
          <w:sz w:val="28"/>
          <w:szCs w:val="28"/>
        </w:rPr>
        <w:t>за большой вклад в обучение и эстетическое воспитание подрастающего поколения, высокий профессионализм в работе и в связи с юбилеем Малахатько Татьяну Владимировну – преподавател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 xml:space="preserve"> по классу гитары Муниципального бюджетного учреждения дополнительного образования 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Жуковская детская школа искусств № 2</w:t>
      </w:r>
      <w:r w:rsidR="00CC0BB5">
        <w:rPr>
          <w:rFonts w:ascii="Times New Roman" w:hAnsi="Times New Roman"/>
          <w:bCs/>
          <w:color w:val="000000"/>
          <w:sz w:val="28"/>
          <w:szCs w:val="28"/>
        </w:rPr>
        <w:t>»</w:t>
      </w:r>
      <w:r w:rsidRPr="00F46779">
        <w:rPr>
          <w:rFonts w:ascii="Times New Roman" w:hAnsi="Times New Roman"/>
          <w:bCs/>
          <w:color w:val="000000"/>
          <w:sz w:val="28"/>
          <w:szCs w:val="28"/>
        </w:rPr>
        <w:t>, городской округ Жуковский</w:t>
      </w:r>
      <w:r w:rsidR="00FC43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98CA012" w14:textId="77777777" w:rsidR="00F46779" w:rsidRDefault="00F46779" w:rsidP="00CE1BB5">
      <w:pPr>
        <w:pStyle w:val="af3"/>
        <w:ind w:firstLine="708"/>
        <w:rPr>
          <w:rFonts w:ascii="Times New Roman" w:hAnsi="Times New Roman"/>
          <w:sz w:val="28"/>
          <w:szCs w:val="28"/>
        </w:rPr>
      </w:pPr>
    </w:p>
    <w:p w14:paraId="32E59FCB" w14:textId="77777777" w:rsidR="00F46779" w:rsidRDefault="00F46779" w:rsidP="00CE1BB5">
      <w:pPr>
        <w:pStyle w:val="af3"/>
        <w:ind w:firstLine="708"/>
        <w:rPr>
          <w:rFonts w:ascii="Times New Roman" w:hAnsi="Times New Roman"/>
          <w:sz w:val="28"/>
          <w:szCs w:val="28"/>
        </w:rPr>
      </w:pPr>
    </w:p>
    <w:p w14:paraId="59BA916E" w14:textId="77777777" w:rsidR="00801D92" w:rsidRDefault="00801D92" w:rsidP="00CE1BB5">
      <w:pPr>
        <w:pStyle w:val="af3"/>
        <w:ind w:firstLine="708"/>
        <w:rPr>
          <w:rFonts w:ascii="Times New Roman" w:hAnsi="Times New Roman"/>
          <w:sz w:val="28"/>
          <w:szCs w:val="28"/>
        </w:rPr>
      </w:pPr>
    </w:p>
    <w:p w14:paraId="2E2FECA3" w14:textId="77777777" w:rsidR="00F46779" w:rsidRPr="00F46779" w:rsidRDefault="00F46779" w:rsidP="00CE1BB5">
      <w:pPr>
        <w:pStyle w:val="af3"/>
        <w:ind w:firstLine="708"/>
        <w:rPr>
          <w:rFonts w:ascii="Times New Roman" w:hAnsi="Times New Roman"/>
          <w:sz w:val="28"/>
          <w:szCs w:val="28"/>
        </w:rPr>
      </w:pPr>
    </w:p>
    <w:p w14:paraId="7F960466" w14:textId="77777777" w:rsidR="00F46779" w:rsidRPr="00F46779" w:rsidRDefault="00F46779" w:rsidP="00CE1BB5">
      <w:pPr>
        <w:pStyle w:val="af3"/>
        <w:ind w:right="-1"/>
        <w:rPr>
          <w:rFonts w:ascii="Times New Roman" w:hAnsi="Times New Roman"/>
          <w:b/>
          <w:sz w:val="28"/>
          <w:szCs w:val="28"/>
        </w:rPr>
      </w:pPr>
      <w:r w:rsidRPr="00F46779">
        <w:rPr>
          <w:rFonts w:ascii="Times New Roman" w:hAnsi="Times New Roman"/>
          <w:b/>
          <w:sz w:val="28"/>
          <w:szCs w:val="28"/>
        </w:rPr>
        <w:t>Председатель</w:t>
      </w:r>
    </w:p>
    <w:p w14:paraId="3933BF6E" w14:textId="56191455" w:rsidR="00F46779" w:rsidRPr="00F46779" w:rsidRDefault="00F46779" w:rsidP="00CE1BB5">
      <w:pPr>
        <w:pStyle w:val="af3"/>
        <w:ind w:right="-1"/>
        <w:rPr>
          <w:rFonts w:ascii="Times New Roman" w:hAnsi="Times New Roman"/>
          <w:b/>
          <w:sz w:val="28"/>
          <w:szCs w:val="28"/>
        </w:rPr>
      </w:pPr>
      <w:r w:rsidRPr="00F46779">
        <w:rPr>
          <w:rFonts w:ascii="Times New Roman" w:hAnsi="Times New Roman"/>
          <w:b/>
          <w:sz w:val="28"/>
          <w:szCs w:val="28"/>
        </w:rPr>
        <w:t>Московской областной Думы</w:t>
      </w:r>
      <w:r w:rsidRPr="00F46779">
        <w:rPr>
          <w:rFonts w:ascii="Times New Roman" w:hAnsi="Times New Roman"/>
          <w:b/>
          <w:sz w:val="28"/>
          <w:szCs w:val="28"/>
        </w:rPr>
        <w:tab/>
      </w:r>
      <w:r w:rsidR="00801D92">
        <w:rPr>
          <w:rFonts w:ascii="Times New Roman" w:hAnsi="Times New Roman"/>
          <w:b/>
          <w:sz w:val="28"/>
          <w:szCs w:val="28"/>
        </w:rPr>
        <w:t xml:space="preserve">   </w:t>
      </w:r>
      <w:r w:rsidR="00CE1BB5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801D92">
        <w:rPr>
          <w:rFonts w:ascii="Times New Roman" w:hAnsi="Times New Roman"/>
          <w:b/>
          <w:sz w:val="28"/>
          <w:szCs w:val="28"/>
        </w:rPr>
        <w:t xml:space="preserve"> </w:t>
      </w:r>
      <w:r w:rsidRPr="00F46779">
        <w:rPr>
          <w:rFonts w:ascii="Times New Roman" w:hAnsi="Times New Roman"/>
          <w:b/>
          <w:sz w:val="28"/>
          <w:szCs w:val="28"/>
        </w:rPr>
        <w:t>И.Ю. Брынцалов</w:t>
      </w:r>
    </w:p>
    <w:sectPr w:rsidR="00F46779" w:rsidRPr="00F46779" w:rsidSect="00CE1BB5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85402D" w14:textId="77777777" w:rsidR="00B4056A" w:rsidRDefault="00B4056A">
      <w:r>
        <w:separator/>
      </w:r>
    </w:p>
  </w:endnote>
  <w:endnote w:type="continuationSeparator" w:id="0">
    <w:p w14:paraId="4C1803D9" w14:textId="77777777" w:rsidR="00B4056A" w:rsidRDefault="00B4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C809CD" w14:textId="77777777" w:rsidR="00B4056A" w:rsidRDefault="00B4056A">
      <w:r>
        <w:separator/>
      </w:r>
    </w:p>
  </w:footnote>
  <w:footnote w:type="continuationSeparator" w:id="0">
    <w:p w14:paraId="4269517F" w14:textId="77777777" w:rsidR="00B4056A" w:rsidRDefault="00B40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167441"/>
      <w:docPartObj>
        <w:docPartGallery w:val="Page Numbers (Top of Page)"/>
        <w:docPartUnique/>
      </w:docPartObj>
    </w:sdtPr>
    <w:sdtEndPr/>
    <w:sdtContent>
      <w:p w14:paraId="154D1475" w14:textId="7F35B1FB" w:rsidR="00CC56B3" w:rsidRDefault="00CC56B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0D31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93E8430"/>
    <w:lvl w:ilvl="0">
      <w:numFmt w:val="bullet"/>
      <w:lvlText w:val="*"/>
      <w:lvlJc w:val="left"/>
    </w:lvl>
  </w:abstractNum>
  <w:abstractNum w:abstractNumId="1">
    <w:nsid w:val="043473BC"/>
    <w:multiLevelType w:val="singleLevel"/>
    <w:tmpl w:val="8570B068"/>
    <w:lvl w:ilvl="0">
      <w:start w:val="6"/>
      <w:numFmt w:val="decimal"/>
      <w:lvlText w:val="%1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2">
    <w:nsid w:val="05E67F1B"/>
    <w:multiLevelType w:val="singleLevel"/>
    <w:tmpl w:val="E2F0D330"/>
    <w:lvl w:ilvl="0">
      <w:start w:val="8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">
    <w:nsid w:val="0A021BE6"/>
    <w:multiLevelType w:val="singleLevel"/>
    <w:tmpl w:val="DF1CB58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>
    <w:nsid w:val="0ACB434F"/>
    <w:multiLevelType w:val="singleLevel"/>
    <w:tmpl w:val="871814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17670CAC"/>
    <w:multiLevelType w:val="singleLevel"/>
    <w:tmpl w:val="CB2847CE"/>
    <w:lvl w:ilvl="0">
      <w:start w:val="2"/>
      <w:numFmt w:val="decimal"/>
      <w:lvlText w:val="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6">
    <w:nsid w:val="184E1825"/>
    <w:multiLevelType w:val="singleLevel"/>
    <w:tmpl w:val="E20446D0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7">
    <w:nsid w:val="1B170166"/>
    <w:multiLevelType w:val="singleLevel"/>
    <w:tmpl w:val="894E170A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1E7F3109"/>
    <w:multiLevelType w:val="singleLevel"/>
    <w:tmpl w:val="C346ECC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9">
    <w:nsid w:val="248B187B"/>
    <w:multiLevelType w:val="singleLevel"/>
    <w:tmpl w:val="9752B596"/>
    <w:lvl w:ilvl="0">
      <w:start w:val="2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28AC04D0"/>
    <w:multiLevelType w:val="singleLevel"/>
    <w:tmpl w:val="95BA67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1">
    <w:nsid w:val="2B272E77"/>
    <w:multiLevelType w:val="singleLevel"/>
    <w:tmpl w:val="84B0D13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2CBC7012"/>
    <w:multiLevelType w:val="singleLevel"/>
    <w:tmpl w:val="5C8E19C8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2E263271"/>
    <w:multiLevelType w:val="singleLevel"/>
    <w:tmpl w:val="CB700EC4"/>
    <w:lvl w:ilvl="0">
      <w:start w:val="1"/>
      <w:numFmt w:val="decimal"/>
      <w:lvlText w:val="%1"/>
      <w:legacy w:legacy="1" w:legacySpace="0" w:legacyIndent="289"/>
      <w:lvlJc w:val="left"/>
      <w:rPr>
        <w:rFonts w:ascii="Times New Roman" w:hAnsi="Times New Roman" w:cs="Times New Roman" w:hint="default"/>
      </w:rPr>
    </w:lvl>
  </w:abstractNum>
  <w:abstractNum w:abstractNumId="14">
    <w:nsid w:val="32E1122E"/>
    <w:multiLevelType w:val="singleLevel"/>
    <w:tmpl w:val="26D63C6E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5">
    <w:nsid w:val="40C218D0"/>
    <w:multiLevelType w:val="singleLevel"/>
    <w:tmpl w:val="58B2FB72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445065A5"/>
    <w:multiLevelType w:val="singleLevel"/>
    <w:tmpl w:val="53B47E50"/>
    <w:lvl w:ilvl="0">
      <w:start w:val="1"/>
      <w:numFmt w:val="decimal"/>
      <w:lvlText w:val="%1.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17">
    <w:nsid w:val="486C1666"/>
    <w:multiLevelType w:val="multilevel"/>
    <w:tmpl w:val="FF0639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482544"/>
    <w:multiLevelType w:val="singleLevel"/>
    <w:tmpl w:val="C9A670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4B507485"/>
    <w:multiLevelType w:val="singleLevel"/>
    <w:tmpl w:val="C8D07A5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595F6358"/>
    <w:multiLevelType w:val="singleLevel"/>
    <w:tmpl w:val="733648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>
    <w:nsid w:val="64E73B06"/>
    <w:multiLevelType w:val="singleLevel"/>
    <w:tmpl w:val="27B482C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2">
    <w:nsid w:val="6788288B"/>
    <w:multiLevelType w:val="singleLevel"/>
    <w:tmpl w:val="229AB568"/>
    <w:lvl w:ilvl="0">
      <w:start w:val="3"/>
      <w:numFmt w:val="decimal"/>
      <w:lvlText w:val="%1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69A943FF"/>
    <w:multiLevelType w:val="singleLevel"/>
    <w:tmpl w:val="C394AFB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6A6D2BDF"/>
    <w:multiLevelType w:val="singleLevel"/>
    <w:tmpl w:val="8718143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>
    <w:nsid w:val="6BA85465"/>
    <w:multiLevelType w:val="singleLevel"/>
    <w:tmpl w:val="DD0CAF64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6">
    <w:nsid w:val="6FD50951"/>
    <w:multiLevelType w:val="singleLevel"/>
    <w:tmpl w:val="1CA4310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7">
    <w:nsid w:val="70500502"/>
    <w:multiLevelType w:val="singleLevel"/>
    <w:tmpl w:val="8DFA1A4C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8">
    <w:nsid w:val="714B2D41"/>
    <w:multiLevelType w:val="singleLevel"/>
    <w:tmpl w:val="80C6CCBC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9">
    <w:nsid w:val="73612B65"/>
    <w:multiLevelType w:val="singleLevel"/>
    <w:tmpl w:val="733648B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0">
    <w:nsid w:val="74077807"/>
    <w:multiLevelType w:val="singleLevel"/>
    <w:tmpl w:val="D996C950"/>
    <w:lvl w:ilvl="0">
      <w:start w:val="2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1">
    <w:nsid w:val="7D8E1202"/>
    <w:multiLevelType w:val="singleLevel"/>
    <w:tmpl w:val="3804805A"/>
    <w:lvl w:ilvl="0">
      <w:start w:val="1"/>
      <w:numFmt w:val="decimal"/>
      <w:lvlText w:val="%1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32">
    <w:nsid w:val="7DE34E45"/>
    <w:multiLevelType w:val="singleLevel"/>
    <w:tmpl w:val="09C64FBE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3">
    <w:nsid w:val="7FA95932"/>
    <w:multiLevelType w:val="singleLevel"/>
    <w:tmpl w:val="1CC64DFC"/>
    <w:lvl w:ilvl="0">
      <w:start w:val="1"/>
      <w:numFmt w:val="decimal"/>
      <w:lvlText w:val="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24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29"/>
  </w:num>
  <w:num w:numId="10">
    <w:abstractNumId w:val="10"/>
  </w:num>
  <w:num w:numId="11">
    <w:abstractNumId w:val="30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3"/>
  </w:num>
  <w:num w:numId="21">
    <w:abstractNumId w:val="9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1"/>
  </w:num>
  <w:num w:numId="24">
    <w:abstractNumId w:val="32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5"/>
  </w:num>
  <w:num w:numId="28">
    <w:abstractNumId w:val="25"/>
    <w:lvlOverride w:ilvl="0">
      <w:lvl w:ilvl="0">
        <w:start w:val="1"/>
        <w:numFmt w:val="decimal"/>
        <w:lvlText w:val="%1.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13"/>
  </w:num>
  <w:num w:numId="30">
    <w:abstractNumId w:val="3"/>
  </w:num>
  <w:num w:numId="31">
    <w:abstractNumId w:val="23"/>
  </w:num>
  <w:num w:numId="32">
    <w:abstractNumId w:val="22"/>
  </w:num>
  <w:num w:numId="33">
    <w:abstractNumId w:val="1"/>
  </w:num>
  <w:num w:numId="34">
    <w:abstractNumId w:val="2"/>
  </w:num>
  <w:num w:numId="35">
    <w:abstractNumId w:val="15"/>
  </w:num>
  <w:num w:numId="36">
    <w:abstractNumId w:val="31"/>
  </w:num>
  <w:num w:numId="37">
    <w:abstractNumId w:val="11"/>
  </w:num>
  <w:num w:numId="38">
    <w:abstractNumId w:val="19"/>
  </w:num>
  <w:num w:numId="39">
    <w:abstractNumId w:val="28"/>
  </w:num>
  <w:num w:numId="40">
    <w:abstractNumId w:val="14"/>
  </w:num>
  <w:num w:numId="41">
    <w:abstractNumId w:val="8"/>
  </w:num>
  <w:num w:numId="42">
    <w:abstractNumId w:val="27"/>
  </w:num>
  <w:num w:numId="43">
    <w:abstractNumId w:val="12"/>
  </w:num>
  <w:num w:numId="44">
    <w:abstractNumId w:val="18"/>
  </w:num>
  <w:num w:numId="45">
    <w:abstractNumId w:val="26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240"/>
    <w:rsid w:val="00000153"/>
    <w:rsid w:val="000001E8"/>
    <w:rsid w:val="000002FF"/>
    <w:rsid w:val="0000033E"/>
    <w:rsid w:val="0000038E"/>
    <w:rsid w:val="0000111C"/>
    <w:rsid w:val="000011A3"/>
    <w:rsid w:val="0000125A"/>
    <w:rsid w:val="00001489"/>
    <w:rsid w:val="000016C9"/>
    <w:rsid w:val="00001D9F"/>
    <w:rsid w:val="00001E62"/>
    <w:rsid w:val="00001F2C"/>
    <w:rsid w:val="00001FA1"/>
    <w:rsid w:val="0000208D"/>
    <w:rsid w:val="000026AB"/>
    <w:rsid w:val="00002B94"/>
    <w:rsid w:val="00002BA6"/>
    <w:rsid w:val="00002C32"/>
    <w:rsid w:val="00002CA2"/>
    <w:rsid w:val="00002D6F"/>
    <w:rsid w:val="00002F64"/>
    <w:rsid w:val="0000361D"/>
    <w:rsid w:val="0000366A"/>
    <w:rsid w:val="000037C0"/>
    <w:rsid w:val="00003B13"/>
    <w:rsid w:val="00004200"/>
    <w:rsid w:val="00004774"/>
    <w:rsid w:val="000048F0"/>
    <w:rsid w:val="00004C11"/>
    <w:rsid w:val="00004EDB"/>
    <w:rsid w:val="00005016"/>
    <w:rsid w:val="0000502A"/>
    <w:rsid w:val="00005112"/>
    <w:rsid w:val="00005194"/>
    <w:rsid w:val="00005D82"/>
    <w:rsid w:val="00005FD3"/>
    <w:rsid w:val="000061D8"/>
    <w:rsid w:val="000062AB"/>
    <w:rsid w:val="000062D9"/>
    <w:rsid w:val="00006491"/>
    <w:rsid w:val="00006494"/>
    <w:rsid w:val="00006AB8"/>
    <w:rsid w:val="00006BC1"/>
    <w:rsid w:val="00006C1B"/>
    <w:rsid w:val="00006F8E"/>
    <w:rsid w:val="0000772C"/>
    <w:rsid w:val="00007807"/>
    <w:rsid w:val="000078D1"/>
    <w:rsid w:val="00007BFB"/>
    <w:rsid w:val="00007CA9"/>
    <w:rsid w:val="00007D91"/>
    <w:rsid w:val="00007F05"/>
    <w:rsid w:val="00007FCB"/>
    <w:rsid w:val="00010113"/>
    <w:rsid w:val="0001011A"/>
    <w:rsid w:val="00010180"/>
    <w:rsid w:val="000101DF"/>
    <w:rsid w:val="00010611"/>
    <w:rsid w:val="00011693"/>
    <w:rsid w:val="0001171A"/>
    <w:rsid w:val="00011916"/>
    <w:rsid w:val="00011C4B"/>
    <w:rsid w:val="00011C8E"/>
    <w:rsid w:val="00012AB2"/>
    <w:rsid w:val="00012B33"/>
    <w:rsid w:val="000133E8"/>
    <w:rsid w:val="0001357B"/>
    <w:rsid w:val="000136E6"/>
    <w:rsid w:val="00013764"/>
    <w:rsid w:val="00013DF0"/>
    <w:rsid w:val="00013E9A"/>
    <w:rsid w:val="00013F12"/>
    <w:rsid w:val="00013F7B"/>
    <w:rsid w:val="0001406F"/>
    <w:rsid w:val="00014145"/>
    <w:rsid w:val="000141CC"/>
    <w:rsid w:val="000142EB"/>
    <w:rsid w:val="0001436C"/>
    <w:rsid w:val="00014459"/>
    <w:rsid w:val="000146B5"/>
    <w:rsid w:val="00014A8C"/>
    <w:rsid w:val="00014AA1"/>
    <w:rsid w:val="000151CE"/>
    <w:rsid w:val="00015429"/>
    <w:rsid w:val="0001557C"/>
    <w:rsid w:val="0001572B"/>
    <w:rsid w:val="00015839"/>
    <w:rsid w:val="000158E6"/>
    <w:rsid w:val="00015966"/>
    <w:rsid w:val="00015971"/>
    <w:rsid w:val="00015A60"/>
    <w:rsid w:val="00015C03"/>
    <w:rsid w:val="00015D87"/>
    <w:rsid w:val="0001663A"/>
    <w:rsid w:val="0001689C"/>
    <w:rsid w:val="00016C33"/>
    <w:rsid w:val="00016CDC"/>
    <w:rsid w:val="00016EDE"/>
    <w:rsid w:val="00016F7C"/>
    <w:rsid w:val="0001700C"/>
    <w:rsid w:val="00017311"/>
    <w:rsid w:val="000174D5"/>
    <w:rsid w:val="00017814"/>
    <w:rsid w:val="000200DA"/>
    <w:rsid w:val="0002028B"/>
    <w:rsid w:val="0002047A"/>
    <w:rsid w:val="00020735"/>
    <w:rsid w:val="00020830"/>
    <w:rsid w:val="00020A29"/>
    <w:rsid w:val="00020AD8"/>
    <w:rsid w:val="00020DFA"/>
    <w:rsid w:val="00020EFC"/>
    <w:rsid w:val="00020F07"/>
    <w:rsid w:val="00020F18"/>
    <w:rsid w:val="00020F25"/>
    <w:rsid w:val="00021409"/>
    <w:rsid w:val="00021926"/>
    <w:rsid w:val="000219BE"/>
    <w:rsid w:val="000219C1"/>
    <w:rsid w:val="000221D2"/>
    <w:rsid w:val="0002256C"/>
    <w:rsid w:val="000225F2"/>
    <w:rsid w:val="00022728"/>
    <w:rsid w:val="0002275B"/>
    <w:rsid w:val="00022791"/>
    <w:rsid w:val="0002290F"/>
    <w:rsid w:val="00022E75"/>
    <w:rsid w:val="00022FA4"/>
    <w:rsid w:val="0002302A"/>
    <w:rsid w:val="00023045"/>
    <w:rsid w:val="0002311A"/>
    <w:rsid w:val="00023772"/>
    <w:rsid w:val="00023A33"/>
    <w:rsid w:val="000241E2"/>
    <w:rsid w:val="00024253"/>
    <w:rsid w:val="0002429A"/>
    <w:rsid w:val="000243D1"/>
    <w:rsid w:val="0002442D"/>
    <w:rsid w:val="0002473C"/>
    <w:rsid w:val="000248A3"/>
    <w:rsid w:val="000248E8"/>
    <w:rsid w:val="000249A6"/>
    <w:rsid w:val="000249EA"/>
    <w:rsid w:val="00024ADF"/>
    <w:rsid w:val="00024D81"/>
    <w:rsid w:val="00024DE8"/>
    <w:rsid w:val="00024EA2"/>
    <w:rsid w:val="000257E1"/>
    <w:rsid w:val="00025B45"/>
    <w:rsid w:val="00025F2A"/>
    <w:rsid w:val="00025FEA"/>
    <w:rsid w:val="0002615D"/>
    <w:rsid w:val="000262AC"/>
    <w:rsid w:val="0002632B"/>
    <w:rsid w:val="00026601"/>
    <w:rsid w:val="00026788"/>
    <w:rsid w:val="0002679E"/>
    <w:rsid w:val="0002684B"/>
    <w:rsid w:val="000268C6"/>
    <w:rsid w:val="00026CC8"/>
    <w:rsid w:val="00026EED"/>
    <w:rsid w:val="0002701D"/>
    <w:rsid w:val="00027127"/>
    <w:rsid w:val="000276A5"/>
    <w:rsid w:val="00027773"/>
    <w:rsid w:val="000278F4"/>
    <w:rsid w:val="00027A97"/>
    <w:rsid w:val="00027D68"/>
    <w:rsid w:val="00027D72"/>
    <w:rsid w:val="00027D8A"/>
    <w:rsid w:val="00027DD4"/>
    <w:rsid w:val="00030018"/>
    <w:rsid w:val="00030356"/>
    <w:rsid w:val="00030775"/>
    <w:rsid w:val="00030A34"/>
    <w:rsid w:val="00030B6A"/>
    <w:rsid w:val="00030BAC"/>
    <w:rsid w:val="00030CE5"/>
    <w:rsid w:val="00030F87"/>
    <w:rsid w:val="00031152"/>
    <w:rsid w:val="000313F9"/>
    <w:rsid w:val="000316FD"/>
    <w:rsid w:val="0003193E"/>
    <w:rsid w:val="00031C56"/>
    <w:rsid w:val="00031D30"/>
    <w:rsid w:val="00032127"/>
    <w:rsid w:val="000323B9"/>
    <w:rsid w:val="000324AE"/>
    <w:rsid w:val="000327FC"/>
    <w:rsid w:val="00032863"/>
    <w:rsid w:val="000328EE"/>
    <w:rsid w:val="00032C72"/>
    <w:rsid w:val="00032E0D"/>
    <w:rsid w:val="00032E4D"/>
    <w:rsid w:val="00032FE9"/>
    <w:rsid w:val="00033021"/>
    <w:rsid w:val="00033C25"/>
    <w:rsid w:val="00033CCB"/>
    <w:rsid w:val="0003414D"/>
    <w:rsid w:val="000342D1"/>
    <w:rsid w:val="0003441C"/>
    <w:rsid w:val="000344A1"/>
    <w:rsid w:val="000345DB"/>
    <w:rsid w:val="00034C2E"/>
    <w:rsid w:val="00034CC0"/>
    <w:rsid w:val="00034D59"/>
    <w:rsid w:val="00034D7E"/>
    <w:rsid w:val="00034EB1"/>
    <w:rsid w:val="00034FF1"/>
    <w:rsid w:val="00035000"/>
    <w:rsid w:val="0003508C"/>
    <w:rsid w:val="0003511C"/>
    <w:rsid w:val="00035985"/>
    <w:rsid w:val="000359C9"/>
    <w:rsid w:val="00035C0E"/>
    <w:rsid w:val="00035CAE"/>
    <w:rsid w:val="000361AA"/>
    <w:rsid w:val="00036439"/>
    <w:rsid w:val="000364B8"/>
    <w:rsid w:val="000365AA"/>
    <w:rsid w:val="00036C41"/>
    <w:rsid w:val="00036D63"/>
    <w:rsid w:val="00036E83"/>
    <w:rsid w:val="00036EE7"/>
    <w:rsid w:val="00037014"/>
    <w:rsid w:val="0003707F"/>
    <w:rsid w:val="000370AB"/>
    <w:rsid w:val="00037145"/>
    <w:rsid w:val="00037273"/>
    <w:rsid w:val="00037351"/>
    <w:rsid w:val="00037366"/>
    <w:rsid w:val="00037400"/>
    <w:rsid w:val="000377CC"/>
    <w:rsid w:val="00037C3B"/>
    <w:rsid w:val="00037DD5"/>
    <w:rsid w:val="00037F39"/>
    <w:rsid w:val="000402A5"/>
    <w:rsid w:val="0004089D"/>
    <w:rsid w:val="00040D30"/>
    <w:rsid w:val="00040D6A"/>
    <w:rsid w:val="00040E8E"/>
    <w:rsid w:val="00040FBA"/>
    <w:rsid w:val="00041750"/>
    <w:rsid w:val="00041C0F"/>
    <w:rsid w:val="00041C76"/>
    <w:rsid w:val="00041C9A"/>
    <w:rsid w:val="00041F9F"/>
    <w:rsid w:val="0004226E"/>
    <w:rsid w:val="000429B0"/>
    <w:rsid w:val="00042A89"/>
    <w:rsid w:val="00042B9A"/>
    <w:rsid w:val="00042D78"/>
    <w:rsid w:val="000431B4"/>
    <w:rsid w:val="000433A0"/>
    <w:rsid w:val="0004389F"/>
    <w:rsid w:val="000439C5"/>
    <w:rsid w:val="00043C61"/>
    <w:rsid w:val="00043E0D"/>
    <w:rsid w:val="00043E76"/>
    <w:rsid w:val="00043EB3"/>
    <w:rsid w:val="00043FA8"/>
    <w:rsid w:val="00044027"/>
    <w:rsid w:val="000441F2"/>
    <w:rsid w:val="000442A1"/>
    <w:rsid w:val="000442F1"/>
    <w:rsid w:val="000443F7"/>
    <w:rsid w:val="000444E0"/>
    <w:rsid w:val="000449FA"/>
    <w:rsid w:val="00044B18"/>
    <w:rsid w:val="00044C8F"/>
    <w:rsid w:val="00044C94"/>
    <w:rsid w:val="00044E5F"/>
    <w:rsid w:val="00044FE9"/>
    <w:rsid w:val="000450CD"/>
    <w:rsid w:val="0004525A"/>
    <w:rsid w:val="000453B6"/>
    <w:rsid w:val="00045A31"/>
    <w:rsid w:val="00045A98"/>
    <w:rsid w:val="00045E5A"/>
    <w:rsid w:val="00045F50"/>
    <w:rsid w:val="0004619A"/>
    <w:rsid w:val="000467DF"/>
    <w:rsid w:val="000468DF"/>
    <w:rsid w:val="000469A2"/>
    <w:rsid w:val="00046B7E"/>
    <w:rsid w:val="00046CF6"/>
    <w:rsid w:val="0004715E"/>
    <w:rsid w:val="000475A1"/>
    <w:rsid w:val="000477F2"/>
    <w:rsid w:val="0004783D"/>
    <w:rsid w:val="00047C4F"/>
    <w:rsid w:val="00047E70"/>
    <w:rsid w:val="0005020B"/>
    <w:rsid w:val="00050256"/>
    <w:rsid w:val="0005032F"/>
    <w:rsid w:val="0005034D"/>
    <w:rsid w:val="00050412"/>
    <w:rsid w:val="000504BD"/>
    <w:rsid w:val="000504CC"/>
    <w:rsid w:val="000504E4"/>
    <w:rsid w:val="000504F7"/>
    <w:rsid w:val="0005097B"/>
    <w:rsid w:val="00050A5B"/>
    <w:rsid w:val="00050C14"/>
    <w:rsid w:val="00050DA8"/>
    <w:rsid w:val="0005113D"/>
    <w:rsid w:val="000513BC"/>
    <w:rsid w:val="000517C7"/>
    <w:rsid w:val="000519F4"/>
    <w:rsid w:val="00051A01"/>
    <w:rsid w:val="00051ADA"/>
    <w:rsid w:val="00052191"/>
    <w:rsid w:val="00052388"/>
    <w:rsid w:val="000523F1"/>
    <w:rsid w:val="00052530"/>
    <w:rsid w:val="00052689"/>
    <w:rsid w:val="0005279A"/>
    <w:rsid w:val="0005289E"/>
    <w:rsid w:val="00052905"/>
    <w:rsid w:val="0005290A"/>
    <w:rsid w:val="00052AA9"/>
    <w:rsid w:val="00052C3A"/>
    <w:rsid w:val="00052CCC"/>
    <w:rsid w:val="00052CDD"/>
    <w:rsid w:val="00052DD2"/>
    <w:rsid w:val="00052E1C"/>
    <w:rsid w:val="00052E54"/>
    <w:rsid w:val="00052FFB"/>
    <w:rsid w:val="0005301D"/>
    <w:rsid w:val="000532F3"/>
    <w:rsid w:val="00053300"/>
    <w:rsid w:val="0005330A"/>
    <w:rsid w:val="0005338F"/>
    <w:rsid w:val="0005357B"/>
    <w:rsid w:val="00053676"/>
    <w:rsid w:val="00053B0A"/>
    <w:rsid w:val="00053B63"/>
    <w:rsid w:val="00053F69"/>
    <w:rsid w:val="000545F0"/>
    <w:rsid w:val="00054887"/>
    <w:rsid w:val="0005493C"/>
    <w:rsid w:val="00054945"/>
    <w:rsid w:val="00054C3D"/>
    <w:rsid w:val="00054D39"/>
    <w:rsid w:val="00054FF3"/>
    <w:rsid w:val="000552A1"/>
    <w:rsid w:val="0005554D"/>
    <w:rsid w:val="00055588"/>
    <w:rsid w:val="00055747"/>
    <w:rsid w:val="00055770"/>
    <w:rsid w:val="00055BD3"/>
    <w:rsid w:val="00055C2B"/>
    <w:rsid w:val="00055CFC"/>
    <w:rsid w:val="00055DD7"/>
    <w:rsid w:val="00055DFB"/>
    <w:rsid w:val="000560C0"/>
    <w:rsid w:val="000560F9"/>
    <w:rsid w:val="000563C6"/>
    <w:rsid w:val="00056516"/>
    <w:rsid w:val="000568B4"/>
    <w:rsid w:val="00056BF2"/>
    <w:rsid w:val="0005705C"/>
    <w:rsid w:val="000571C3"/>
    <w:rsid w:val="00057208"/>
    <w:rsid w:val="000574C2"/>
    <w:rsid w:val="000576B5"/>
    <w:rsid w:val="00057865"/>
    <w:rsid w:val="00057E33"/>
    <w:rsid w:val="00057F52"/>
    <w:rsid w:val="00057F77"/>
    <w:rsid w:val="00057F9D"/>
    <w:rsid w:val="00060444"/>
    <w:rsid w:val="0006058A"/>
    <w:rsid w:val="0006098C"/>
    <w:rsid w:val="00060FCA"/>
    <w:rsid w:val="0006110F"/>
    <w:rsid w:val="000613F8"/>
    <w:rsid w:val="000614FE"/>
    <w:rsid w:val="00061767"/>
    <w:rsid w:val="0006199E"/>
    <w:rsid w:val="00061B35"/>
    <w:rsid w:val="00061DEA"/>
    <w:rsid w:val="00061DF7"/>
    <w:rsid w:val="00061F7D"/>
    <w:rsid w:val="000624EC"/>
    <w:rsid w:val="00062584"/>
    <w:rsid w:val="000625D2"/>
    <w:rsid w:val="00062621"/>
    <w:rsid w:val="0006276D"/>
    <w:rsid w:val="00062790"/>
    <w:rsid w:val="0006281D"/>
    <w:rsid w:val="00062AC1"/>
    <w:rsid w:val="00062D2A"/>
    <w:rsid w:val="00062DA6"/>
    <w:rsid w:val="00063084"/>
    <w:rsid w:val="00063580"/>
    <w:rsid w:val="0006382B"/>
    <w:rsid w:val="00063AFE"/>
    <w:rsid w:val="00063CA6"/>
    <w:rsid w:val="00063CB9"/>
    <w:rsid w:val="00064857"/>
    <w:rsid w:val="00064B2C"/>
    <w:rsid w:val="00064F8B"/>
    <w:rsid w:val="00064FA1"/>
    <w:rsid w:val="0006503E"/>
    <w:rsid w:val="000653A7"/>
    <w:rsid w:val="0006588C"/>
    <w:rsid w:val="0006588D"/>
    <w:rsid w:val="00065941"/>
    <w:rsid w:val="00065ABC"/>
    <w:rsid w:val="00065DFB"/>
    <w:rsid w:val="0006612A"/>
    <w:rsid w:val="000661B5"/>
    <w:rsid w:val="00066209"/>
    <w:rsid w:val="0006645D"/>
    <w:rsid w:val="000664A5"/>
    <w:rsid w:val="000665AA"/>
    <w:rsid w:val="00066676"/>
    <w:rsid w:val="0006699C"/>
    <w:rsid w:val="00066BBA"/>
    <w:rsid w:val="00066CED"/>
    <w:rsid w:val="00066CFD"/>
    <w:rsid w:val="00066E21"/>
    <w:rsid w:val="00066FA3"/>
    <w:rsid w:val="00067104"/>
    <w:rsid w:val="0006746A"/>
    <w:rsid w:val="0006776C"/>
    <w:rsid w:val="0006789D"/>
    <w:rsid w:val="000678E1"/>
    <w:rsid w:val="00067EF1"/>
    <w:rsid w:val="00070145"/>
    <w:rsid w:val="00070823"/>
    <w:rsid w:val="0007095E"/>
    <w:rsid w:val="00070B12"/>
    <w:rsid w:val="00070DA0"/>
    <w:rsid w:val="00070F5B"/>
    <w:rsid w:val="00071162"/>
    <w:rsid w:val="00071224"/>
    <w:rsid w:val="00071686"/>
    <w:rsid w:val="00071863"/>
    <w:rsid w:val="00071A7C"/>
    <w:rsid w:val="00071ACB"/>
    <w:rsid w:val="00071C64"/>
    <w:rsid w:val="00071D60"/>
    <w:rsid w:val="00072037"/>
    <w:rsid w:val="0007275D"/>
    <w:rsid w:val="00072874"/>
    <w:rsid w:val="00072F12"/>
    <w:rsid w:val="00073241"/>
    <w:rsid w:val="000733AA"/>
    <w:rsid w:val="00073500"/>
    <w:rsid w:val="00073571"/>
    <w:rsid w:val="00073637"/>
    <w:rsid w:val="000736C9"/>
    <w:rsid w:val="000736E2"/>
    <w:rsid w:val="000739C7"/>
    <w:rsid w:val="00073C09"/>
    <w:rsid w:val="00073C6C"/>
    <w:rsid w:val="00073D2E"/>
    <w:rsid w:val="00073DAA"/>
    <w:rsid w:val="000741FA"/>
    <w:rsid w:val="000742A6"/>
    <w:rsid w:val="00074B9F"/>
    <w:rsid w:val="00074C91"/>
    <w:rsid w:val="0007517C"/>
    <w:rsid w:val="000756BF"/>
    <w:rsid w:val="000757BC"/>
    <w:rsid w:val="0007591E"/>
    <w:rsid w:val="00075AF9"/>
    <w:rsid w:val="0007604B"/>
    <w:rsid w:val="00076590"/>
    <w:rsid w:val="00076657"/>
    <w:rsid w:val="00076A17"/>
    <w:rsid w:val="00076DAA"/>
    <w:rsid w:val="00077025"/>
    <w:rsid w:val="0007704F"/>
    <w:rsid w:val="00077197"/>
    <w:rsid w:val="000771CF"/>
    <w:rsid w:val="0007722C"/>
    <w:rsid w:val="000774B9"/>
    <w:rsid w:val="0007776B"/>
    <w:rsid w:val="000803A4"/>
    <w:rsid w:val="00080403"/>
    <w:rsid w:val="000804EE"/>
    <w:rsid w:val="00080579"/>
    <w:rsid w:val="000808FA"/>
    <w:rsid w:val="000809FF"/>
    <w:rsid w:val="00080C1D"/>
    <w:rsid w:val="00080E16"/>
    <w:rsid w:val="000810BC"/>
    <w:rsid w:val="0008126F"/>
    <w:rsid w:val="000812B8"/>
    <w:rsid w:val="00081600"/>
    <w:rsid w:val="0008189F"/>
    <w:rsid w:val="000818E8"/>
    <w:rsid w:val="0008192E"/>
    <w:rsid w:val="0008199F"/>
    <w:rsid w:val="000819FB"/>
    <w:rsid w:val="00081B55"/>
    <w:rsid w:val="00082316"/>
    <w:rsid w:val="00082377"/>
    <w:rsid w:val="00082617"/>
    <w:rsid w:val="000826F7"/>
    <w:rsid w:val="00082A24"/>
    <w:rsid w:val="00082B50"/>
    <w:rsid w:val="00082DF1"/>
    <w:rsid w:val="00082EEB"/>
    <w:rsid w:val="00082F59"/>
    <w:rsid w:val="00083013"/>
    <w:rsid w:val="0008333F"/>
    <w:rsid w:val="0008344F"/>
    <w:rsid w:val="0008379F"/>
    <w:rsid w:val="00083A13"/>
    <w:rsid w:val="00083B33"/>
    <w:rsid w:val="00083EE9"/>
    <w:rsid w:val="00083F0F"/>
    <w:rsid w:val="00083F19"/>
    <w:rsid w:val="00083F60"/>
    <w:rsid w:val="000842C2"/>
    <w:rsid w:val="00084940"/>
    <w:rsid w:val="00084E54"/>
    <w:rsid w:val="00084FCB"/>
    <w:rsid w:val="00085123"/>
    <w:rsid w:val="000855EF"/>
    <w:rsid w:val="00085A0A"/>
    <w:rsid w:val="00085A40"/>
    <w:rsid w:val="00086051"/>
    <w:rsid w:val="000860F9"/>
    <w:rsid w:val="0008669B"/>
    <w:rsid w:val="000868AF"/>
    <w:rsid w:val="00086AC3"/>
    <w:rsid w:val="00086BA0"/>
    <w:rsid w:val="00086DBC"/>
    <w:rsid w:val="00086E0C"/>
    <w:rsid w:val="000870CD"/>
    <w:rsid w:val="00087126"/>
    <w:rsid w:val="000872D0"/>
    <w:rsid w:val="00087808"/>
    <w:rsid w:val="00087825"/>
    <w:rsid w:val="000879D6"/>
    <w:rsid w:val="00087A58"/>
    <w:rsid w:val="00087D22"/>
    <w:rsid w:val="00090151"/>
    <w:rsid w:val="00090337"/>
    <w:rsid w:val="00090339"/>
    <w:rsid w:val="000904AD"/>
    <w:rsid w:val="0009064B"/>
    <w:rsid w:val="0009064C"/>
    <w:rsid w:val="00090A1C"/>
    <w:rsid w:val="00091171"/>
    <w:rsid w:val="00091298"/>
    <w:rsid w:val="000915E2"/>
    <w:rsid w:val="0009173C"/>
    <w:rsid w:val="000917EB"/>
    <w:rsid w:val="000917EC"/>
    <w:rsid w:val="00091895"/>
    <w:rsid w:val="000919E0"/>
    <w:rsid w:val="00091C4A"/>
    <w:rsid w:val="00091D2E"/>
    <w:rsid w:val="00091E15"/>
    <w:rsid w:val="00092075"/>
    <w:rsid w:val="00092734"/>
    <w:rsid w:val="0009274D"/>
    <w:rsid w:val="000927A1"/>
    <w:rsid w:val="000928CB"/>
    <w:rsid w:val="00092EB0"/>
    <w:rsid w:val="0009343A"/>
    <w:rsid w:val="000935AE"/>
    <w:rsid w:val="00093666"/>
    <w:rsid w:val="00093C69"/>
    <w:rsid w:val="00093E6B"/>
    <w:rsid w:val="00093EED"/>
    <w:rsid w:val="00094045"/>
    <w:rsid w:val="000941D9"/>
    <w:rsid w:val="0009444E"/>
    <w:rsid w:val="0009451E"/>
    <w:rsid w:val="00094854"/>
    <w:rsid w:val="000948F6"/>
    <w:rsid w:val="00094A49"/>
    <w:rsid w:val="00094A9B"/>
    <w:rsid w:val="00094C94"/>
    <w:rsid w:val="000953CC"/>
    <w:rsid w:val="000954E7"/>
    <w:rsid w:val="0009551E"/>
    <w:rsid w:val="0009558D"/>
    <w:rsid w:val="0009568E"/>
    <w:rsid w:val="00095702"/>
    <w:rsid w:val="00095730"/>
    <w:rsid w:val="0009598E"/>
    <w:rsid w:val="00096118"/>
    <w:rsid w:val="00096286"/>
    <w:rsid w:val="000968B9"/>
    <w:rsid w:val="00096938"/>
    <w:rsid w:val="00096990"/>
    <w:rsid w:val="00096FD9"/>
    <w:rsid w:val="000970A5"/>
    <w:rsid w:val="000970D5"/>
    <w:rsid w:val="0009715C"/>
    <w:rsid w:val="00097185"/>
    <w:rsid w:val="000974DC"/>
    <w:rsid w:val="0009773A"/>
    <w:rsid w:val="00097893"/>
    <w:rsid w:val="00097C47"/>
    <w:rsid w:val="00097C99"/>
    <w:rsid w:val="00097CAB"/>
    <w:rsid w:val="00097DAD"/>
    <w:rsid w:val="000A0085"/>
    <w:rsid w:val="000A00AE"/>
    <w:rsid w:val="000A02F3"/>
    <w:rsid w:val="000A044F"/>
    <w:rsid w:val="000A045E"/>
    <w:rsid w:val="000A0755"/>
    <w:rsid w:val="000A07BB"/>
    <w:rsid w:val="000A088F"/>
    <w:rsid w:val="000A08DD"/>
    <w:rsid w:val="000A09C0"/>
    <w:rsid w:val="000A0B7C"/>
    <w:rsid w:val="000A0BFA"/>
    <w:rsid w:val="000A0E38"/>
    <w:rsid w:val="000A0F3A"/>
    <w:rsid w:val="000A10E7"/>
    <w:rsid w:val="000A13D0"/>
    <w:rsid w:val="000A1690"/>
    <w:rsid w:val="000A19BB"/>
    <w:rsid w:val="000A19D9"/>
    <w:rsid w:val="000A1C0E"/>
    <w:rsid w:val="000A1D08"/>
    <w:rsid w:val="000A1F4E"/>
    <w:rsid w:val="000A207F"/>
    <w:rsid w:val="000A2133"/>
    <w:rsid w:val="000A2218"/>
    <w:rsid w:val="000A22A1"/>
    <w:rsid w:val="000A26DB"/>
    <w:rsid w:val="000A2733"/>
    <w:rsid w:val="000A2A46"/>
    <w:rsid w:val="000A2AF0"/>
    <w:rsid w:val="000A2C88"/>
    <w:rsid w:val="000A2DBD"/>
    <w:rsid w:val="000A2E64"/>
    <w:rsid w:val="000A30AE"/>
    <w:rsid w:val="000A384D"/>
    <w:rsid w:val="000A3968"/>
    <w:rsid w:val="000A3AD9"/>
    <w:rsid w:val="000A3CFF"/>
    <w:rsid w:val="000A3EBC"/>
    <w:rsid w:val="000A4082"/>
    <w:rsid w:val="000A4182"/>
    <w:rsid w:val="000A4187"/>
    <w:rsid w:val="000A43B6"/>
    <w:rsid w:val="000A455B"/>
    <w:rsid w:val="000A508C"/>
    <w:rsid w:val="000A516D"/>
    <w:rsid w:val="000A56FC"/>
    <w:rsid w:val="000A57C9"/>
    <w:rsid w:val="000A5A94"/>
    <w:rsid w:val="000A5AE4"/>
    <w:rsid w:val="000A5B89"/>
    <w:rsid w:val="000A5CE0"/>
    <w:rsid w:val="000A5E70"/>
    <w:rsid w:val="000A6061"/>
    <w:rsid w:val="000A627C"/>
    <w:rsid w:val="000A6716"/>
    <w:rsid w:val="000A6A96"/>
    <w:rsid w:val="000A6AA4"/>
    <w:rsid w:val="000A6F75"/>
    <w:rsid w:val="000A758C"/>
    <w:rsid w:val="000B060F"/>
    <w:rsid w:val="000B0AE1"/>
    <w:rsid w:val="000B0BE8"/>
    <w:rsid w:val="000B0FB3"/>
    <w:rsid w:val="000B1325"/>
    <w:rsid w:val="000B1379"/>
    <w:rsid w:val="000B1423"/>
    <w:rsid w:val="000B18D7"/>
    <w:rsid w:val="000B1BD8"/>
    <w:rsid w:val="000B1F2E"/>
    <w:rsid w:val="000B1F58"/>
    <w:rsid w:val="000B201C"/>
    <w:rsid w:val="000B207F"/>
    <w:rsid w:val="000B212F"/>
    <w:rsid w:val="000B2250"/>
    <w:rsid w:val="000B2782"/>
    <w:rsid w:val="000B2973"/>
    <w:rsid w:val="000B2F6E"/>
    <w:rsid w:val="000B30A4"/>
    <w:rsid w:val="000B345E"/>
    <w:rsid w:val="000B34C2"/>
    <w:rsid w:val="000B377D"/>
    <w:rsid w:val="000B37CA"/>
    <w:rsid w:val="000B38A2"/>
    <w:rsid w:val="000B3F06"/>
    <w:rsid w:val="000B40E1"/>
    <w:rsid w:val="000B414E"/>
    <w:rsid w:val="000B4277"/>
    <w:rsid w:val="000B427B"/>
    <w:rsid w:val="000B429B"/>
    <w:rsid w:val="000B4349"/>
    <w:rsid w:val="000B448C"/>
    <w:rsid w:val="000B4551"/>
    <w:rsid w:val="000B464F"/>
    <w:rsid w:val="000B48AE"/>
    <w:rsid w:val="000B494F"/>
    <w:rsid w:val="000B49C9"/>
    <w:rsid w:val="000B53DA"/>
    <w:rsid w:val="000B569B"/>
    <w:rsid w:val="000B576F"/>
    <w:rsid w:val="000B58BC"/>
    <w:rsid w:val="000B5992"/>
    <w:rsid w:val="000B59A6"/>
    <w:rsid w:val="000B5AD0"/>
    <w:rsid w:val="000B61EC"/>
    <w:rsid w:val="000B636F"/>
    <w:rsid w:val="000B641F"/>
    <w:rsid w:val="000B6535"/>
    <w:rsid w:val="000B6746"/>
    <w:rsid w:val="000B675B"/>
    <w:rsid w:val="000B6929"/>
    <w:rsid w:val="000B692C"/>
    <w:rsid w:val="000B696D"/>
    <w:rsid w:val="000B6A10"/>
    <w:rsid w:val="000B6A31"/>
    <w:rsid w:val="000B6D5B"/>
    <w:rsid w:val="000B6DD6"/>
    <w:rsid w:val="000B6DF7"/>
    <w:rsid w:val="000B6FE1"/>
    <w:rsid w:val="000B78A1"/>
    <w:rsid w:val="000B7CFA"/>
    <w:rsid w:val="000B7DD4"/>
    <w:rsid w:val="000C0496"/>
    <w:rsid w:val="000C05AC"/>
    <w:rsid w:val="000C0683"/>
    <w:rsid w:val="000C0690"/>
    <w:rsid w:val="000C0A1A"/>
    <w:rsid w:val="000C1134"/>
    <w:rsid w:val="000C14A2"/>
    <w:rsid w:val="000C14C8"/>
    <w:rsid w:val="000C15CE"/>
    <w:rsid w:val="000C18D7"/>
    <w:rsid w:val="000C2133"/>
    <w:rsid w:val="000C21FA"/>
    <w:rsid w:val="000C2584"/>
    <w:rsid w:val="000C25D5"/>
    <w:rsid w:val="000C2A96"/>
    <w:rsid w:val="000C2D2F"/>
    <w:rsid w:val="000C2E96"/>
    <w:rsid w:val="000C3981"/>
    <w:rsid w:val="000C3C86"/>
    <w:rsid w:val="000C3CB7"/>
    <w:rsid w:val="000C3E24"/>
    <w:rsid w:val="000C3F75"/>
    <w:rsid w:val="000C4591"/>
    <w:rsid w:val="000C45A0"/>
    <w:rsid w:val="000C45D0"/>
    <w:rsid w:val="000C4837"/>
    <w:rsid w:val="000C490B"/>
    <w:rsid w:val="000C4EC9"/>
    <w:rsid w:val="000C54FB"/>
    <w:rsid w:val="000C54FC"/>
    <w:rsid w:val="000C5992"/>
    <w:rsid w:val="000C622E"/>
    <w:rsid w:val="000C63C4"/>
    <w:rsid w:val="000C6521"/>
    <w:rsid w:val="000C6D16"/>
    <w:rsid w:val="000C6E3C"/>
    <w:rsid w:val="000C7001"/>
    <w:rsid w:val="000C71B6"/>
    <w:rsid w:val="000C71E4"/>
    <w:rsid w:val="000C7937"/>
    <w:rsid w:val="000C7DF7"/>
    <w:rsid w:val="000C7E58"/>
    <w:rsid w:val="000D0418"/>
    <w:rsid w:val="000D04C0"/>
    <w:rsid w:val="000D07F7"/>
    <w:rsid w:val="000D0C7F"/>
    <w:rsid w:val="000D0F38"/>
    <w:rsid w:val="000D0FA9"/>
    <w:rsid w:val="000D1213"/>
    <w:rsid w:val="000D127C"/>
    <w:rsid w:val="000D12E2"/>
    <w:rsid w:val="000D13B7"/>
    <w:rsid w:val="000D1596"/>
    <w:rsid w:val="000D15F3"/>
    <w:rsid w:val="000D17D7"/>
    <w:rsid w:val="000D1917"/>
    <w:rsid w:val="000D1E0B"/>
    <w:rsid w:val="000D1F2B"/>
    <w:rsid w:val="000D1FEA"/>
    <w:rsid w:val="000D210E"/>
    <w:rsid w:val="000D214D"/>
    <w:rsid w:val="000D21A1"/>
    <w:rsid w:val="000D2320"/>
    <w:rsid w:val="000D25EF"/>
    <w:rsid w:val="000D274D"/>
    <w:rsid w:val="000D27A2"/>
    <w:rsid w:val="000D283E"/>
    <w:rsid w:val="000D292A"/>
    <w:rsid w:val="000D2A02"/>
    <w:rsid w:val="000D2C4D"/>
    <w:rsid w:val="000D2FD1"/>
    <w:rsid w:val="000D308A"/>
    <w:rsid w:val="000D3136"/>
    <w:rsid w:val="000D314D"/>
    <w:rsid w:val="000D35F1"/>
    <w:rsid w:val="000D36EF"/>
    <w:rsid w:val="000D381A"/>
    <w:rsid w:val="000D385E"/>
    <w:rsid w:val="000D3BF9"/>
    <w:rsid w:val="000D3EF9"/>
    <w:rsid w:val="000D3F82"/>
    <w:rsid w:val="000D43A9"/>
    <w:rsid w:val="000D4546"/>
    <w:rsid w:val="000D48C0"/>
    <w:rsid w:val="000D4E46"/>
    <w:rsid w:val="000D5120"/>
    <w:rsid w:val="000D5211"/>
    <w:rsid w:val="000D55B6"/>
    <w:rsid w:val="000D5624"/>
    <w:rsid w:val="000D56EB"/>
    <w:rsid w:val="000D58FB"/>
    <w:rsid w:val="000D5A3E"/>
    <w:rsid w:val="000D5AB1"/>
    <w:rsid w:val="000D5F8C"/>
    <w:rsid w:val="000D6062"/>
    <w:rsid w:val="000D64C7"/>
    <w:rsid w:val="000D6618"/>
    <w:rsid w:val="000D6680"/>
    <w:rsid w:val="000D6681"/>
    <w:rsid w:val="000D6776"/>
    <w:rsid w:val="000D692C"/>
    <w:rsid w:val="000D6B1A"/>
    <w:rsid w:val="000D6D0F"/>
    <w:rsid w:val="000D6D96"/>
    <w:rsid w:val="000D6E1F"/>
    <w:rsid w:val="000D6E77"/>
    <w:rsid w:val="000D7028"/>
    <w:rsid w:val="000D7183"/>
    <w:rsid w:val="000D721E"/>
    <w:rsid w:val="000D74EB"/>
    <w:rsid w:val="000D768D"/>
    <w:rsid w:val="000D7920"/>
    <w:rsid w:val="000D7985"/>
    <w:rsid w:val="000D7BD0"/>
    <w:rsid w:val="000D7CC9"/>
    <w:rsid w:val="000D7D0C"/>
    <w:rsid w:val="000E00AE"/>
    <w:rsid w:val="000E0492"/>
    <w:rsid w:val="000E054A"/>
    <w:rsid w:val="000E067A"/>
    <w:rsid w:val="000E0AD2"/>
    <w:rsid w:val="000E0B82"/>
    <w:rsid w:val="000E13C8"/>
    <w:rsid w:val="000E13C9"/>
    <w:rsid w:val="000E1595"/>
    <w:rsid w:val="000E173B"/>
    <w:rsid w:val="000E1786"/>
    <w:rsid w:val="000E1851"/>
    <w:rsid w:val="000E1998"/>
    <w:rsid w:val="000E1C87"/>
    <w:rsid w:val="000E1D6A"/>
    <w:rsid w:val="000E1F9B"/>
    <w:rsid w:val="000E2182"/>
    <w:rsid w:val="000E238D"/>
    <w:rsid w:val="000E23FE"/>
    <w:rsid w:val="000E25EB"/>
    <w:rsid w:val="000E27A4"/>
    <w:rsid w:val="000E2C1E"/>
    <w:rsid w:val="000E2C57"/>
    <w:rsid w:val="000E2C6E"/>
    <w:rsid w:val="000E2F11"/>
    <w:rsid w:val="000E2FDB"/>
    <w:rsid w:val="000E2FFF"/>
    <w:rsid w:val="000E38C4"/>
    <w:rsid w:val="000E3CAA"/>
    <w:rsid w:val="000E4297"/>
    <w:rsid w:val="000E429B"/>
    <w:rsid w:val="000E4366"/>
    <w:rsid w:val="000E4614"/>
    <w:rsid w:val="000E490E"/>
    <w:rsid w:val="000E49F2"/>
    <w:rsid w:val="000E49FD"/>
    <w:rsid w:val="000E508E"/>
    <w:rsid w:val="000E5307"/>
    <w:rsid w:val="000E5435"/>
    <w:rsid w:val="000E55D8"/>
    <w:rsid w:val="000E5620"/>
    <w:rsid w:val="000E58C1"/>
    <w:rsid w:val="000E5A92"/>
    <w:rsid w:val="000E5A9D"/>
    <w:rsid w:val="000E5AE4"/>
    <w:rsid w:val="000E5E36"/>
    <w:rsid w:val="000E5ED5"/>
    <w:rsid w:val="000E5F51"/>
    <w:rsid w:val="000E6CA6"/>
    <w:rsid w:val="000E6D39"/>
    <w:rsid w:val="000E6E8D"/>
    <w:rsid w:val="000E6F85"/>
    <w:rsid w:val="000E71C8"/>
    <w:rsid w:val="000E7388"/>
    <w:rsid w:val="000E74B5"/>
    <w:rsid w:val="000E780D"/>
    <w:rsid w:val="000E79A4"/>
    <w:rsid w:val="000E79EC"/>
    <w:rsid w:val="000E7AD0"/>
    <w:rsid w:val="000E7C3C"/>
    <w:rsid w:val="000E7C58"/>
    <w:rsid w:val="000E7DDA"/>
    <w:rsid w:val="000E7F0E"/>
    <w:rsid w:val="000F000C"/>
    <w:rsid w:val="000F0028"/>
    <w:rsid w:val="000F01B6"/>
    <w:rsid w:val="000F066C"/>
    <w:rsid w:val="000F0A19"/>
    <w:rsid w:val="000F0A24"/>
    <w:rsid w:val="000F0D38"/>
    <w:rsid w:val="000F0EB4"/>
    <w:rsid w:val="000F117A"/>
    <w:rsid w:val="000F11A7"/>
    <w:rsid w:val="000F1369"/>
    <w:rsid w:val="000F18A2"/>
    <w:rsid w:val="000F1C71"/>
    <w:rsid w:val="000F1CFB"/>
    <w:rsid w:val="000F2214"/>
    <w:rsid w:val="000F2365"/>
    <w:rsid w:val="000F24CE"/>
    <w:rsid w:val="000F254F"/>
    <w:rsid w:val="000F25B4"/>
    <w:rsid w:val="000F27E6"/>
    <w:rsid w:val="000F2DEB"/>
    <w:rsid w:val="000F33C4"/>
    <w:rsid w:val="000F33FB"/>
    <w:rsid w:val="000F369F"/>
    <w:rsid w:val="000F36DE"/>
    <w:rsid w:val="000F3C95"/>
    <w:rsid w:val="000F3CC2"/>
    <w:rsid w:val="000F3D52"/>
    <w:rsid w:val="000F3F83"/>
    <w:rsid w:val="000F4860"/>
    <w:rsid w:val="000F4C07"/>
    <w:rsid w:val="000F4CA5"/>
    <w:rsid w:val="000F4CD0"/>
    <w:rsid w:val="000F4D39"/>
    <w:rsid w:val="000F4FFD"/>
    <w:rsid w:val="000F5193"/>
    <w:rsid w:val="000F52CC"/>
    <w:rsid w:val="000F56A2"/>
    <w:rsid w:val="000F5C94"/>
    <w:rsid w:val="000F5D4C"/>
    <w:rsid w:val="000F5D55"/>
    <w:rsid w:val="000F5F47"/>
    <w:rsid w:val="000F68B2"/>
    <w:rsid w:val="000F6A0C"/>
    <w:rsid w:val="000F6CCE"/>
    <w:rsid w:val="000F6D2D"/>
    <w:rsid w:val="000F71B3"/>
    <w:rsid w:val="000F7503"/>
    <w:rsid w:val="000F76DF"/>
    <w:rsid w:val="000F76E2"/>
    <w:rsid w:val="000F773D"/>
    <w:rsid w:val="000F776D"/>
    <w:rsid w:val="000F7792"/>
    <w:rsid w:val="000F7949"/>
    <w:rsid w:val="000F7BB3"/>
    <w:rsid w:val="000F7CCE"/>
    <w:rsid w:val="00100182"/>
    <w:rsid w:val="001001A6"/>
    <w:rsid w:val="001001FC"/>
    <w:rsid w:val="00100509"/>
    <w:rsid w:val="0010069B"/>
    <w:rsid w:val="0010097A"/>
    <w:rsid w:val="00100A91"/>
    <w:rsid w:val="00100C16"/>
    <w:rsid w:val="00100F28"/>
    <w:rsid w:val="00100F5C"/>
    <w:rsid w:val="00101332"/>
    <w:rsid w:val="001013AF"/>
    <w:rsid w:val="001013D1"/>
    <w:rsid w:val="0010142A"/>
    <w:rsid w:val="0010174F"/>
    <w:rsid w:val="00101AA9"/>
    <w:rsid w:val="00101ABC"/>
    <w:rsid w:val="00101FD9"/>
    <w:rsid w:val="001023F9"/>
    <w:rsid w:val="0010271F"/>
    <w:rsid w:val="0010277D"/>
    <w:rsid w:val="001028AB"/>
    <w:rsid w:val="00102A5B"/>
    <w:rsid w:val="00103060"/>
    <w:rsid w:val="00103145"/>
    <w:rsid w:val="00103321"/>
    <w:rsid w:val="0010350F"/>
    <w:rsid w:val="00103B12"/>
    <w:rsid w:val="00103EC7"/>
    <w:rsid w:val="00103EFF"/>
    <w:rsid w:val="001042D5"/>
    <w:rsid w:val="00104906"/>
    <w:rsid w:val="0010490A"/>
    <w:rsid w:val="00104964"/>
    <w:rsid w:val="001049C8"/>
    <w:rsid w:val="00104E7F"/>
    <w:rsid w:val="00104F6B"/>
    <w:rsid w:val="00104FA2"/>
    <w:rsid w:val="00105067"/>
    <w:rsid w:val="001059FC"/>
    <w:rsid w:val="00105C1D"/>
    <w:rsid w:val="00105E13"/>
    <w:rsid w:val="0010616E"/>
    <w:rsid w:val="0010619A"/>
    <w:rsid w:val="001065C6"/>
    <w:rsid w:val="00106829"/>
    <w:rsid w:val="00106BBB"/>
    <w:rsid w:val="00107215"/>
    <w:rsid w:val="00107B87"/>
    <w:rsid w:val="00107CEC"/>
    <w:rsid w:val="00107EF4"/>
    <w:rsid w:val="00107EF6"/>
    <w:rsid w:val="001102D4"/>
    <w:rsid w:val="001106AC"/>
    <w:rsid w:val="0011078D"/>
    <w:rsid w:val="00110804"/>
    <w:rsid w:val="00110813"/>
    <w:rsid w:val="00110862"/>
    <w:rsid w:val="001108FA"/>
    <w:rsid w:val="00110946"/>
    <w:rsid w:val="00110A68"/>
    <w:rsid w:val="00110B99"/>
    <w:rsid w:val="00110DEC"/>
    <w:rsid w:val="00111188"/>
    <w:rsid w:val="00111580"/>
    <w:rsid w:val="00111584"/>
    <w:rsid w:val="00111C00"/>
    <w:rsid w:val="00111D03"/>
    <w:rsid w:val="00112074"/>
    <w:rsid w:val="001122E8"/>
    <w:rsid w:val="001124C7"/>
    <w:rsid w:val="00112541"/>
    <w:rsid w:val="00112648"/>
    <w:rsid w:val="00112681"/>
    <w:rsid w:val="0011279C"/>
    <w:rsid w:val="00112973"/>
    <w:rsid w:val="001129A1"/>
    <w:rsid w:val="00112A38"/>
    <w:rsid w:val="001131CD"/>
    <w:rsid w:val="00113674"/>
    <w:rsid w:val="00113856"/>
    <w:rsid w:val="00113981"/>
    <w:rsid w:val="00113AE5"/>
    <w:rsid w:val="00113C5D"/>
    <w:rsid w:val="00114231"/>
    <w:rsid w:val="001146A5"/>
    <w:rsid w:val="00114808"/>
    <w:rsid w:val="0011497F"/>
    <w:rsid w:val="00114CE7"/>
    <w:rsid w:val="00114E91"/>
    <w:rsid w:val="00114F15"/>
    <w:rsid w:val="00115384"/>
    <w:rsid w:val="0011585B"/>
    <w:rsid w:val="001158E5"/>
    <w:rsid w:val="001159AC"/>
    <w:rsid w:val="00115AF3"/>
    <w:rsid w:val="00115C20"/>
    <w:rsid w:val="00115CBB"/>
    <w:rsid w:val="00115DC6"/>
    <w:rsid w:val="001161E0"/>
    <w:rsid w:val="0011633A"/>
    <w:rsid w:val="00116519"/>
    <w:rsid w:val="0011669C"/>
    <w:rsid w:val="001166C5"/>
    <w:rsid w:val="0011673A"/>
    <w:rsid w:val="00116C40"/>
    <w:rsid w:val="00116D7C"/>
    <w:rsid w:val="00116D8D"/>
    <w:rsid w:val="001173B9"/>
    <w:rsid w:val="001175D8"/>
    <w:rsid w:val="00117BD3"/>
    <w:rsid w:val="00117C68"/>
    <w:rsid w:val="00117EC1"/>
    <w:rsid w:val="00117ED5"/>
    <w:rsid w:val="00120476"/>
    <w:rsid w:val="0012084A"/>
    <w:rsid w:val="00120A07"/>
    <w:rsid w:val="00120AAE"/>
    <w:rsid w:val="00120E93"/>
    <w:rsid w:val="0012133C"/>
    <w:rsid w:val="001214AA"/>
    <w:rsid w:val="00121564"/>
    <w:rsid w:val="001216FE"/>
    <w:rsid w:val="001219FA"/>
    <w:rsid w:val="00121AEE"/>
    <w:rsid w:val="00121CCD"/>
    <w:rsid w:val="00121FAE"/>
    <w:rsid w:val="001222F1"/>
    <w:rsid w:val="0012234B"/>
    <w:rsid w:val="00122E09"/>
    <w:rsid w:val="00123017"/>
    <w:rsid w:val="00123443"/>
    <w:rsid w:val="00123CF8"/>
    <w:rsid w:val="00123EDE"/>
    <w:rsid w:val="00123F6B"/>
    <w:rsid w:val="00124059"/>
    <w:rsid w:val="00124251"/>
    <w:rsid w:val="0012459C"/>
    <w:rsid w:val="001249CB"/>
    <w:rsid w:val="00124B3E"/>
    <w:rsid w:val="00125009"/>
    <w:rsid w:val="0012525A"/>
    <w:rsid w:val="0012549D"/>
    <w:rsid w:val="001254C4"/>
    <w:rsid w:val="00125D08"/>
    <w:rsid w:val="00125E0F"/>
    <w:rsid w:val="00125FF5"/>
    <w:rsid w:val="00126391"/>
    <w:rsid w:val="001263DB"/>
    <w:rsid w:val="001264D4"/>
    <w:rsid w:val="0012651B"/>
    <w:rsid w:val="00126770"/>
    <w:rsid w:val="00126912"/>
    <w:rsid w:val="001270AF"/>
    <w:rsid w:val="00127301"/>
    <w:rsid w:val="00127329"/>
    <w:rsid w:val="001273B0"/>
    <w:rsid w:val="001273FC"/>
    <w:rsid w:val="0012772C"/>
    <w:rsid w:val="001277C1"/>
    <w:rsid w:val="001278DD"/>
    <w:rsid w:val="00127A87"/>
    <w:rsid w:val="00127B3B"/>
    <w:rsid w:val="00127CE9"/>
    <w:rsid w:val="00130104"/>
    <w:rsid w:val="0013034D"/>
    <w:rsid w:val="001304AF"/>
    <w:rsid w:val="0013070A"/>
    <w:rsid w:val="001307D4"/>
    <w:rsid w:val="00130A49"/>
    <w:rsid w:val="00130C6D"/>
    <w:rsid w:val="00130DAA"/>
    <w:rsid w:val="001310C8"/>
    <w:rsid w:val="00131188"/>
    <w:rsid w:val="001313BC"/>
    <w:rsid w:val="001319F1"/>
    <w:rsid w:val="00131DF5"/>
    <w:rsid w:val="00131E5D"/>
    <w:rsid w:val="00131F3A"/>
    <w:rsid w:val="00132088"/>
    <w:rsid w:val="001320C1"/>
    <w:rsid w:val="00132119"/>
    <w:rsid w:val="001329A9"/>
    <w:rsid w:val="00132CCC"/>
    <w:rsid w:val="00133328"/>
    <w:rsid w:val="0013350D"/>
    <w:rsid w:val="00133568"/>
    <w:rsid w:val="001337E4"/>
    <w:rsid w:val="001337FD"/>
    <w:rsid w:val="00133B2D"/>
    <w:rsid w:val="00133F7B"/>
    <w:rsid w:val="001342B3"/>
    <w:rsid w:val="00134579"/>
    <w:rsid w:val="00134ABD"/>
    <w:rsid w:val="00134F76"/>
    <w:rsid w:val="00135058"/>
    <w:rsid w:val="001350BF"/>
    <w:rsid w:val="001351F8"/>
    <w:rsid w:val="001355FF"/>
    <w:rsid w:val="00135DD1"/>
    <w:rsid w:val="00135DDB"/>
    <w:rsid w:val="00135F9D"/>
    <w:rsid w:val="0013658B"/>
    <w:rsid w:val="0013689F"/>
    <w:rsid w:val="001369AD"/>
    <w:rsid w:val="00136A26"/>
    <w:rsid w:val="00136A64"/>
    <w:rsid w:val="00136F5A"/>
    <w:rsid w:val="0013734A"/>
    <w:rsid w:val="001373F4"/>
    <w:rsid w:val="001376F4"/>
    <w:rsid w:val="0013774F"/>
    <w:rsid w:val="00137805"/>
    <w:rsid w:val="001379E5"/>
    <w:rsid w:val="00137ADF"/>
    <w:rsid w:val="00137B03"/>
    <w:rsid w:val="00137E18"/>
    <w:rsid w:val="001405D6"/>
    <w:rsid w:val="001407AE"/>
    <w:rsid w:val="0014085E"/>
    <w:rsid w:val="0014096D"/>
    <w:rsid w:val="001409AA"/>
    <w:rsid w:val="00140DB0"/>
    <w:rsid w:val="00140F40"/>
    <w:rsid w:val="00141450"/>
    <w:rsid w:val="001416BA"/>
    <w:rsid w:val="00141BDB"/>
    <w:rsid w:val="00141FD1"/>
    <w:rsid w:val="0014217E"/>
    <w:rsid w:val="001422A2"/>
    <w:rsid w:val="001426A0"/>
    <w:rsid w:val="00142940"/>
    <w:rsid w:val="00142E8A"/>
    <w:rsid w:val="00142EC5"/>
    <w:rsid w:val="0014349B"/>
    <w:rsid w:val="001434C0"/>
    <w:rsid w:val="001436E0"/>
    <w:rsid w:val="00143727"/>
    <w:rsid w:val="00143A69"/>
    <w:rsid w:val="00143F19"/>
    <w:rsid w:val="00143F76"/>
    <w:rsid w:val="00144045"/>
    <w:rsid w:val="00144100"/>
    <w:rsid w:val="0014444E"/>
    <w:rsid w:val="0014445C"/>
    <w:rsid w:val="001445C9"/>
    <w:rsid w:val="00144748"/>
    <w:rsid w:val="001447F5"/>
    <w:rsid w:val="00144D57"/>
    <w:rsid w:val="00144F29"/>
    <w:rsid w:val="00145069"/>
    <w:rsid w:val="00145237"/>
    <w:rsid w:val="00145279"/>
    <w:rsid w:val="001452E1"/>
    <w:rsid w:val="00145744"/>
    <w:rsid w:val="00145DAE"/>
    <w:rsid w:val="00145DF1"/>
    <w:rsid w:val="00145E86"/>
    <w:rsid w:val="00145F93"/>
    <w:rsid w:val="0014631A"/>
    <w:rsid w:val="0014646C"/>
    <w:rsid w:val="00146588"/>
    <w:rsid w:val="001465EB"/>
    <w:rsid w:val="0014661C"/>
    <w:rsid w:val="001466CF"/>
    <w:rsid w:val="001466F7"/>
    <w:rsid w:val="00146A6F"/>
    <w:rsid w:val="00146CE6"/>
    <w:rsid w:val="001470DF"/>
    <w:rsid w:val="001476CF"/>
    <w:rsid w:val="001478A7"/>
    <w:rsid w:val="00150114"/>
    <w:rsid w:val="00150238"/>
    <w:rsid w:val="00150455"/>
    <w:rsid w:val="001504E9"/>
    <w:rsid w:val="001505D2"/>
    <w:rsid w:val="00150654"/>
    <w:rsid w:val="0015073E"/>
    <w:rsid w:val="001508E8"/>
    <w:rsid w:val="001509E9"/>
    <w:rsid w:val="00150E2D"/>
    <w:rsid w:val="00151009"/>
    <w:rsid w:val="00151057"/>
    <w:rsid w:val="0015105B"/>
    <w:rsid w:val="0015113C"/>
    <w:rsid w:val="0015115C"/>
    <w:rsid w:val="001512A5"/>
    <w:rsid w:val="00151565"/>
    <w:rsid w:val="00151566"/>
    <w:rsid w:val="001517A3"/>
    <w:rsid w:val="001519AB"/>
    <w:rsid w:val="001519C1"/>
    <w:rsid w:val="001519CD"/>
    <w:rsid w:val="00151D8E"/>
    <w:rsid w:val="00151F3B"/>
    <w:rsid w:val="0015208B"/>
    <w:rsid w:val="001520E4"/>
    <w:rsid w:val="001522E5"/>
    <w:rsid w:val="00152313"/>
    <w:rsid w:val="0015290C"/>
    <w:rsid w:val="00152E76"/>
    <w:rsid w:val="00153540"/>
    <w:rsid w:val="001535C4"/>
    <w:rsid w:val="00153720"/>
    <w:rsid w:val="001537B8"/>
    <w:rsid w:val="001538D7"/>
    <w:rsid w:val="0015392B"/>
    <w:rsid w:val="00153F8C"/>
    <w:rsid w:val="00154364"/>
    <w:rsid w:val="00154511"/>
    <w:rsid w:val="00154F40"/>
    <w:rsid w:val="0015545F"/>
    <w:rsid w:val="00155BF4"/>
    <w:rsid w:val="00155DF8"/>
    <w:rsid w:val="00155E6A"/>
    <w:rsid w:val="00156594"/>
    <w:rsid w:val="001566C1"/>
    <w:rsid w:val="001566D4"/>
    <w:rsid w:val="00156975"/>
    <w:rsid w:val="00156B5A"/>
    <w:rsid w:val="00156FAE"/>
    <w:rsid w:val="00157287"/>
    <w:rsid w:val="001572AB"/>
    <w:rsid w:val="001572DD"/>
    <w:rsid w:val="00157BC5"/>
    <w:rsid w:val="001602FB"/>
    <w:rsid w:val="0016033E"/>
    <w:rsid w:val="001603F8"/>
    <w:rsid w:val="001604D3"/>
    <w:rsid w:val="00160560"/>
    <w:rsid w:val="0016061F"/>
    <w:rsid w:val="001607D0"/>
    <w:rsid w:val="0016082D"/>
    <w:rsid w:val="00160AA4"/>
    <w:rsid w:val="00160CFB"/>
    <w:rsid w:val="00160DCE"/>
    <w:rsid w:val="001611A5"/>
    <w:rsid w:val="001614E7"/>
    <w:rsid w:val="001615C4"/>
    <w:rsid w:val="00161646"/>
    <w:rsid w:val="001617B9"/>
    <w:rsid w:val="00161941"/>
    <w:rsid w:val="00161987"/>
    <w:rsid w:val="00161BF4"/>
    <w:rsid w:val="00161E32"/>
    <w:rsid w:val="0016206F"/>
    <w:rsid w:val="00162217"/>
    <w:rsid w:val="001623E9"/>
    <w:rsid w:val="001628CF"/>
    <w:rsid w:val="00162B83"/>
    <w:rsid w:val="00162EB0"/>
    <w:rsid w:val="00162EB7"/>
    <w:rsid w:val="00163055"/>
    <w:rsid w:val="00163264"/>
    <w:rsid w:val="001632E2"/>
    <w:rsid w:val="001632E8"/>
    <w:rsid w:val="001634F0"/>
    <w:rsid w:val="00163795"/>
    <w:rsid w:val="00163AA2"/>
    <w:rsid w:val="00163B68"/>
    <w:rsid w:val="00163CCA"/>
    <w:rsid w:val="00163F63"/>
    <w:rsid w:val="00163FA2"/>
    <w:rsid w:val="00164323"/>
    <w:rsid w:val="0016442F"/>
    <w:rsid w:val="001644CD"/>
    <w:rsid w:val="00164870"/>
    <w:rsid w:val="00164932"/>
    <w:rsid w:val="001651B4"/>
    <w:rsid w:val="0016533F"/>
    <w:rsid w:val="001653E2"/>
    <w:rsid w:val="00165798"/>
    <w:rsid w:val="001657AF"/>
    <w:rsid w:val="00165C96"/>
    <w:rsid w:val="00166115"/>
    <w:rsid w:val="00166176"/>
    <w:rsid w:val="001661C2"/>
    <w:rsid w:val="0016673B"/>
    <w:rsid w:val="001668C2"/>
    <w:rsid w:val="00166AD2"/>
    <w:rsid w:val="00166C2B"/>
    <w:rsid w:val="00166EA3"/>
    <w:rsid w:val="00166EDF"/>
    <w:rsid w:val="00167184"/>
    <w:rsid w:val="00167324"/>
    <w:rsid w:val="00167334"/>
    <w:rsid w:val="0016770A"/>
    <w:rsid w:val="00167839"/>
    <w:rsid w:val="00167EF6"/>
    <w:rsid w:val="00170124"/>
    <w:rsid w:val="001701AC"/>
    <w:rsid w:val="00170201"/>
    <w:rsid w:val="001702ED"/>
    <w:rsid w:val="0017039B"/>
    <w:rsid w:val="00170449"/>
    <w:rsid w:val="001704FA"/>
    <w:rsid w:val="00170507"/>
    <w:rsid w:val="001707E1"/>
    <w:rsid w:val="00170C19"/>
    <w:rsid w:val="00170CED"/>
    <w:rsid w:val="00170E3C"/>
    <w:rsid w:val="0017108E"/>
    <w:rsid w:val="001712B0"/>
    <w:rsid w:val="001713BF"/>
    <w:rsid w:val="00171642"/>
    <w:rsid w:val="0017191C"/>
    <w:rsid w:val="0017194F"/>
    <w:rsid w:val="00171A1A"/>
    <w:rsid w:val="00171A82"/>
    <w:rsid w:val="00171AD1"/>
    <w:rsid w:val="00171C15"/>
    <w:rsid w:val="00171E19"/>
    <w:rsid w:val="00171FDF"/>
    <w:rsid w:val="00172020"/>
    <w:rsid w:val="00172241"/>
    <w:rsid w:val="0017235A"/>
    <w:rsid w:val="001723CE"/>
    <w:rsid w:val="0017262B"/>
    <w:rsid w:val="001726B1"/>
    <w:rsid w:val="00172785"/>
    <w:rsid w:val="00172864"/>
    <w:rsid w:val="00172AA6"/>
    <w:rsid w:val="00172B0C"/>
    <w:rsid w:val="001730C0"/>
    <w:rsid w:val="001733F2"/>
    <w:rsid w:val="001735E2"/>
    <w:rsid w:val="00173A19"/>
    <w:rsid w:val="00173A5B"/>
    <w:rsid w:val="00173A91"/>
    <w:rsid w:val="00173B1B"/>
    <w:rsid w:val="00173E9E"/>
    <w:rsid w:val="00173F5C"/>
    <w:rsid w:val="0017405C"/>
    <w:rsid w:val="0017435D"/>
    <w:rsid w:val="00174656"/>
    <w:rsid w:val="00174A59"/>
    <w:rsid w:val="00174B13"/>
    <w:rsid w:val="00174D62"/>
    <w:rsid w:val="0017535F"/>
    <w:rsid w:val="001754C9"/>
    <w:rsid w:val="00175550"/>
    <w:rsid w:val="0017556E"/>
    <w:rsid w:val="00175751"/>
    <w:rsid w:val="00175754"/>
    <w:rsid w:val="00175BE1"/>
    <w:rsid w:val="00176687"/>
    <w:rsid w:val="0017685B"/>
    <w:rsid w:val="00176896"/>
    <w:rsid w:val="00176A53"/>
    <w:rsid w:val="00176ACC"/>
    <w:rsid w:val="00176AF7"/>
    <w:rsid w:val="00176B27"/>
    <w:rsid w:val="00176DD4"/>
    <w:rsid w:val="001771C1"/>
    <w:rsid w:val="001772EB"/>
    <w:rsid w:val="00177343"/>
    <w:rsid w:val="00177408"/>
    <w:rsid w:val="0017754A"/>
    <w:rsid w:val="0017769F"/>
    <w:rsid w:val="00177AF6"/>
    <w:rsid w:val="00177B74"/>
    <w:rsid w:val="00177CDE"/>
    <w:rsid w:val="00177DB1"/>
    <w:rsid w:val="00177F8B"/>
    <w:rsid w:val="0018025E"/>
    <w:rsid w:val="00180554"/>
    <w:rsid w:val="00180E0E"/>
    <w:rsid w:val="001810FE"/>
    <w:rsid w:val="00181461"/>
    <w:rsid w:val="001814B9"/>
    <w:rsid w:val="001814E8"/>
    <w:rsid w:val="001815C7"/>
    <w:rsid w:val="0018188B"/>
    <w:rsid w:val="001819DF"/>
    <w:rsid w:val="00181D44"/>
    <w:rsid w:val="00181D64"/>
    <w:rsid w:val="00181EB6"/>
    <w:rsid w:val="00182033"/>
    <w:rsid w:val="00182757"/>
    <w:rsid w:val="001828E2"/>
    <w:rsid w:val="00182ADB"/>
    <w:rsid w:val="00183172"/>
    <w:rsid w:val="001831FD"/>
    <w:rsid w:val="0018321A"/>
    <w:rsid w:val="00183220"/>
    <w:rsid w:val="0018359C"/>
    <w:rsid w:val="00183C03"/>
    <w:rsid w:val="00184112"/>
    <w:rsid w:val="001843AC"/>
    <w:rsid w:val="001843B4"/>
    <w:rsid w:val="001845D9"/>
    <w:rsid w:val="00184994"/>
    <w:rsid w:val="00184A7E"/>
    <w:rsid w:val="00184CD9"/>
    <w:rsid w:val="00184F5B"/>
    <w:rsid w:val="0018504B"/>
    <w:rsid w:val="00185115"/>
    <w:rsid w:val="001858F4"/>
    <w:rsid w:val="00185D40"/>
    <w:rsid w:val="00185E34"/>
    <w:rsid w:val="00185E39"/>
    <w:rsid w:val="00185FB6"/>
    <w:rsid w:val="00186048"/>
    <w:rsid w:val="0018651F"/>
    <w:rsid w:val="00186603"/>
    <w:rsid w:val="00186921"/>
    <w:rsid w:val="00186DBE"/>
    <w:rsid w:val="001876D6"/>
    <w:rsid w:val="00187864"/>
    <w:rsid w:val="00187A2C"/>
    <w:rsid w:val="00187C04"/>
    <w:rsid w:val="00187C0F"/>
    <w:rsid w:val="00187DFA"/>
    <w:rsid w:val="00190A2A"/>
    <w:rsid w:val="00190A2D"/>
    <w:rsid w:val="00190B0D"/>
    <w:rsid w:val="00190B54"/>
    <w:rsid w:val="00190C62"/>
    <w:rsid w:val="00190EB6"/>
    <w:rsid w:val="00190FC8"/>
    <w:rsid w:val="001915E8"/>
    <w:rsid w:val="001920D0"/>
    <w:rsid w:val="001920DB"/>
    <w:rsid w:val="00192149"/>
    <w:rsid w:val="00192210"/>
    <w:rsid w:val="0019241B"/>
    <w:rsid w:val="001925C3"/>
    <w:rsid w:val="001926BB"/>
    <w:rsid w:val="001928DD"/>
    <w:rsid w:val="00192BDA"/>
    <w:rsid w:val="00192F91"/>
    <w:rsid w:val="0019313C"/>
    <w:rsid w:val="00193497"/>
    <w:rsid w:val="001934DA"/>
    <w:rsid w:val="00193634"/>
    <w:rsid w:val="0019398C"/>
    <w:rsid w:val="00193D59"/>
    <w:rsid w:val="00193F0C"/>
    <w:rsid w:val="0019402A"/>
    <w:rsid w:val="00194078"/>
    <w:rsid w:val="0019422A"/>
    <w:rsid w:val="001944FA"/>
    <w:rsid w:val="001947B1"/>
    <w:rsid w:val="00194D19"/>
    <w:rsid w:val="00194E34"/>
    <w:rsid w:val="00194EF9"/>
    <w:rsid w:val="001952B0"/>
    <w:rsid w:val="0019554D"/>
    <w:rsid w:val="0019555C"/>
    <w:rsid w:val="00195624"/>
    <w:rsid w:val="001956FB"/>
    <w:rsid w:val="00195B39"/>
    <w:rsid w:val="00195BD5"/>
    <w:rsid w:val="00195DB5"/>
    <w:rsid w:val="0019613F"/>
    <w:rsid w:val="0019629B"/>
    <w:rsid w:val="0019633A"/>
    <w:rsid w:val="00196733"/>
    <w:rsid w:val="001967A7"/>
    <w:rsid w:val="001970D3"/>
    <w:rsid w:val="00197367"/>
    <w:rsid w:val="00197595"/>
    <w:rsid w:val="00197878"/>
    <w:rsid w:val="001979AD"/>
    <w:rsid w:val="00197A1D"/>
    <w:rsid w:val="00197E90"/>
    <w:rsid w:val="00197EB0"/>
    <w:rsid w:val="00197FAA"/>
    <w:rsid w:val="001A0589"/>
    <w:rsid w:val="001A09D4"/>
    <w:rsid w:val="001A0AD8"/>
    <w:rsid w:val="001A0CDF"/>
    <w:rsid w:val="001A119F"/>
    <w:rsid w:val="001A135D"/>
    <w:rsid w:val="001A1753"/>
    <w:rsid w:val="001A1B2D"/>
    <w:rsid w:val="001A1B64"/>
    <w:rsid w:val="001A1BED"/>
    <w:rsid w:val="001A1EE5"/>
    <w:rsid w:val="001A2096"/>
    <w:rsid w:val="001A2845"/>
    <w:rsid w:val="001A2C29"/>
    <w:rsid w:val="001A301B"/>
    <w:rsid w:val="001A3160"/>
    <w:rsid w:val="001A349C"/>
    <w:rsid w:val="001A3512"/>
    <w:rsid w:val="001A3544"/>
    <w:rsid w:val="001A367B"/>
    <w:rsid w:val="001A3772"/>
    <w:rsid w:val="001A380D"/>
    <w:rsid w:val="001A3B64"/>
    <w:rsid w:val="001A3B90"/>
    <w:rsid w:val="001A3C65"/>
    <w:rsid w:val="001A3DBF"/>
    <w:rsid w:val="001A43F3"/>
    <w:rsid w:val="001A469A"/>
    <w:rsid w:val="001A46E6"/>
    <w:rsid w:val="001A4721"/>
    <w:rsid w:val="001A4B1C"/>
    <w:rsid w:val="001A4B9E"/>
    <w:rsid w:val="001A518C"/>
    <w:rsid w:val="001A5420"/>
    <w:rsid w:val="001A5647"/>
    <w:rsid w:val="001A5749"/>
    <w:rsid w:val="001A5A14"/>
    <w:rsid w:val="001A5EBD"/>
    <w:rsid w:val="001A5F10"/>
    <w:rsid w:val="001A62AB"/>
    <w:rsid w:val="001A6B99"/>
    <w:rsid w:val="001A6D14"/>
    <w:rsid w:val="001A7059"/>
    <w:rsid w:val="001A7091"/>
    <w:rsid w:val="001A757A"/>
    <w:rsid w:val="001A75A1"/>
    <w:rsid w:val="001A7906"/>
    <w:rsid w:val="001A7A00"/>
    <w:rsid w:val="001A7BBB"/>
    <w:rsid w:val="001B00C6"/>
    <w:rsid w:val="001B0124"/>
    <w:rsid w:val="001B01E1"/>
    <w:rsid w:val="001B0425"/>
    <w:rsid w:val="001B07E2"/>
    <w:rsid w:val="001B09DB"/>
    <w:rsid w:val="001B0B33"/>
    <w:rsid w:val="001B0C46"/>
    <w:rsid w:val="001B0F1B"/>
    <w:rsid w:val="001B10F2"/>
    <w:rsid w:val="001B112D"/>
    <w:rsid w:val="001B11F8"/>
    <w:rsid w:val="001B12E6"/>
    <w:rsid w:val="001B12F0"/>
    <w:rsid w:val="001B1468"/>
    <w:rsid w:val="001B1964"/>
    <w:rsid w:val="001B1DA3"/>
    <w:rsid w:val="001B20B9"/>
    <w:rsid w:val="001B21C8"/>
    <w:rsid w:val="001B241B"/>
    <w:rsid w:val="001B2642"/>
    <w:rsid w:val="001B2B76"/>
    <w:rsid w:val="001B30EB"/>
    <w:rsid w:val="001B3241"/>
    <w:rsid w:val="001B33F8"/>
    <w:rsid w:val="001B3727"/>
    <w:rsid w:val="001B374E"/>
    <w:rsid w:val="001B3AB1"/>
    <w:rsid w:val="001B3AF3"/>
    <w:rsid w:val="001B4088"/>
    <w:rsid w:val="001B40DF"/>
    <w:rsid w:val="001B41C9"/>
    <w:rsid w:val="001B426B"/>
    <w:rsid w:val="001B429A"/>
    <w:rsid w:val="001B42DD"/>
    <w:rsid w:val="001B4304"/>
    <w:rsid w:val="001B4443"/>
    <w:rsid w:val="001B45B3"/>
    <w:rsid w:val="001B47EA"/>
    <w:rsid w:val="001B4AA7"/>
    <w:rsid w:val="001B4ADD"/>
    <w:rsid w:val="001B4FBB"/>
    <w:rsid w:val="001B4FF5"/>
    <w:rsid w:val="001B51CB"/>
    <w:rsid w:val="001B52AF"/>
    <w:rsid w:val="001B5928"/>
    <w:rsid w:val="001B59E0"/>
    <w:rsid w:val="001B5C45"/>
    <w:rsid w:val="001B5E4E"/>
    <w:rsid w:val="001B5E80"/>
    <w:rsid w:val="001B5EEE"/>
    <w:rsid w:val="001B6219"/>
    <w:rsid w:val="001B62E4"/>
    <w:rsid w:val="001B6420"/>
    <w:rsid w:val="001B67A9"/>
    <w:rsid w:val="001B67BD"/>
    <w:rsid w:val="001B6872"/>
    <w:rsid w:val="001B6C1C"/>
    <w:rsid w:val="001B6EA1"/>
    <w:rsid w:val="001B7050"/>
    <w:rsid w:val="001B70E8"/>
    <w:rsid w:val="001B74F9"/>
    <w:rsid w:val="001B7514"/>
    <w:rsid w:val="001B7A2D"/>
    <w:rsid w:val="001C0071"/>
    <w:rsid w:val="001C0185"/>
    <w:rsid w:val="001C0351"/>
    <w:rsid w:val="001C04B3"/>
    <w:rsid w:val="001C04BA"/>
    <w:rsid w:val="001C0514"/>
    <w:rsid w:val="001C0792"/>
    <w:rsid w:val="001C097B"/>
    <w:rsid w:val="001C0B35"/>
    <w:rsid w:val="001C10BB"/>
    <w:rsid w:val="001C113A"/>
    <w:rsid w:val="001C1177"/>
    <w:rsid w:val="001C120B"/>
    <w:rsid w:val="001C139F"/>
    <w:rsid w:val="001C15E1"/>
    <w:rsid w:val="001C1893"/>
    <w:rsid w:val="001C19FA"/>
    <w:rsid w:val="001C1FE8"/>
    <w:rsid w:val="001C2031"/>
    <w:rsid w:val="001C256F"/>
    <w:rsid w:val="001C26F0"/>
    <w:rsid w:val="001C27CA"/>
    <w:rsid w:val="001C2AE4"/>
    <w:rsid w:val="001C30AE"/>
    <w:rsid w:val="001C3275"/>
    <w:rsid w:val="001C37E1"/>
    <w:rsid w:val="001C3A81"/>
    <w:rsid w:val="001C3D5D"/>
    <w:rsid w:val="001C40EC"/>
    <w:rsid w:val="001C4191"/>
    <w:rsid w:val="001C46C9"/>
    <w:rsid w:val="001C487B"/>
    <w:rsid w:val="001C4887"/>
    <w:rsid w:val="001C48B1"/>
    <w:rsid w:val="001C4A0A"/>
    <w:rsid w:val="001C4A81"/>
    <w:rsid w:val="001C4CDB"/>
    <w:rsid w:val="001C4ECF"/>
    <w:rsid w:val="001C50F0"/>
    <w:rsid w:val="001C518D"/>
    <w:rsid w:val="001C5196"/>
    <w:rsid w:val="001C51A1"/>
    <w:rsid w:val="001C5577"/>
    <w:rsid w:val="001C55E6"/>
    <w:rsid w:val="001C5742"/>
    <w:rsid w:val="001C5A3F"/>
    <w:rsid w:val="001C5B0A"/>
    <w:rsid w:val="001C5D6E"/>
    <w:rsid w:val="001C5F3D"/>
    <w:rsid w:val="001C6017"/>
    <w:rsid w:val="001C63A1"/>
    <w:rsid w:val="001C64EF"/>
    <w:rsid w:val="001C6B27"/>
    <w:rsid w:val="001C6EB8"/>
    <w:rsid w:val="001C6ED2"/>
    <w:rsid w:val="001C711F"/>
    <w:rsid w:val="001C7126"/>
    <w:rsid w:val="001C73EA"/>
    <w:rsid w:val="001C77B6"/>
    <w:rsid w:val="001C7830"/>
    <w:rsid w:val="001C7915"/>
    <w:rsid w:val="001C7C8C"/>
    <w:rsid w:val="001C7DB8"/>
    <w:rsid w:val="001C7F03"/>
    <w:rsid w:val="001D0217"/>
    <w:rsid w:val="001D049B"/>
    <w:rsid w:val="001D06F2"/>
    <w:rsid w:val="001D071A"/>
    <w:rsid w:val="001D07E4"/>
    <w:rsid w:val="001D0E16"/>
    <w:rsid w:val="001D0E92"/>
    <w:rsid w:val="001D1E17"/>
    <w:rsid w:val="001D1EE1"/>
    <w:rsid w:val="001D1F4B"/>
    <w:rsid w:val="001D2233"/>
    <w:rsid w:val="001D23C9"/>
    <w:rsid w:val="001D242D"/>
    <w:rsid w:val="001D2695"/>
    <w:rsid w:val="001D2A39"/>
    <w:rsid w:val="001D2E3B"/>
    <w:rsid w:val="001D2F86"/>
    <w:rsid w:val="001D2F8F"/>
    <w:rsid w:val="001D3116"/>
    <w:rsid w:val="001D3161"/>
    <w:rsid w:val="001D3218"/>
    <w:rsid w:val="001D32BB"/>
    <w:rsid w:val="001D355F"/>
    <w:rsid w:val="001D35F6"/>
    <w:rsid w:val="001D3622"/>
    <w:rsid w:val="001D4394"/>
    <w:rsid w:val="001D4519"/>
    <w:rsid w:val="001D4657"/>
    <w:rsid w:val="001D46A1"/>
    <w:rsid w:val="001D4703"/>
    <w:rsid w:val="001D4823"/>
    <w:rsid w:val="001D48E4"/>
    <w:rsid w:val="001D493D"/>
    <w:rsid w:val="001D4E62"/>
    <w:rsid w:val="001D4EFC"/>
    <w:rsid w:val="001D5273"/>
    <w:rsid w:val="001D56C5"/>
    <w:rsid w:val="001D593C"/>
    <w:rsid w:val="001D5AA6"/>
    <w:rsid w:val="001D5B02"/>
    <w:rsid w:val="001D5BAD"/>
    <w:rsid w:val="001D5D95"/>
    <w:rsid w:val="001D6790"/>
    <w:rsid w:val="001D68DD"/>
    <w:rsid w:val="001D6AAA"/>
    <w:rsid w:val="001D6CF3"/>
    <w:rsid w:val="001D6D01"/>
    <w:rsid w:val="001D6DF3"/>
    <w:rsid w:val="001D7084"/>
    <w:rsid w:val="001D751A"/>
    <w:rsid w:val="001D7685"/>
    <w:rsid w:val="001D7ADC"/>
    <w:rsid w:val="001E0299"/>
    <w:rsid w:val="001E0412"/>
    <w:rsid w:val="001E0424"/>
    <w:rsid w:val="001E072E"/>
    <w:rsid w:val="001E084A"/>
    <w:rsid w:val="001E090E"/>
    <w:rsid w:val="001E0C06"/>
    <w:rsid w:val="001E0FEF"/>
    <w:rsid w:val="001E10A9"/>
    <w:rsid w:val="001E121F"/>
    <w:rsid w:val="001E1332"/>
    <w:rsid w:val="001E1392"/>
    <w:rsid w:val="001E16D1"/>
    <w:rsid w:val="001E1945"/>
    <w:rsid w:val="001E1976"/>
    <w:rsid w:val="001E1CFC"/>
    <w:rsid w:val="001E261D"/>
    <w:rsid w:val="001E2B89"/>
    <w:rsid w:val="001E2BAB"/>
    <w:rsid w:val="001E2C22"/>
    <w:rsid w:val="001E303F"/>
    <w:rsid w:val="001E308B"/>
    <w:rsid w:val="001E31DC"/>
    <w:rsid w:val="001E32BA"/>
    <w:rsid w:val="001E3347"/>
    <w:rsid w:val="001E338F"/>
    <w:rsid w:val="001E3752"/>
    <w:rsid w:val="001E3764"/>
    <w:rsid w:val="001E37EB"/>
    <w:rsid w:val="001E392C"/>
    <w:rsid w:val="001E3AA2"/>
    <w:rsid w:val="001E3BFD"/>
    <w:rsid w:val="001E3CBA"/>
    <w:rsid w:val="001E3D6C"/>
    <w:rsid w:val="001E3EA8"/>
    <w:rsid w:val="001E3FA7"/>
    <w:rsid w:val="001E3FB3"/>
    <w:rsid w:val="001E4055"/>
    <w:rsid w:val="001E41E2"/>
    <w:rsid w:val="001E4367"/>
    <w:rsid w:val="001E442E"/>
    <w:rsid w:val="001E4868"/>
    <w:rsid w:val="001E4BD9"/>
    <w:rsid w:val="001E4C45"/>
    <w:rsid w:val="001E4E9B"/>
    <w:rsid w:val="001E56E8"/>
    <w:rsid w:val="001E589B"/>
    <w:rsid w:val="001E5C30"/>
    <w:rsid w:val="001E5F33"/>
    <w:rsid w:val="001E6073"/>
    <w:rsid w:val="001E60B1"/>
    <w:rsid w:val="001E6181"/>
    <w:rsid w:val="001E6214"/>
    <w:rsid w:val="001E6340"/>
    <w:rsid w:val="001E63B1"/>
    <w:rsid w:val="001E6B59"/>
    <w:rsid w:val="001E6C0D"/>
    <w:rsid w:val="001E7256"/>
    <w:rsid w:val="001E73DD"/>
    <w:rsid w:val="001E7572"/>
    <w:rsid w:val="001E75BB"/>
    <w:rsid w:val="001E779F"/>
    <w:rsid w:val="001E77F1"/>
    <w:rsid w:val="001E78BA"/>
    <w:rsid w:val="001E7959"/>
    <w:rsid w:val="001E7A02"/>
    <w:rsid w:val="001E7C68"/>
    <w:rsid w:val="001E7F27"/>
    <w:rsid w:val="001F0445"/>
    <w:rsid w:val="001F049E"/>
    <w:rsid w:val="001F05E4"/>
    <w:rsid w:val="001F07BC"/>
    <w:rsid w:val="001F0BC9"/>
    <w:rsid w:val="001F0EAC"/>
    <w:rsid w:val="001F0F95"/>
    <w:rsid w:val="001F0FF0"/>
    <w:rsid w:val="001F1046"/>
    <w:rsid w:val="001F14F2"/>
    <w:rsid w:val="001F163B"/>
    <w:rsid w:val="001F180B"/>
    <w:rsid w:val="001F1C1D"/>
    <w:rsid w:val="001F1EB8"/>
    <w:rsid w:val="001F1F4B"/>
    <w:rsid w:val="001F20C4"/>
    <w:rsid w:val="001F21DB"/>
    <w:rsid w:val="001F21F5"/>
    <w:rsid w:val="001F2390"/>
    <w:rsid w:val="001F2AC7"/>
    <w:rsid w:val="001F2AE8"/>
    <w:rsid w:val="001F2B06"/>
    <w:rsid w:val="001F313F"/>
    <w:rsid w:val="001F3391"/>
    <w:rsid w:val="001F3668"/>
    <w:rsid w:val="001F3728"/>
    <w:rsid w:val="001F3896"/>
    <w:rsid w:val="001F3A8C"/>
    <w:rsid w:val="001F3B5F"/>
    <w:rsid w:val="001F3C96"/>
    <w:rsid w:val="001F3E42"/>
    <w:rsid w:val="001F3FAC"/>
    <w:rsid w:val="001F40A8"/>
    <w:rsid w:val="001F40B1"/>
    <w:rsid w:val="001F425E"/>
    <w:rsid w:val="001F47AA"/>
    <w:rsid w:val="001F4815"/>
    <w:rsid w:val="001F4FA5"/>
    <w:rsid w:val="001F50EA"/>
    <w:rsid w:val="001F5100"/>
    <w:rsid w:val="001F519A"/>
    <w:rsid w:val="001F53EF"/>
    <w:rsid w:val="001F5621"/>
    <w:rsid w:val="001F5785"/>
    <w:rsid w:val="001F58F3"/>
    <w:rsid w:val="001F5DB7"/>
    <w:rsid w:val="001F604B"/>
    <w:rsid w:val="001F6151"/>
    <w:rsid w:val="001F6186"/>
    <w:rsid w:val="001F628A"/>
    <w:rsid w:val="001F64AB"/>
    <w:rsid w:val="001F64D5"/>
    <w:rsid w:val="001F6895"/>
    <w:rsid w:val="001F68B3"/>
    <w:rsid w:val="001F68FF"/>
    <w:rsid w:val="001F6B4E"/>
    <w:rsid w:val="001F6D7A"/>
    <w:rsid w:val="001F6E7F"/>
    <w:rsid w:val="001F6E9C"/>
    <w:rsid w:val="001F70F6"/>
    <w:rsid w:val="001F7118"/>
    <w:rsid w:val="001F7179"/>
    <w:rsid w:val="001F7426"/>
    <w:rsid w:val="001F7525"/>
    <w:rsid w:val="0020027C"/>
    <w:rsid w:val="00200813"/>
    <w:rsid w:val="00200818"/>
    <w:rsid w:val="00200901"/>
    <w:rsid w:val="00200A19"/>
    <w:rsid w:val="00200A2F"/>
    <w:rsid w:val="00200AE8"/>
    <w:rsid w:val="00200D5E"/>
    <w:rsid w:val="00200DB1"/>
    <w:rsid w:val="00200DCC"/>
    <w:rsid w:val="00200FB4"/>
    <w:rsid w:val="002012EC"/>
    <w:rsid w:val="00201425"/>
    <w:rsid w:val="002015C0"/>
    <w:rsid w:val="002015DD"/>
    <w:rsid w:val="002019A5"/>
    <w:rsid w:val="00201E3C"/>
    <w:rsid w:val="00201E6D"/>
    <w:rsid w:val="00202229"/>
    <w:rsid w:val="00202335"/>
    <w:rsid w:val="002023C2"/>
    <w:rsid w:val="00202474"/>
    <w:rsid w:val="00202A3D"/>
    <w:rsid w:val="00202C6D"/>
    <w:rsid w:val="00202EC3"/>
    <w:rsid w:val="0020310E"/>
    <w:rsid w:val="00203387"/>
    <w:rsid w:val="0020366E"/>
    <w:rsid w:val="002037B3"/>
    <w:rsid w:val="00203BBD"/>
    <w:rsid w:val="00203C5F"/>
    <w:rsid w:val="00203C6F"/>
    <w:rsid w:val="00203D04"/>
    <w:rsid w:val="00204419"/>
    <w:rsid w:val="00204730"/>
    <w:rsid w:val="002047E8"/>
    <w:rsid w:val="002047F9"/>
    <w:rsid w:val="002049FA"/>
    <w:rsid w:val="00204C3B"/>
    <w:rsid w:val="00204D57"/>
    <w:rsid w:val="002054DD"/>
    <w:rsid w:val="002054FD"/>
    <w:rsid w:val="00205684"/>
    <w:rsid w:val="00205762"/>
    <w:rsid w:val="002057E6"/>
    <w:rsid w:val="0020591A"/>
    <w:rsid w:val="00205A11"/>
    <w:rsid w:val="00205A24"/>
    <w:rsid w:val="00205E1E"/>
    <w:rsid w:val="0020637A"/>
    <w:rsid w:val="002067F0"/>
    <w:rsid w:val="00206C25"/>
    <w:rsid w:val="00206E72"/>
    <w:rsid w:val="002074CC"/>
    <w:rsid w:val="002078B4"/>
    <w:rsid w:val="00207CD5"/>
    <w:rsid w:val="002103C2"/>
    <w:rsid w:val="002105CB"/>
    <w:rsid w:val="002106B8"/>
    <w:rsid w:val="00210A2B"/>
    <w:rsid w:val="00210B4D"/>
    <w:rsid w:val="00210D8B"/>
    <w:rsid w:val="00210DB6"/>
    <w:rsid w:val="0021119B"/>
    <w:rsid w:val="0021144E"/>
    <w:rsid w:val="002115DE"/>
    <w:rsid w:val="00211718"/>
    <w:rsid w:val="00211F4C"/>
    <w:rsid w:val="0021207C"/>
    <w:rsid w:val="002122FF"/>
    <w:rsid w:val="00212B8A"/>
    <w:rsid w:val="00212B97"/>
    <w:rsid w:val="00212B9C"/>
    <w:rsid w:val="0021302F"/>
    <w:rsid w:val="00213194"/>
    <w:rsid w:val="002132C4"/>
    <w:rsid w:val="002134E2"/>
    <w:rsid w:val="002134F4"/>
    <w:rsid w:val="002136B0"/>
    <w:rsid w:val="00213BE4"/>
    <w:rsid w:val="00213E32"/>
    <w:rsid w:val="00214318"/>
    <w:rsid w:val="00214347"/>
    <w:rsid w:val="002143DF"/>
    <w:rsid w:val="002144C8"/>
    <w:rsid w:val="00214856"/>
    <w:rsid w:val="00214A7B"/>
    <w:rsid w:val="002159AE"/>
    <w:rsid w:val="00215B1B"/>
    <w:rsid w:val="00215B5A"/>
    <w:rsid w:val="00216697"/>
    <w:rsid w:val="0021688E"/>
    <w:rsid w:val="00216A20"/>
    <w:rsid w:val="00216C7C"/>
    <w:rsid w:val="00216CC1"/>
    <w:rsid w:val="00216E5F"/>
    <w:rsid w:val="002170C0"/>
    <w:rsid w:val="00217220"/>
    <w:rsid w:val="0021723B"/>
    <w:rsid w:val="00217398"/>
    <w:rsid w:val="002173D8"/>
    <w:rsid w:val="0021784F"/>
    <w:rsid w:val="00217C98"/>
    <w:rsid w:val="00217D08"/>
    <w:rsid w:val="00217DF9"/>
    <w:rsid w:val="0022007C"/>
    <w:rsid w:val="00220AA5"/>
    <w:rsid w:val="00220B2D"/>
    <w:rsid w:val="00220D71"/>
    <w:rsid w:val="0022117A"/>
    <w:rsid w:val="0022129E"/>
    <w:rsid w:val="002214FF"/>
    <w:rsid w:val="00221754"/>
    <w:rsid w:val="00222143"/>
    <w:rsid w:val="00222283"/>
    <w:rsid w:val="002222AD"/>
    <w:rsid w:val="00222695"/>
    <w:rsid w:val="00222B51"/>
    <w:rsid w:val="00222CF6"/>
    <w:rsid w:val="00223022"/>
    <w:rsid w:val="0022317D"/>
    <w:rsid w:val="00223B3B"/>
    <w:rsid w:val="0022403F"/>
    <w:rsid w:val="00224484"/>
    <w:rsid w:val="002245C3"/>
    <w:rsid w:val="00224614"/>
    <w:rsid w:val="00224B0A"/>
    <w:rsid w:val="002250DD"/>
    <w:rsid w:val="002254C2"/>
    <w:rsid w:val="0022559E"/>
    <w:rsid w:val="00225775"/>
    <w:rsid w:val="002257A0"/>
    <w:rsid w:val="002257E6"/>
    <w:rsid w:val="002259DA"/>
    <w:rsid w:val="002259F8"/>
    <w:rsid w:val="002261D7"/>
    <w:rsid w:val="00226500"/>
    <w:rsid w:val="00226508"/>
    <w:rsid w:val="0022657B"/>
    <w:rsid w:val="002265F3"/>
    <w:rsid w:val="002269F9"/>
    <w:rsid w:val="00226BFC"/>
    <w:rsid w:val="00226C21"/>
    <w:rsid w:val="00226DD0"/>
    <w:rsid w:val="00226E6E"/>
    <w:rsid w:val="00226EB7"/>
    <w:rsid w:val="00226F7C"/>
    <w:rsid w:val="00226F88"/>
    <w:rsid w:val="0022744F"/>
    <w:rsid w:val="002274AB"/>
    <w:rsid w:val="002274C5"/>
    <w:rsid w:val="00227882"/>
    <w:rsid w:val="00227B97"/>
    <w:rsid w:val="00227BA2"/>
    <w:rsid w:val="00227D54"/>
    <w:rsid w:val="00227D9E"/>
    <w:rsid w:val="00227E18"/>
    <w:rsid w:val="00227F22"/>
    <w:rsid w:val="00227FCF"/>
    <w:rsid w:val="0023035D"/>
    <w:rsid w:val="0023045B"/>
    <w:rsid w:val="00230631"/>
    <w:rsid w:val="00230750"/>
    <w:rsid w:val="0023076F"/>
    <w:rsid w:val="00230BA7"/>
    <w:rsid w:val="00230D60"/>
    <w:rsid w:val="00230D87"/>
    <w:rsid w:val="00230D8F"/>
    <w:rsid w:val="00231374"/>
    <w:rsid w:val="00231389"/>
    <w:rsid w:val="002316ED"/>
    <w:rsid w:val="00231739"/>
    <w:rsid w:val="00231A7E"/>
    <w:rsid w:val="00231AD4"/>
    <w:rsid w:val="00231AE5"/>
    <w:rsid w:val="00231D5E"/>
    <w:rsid w:val="00232076"/>
    <w:rsid w:val="0023222D"/>
    <w:rsid w:val="00232231"/>
    <w:rsid w:val="0023252D"/>
    <w:rsid w:val="002325A4"/>
    <w:rsid w:val="00233247"/>
    <w:rsid w:val="002332A4"/>
    <w:rsid w:val="0023350C"/>
    <w:rsid w:val="00233703"/>
    <w:rsid w:val="002339E2"/>
    <w:rsid w:val="00233B08"/>
    <w:rsid w:val="00233C27"/>
    <w:rsid w:val="002341CA"/>
    <w:rsid w:val="002341D5"/>
    <w:rsid w:val="0023431A"/>
    <w:rsid w:val="0023448D"/>
    <w:rsid w:val="00234814"/>
    <w:rsid w:val="002350CE"/>
    <w:rsid w:val="0023514D"/>
    <w:rsid w:val="00235519"/>
    <w:rsid w:val="0023552D"/>
    <w:rsid w:val="002357F9"/>
    <w:rsid w:val="00235A4C"/>
    <w:rsid w:val="00235BB8"/>
    <w:rsid w:val="00235CE3"/>
    <w:rsid w:val="00236486"/>
    <w:rsid w:val="00236532"/>
    <w:rsid w:val="0023682B"/>
    <w:rsid w:val="0023698C"/>
    <w:rsid w:val="00236F5F"/>
    <w:rsid w:val="00237062"/>
    <w:rsid w:val="0023729D"/>
    <w:rsid w:val="002372D7"/>
    <w:rsid w:val="002372FD"/>
    <w:rsid w:val="00237385"/>
    <w:rsid w:val="002373CD"/>
    <w:rsid w:val="00237468"/>
    <w:rsid w:val="00237495"/>
    <w:rsid w:val="0023755F"/>
    <w:rsid w:val="00237605"/>
    <w:rsid w:val="00237663"/>
    <w:rsid w:val="002376B6"/>
    <w:rsid w:val="00237710"/>
    <w:rsid w:val="0023784B"/>
    <w:rsid w:val="00237A27"/>
    <w:rsid w:val="00237B1C"/>
    <w:rsid w:val="00237C65"/>
    <w:rsid w:val="00237D02"/>
    <w:rsid w:val="00237E60"/>
    <w:rsid w:val="00237FDB"/>
    <w:rsid w:val="002400D5"/>
    <w:rsid w:val="002403C6"/>
    <w:rsid w:val="002407AC"/>
    <w:rsid w:val="00240BC3"/>
    <w:rsid w:val="00240C8D"/>
    <w:rsid w:val="00240E4B"/>
    <w:rsid w:val="00240F61"/>
    <w:rsid w:val="00241035"/>
    <w:rsid w:val="0024114D"/>
    <w:rsid w:val="002411F9"/>
    <w:rsid w:val="0024127A"/>
    <w:rsid w:val="002415AF"/>
    <w:rsid w:val="00241643"/>
    <w:rsid w:val="002416CB"/>
    <w:rsid w:val="002417E6"/>
    <w:rsid w:val="002418E4"/>
    <w:rsid w:val="00241CF8"/>
    <w:rsid w:val="00241D33"/>
    <w:rsid w:val="00242179"/>
    <w:rsid w:val="0024256F"/>
    <w:rsid w:val="002428A6"/>
    <w:rsid w:val="00242FE6"/>
    <w:rsid w:val="00243076"/>
    <w:rsid w:val="002430A8"/>
    <w:rsid w:val="00243672"/>
    <w:rsid w:val="002439D8"/>
    <w:rsid w:val="002439E7"/>
    <w:rsid w:val="00243B95"/>
    <w:rsid w:val="00243D95"/>
    <w:rsid w:val="00243E86"/>
    <w:rsid w:val="00244059"/>
    <w:rsid w:val="0024413A"/>
    <w:rsid w:val="00244165"/>
    <w:rsid w:val="00244338"/>
    <w:rsid w:val="00244DD9"/>
    <w:rsid w:val="002451F6"/>
    <w:rsid w:val="002452D7"/>
    <w:rsid w:val="002455C6"/>
    <w:rsid w:val="0024577F"/>
    <w:rsid w:val="00245BE4"/>
    <w:rsid w:val="00245D23"/>
    <w:rsid w:val="00245E48"/>
    <w:rsid w:val="0024617C"/>
    <w:rsid w:val="00246228"/>
    <w:rsid w:val="0024643F"/>
    <w:rsid w:val="002465E6"/>
    <w:rsid w:val="00246659"/>
    <w:rsid w:val="00246726"/>
    <w:rsid w:val="00246BA5"/>
    <w:rsid w:val="00246D1A"/>
    <w:rsid w:val="00246ED5"/>
    <w:rsid w:val="00246F13"/>
    <w:rsid w:val="00246FE2"/>
    <w:rsid w:val="00247003"/>
    <w:rsid w:val="00247121"/>
    <w:rsid w:val="0024717B"/>
    <w:rsid w:val="002473B6"/>
    <w:rsid w:val="002474E7"/>
    <w:rsid w:val="0024770B"/>
    <w:rsid w:val="002477AA"/>
    <w:rsid w:val="00247B6E"/>
    <w:rsid w:val="00247D72"/>
    <w:rsid w:val="00247E44"/>
    <w:rsid w:val="00247FB8"/>
    <w:rsid w:val="00250354"/>
    <w:rsid w:val="002504B8"/>
    <w:rsid w:val="00250610"/>
    <w:rsid w:val="00250A49"/>
    <w:rsid w:val="00250C7C"/>
    <w:rsid w:val="00250DC8"/>
    <w:rsid w:val="00250EF8"/>
    <w:rsid w:val="002513B8"/>
    <w:rsid w:val="002514F3"/>
    <w:rsid w:val="002515F5"/>
    <w:rsid w:val="00251821"/>
    <w:rsid w:val="00251A9E"/>
    <w:rsid w:val="00251E47"/>
    <w:rsid w:val="00251E86"/>
    <w:rsid w:val="00251E8C"/>
    <w:rsid w:val="00252648"/>
    <w:rsid w:val="00252864"/>
    <w:rsid w:val="00252901"/>
    <w:rsid w:val="002529EE"/>
    <w:rsid w:val="00252CF8"/>
    <w:rsid w:val="00252D2E"/>
    <w:rsid w:val="00252ECD"/>
    <w:rsid w:val="00252FED"/>
    <w:rsid w:val="0025312E"/>
    <w:rsid w:val="00253716"/>
    <w:rsid w:val="00253ABF"/>
    <w:rsid w:val="00253B2D"/>
    <w:rsid w:val="00253D43"/>
    <w:rsid w:val="00253EBD"/>
    <w:rsid w:val="002545B5"/>
    <w:rsid w:val="002545DE"/>
    <w:rsid w:val="00254858"/>
    <w:rsid w:val="0025489E"/>
    <w:rsid w:val="002549B4"/>
    <w:rsid w:val="00254D65"/>
    <w:rsid w:val="00254F04"/>
    <w:rsid w:val="00254F7C"/>
    <w:rsid w:val="0025555E"/>
    <w:rsid w:val="002556AD"/>
    <w:rsid w:val="00255709"/>
    <w:rsid w:val="00255755"/>
    <w:rsid w:val="00255B27"/>
    <w:rsid w:val="002565F2"/>
    <w:rsid w:val="00256CFE"/>
    <w:rsid w:val="00256D06"/>
    <w:rsid w:val="00256D4D"/>
    <w:rsid w:val="00256E68"/>
    <w:rsid w:val="00257052"/>
    <w:rsid w:val="00257301"/>
    <w:rsid w:val="00257543"/>
    <w:rsid w:val="0025774A"/>
    <w:rsid w:val="00257BB1"/>
    <w:rsid w:val="00257DDF"/>
    <w:rsid w:val="00257EE5"/>
    <w:rsid w:val="00257F32"/>
    <w:rsid w:val="0026005A"/>
    <w:rsid w:val="002600E3"/>
    <w:rsid w:val="00260130"/>
    <w:rsid w:val="002601BA"/>
    <w:rsid w:val="0026036C"/>
    <w:rsid w:val="002603EB"/>
    <w:rsid w:val="00260492"/>
    <w:rsid w:val="0026090C"/>
    <w:rsid w:val="00260A82"/>
    <w:rsid w:val="00260B21"/>
    <w:rsid w:val="002611D3"/>
    <w:rsid w:val="00261606"/>
    <w:rsid w:val="00261668"/>
    <w:rsid w:val="0026173E"/>
    <w:rsid w:val="00261812"/>
    <w:rsid w:val="00261BBB"/>
    <w:rsid w:val="00261DCB"/>
    <w:rsid w:val="0026212D"/>
    <w:rsid w:val="00262284"/>
    <w:rsid w:val="00262507"/>
    <w:rsid w:val="0026280D"/>
    <w:rsid w:val="0026281F"/>
    <w:rsid w:val="0026294E"/>
    <w:rsid w:val="0026295B"/>
    <w:rsid w:val="00262B33"/>
    <w:rsid w:val="00262F7B"/>
    <w:rsid w:val="002630C6"/>
    <w:rsid w:val="00263168"/>
    <w:rsid w:val="00263767"/>
    <w:rsid w:val="00263D09"/>
    <w:rsid w:val="00263EE2"/>
    <w:rsid w:val="00263F6D"/>
    <w:rsid w:val="00263FE0"/>
    <w:rsid w:val="002647BF"/>
    <w:rsid w:val="002648D8"/>
    <w:rsid w:val="0026506B"/>
    <w:rsid w:val="0026533F"/>
    <w:rsid w:val="002655F1"/>
    <w:rsid w:val="00265715"/>
    <w:rsid w:val="002659FD"/>
    <w:rsid w:val="00265E3B"/>
    <w:rsid w:val="0026610D"/>
    <w:rsid w:val="00266142"/>
    <w:rsid w:val="00266176"/>
    <w:rsid w:val="002663ED"/>
    <w:rsid w:val="002667BF"/>
    <w:rsid w:val="002668E6"/>
    <w:rsid w:val="0026715B"/>
    <w:rsid w:val="0026718A"/>
    <w:rsid w:val="00267493"/>
    <w:rsid w:val="002674A1"/>
    <w:rsid w:val="002674C6"/>
    <w:rsid w:val="0026753B"/>
    <w:rsid w:val="0026761C"/>
    <w:rsid w:val="002676C6"/>
    <w:rsid w:val="00267798"/>
    <w:rsid w:val="002677E4"/>
    <w:rsid w:val="00267AFD"/>
    <w:rsid w:val="002701CD"/>
    <w:rsid w:val="00270218"/>
    <w:rsid w:val="002705B4"/>
    <w:rsid w:val="002706A7"/>
    <w:rsid w:val="0027094C"/>
    <w:rsid w:val="00270B4A"/>
    <w:rsid w:val="00270C32"/>
    <w:rsid w:val="00270C8C"/>
    <w:rsid w:val="00270CC0"/>
    <w:rsid w:val="00270E1C"/>
    <w:rsid w:val="00270F3E"/>
    <w:rsid w:val="00271508"/>
    <w:rsid w:val="00271A01"/>
    <w:rsid w:val="00271A99"/>
    <w:rsid w:val="00271AC3"/>
    <w:rsid w:val="00271D6E"/>
    <w:rsid w:val="00272137"/>
    <w:rsid w:val="002726ED"/>
    <w:rsid w:val="002726F1"/>
    <w:rsid w:val="0027283F"/>
    <w:rsid w:val="002728BA"/>
    <w:rsid w:val="00272AC0"/>
    <w:rsid w:val="00272D65"/>
    <w:rsid w:val="0027307B"/>
    <w:rsid w:val="002731AA"/>
    <w:rsid w:val="0027329C"/>
    <w:rsid w:val="002734B1"/>
    <w:rsid w:val="00273511"/>
    <w:rsid w:val="002736E3"/>
    <w:rsid w:val="0027372D"/>
    <w:rsid w:val="002738A5"/>
    <w:rsid w:val="002738BF"/>
    <w:rsid w:val="00273953"/>
    <w:rsid w:val="00273C05"/>
    <w:rsid w:val="00273E19"/>
    <w:rsid w:val="00273E7A"/>
    <w:rsid w:val="00273F18"/>
    <w:rsid w:val="00274052"/>
    <w:rsid w:val="002743D2"/>
    <w:rsid w:val="002743D8"/>
    <w:rsid w:val="00274500"/>
    <w:rsid w:val="002746E1"/>
    <w:rsid w:val="00274D68"/>
    <w:rsid w:val="00274EEC"/>
    <w:rsid w:val="00274F8A"/>
    <w:rsid w:val="002753A6"/>
    <w:rsid w:val="00275570"/>
    <w:rsid w:val="002757FE"/>
    <w:rsid w:val="0027596F"/>
    <w:rsid w:val="002759C9"/>
    <w:rsid w:val="00275B8C"/>
    <w:rsid w:val="0027606B"/>
    <w:rsid w:val="002761F3"/>
    <w:rsid w:val="002762D7"/>
    <w:rsid w:val="0027632D"/>
    <w:rsid w:val="00276649"/>
    <w:rsid w:val="0027694C"/>
    <w:rsid w:val="00276F92"/>
    <w:rsid w:val="00277117"/>
    <w:rsid w:val="00277158"/>
    <w:rsid w:val="00277243"/>
    <w:rsid w:val="00277664"/>
    <w:rsid w:val="002779AE"/>
    <w:rsid w:val="0028038C"/>
    <w:rsid w:val="00280486"/>
    <w:rsid w:val="00280878"/>
    <w:rsid w:val="00280973"/>
    <w:rsid w:val="00280B58"/>
    <w:rsid w:val="00280BE5"/>
    <w:rsid w:val="002815D0"/>
    <w:rsid w:val="00281609"/>
    <w:rsid w:val="00281735"/>
    <w:rsid w:val="0028173B"/>
    <w:rsid w:val="002817A0"/>
    <w:rsid w:val="00281F12"/>
    <w:rsid w:val="0028204A"/>
    <w:rsid w:val="0028235F"/>
    <w:rsid w:val="00282586"/>
    <w:rsid w:val="002826D8"/>
    <w:rsid w:val="00282AE5"/>
    <w:rsid w:val="00283288"/>
    <w:rsid w:val="00283456"/>
    <w:rsid w:val="00283B9B"/>
    <w:rsid w:val="00283F07"/>
    <w:rsid w:val="00284114"/>
    <w:rsid w:val="00284382"/>
    <w:rsid w:val="002844AC"/>
    <w:rsid w:val="00284872"/>
    <w:rsid w:val="002848C0"/>
    <w:rsid w:val="00284B26"/>
    <w:rsid w:val="0028519C"/>
    <w:rsid w:val="002851D0"/>
    <w:rsid w:val="00285245"/>
    <w:rsid w:val="0028529A"/>
    <w:rsid w:val="002855CF"/>
    <w:rsid w:val="0028582C"/>
    <w:rsid w:val="002859BE"/>
    <w:rsid w:val="00285E38"/>
    <w:rsid w:val="00285F19"/>
    <w:rsid w:val="00286476"/>
    <w:rsid w:val="00286640"/>
    <w:rsid w:val="00286674"/>
    <w:rsid w:val="00286680"/>
    <w:rsid w:val="00286C5B"/>
    <w:rsid w:val="00286E9C"/>
    <w:rsid w:val="002871B8"/>
    <w:rsid w:val="002873F0"/>
    <w:rsid w:val="002876F5"/>
    <w:rsid w:val="00287837"/>
    <w:rsid w:val="00287854"/>
    <w:rsid w:val="002879E0"/>
    <w:rsid w:val="00287BFF"/>
    <w:rsid w:val="00290213"/>
    <w:rsid w:val="00290221"/>
    <w:rsid w:val="002903EE"/>
    <w:rsid w:val="0029050F"/>
    <w:rsid w:val="00290558"/>
    <w:rsid w:val="00290826"/>
    <w:rsid w:val="00290E97"/>
    <w:rsid w:val="002917E9"/>
    <w:rsid w:val="00291949"/>
    <w:rsid w:val="00291AD7"/>
    <w:rsid w:val="002921C6"/>
    <w:rsid w:val="0029228B"/>
    <w:rsid w:val="002925EE"/>
    <w:rsid w:val="00292EE3"/>
    <w:rsid w:val="00292F12"/>
    <w:rsid w:val="00292F45"/>
    <w:rsid w:val="00292F85"/>
    <w:rsid w:val="002931BB"/>
    <w:rsid w:val="002935D3"/>
    <w:rsid w:val="00293608"/>
    <w:rsid w:val="00293986"/>
    <w:rsid w:val="00293B3C"/>
    <w:rsid w:val="00293CAC"/>
    <w:rsid w:val="00293D97"/>
    <w:rsid w:val="00293FA9"/>
    <w:rsid w:val="002940DB"/>
    <w:rsid w:val="00294473"/>
    <w:rsid w:val="002945E0"/>
    <w:rsid w:val="00294A28"/>
    <w:rsid w:val="00294BC9"/>
    <w:rsid w:val="00294D3A"/>
    <w:rsid w:val="00294EE2"/>
    <w:rsid w:val="002958BD"/>
    <w:rsid w:val="00295B26"/>
    <w:rsid w:val="00295CF8"/>
    <w:rsid w:val="00295E83"/>
    <w:rsid w:val="00296013"/>
    <w:rsid w:val="002960CE"/>
    <w:rsid w:val="00296181"/>
    <w:rsid w:val="00296253"/>
    <w:rsid w:val="00296570"/>
    <w:rsid w:val="002966C9"/>
    <w:rsid w:val="0029686E"/>
    <w:rsid w:val="00296A74"/>
    <w:rsid w:val="00296E6D"/>
    <w:rsid w:val="0029737A"/>
    <w:rsid w:val="0029738F"/>
    <w:rsid w:val="002974AD"/>
    <w:rsid w:val="00297630"/>
    <w:rsid w:val="00297864"/>
    <w:rsid w:val="00297A36"/>
    <w:rsid w:val="00297F2A"/>
    <w:rsid w:val="002A0070"/>
    <w:rsid w:val="002A0122"/>
    <w:rsid w:val="002A016A"/>
    <w:rsid w:val="002A0A16"/>
    <w:rsid w:val="002A0A19"/>
    <w:rsid w:val="002A0EB2"/>
    <w:rsid w:val="002A10E6"/>
    <w:rsid w:val="002A1179"/>
    <w:rsid w:val="002A170A"/>
    <w:rsid w:val="002A1761"/>
    <w:rsid w:val="002A17C5"/>
    <w:rsid w:val="002A1B97"/>
    <w:rsid w:val="002A1D49"/>
    <w:rsid w:val="002A1E81"/>
    <w:rsid w:val="002A2189"/>
    <w:rsid w:val="002A2273"/>
    <w:rsid w:val="002A2744"/>
    <w:rsid w:val="002A2BC8"/>
    <w:rsid w:val="002A2BE2"/>
    <w:rsid w:val="002A3255"/>
    <w:rsid w:val="002A338D"/>
    <w:rsid w:val="002A3A3C"/>
    <w:rsid w:val="002A3A96"/>
    <w:rsid w:val="002A4246"/>
    <w:rsid w:val="002A4275"/>
    <w:rsid w:val="002A45C9"/>
    <w:rsid w:val="002A45CE"/>
    <w:rsid w:val="002A46EE"/>
    <w:rsid w:val="002A474D"/>
    <w:rsid w:val="002A4782"/>
    <w:rsid w:val="002A4A35"/>
    <w:rsid w:val="002A4D53"/>
    <w:rsid w:val="002A4F0B"/>
    <w:rsid w:val="002A5023"/>
    <w:rsid w:val="002A5179"/>
    <w:rsid w:val="002A5213"/>
    <w:rsid w:val="002A56D3"/>
    <w:rsid w:val="002A598C"/>
    <w:rsid w:val="002A5B50"/>
    <w:rsid w:val="002A5E97"/>
    <w:rsid w:val="002A5EAE"/>
    <w:rsid w:val="002A6493"/>
    <w:rsid w:val="002A6824"/>
    <w:rsid w:val="002A6996"/>
    <w:rsid w:val="002A69D4"/>
    <w:rsid w:val="002A6DDD"/>
    <w:rsid w:val="002A6DFC"/>
    <w:rsid w:val="002A7050"/>
    <w:rsid w:val="002A7B5C"/>
    <w:rsid w:val="002A7C51"/>
    <w:rsid w:val="002A7D16"/>
    <w:rsid w:val="002A7E54"/>
    <w:rsid w:val="002A7EE7"/>
    <w:rsid w:val="002A7F5E"/>
    <w:rsid w:val="002B0035"/>
    <w:rsid w:val="002B0313"/>
    <w:rsid w:val="002B03D5"/>
    <w:rsid w:val="002B0636"/>
    <w:rsid w:val="002B0C79"/>
    <w:rsid w:val="002B0CD9"/>
    <w:rsid w:val="002B0FBA"/>
    <w:rsid w:val="002B0FD6"/>
    <w:rsid w:val="002B1422"/>
    <w:rsid w:val="002B15BC"/>
    <w:rsid w:val="002B17B6"/>
    <w:rsid w:val="002B18BD"/>
    <w:rsid w:val="002B1B30"/>
    <w:rsid w:val="002B2290"/>
    <w:rsid w:val="002B2528"/>
    <w:rsid w:val="002B2582"/>
    <w:rsid w:val="002B2876"/>
    <w:rsid w:val="002B2D55"/>
    <w:rsid w:val="002B2E54"/>
    <w:rsid w:val="002B2ECC"/>
    <w:rsid w:val="002B33C2"/>
    <w:rsid w:val="002B3C6D"/>
    <w:rsid w:val="002B408F"/>
    <w:rsid w:val="002B40E8"/>
    <w:rsid w:val="002B4555"/>
    <w:rsid w:val="002B45FF"/>
    <w:rsid w:val="002B4883"/>
    <w:rsid w:val="002B4DBE"/>
    <w:rsid w:val="002B5090"/>
    <w:rsid w:val="002B5331"/>
    <w:rsid w:val="002B53EE"/>
    <w:rsid w:val="002B5463"/>
    <w:rsid w:val="002B55E2"/>
    <w:rsid w:val="002B57C3"/>
    <w:rsid w:val="002B5A31"/>
    <w:rsid w:val="002B5B08"/>
    <w:rsid w:val="002B5B37"/>
    <w:rsid w:val="002B5E6E"/>
    <w:rsid w:val="002B6809"/>
    <w:rsid w:val="002B6855"/>
    <w:rsid w:val="002B6A72"/>
    <w:rsid w:val="002B6C48"/>
    <w:rsid w:val="002B71BE"/>
    <w:rsid w:val="002B7429"/>
    <w:rsid w:val="002B758B"/>
    <w:rsid w:val="002B7630"/>
    <w:rsid w:val="002B77D1"/>
    <w:rsid w:val="002B78B5"/>
    <w:rsid w:val="002B7AB7"/>
    <w:rsid w:val="002B7B55"/>
    <w:rsid w:val="002B7D74"/>
    <w:rsid w:val="002B7EFC"/>
    <w:rsid w:val="002B7F62"/>
    <w:rsid w:val="002B7FEE"/>
    <w:rsid w:val="002C0002"/>
    <w:rsid w:val="002C0C22"/>
    <w:rsid w:val="002C1399"/>
    <w:rsid w:val="002C1785"/>
    <w:rsid w:val="002C1834"/>
    <w:rsid w:val="002C1A3E"/>
    <w:rsid w:val="002C1DD5"/>
    <w:rsid w:val="002C1E6B"/>
    <w:rsid w:val="002C2587"/>
    <w:rsid w:val="002C25CC"/>
    <w:rsid w:val="002C25E3"/>
    <w:rsid w:val="002C278B"/>
    <w:rsid w:val="002C2B3F"/>
    <w:rsid w:val="002C2BDA"/>
    <w:rsid w:val="002C2C70"/>
    <w:rsid w:val="002C2F79"/>
    <w:rsid w:val="002C3038"/>
    <w:rsid w:val="002C32B4"/>
    <w:rsid w:val="002C330E"/>
    <w:rsid w:val="002C365E"/>
    <w:rsid w:val="002C37BB"/>
    <w:rsid w:val="002C384F"/>
    <w:rsid w:val="002C3C05"/>
    <w:rsid w:val="002C3C8B"/>
    <w:rsid w:val="002C4228"/>
    <w:rsid w:val="002C43C0"/>
    <w:rsid w:val="002C48D0"/>
    <w:rsid w:val="002C4EC7"/>
    <w:rsid w:val="002C51AB"/>
    <w:rsid w:val="002C53D6"/>
    <w:rsid w:val="002C5803"/>
    <w:rsid w:val="002C584C"/>
    <w:rsid w:val="002C5CEB"/>
    <w:rsid w:val="002C60B1"/>
    <w:rsid w:val="002C60FE"/>
    <w:rsid w:val="002C6298"/>
    <w:rsid w:val="002C630E"/>
    <w:rsid w:val="002C6BEC"/>
    <w:rsid w:val="002C71BB"/>
    <w:rsid w:val="002C72B7"/>
    <w:rsid w:val="002C7365"/>
    <w:rsid w:val="002C737E"/>
    <w:rsid w:val="002C77D4"/>
    <w:rsid w:val="002C781D"/>
    <w:rsid w:val="002C784C"/>
    <w:rsid w:val="002C7993"/>
    <w:rsid w:val="002C7AF5"/>
    <w:rsid w:val="002C7B9B"/>
    <w:rsid w:val="002C7FDA"/>
    <w:rsid w:val="002D00D5"/>
    <w:rsid w:val="002D040D"/>
    <w:rsid w:val="002D048E"/>
    <w:rsid w:val="002D0D36"/>
    <w:rsid w:val="002D0D84"/>
    <w:rsid w:val="002D101B"/>
    <w:rsid w:val="002D1136"/>
    <w:rsid w:val="002D1F61"/>
    <w:rsid w:val="002D206B"/>
    <w:rsid w:val="002D214A"/>
    <w:rsid w:val="002D2624"/>
    <w:rsid w:val="002D2790"/>
    <w:rsid w:val="002D2980"/>
    <w:rsid w:val="002D2CAF"/>
    <w:rsid w:val="002D3046"/>
    <w:rsid w:val="002D3623"/>
    <w:rsid w:val="002D36CF"/>
    <w:rsid w:val="002D3810"/>
    <w:rsid w:val="002D3872"/>
    <w:rsid w:val="002D38A6"/>
    <w:rsid w:val="002D3BD7"/>
    <w:rsid w:val="002D3BF3"/>
    <w:rsid w:val="002D422C"/>
    <w:rsid w:val="002D42BB"/>
    <w:rsid w:val="002D4495"/>
    <w:rsid w:val="002D47FF"/>
    <w:rsid w:val="002D4BD7"/>
    <w:rsid w:val="002D5171"/>
    <w:rsid w:val="002D5193"/>
    <w:rsid w:val="002D51FF"/>
    <w:rsid w:val="002D5534"/>
    <w:rsid w:val="002D557B"/>
    <w:rsid w:val="002D57B8"/>
    <w:rsid w:val="002D5B26"/>
    <w:rsid w:val="002D5C26"/>
    <w:rsid w:val="002D5FA8"/>
    <w:rsid w:val="002D603C"/>
    <w:rsid w:val="002D62D4"/>
    <w:rsid w:val="002D6334"/>
    <w:rsid w:val="002D644C"/>
    <w:rsid w:val="002D688A"/>
    <w:rsid w:val="002D6AC9"/>
    <w:rsid w:val="002D6E6D"/>
    <w:rsid w:val="002D6FB9"/>
    <w:rsid w:val="002D727A"/>
    <w:rsid w:val="002D77D2"/>
    <w:rsid w:val="002D7909"/>
    <w:rsid w:val="002D7DC1"/>
    <w:rsid w:val="002E0041"/>
    <w:rsid w:val="002E03CA"/>
    <w:rsid w:val="002E0BE2"/>
    <w:rsid w:val="002E0E85"/>
    <w:rsid w:val="002E1022"/>
    <w:rsid w:val="002E108A"/>
    <w:rsid w:val="002E144F"/>
    <w:rsid w:val="002E149D"/>
    <w:rsid w:val="002E15DA"/>
    <w:rsid w:val="002E1848"/>
    <w:rsid w:val="002E1D3E"/>
    <w:rsid w:val="002E227F"/>
    <w:rsid w:val="002E22A3"/>
    <w:rsid w:val="002E24E9"/>
    <w:rsid w:val="002E261F"/>
    <w:rsid w:val="002E2646"/>
    <w:rsid w:val="002E3669"/>
    <w:rsid w:val="002E39A6"/>
    <w:rsid w:val="002E39DB"/>
    <w:rsid w:val="002E3AB2"/>
    <w:rsid w:val="002E3DF2"/>
    <w:rsid w:val="002E4005"/>
    <w:rsid w:val="002E408D"/>
    <w:rsid w:val="002E42B1"/>
    <w:rsid w:val="002E42B3"/>
    <w:rsid w:val="002E4A64"/>
    <w:rsid w:val="002E4AA6"/>
    <w:rsid w:val="002E4C8D"/>
    <w:rsid w:val="002E4F8A"/>
    <w:rsid w:val="002E4FE6"/>
    <w:rsid w:val="002E506A"/>
    <w:rsid w:val="002E5170"/>
    <w:rsid w:val="002E5257"/>
    <w:rsid w:val="002E59E9"/>
    <w:rsid w:val="002E5BEB"/>
    <w:rsid w:val="002E5E81"/>
    <w:rsid w:val="002E6156"/>
    <w:rsid w:val="002E62E4"/>
    <w:rsid w:val="002E6BA9"/>
    <w:rsid w:val="002E6F0B"/>
    <w:rsid w:val="002E7401"/>
    <w:rsid w:val="002E7501"/>
    <w:rsid w:val="002E7E71"/>
    <w:rsid w:val="002E7E77"/>
    <w:rsid w:val="002E7F29"/>
    <w:rsid w:val="002F0138"/>
    <w:rsid w:val="002F0221"/>
    <w:rsid w:val="002F0328"/>
    <w:rsid w:val="002F06CF"/>
    <w:rsid w:val="002F0B8B"/>
    <w:rsid w:val="002F0CA0"/>
    <w:rsid w:val="002F0FD1"/>
    <w:rsid w:val="002F1499"/>
    <w:rsid w:val="002F17BF"/>
    <w:rsid w:val="002F1DAD"/>
    <w:rsid w:val="002F1FBB"/>
    <w:rsid w:val="002F2191"/>
    <w:rsid w:val="002F219F"/>
    <w:rsid w:val="002F246B"/>
    <w:rsid w:val="002F2496"/>
    <w:rsid w:val="002F24D3"/>
    <w:rsid w:val="002F25A6"/>
    <w:rsid w:val="002F284B"/>
    <w:rsid w:val="002F2B5F"/>
    <w:rsid w:val="002F2BA6"/>
    <w:rsid w:val="002F2BC7"/>
    <w:rsid w:val="002F2BEE"/>
    <w:rsid w:val="002F2E32"/>
    <w:rsid w:val="002F2FAE"/>
    <w:rsid w:val="002F2FB9"/>
    <w:rsid w:val="002F35F9"/>
    <w:rsid w:val="002F3A68"/>
    <w:rsid w:val="002F3CE0"/>
    <w:rsid w:val="002F3F87"/>
    <w:rsid w:val="002F40A2"/>
    <w:rsid w:val="002F46D7"/>
    <w:rsid w:val="002F4774"/>
    <w:rsid w:val="002F4935"/>
    <w:rsid w:val="002F4BF4"/>
    <w:rsid w:val="002F4D6E"/>
    <w:rsid w:val="002F4F5E"/>
    <w:rsid w:val="002F532D"/>
    <w:rsid w:val="002F539E"/>
    <w:rsid w:val="002F541D"/>
    <w:rsid w:val="002F5561"/>
    <w:rsid w:val="002F58CF"/>
    <w:rsid w:val="002F58F5"/>
    <w:rsid w:val="002F595C"/>
    <w:rsid w:val="002F5E70"/>
    <w:rsid w:val="002F60CA"/>
    <w:rsid w:val="002F666A"/>
    <w:rsid w:val="002F699B"/>
    <w:rsid w:val="002F6E74"/>
    <w:rsid w:val="002F6E9B"/>
    <w:rsid w:val="002F6EF6"/>
    <w:rsid w:val="002F7117"/>
    <w:rsid w:val="002F7644"/>
    <w:rsid w:val="002F774C"/>
    <w:rsid w:val="002F78BA"/>
    <w:rsid w:val="002F78E8"/>
    <w:rsid w:val="002F79C5"/>
    <w:rsid w:val="002F7A74"/>
    <w:rsid w:val="002F7DC9"/>
    <w:rsid w:val="00300259"/>
    <w:rsid w:val="0030027C"/>
    <w:rsid w:val="00300292"/>
    <w:rsid w:val="00300304"/>
    <w:rsid w:val="00300534"/>
    <w:rsid w:val="003005F5"/>
    <w:rsid w:val="003006F2"/>
    <w:rsid w:val="003007AB"/>
    <w:rsid w:val="00300BD1"/>
    <w:rsid w:val="00300CFF"/>
    <w:rsid w:val="00301966"/>
    <w:rsid w:val="0030198A"/>
    <w:rsid w:val="00301B52"/>
    <w:rsid w:val="00301D06"/>
    <w:rsid w:val="00301FD4"/>
    <w:rsid w:val="00302A88"/>
    <w:rsid w:val="00302AE9"/>
    <w:rsid w:val="00303151"/>
    <w:rsid w:val="003033CB"/>
    <w:rsid w:val="0030361D"/>
    <w:rsid w:val="00303630"/>
    <w:rsid w:val="00303A91"/>
    <w:rsid w:val="00303AC0"/>
    <w:rsid w:val="00303B05"/>
    <w:rsid w:val="00303ECC"/>
    <w:rsid w:val="00303F58"/>
    <w:rsid w:val="003042F3"/>
    <w:rsid w:val="003043F8"/>
    <w:rsid w:val="0030485C"/>
    <w:rsid w:val="00304D32"/>
    <w:rsid w:val="00304D89"/>
    <w:rsid w:val="0030521E"/>
    <w:rsid w:val="0030532B"/>
    <w:rsid w:val="0030536C"/>
    <w:rsid w:val="003053B7"/>
    <w:rsid w:val="00305795"/>
    <w:rsid w:val="003058B0"/>
    <w:rsid w:val="00305AC9"/>
    <w:rsid w:val="00305C9F"/>
    <w:rsid w:val="00305EE7"/>
    <w:rsid w:val="00305F51"/>
    <w:rsid w:val="00305FB6"/>
    <w:rsid w:val="003062DF"/>
    <w:rsid w:val="0030682E"/>
    <w:rsid w:val="003068D0"/>
    <w:rsid w:val="00306A92"/>
    <w:rsid w:val="00306D1A"/>
    <w:rsid w:val="00306F00"/>
    <w:rsid w:val="003070CF"/>
    <w:rsid w:val="00307189"/>
    <w:rsid w:val="00307293"/>
    <w:rsid w:val="003072EB"/>
    <w:rsid w:val="00307350"/>
    <w:rsid w:val="0030754A"/>
    <w:rsid w:val="00307571"/>
    <w:rsid w:val="00307A23"/>
    <w:rsid w:val="00307AF7"/>
    <w:rsid w:val="00307C24"/>
    <w:rsid w:val="00310284"/>
    <w:rsid w:val="003103AD"/>
    <w:rsid w:val="003107D9"/>
    <w:rsid w:val="0031086C"/>
    <w:rsid w:val="003108B3"/>
    <w:rsid w:val="00310D23"/>
    <w:rsid w:val="00310EA7"/>
    <w:rsid w:val="00310FFA"/>
    <w:rsid w:val="00311366"/>
    <w:rsid w:val="00311875"/>
    <w:rsid w:val="00311933"/>
    <w:rsid w:val="00311C0E"/>
    <w:rsid w:val="00311E22"/>
    <w:rsid w:val="0031244C"/>
    <w:rsid w:val="003125BC"/>
    <w:rsid w:val="003125EF"/>
    <w:rsid w:val="00312D4F"/>
    <w:rsid w:val="00313077"/>
    <w:rsid w:val="00313410"/>
    <w:rsid w:val="00313427"/>
    <w:rsid w:val="00313535"/>
    <w:rsid w:val="003137A0"/>
    <w:rsid w:val="00313877"/>
    <w:rsid w:val="00313BDC"/>
    <w:rsid w:val="00313C1A"/>
    <w:rsid w:val="00313F5E"/>
    <w:rsid w:val="0031404F"/>
    <w:rsid w:val="0031432B"/>
    <w:rsid w:val="0031443A"/>
    <w:rsid w:val="003144FD"/>
    <w:rsid w:val="0031470C"/>
    <w:rsid w:val="003147AE"/>
    <w:rsid w:val="00314A35"/>
    <w:rsid w:val="00314A84"/>
    <w:rsid w:val="00314B78"/>
    <w:rsid w:val="00314C3B"/>
    <w:rsid w:val="00314C53"/>
    <w:rsid w:val="00314F7B"/>
    <w:rsid w:val="00315578"/>
    <w:rsid w:val="003156D1"/>
    <w:rsid w:val="003156D5"/>
    <w:rsid w:val="00315779"/>
    <w:rsid w:val="00315ABC"/>
    <w:rsid w:val="00315CFA"/>
    <w:rsid w:val="00315D83"/>
    <w:rsid w:val="00315EE1"/>
    <w:rsid w:val="00315F65"/>
    <w:rsid w:val="0031619E"/>
    <w:rsid w:val="003161EA"/>
    <w:rsid w:val="003163EE"/>
    <w:rsid w:val="003166F1"/>
    <w:rsid w:val="00316707"/>
    <w:rsid w:val="00316A0B"/>
    <w:rsid w:val="00316C03"/>
    <w:rsid w:val="00316C8E"/>
    <w:rsid w:val="00316D82"/>
    <w:rsid w:val="00316DB0"/>
    <w:rsid w:val="00317479"/>
    <w:rsid w:val="003179B1"/>
    <w:rsid w:val="003179DE"/>
    <w:rsid w:val="00317FE4"/>
    <w:rsid w:val="003203B6"/>
    <w:rsid w:val="0032054D"/>
    <w:rsid w:val="003205A0"/>
    <w:rsid w:val="003205BF"/>
    <w:rsid w:val="0032091A"/>
    <w:rsid w:val="003209B6"/>
    <w:rsid w:val="00320A58"/>
    <w:rsid w:val="00320B22"/>
    <w:rsid w:val="00320D39"/>
    <w:rsid w:val="00320D52"/>
    <w:rsid w:val="00320E37"/>
    <w:rsid w:val="00320FAF"/>
    <w:rsid w:val="003216CC"/>
    <w:rsid w:val="003216CE"/>
    <w:rsid w:val="003216D7"/>
    <w:rsid w:val="00321AB8"/>
    <w:rsid w:val="00321BE6"/>
    <w:rsid w:val="00321D29"/>
    <w:rsid w:val="00322112"/>
    <w:rsid w:val="00322155"/>
    <w:rsid w:val="003227C7"/>
    <w:rsid w:val="00322A3D"/>
    <w:rsid w:val="00322A9A"/>
    <w:rsid w:val="00322B8C"/>
    <w:rsid w:val="0032335F"/>
    <w:rsid w:val="003235EF"/>
    <w:rsid w:val="00323635"/>
    <w:rsid w:val="00323685"/>
    <w:rsid w:val="003236ED"/>
    <w:rsid w:val="003239ED"/>
    <w:rsid w:val="00323CBF"/>
    <w:rsid w:val="00323E6B"/>
    <w:rsid w:val="00323FE0"/>
    <w:rsid w:val="003241B8"/>
    <w:rsid w:val="0032486A"/>
    <w:rsid w:val="00324D0D"/>
    <w:rsid w:val="00324E76"/>
    <w:rsid w:val="00324EAD"/>
    <w:rsid w:val="00325358"/>
    <w:rsid w:val="003254AB"/>
    <w:rsid w:val="003255E3"/>
    <w:rsid w:val="003257FB"/>
    <w:rsid w:val="0032596F"/>
    <w:rsid w:val="003259AF"/>
    <w:rsid w:val="00325B04"/>
    <w:rsid w:val="00325E99"/>
    <w:rsid w:val="0032620D"/>
    <w:rsid w:val="0032632E"/>
    <w:rsid w:val="00326356"/>
    <w:rsid w:val="003265CE"/>
    <w:rsid w:val="0032666A"/>
    <w:rsid w:val="00327589"/>
    <w:rsid w:val="00327677"/>
    <w:rsid w:val="00327866"/>
    <w:rsid w:val="00327B90"/>
    <w:rsid w:val="003300C1"/>
    <w:rsid w:val="003300F4"/>
    <w:rsid w:val="003301D0"/>
    <w:rsid w:val="00330286"/>
    <w:rsid w:val="00330528"/>
    <w:rsid w:val="003306BF"/>
    <w:rsid w:val="00330893"/>
    <w:rsid w:val="0033091B"/>
    <w:rsid w:val="003309ED"/>
    <w:rsid w:val="00330B0E"/>
    <w:rsid w:val="00330C72"/>
    <w:rsid w:val="00330E5E"/>
    <w:rsid w:val="0033114A"/>
    <w:rsid w:val="00331B3D"/>
    <w:rsid w:val="00331D51"/>
    <w:rsid w:val="00332099"/>
    <w:rsid w:val="003323B3"/>
    <w:rsid w:val="0033288B"/>
    <w:rsid w:val="00332A4D"/>
    <w:rsid w:val="00332D94"/>
    <w:rsid w:val="0033334E"/>
    <w:rsid w:val="00333367"/>
    <w:rsid w:val="00333550"/>
    <w:rsid w:val="003335BD"/>
    <w:rsid w:val="00333762"/>
    <w:rsid w:val="00333A5C"/>
    <w:rsid w:val="00333A8E"/>
    <w:rsid w:val="00333B23"/>
    <w:rsid w:val="00334038"/>
    <w:rsid w:val="00334197"/>
    <w:rsid w:val="00334301"/>
    <w:rsid w:val="00334625"/>
    <w:rsid w:val="00334641"/>
    <w:rsid w:val="003348A4"/>
    <w:rsid w:val="0033492F"/>
    <w:rsid w:val="00335429"/>
    <w:rsid w:val="00335448"/>
    <w:rsid w:val="0033556E"/>
    <w:rsid w:val="00335696"/>
    <w:rsid w:val="00335E6A"/>
    <w:rsid w:val="00335F30"/>
    <w:rsid w:val="003362DE"/>
    <w:rsid w:val="00336315"/>
    <w:rsid w:val="003363A8"/>
    <w:rsid w:val="003365B2"/>
    <w:rsid w:val="003366EB"/>
    <w:rsid w:val="0033684E"/>
    <w:rsid w:val="00336859"/>
    <w:rsid w:val="00336F92"/>
    <w:rsid w:val="003370B3"/>
    <w:rsid w:val="003372F7"/>
    <w:rsid w:val="00337371"/>
    <w:rsid w:val="0033749D"/>
    <w:rsid w:val="003375D2"/>
    <w:rsid w:val="00337609"/>
    <w:rsid w:val="003378B5"/>
    <w:rsid w:val="0033797C"/>
    <w:rsid w:val="00337BD2"/>
    <w:rsid w:val="00337FDA"/>
    <w:rsid w:val="00340548"/>
    <w:rsid w:val="00340824"/>
    <w:rsid w:val="00340F16"/>
    <w:rsid w:val="00341033"/>
    <w:rsid w:val="003410B4"/>
    <w:rsid w:val="003411C3"/>
    <w:rsid w:val="003411DB"/>
    <w:rsid w:val="003411E2"/>
    <w:rsid w:val="0034158D"/>
    <w:rsid w:val="00341A26"/>
    <w:rsid w:val="00341B9E"/>
    <w:rsid w:val="00341C15"/>
    <w:rsid w:val="00341FDC"/>
    <w:rsid w:val="00341FE7"/>
    <w:rsid w:val="00342200"/>
    <w:rsid w:val="003422AF"/>
    <w:rsid w:val="00342343"/>
    <w:rsid w:val="00342811"/>
    <w:rsid w:val="0034288E"/>
    <w:rsid w:val="003428A7"/>
    <w:rsid w:val="00342911"/>
    <w:rsid w:val="00343204"/>
    <w:rsid w:val="0034351A"/>
    <w:rsid w:val="0034359E"/>
    <w:rsid w:val="0034363C"/>
    <w:rsid w:val="00343663"/>
    <w:rsid w:val="0034384F"/>
    <w:rsid w:val="00343A1C"/>
    <w:rsid w:val="00343BF6"/>
    <w:rsid w:val="00343F5D"/>
    <w:rsid w:val="003440C9"/>
    <w:rsid w:val="003448EA"/>
    <w:rsid w:val="0034490C"/>
    <w:rsid w:val="0034494A"/>
    <w:rsid w:val="00344D6F"/>
    <w:rsid w:val="00344E4E"/>
    <w:rsid w:val="003451E7"/>
    <w:rsid w:val="003451F5"/>
    <w:rsid w:val="00345601"/>
    <w:rsid w:val="0034596A"/>
    <w:rsid w:val="00345A4F"/>
    <w:rsid w:val="00345B45"/>
    <w:rsid w:val="00345D1F"/>
    <w:rsid w:val="00345F41"/>
    <w:rsid w:val="003466CE"/>
    <w:rsid w:val="0034673E"/>
    <w:rsid w:val="00346A15"/>
    <w:rsid w:val="00346AD6"/>
    <w:rsid w:val="00346FFE"/>
    <w:rsid w:val="00347028"/>
    <w:rsid w:val="00347407"/>
    <w:rsid w:val="00347569"/>
    <w:rsid w:val="00347681"/>
    <w:rsid w:val="00347800"/>
    <w:rsid w:val="00347801"/>
    <w:rsid w:val="0034796D"/>
    <w:rsid w:val="00347B8C"/>
    <w:rsid w:val="00347D6F"/>
    <w:rsid w:val="00347DBF"/>
    <w:rsid w:val="00350245"/>
    <w:rsid w:val="00350289"/>
    <w:rsid w:val="00350484"/>
    <w:rsid w:val="00350A78"/>
    <w:rsid w:val="00350D4B"/>
    <w:rsid w:val="00350E21"/>
    <w:rsid w:val="00350FF0"/>
    <w:rsid w:val="003510BC"/>
    <w:rsid w:val="00351467"/>
    <w:rsid w:val="0035151E"/>
    <w:rsid w:val="003518D8"/>
    <w:rsid w:val="00351AFD"/>
    <w:rsid w:val="00351BAE"/>
    <w:rsid w:val="00351CA5"/>
    <w:rsid w:val="00351DF4"/>
    <w:rsid w:val="00351FCF"/>
    <w:rsid w:val="00352054"/>
    <w:rsid w:val="0035214A"/>
    <w:rsid w:val="003523F1"/>
    <w:rsid w:val="00352452"/>
    <w:rsid w:val="00352AEA"/>
    <w:rsid w:val="00352B00"/>
    <w:rsid w:val="00352CDA"/>
    <w:rsid w:val="00352D47"/>
    <w:rsid w:val="00352EBE"/>
    <w:rsid w:val="0035312C"/>
    <w:rsid w:val="00353301"/>
    <w:rsid w:val="00353458"/>
    <w:rsid w:val="003534C0"/>
    <w:rsid w:val="00353669"/>
    <w:rsid w:val="003536CC"/>
    <w:rsid w:val="00353A40"/>
    <w:rsid w:val="00353D27"/>
    <w:rsid w:val="00353DCB"/>
    <w:rsid w:val="003542ED"/>
    <w:rsid w:val="00354463"/>
    <w:rsid w:val="003549E7"/>
    <w:rsid w:val="00355277"/>
    <w:rsid w:val="0035530A"/>
    <w:rsid w:val="00355699"/>
    <w:rsid w:val="00355956"/>
    <w:rsid w:val="003559F7"/>
    <w:rsid w:val="00355C4F"/>
    <w:rsid w:val="00356042"/>
    <w:rsid w:val="003560A1"/>
    <w:rsid w:val="003563AB"/>
    <w:rsid w:val="003564A4"/>
    <w:rsid w:val="003566D0"/>
    <w:rsid w:val="0035678C"/>
    <w:rsid w:val="003569E9"/>
    <w:rsid w:val="00356AC6"/>
    <w:rsid w:val="00356C59"/>
    <w:rsid w:val="00356CBD"/>
    <w:rsid w:val="00356D88"/>
    <w:rsid w:val="003570A8"/>
    <w:rsid w:val="003571A0"/>
    <w:rsid w:val="003571CA"/>
    <w:rsid w:val="00357322"/>
    <w:rsid w:val="00357405"/>
    <w:rsid w:val="003576D8"/>
    <w:rsid w:val="00357ED1"/>
    <w:rsid w:val="0036005B"/>
    <w:rsid w:val="003603AC"/>
    <w:rsid w:val="003605E9"/>
    <w:rsid w:val="00360763"/>
    <w:rsid w:val="00360BAC"/>
    <w:rsid w:val="00360D1B"/>
    <w:rsid w:val="00360D76"/>
    <w:rsid w:val="003611A1"/>
    <w:rsid w:val="0036120D"/>
    <w:rsid w:val="0036123E"/>
    <w:rsid w:val="00361460"/>
    <w:rsid w:val="00361583"/>
    <w:rsid w:val="00361C4F"/>
    <w:rsid w:val="00361C67"/>
    <w:rsid w:val="00361DA7"/>
    <w:rsid w:val="00361FA7"/>
    <w:rsid w:val="0036226B"/>
    <w:rsid w:val="00362271"/>
    <w:rsid w:val="00362614"/>
    <w:rsid w:val="0036268F"/>
    <w:rsid w:val="003627CB"/>
    <w:rsid w:val="0036289D"/>
    <w:rsid w:val="00362AA4"/>
    <w:rsid w:val="00362BCB"/>
    <w:rsid w:val="00362BE4"/>
    <w:rsid w:val="00362E04"/>
    <w:rsid w:val="00362F82"/>
    <w:rsid w:val="0036319C"/>
    <w:rsid w:val="003632B4"/>
    <w:rsid w:val="003633EE"/>
    <w:rsid w:val="00363A6F"/>
    <w:rsid w:val="00363B66"/>
    <w:rsid w:val="00363D1C"/>
    <w:rsid w:val="0036434B"/>
    <w:rsid w:val="0036438E"/>
    <w:rsid w:val="003647B9"/>
    <w:rsid w:val="0036491C"/>
    <w:rsid w:val="00364A89"/>
    <w:rsid w:val="00364CB6"/>
    <w:rsid w:val="0036536A"/>
    <w:rsid w:val="0036541C"/>
    <w:rsid w:val="00365508"/>
    <w:rsid w:val="00365935"/>
    <w:rsid w:val="00365A27"/>
    <w:rsid w:val="00365AA5"/>
    <w:rsid w:val="00365B44"/>
    <w:rsid w:val="00365B6C"/>
    <w:rsid w:val="00365B9F"/>
    <w:rsid w:val="003663FF"/>
    <w:rsid w:val="00366956"/>
    <w:rsid w:val="00366B3A"/>
    <w:rsid w:val="00366B51"/>
    <w:rsid w:val="00366C96"/>
    <w:rsid w:val="0036709C"/>
    <w:rsid w:val="00367277"/>
    <w:rsid w:val="00367DD6"/>
    <w:rsid w:val="00367E8B"/>
    <w:rsid w:val="00367EC6"/>
    <w:rsid w:val="00367EDA"/>
    <w:rsid w:val="00367F3A"/>
    <w:rsid w:val="0037036E"/>
    <w:rsid w:val="00370709"/>
    <w:rsid w:val="0037070F"/>
    <w:rsid w:val="00370D26"/>
    <w:rsid w:val="00370F3C"/>
    <w:rsid w:val="003711D0"/>
    <w:rsid w:val="003714E5"/>
    <w:rsid w:val="00371A52"/>
    <w:rsid w:val="00371D7B"/>
    <w:rsid w:val="00371DA2"/>
    <w:rsid w:val="00371FF4"/>
    <w:rsid w:val="00372135"/>
    <w:rsid w:val="003723D3"/>
    <w:rsid w:val="00372941"/>
    <w:rsid w:val="00372BF1"/>
    <w:rsid w:val="00373228"/>
    <w:rsid w:val="0037330C"/>
    <w:rsid w:val="00373381"/>
    <w:rsid w:val="00373830"/>
    <w:rsid w:val="0037389D"/>
    <w:rsid w:val="00373B2F"/>
    <w:rsid w:val="00373B7F"/>
    <w:rsid w:val="00373CA3"/>
    <w:rsid w:val="0037419B"/>
    <w:rsid w:val="003742AA"/>
    <w:rsid w:val="003743F9"/>
    <w:rsid w:val="00374D65"/>
    <w:rsid w:val="00374E71"/>
    <w:rsid w:val="00375416"/>
    <w:rsid w:val="0037579C"/>
    <w:rsid w:val="0037581E"/>
    <w:rsid w:val="00375907"/>
    <w:rsid w:val="0037596D"/>
    <w:rsid w:val="00375C99"/>
    <w:rsid w:val="00375D99"/>
    <w:rsid w:val="00375DA7"/>
    <w:rsid w:val="00375E52"/>
    <w:rsid w:val="00375FD1"/>
    <w:rsid w:val="0037606C"/>
    <w:rsid w:val="00376295"/>
    <w:rsid w:val="003764A3"/>
    <w:rsid w:val="00376518"/>
    <w:rsid w:val="003765D4"/>
    <w:rsid w:val="00376973"/>
    <w:rsid w:val="00376AAA"/>
    <w:rsid w:val="00376B3B"/>
    <w:rsid w:val="00376BF1"/>
    <w:rsid w:val="00376DD2"/>
    <w:rsid w:val="00376FAD"/>
    <w:rsid w:val="00376FC2"/>
    <w:rsid w:val="00377524"/>
    <w:rsid w:val="00377606"/>
    <w:rsid w:val="00377920"/>
    <w:rsid w:val="00377963"/>
    <w:rsid w:val="00377DCF"/>
    <w:rsid w:val="00377DF6"/>
    <w:rsid w:val="00380852"/>
    <w:rsid w:val="00380A04"/>
    <w:rsid w:val="00380AD7"/>
    <w:rsid w:val="00380C9A"/>
    <w:rsid w:val="00380CEE"/>
    <w:rsid w:val="00380ED1"/>
    <w:rsid w:val="003813DB"/>
    <w:rsid w:val="0038168C"/>
    <w:rsid w:val="00381744"/>
    <w:rsid w:val="0038183F"/>
    <w:rsid w:val="003818B7"/>
    <w:rsid w:val="00381AAF"/>
    <w:rsid w:val="00381B24"/>
    <w:rsid w:val="00381C79"/>
    <w:rsid w:val="00381CA5"/>
    <w:rsid w:val="00381FE1"/>
    <w:rsid w:val="0038291F"/>
    <w:rsid w:val="00382A93"/>
    <w:rsid w:val="00382ADA"/>
    <w:rsid w:val="00382DC7"/>
    <w:rsid w:val="00382E52"/>
    <w:rsid w:val="00382FCD"/>
    <w:rsid w:val="003832CD"/>
    <w:rsid w:val="003837EF"/>
    <w:rsid w:val="00383A38"/>
    <w:rsid w:val="00383B97"/>
    <w:rsid w:val="00383EED"/>
    <w:rsid w:val="00384011"/>
    <w:rsid w:val="003840FA"/>
    <w:rsid w:val="00384494"/>
    <w:rsid w:val="00384E02"/>
    <w:rsid w:val="00384EE8"/>
    <w:rsid w:val="00385481"/>
    <w:rsid w:val="003856EA"/>
    <w:rsid w:val="00386311"/>
    <w:rsid w:val="00386357"/>
    <w:rsid w:val="003863B0"/>
    <w:rsid w:val="003864C4"/>
    <w:rsid w:val="00386551"/>
    <w:rsid w:val="0038687F"/>
    <w:rsid w:val="00386C4C"/>
    <w:rsid w:val="00386E87"/>
    <w:rsid w:val="00387084"/>
    <w:rsid w:val="003870D2"/>
    <w:rsid w:val="00387198"/>
    <w:rsid w:val="00387438"/>
    <w:rsid w:val="003876CD"/>
    <w:rsid w:val="0038794B"/>
    <w:rsid w:val="00387AF5"/>
    <w:rsid w:val="00387B9F"/>
    <w:rsid w:val="00387F46"/>
    <w:rsid w:val="00387F5E"/>
    <w:rsid w:val="003904CD"/>
    <w:rsid w:val="00390BF8"/>
    <w:rsid w:val="00390EE1"/>
    <w:rsid w:val="00390F9A"/>
    <w:rsid w:val="00391048"/>
    <w:rsid w:val="00391110"/>
    <w:rsid w:val="003913E0"/>
    <w:rsid w:val="00391663"/>
    <w:rsid w:val="00391A0F"/>
    <w:rsid w:val="00391A3F"/>
    <w:rsid w:val="00391A80"/>
    <w:rsid w:val="00391ABA"/>
    <w:rsid w:val="0039209F"/>
    <w:rsid w:val="00392246"/>
    <w:rsid w:val="0039255E"/>
    <w:rsid w:val="0039287C"/>
    <w:rsid w:val="0039294A"/>
    <w:rsid w:val="00392AD0"/>
    <w:rsid w:val="00392B1B"/>
    <w:rsid w:val="00393313"/>
    <w:rsid w:val="00393A7C"/>
    <w:rsid w:val="00393C2F"/>
    <w:rsid w:val="00393CB1"/>
    <w:rsid w:val="00393CFF"/>
    <w:rsid w:val="00393DE0"/>
    <w:rsid w:val="00393F58"/>
    <w:rsid w:val="00394387"/>
    <w:rsid w:val="00394816"/>
    <w:rsid w:val="00394C8A"/>
    <w:rsid w:val="0039508B"/>
    <w:rsid w:val="00395418"/>
    <w:rsid w:val="0039550D"/>
    <w:rsid w:val="003956A6"/>
    <w:rsid w:val="003958DE"/>
    <w:rsid w:val="00395989"/>
    <w:rsid w:val="00395AD3"/>
    <w:rsid w:val="00395BFF"/>
    <w:rsid w:val="00395C81"/>
    <w:rsid w:val="00395E00"/>
    <w:rsid w:val="00395F39"/>
    <w:rsid w:val="00396049"/>
    <w:rsid w:val="00396074"/>
    <w:rsid w:val="003960FD"/>
    <w:rsid w:val="003962F9"/>
    <w:rsid w:val="003964BC"/>
    <w:rsid w:val="00396587"/>
    <w:rsid w:val="00396651"/>
    <w:rsid w:val="0039671E"/>
    <w:rsid w:val="003967D4"/>
    <w:rsid w:val="00396964"/>
    <w:rsid w:val="003972A0"/>
    <w:rsid w:val="003973AC"/>
    <w:rsid w:val="00397712"/>
    <w:rsid w:val="00397CDE"/>
    <w:rsid w:val="00397DCF"/>
    <w:rsid w:val="00397FD1"/>
    <w:rsid w:val="003A02ED"/>
    <w:rsid w:val="003A0503"/>
    <w:rsid w:val="003A0560"/>
    <w:rsid w:val="003A06A5"/>
    <w:rsid w:val="003A0992"/>
    <w:rsid w:val="003A0B32"/>
    <w:rsid w:val="003A0D1E"/>
    <w:rsid w:val="003A1091"/>
    <w:rsid w:val="003A15BB"/>
    <w:rsid w:val="003A15FD"/>
    <w:rsid w:val="003A1664"/>
    <w:rsid w:val="003A1689"/>
    <w:rsid w:val="003A16A3"/>
    <w:rsid w:val="003A17D4"/>
    <w:rsid w:val="003A19C1"/>
    <w:rsid w:val="003A1A7A"/>
    <w:rsid w:val="003A1B74"/>
    <w:rsid w:val="003A1E79"/>
    <w:rsid w:val="003A2006"/>
    <w:rsid w:val="003A209E"/>
    <w:rsid w:val="003A21AB"/>
    <w:rsid w:val="003A2395"/>
    <w:rsid w:val="003A24F2"/>
    <w:rsid w:val="003A25EC"/>
    <w:rsid w:val="003A269A"/>
    <w:rsid w:val="003A2B71"/>
    <w:rsid w:val="003A2CDC"/>
    <w:rsid w:val="003A2D61"/>
    <w:rsid w:val="003A2F44"/>
    <w:rsid w:val="003A346C"/>
    <w:rsid w:val="003A357F"/>
    <w:rsid w:val="003A35C4"/>
    <w:rsid w:val="003A374F"/>
    <w:rsid w:val="003A3841"/>
    <w:rsid w:val="003A3AD2"/>
    <w:rsid w:val="003A3D27"/>
    <w:rsid w:val="003A3F97"/>
    <w:rsid w:val="003A3FD0"/>
    <w:rsid w:val="003A4692"/>
    <w:rsid w:val="003A46A3"/>
    <w:rsid w:val="003A4A21"/>
    <w:rsid w:val="003A4A7F"/>
    <w:rsid w:val="003A4ABD"/>
    <w:rsid w:val="003A4BAC"/>
    <w:rsid w:val="003A4CBD"/>
    <w:rsid w:val="003A4DDD"/>
    <w:rsid w:val="003A4E65"/>
    <w:rsid w:val="003A525E"/>
    <w:rsid w:val="003A5342"/>
    <w:rsid w:val="003A54DF"/>
    <w:rsid w:val="003A5575"/>
    <w:rsid w:val="003A5809"/>
    <w:rsid w:val="003A58D0"/>
    <w:rsid w:val="003A5E4D"/>
    <w:rsid w:val="003A5E6D"/>
    <w:rsid w:val="003A6056"/>
    <w:rsid w:val="003A62BC"/>
    <w:rsid w:val="003A657C"/>
    <w:rsid w:val="003A68ED"/>
    <w:rsid w:val="003A6968"/>
    <w:rsid w:val="003A6E55"/>
    <w:rsid w:val="003A7492"/>
    <w:rsid w:val="003A783E"/>
    <w:rsid w:val="003A788E"/>
    <w:rsid w:val="003A790B"/>
    <w:rsid w:val="003A7CAD"/>
    <w:rsid w:val="003A7F54"/>
    <w:rsid w:val="003B049C"/>
    <w:rsid w:val="003B059B"/>
    <w:rsid w:val="003B06A0"/>
    <w:rsid w:val="003B06AB"/>
    <w:rsid w:val="003B089F"/>
    <w:rsid w:val="003B0942"/>
    <w:rsid w:val="003B09B0"/>
    <w:rsid w:val="003B0C29"/>
    <w:rsid w:val="003B0C92"/>
    <w:rsid w:val="003B0FEB"/>
    <w:rsid w:val="003B146F"/>
    <w:rsid w:val="003B182B"/>
    <w:rsid w:val="003B1B5D"/>
    <w:rsid w:val="003B2082"/>
    <w:rsid w:val="003B20BA"/>
    <w:rsid w:val="003B2224"/>
    <w:rsid w:val="003B23D4"/>
    <w:rsid w:val="003B2917"/>
    <w:rsid w:val="003B2ABC"/>
    <w:rsid w:val="003B31EF"/>
    <w:rsid w:val="003B362A"/>
    <w:rsid w:val="003B39AB"/>
    <w:rsid w:val="003B3CB0"/>
    <w:rsid w:val="003B3CF7"/>
    <w:rsid w:val="003B3EAD"/>
    <w:rsid w:val="003B3F3F"/>
    <w:rsid w:val="003B432B"/>
    <w:rsid w:val="003B436E"/>
    <w:rsid w:val="003B44BB"/>
    <w:rsid w:val="003B4818"/>
    <w:rsid w:val="003B49CE"/>
    <w:rsid w:val="003B4CFC"/>
    <w:rsid w:val="003B4FDD"/>
    <w:rsid w:val="003B51A0"/>
    <w:rsid w:val="003B53BB"/>
    <w:rsid w:val="003B54AE"/>
    <w:rsid w:val="003B5725"/>
    <w:rsid w:val="003B604D"/>
    <w:rsid w:val="003B6353"/>
    <w:rsid w:val="003B64DA"/>
    <w:rsid w:val="003B656F"/>
    <w:rsid w:val="003B683F"/>
    <w:rsid w:val="003B6D39"/>
    <w:rsid w:val="003B6E27"/>
    <w:rsid w:val="003B6E92"/>
    <w:rsid w:val="003B7094"/>
    <w:rsid w:val="003B771A"/>
    <w:rsid w:val="003B7750"/>
    <w:rsid w:val="003B7791"/>
    <w:rsid w:val="003B7944"/>
    <w:rsid w:val="003B7E01"/>
    <w:rsid w:val="003C01AE"/>
    <w:rsid w:val="003C01BB"/>
    <w:rsid w:val="003C038F"/>
    <w:rsid w:val="003C074F"/>
    <w:rsid w:val="003C092C"/>
    <w:rsid w:val="003C0967"/>
    <w:rsid w:val="003C0A0B"/>
    <w:rsid w:val="003C0A47"/>
    <w:rsid w:val="003C10EF"/>
    <w:rsid w:val="003C1927"/>
    <w:rsid w:val="003C1A36"/>
    <w:rsid w:val="003C20A6"/>
    <w:rsid w:val="003C2343"/>
    <w:rsid w:val="003C273B"/>
    <w:rsid w:val="003C27FD"/>
    <w:rsid w:val="003C2976"/>
    <w:rsid w:val="003C2ACF"/>
    <w:rsid w:val="003C308E"/>
    <w:rsid w:val="003C3164"/>
    <w:rsid w:val="003C32EC"/>
    <w:rsid w:val="003C35F6"/>
    <w:rsid w:val="003C3804"/>
    <w:rsid w:val="003C395E"/>
    <w:rsid w:val="003C3A07"/>
    <w:rsid w:val="003C3C08"/>
    <w:rsid w:val="003C4086"/>
    <w:rsid w:val="003C428B"/>
    <w:rsid w:val="003C4765"/>
    <w:rsid w:val="003C48EE"/>
    <w:rsid w:val="003C4D64"/>
    <w:rsid w:val="003C4E29"/>
    <w:rsid w:val="003C5D33"/>
    <w:rsid w:val="003C610B"/>
    <w:rsid w:val="003C62C2"/>
    <w:rsid w:val="003C64D7"/>
    <w:rsid w:val="003C678A"/>
    <w:rsid w:val="003C69D9"/>
    <w:rsid w:val="003C6B41"/>
    <w:rsid w:val="003C6CCD"/>
    <w:rsid w:val="003C6E5B"/>
    <w:rsid w:val="003C71E9"/>
    <w:rsid w:val="003C7248"/>
    <w:rsid w:val="003D0501"/>
    <w:rsid w:val="003D055E"/>
    <w:rsid w:val="003D0984"/>
    <w:rsid w:val="003D098A"/>
    <w:rsid w:val="003D09EE"/>
    <w:rsid w:val="003D0B7A"/>
    <w:rsid w:val="003D0C86"/>
    <w:rsid w:val="003D111A"/>
    <w:rsid w:val="003D1192"/>
    <w:rsid w:val="003D1B11"/>
    <w:rsid w:val="003D2148"/>
    <w:rsid w:val="003D2583"/>
    <w:rsid w:val="003D25F0"/>
    <w:rsid w:val="003D287A"/>
    <w:rsid w:val="003D2B66"/>
    <w:rsid w:val="003D2C3D"/>
    <w:rsid w:val="003D2C7E"/>
    <w:rsid w:val="003D2C8E"/>
    <w:rsid w:val="003D2CD2"/>
    <w:rsid w:val="003D2FCA"/>
    <w:rsid w:val="003D3232"/>
    <w:rsid w:val="003D3370"/>
    <w:rsid w:val="003D3473"/>
    <w:rsid w:val="003D37D5"/>
    <w:rsid w:val="003D38F6"/>
    <w:rsid w:val="003D3A19"/>
    <w:rsid w:val="003D3C93"/>
    <w:rsid w:val="003D3E0D"/>
    <w:rsid w:val="003D3F93"/>
    <w:rsid w:val="003D4007"/>
    <w:rsid w:val="003D4159"/>
    <w:rsid w:val="003D44E6"/>
    <w:rsid w:val="003D4716"/>
    <w:rsid w:val="003D4B89"/>
    <w:rsid w:val="003D4F20"/>
    <w:rsid w:val="003D4FCF"/>
    <w:rsid w:val="003D4FF5"/>
    <w:rsid w:val="003D50FA"/>
    <w:rsid w:val="003D5175"/>
    <w:rsid w:val="003D562E"/>
    <w:rsid w:val="003D5980"/>
    <w:rsid w:val="003D5DD9"/>
    <w:rsid w:val="003D5F60"/>
    <w:rsid w:val="003D609D"/>
    <w:rsid w:val="003D60F4"/>
    <w:rsid w:val="003D6200"/>
    <w:rsid w:val="003D62F3"/>
    <w:rsid w:val="003D6632"/>
    <w:rsid w:val="003D6FFF"/>
    <w:rsid w:val="003D71E2"/>
    <w:rsid w:val="003D7220"/>
    <w:rsid w:val="003D733E"/>
    <w:rsid w:val="003D7924"/>
    <w:rsid w:val="003D7A09"/>
    <w:rsid w:val="003D7A89"/>
    <w:rsid w:val="003D7B84"/>
    <w:rsid w:val="003D7CC3"/>
    <w:rsid w:val="003E00B7"/>
    <w:rsid w:val="003E0111"/>
    <w:rsid w:val="003E060E"/>
    <w:rsid w:val="003E0651"/>
    <w:rsid w:val="003E0A65"/>
    <w:rsid w:val="003E0C9E"/>
    <w:rsid w:val="003E0E03"/>
    <w:rsid w:val="003E0EE2"/>
    <w:rsid w:val="003E137D"/>
    <w:rsid w:val="003E13E9"/>
    <w:rsid w:val="003E16AA"/>
    <w:rsid w:val="003E16CE"/>
    <w:rsid w:val="003E18CB"/>
    <w:rsid w:val="003E19FB"/>
    <w:rsid w:val="003E1ABD"/>
    <w:rsid w:val="003E1B92"/>
    <w:rsid w:val="003E1C2E"/>
    <w:rsid w:val="003E212A"/>
    <w:rsid w:val="003E2372"/>
    <w:rsid w:val="003E25A3"/>
    <w:rsid w:val="003E26DC"/>
    <w:rsid w:val="003E2BCA"/>
    <w:rsid w:val="003E2FD4"/>
    <w:rsid w:val="003E33D7"/>
    <w:rsid w:val="003E38EE"/>
    <w:rsid w:val="003E3A29"/>
    <w:rsid w:val="003E418E"/>
    <w:rsid w:val="003E421E"/>
    <w:rsid w:val="003E4270"/>
    <w:rsid w:val="003E43A0"/>
    <w:rsid w:val="003E46A4"/>
    <w:rsid w:val="003E486B"/>
    <w:rsid w:val="003E48F8"/>
    <w:rsid w:val="003E4FA4"/>
    <w:rsid w:val="003E5614"/>
    <w:rsid w:val="003E5705"/>
    <w:rsid w:val="003E5A29"/>
    <w:rsid w:val="003E5ACC"/>
    <w:rsid w:val="003E5C19"/>
    <w:rsid w:val="003E5D75"/>
    <w:rsid w:val="003E5FD0"/>
    <w:rsid w:val="003E6459"/>
    <w:rsid w:val="003E6886"/>
    <w:rsid w:val="003E6920"/>
    <w:rsid w:val="003E6A45"/>
    <w:rsid w:val="003E6E2F"/>
    <w:rsid w:val="003E6FA1"/>
    <w:rsid w:val="003E6FE9"/>
    <w:rsid w:val="003E7000"/>
    <w:rsid w:val="003E765D"/>
    <w:rsid w:val="003E78F5"/>
    <w:rsid w:val="003F009F"/>
    <w:rsid w:val="003F00DC"/>
    <w:rsid w:val="003F03BB"/>
    <w:rsid w:val="003F0535"/>
    <w:rsid w:val="003F08AF"/>
    <w:rsid w:val="003F0BDA"/>
    <w:rsid w:val="003F0FAF"/>
    <w:rsid w:val="003F0FEB"/>
    <w:rsid w:val="003F145C"/>
    <w:rsid w:val="003F152D"/>
    <w:rsid w:val="003F1548"/>
    <w:rsid w:val="003F167C"/>
    <w:rsid w:val="003F17B6"/>
    <w:rsid w:val="003F1DCD"/>
    <w:rsid w:val="003F1F78"/>
    <w:rsid w:val="003F22AD"/>
    <w:rsid w:val="003F24AD"/>
    <w:rsid w:val="003F256C"/>
    <w:rsid w:val="003F2699"/>
    <w:rsid w:val="003F26CB"/>
    <w:rsid w:val="003F286D"/>
    <w:rsid w:val="003F2C23"/>
    <w:rsid w:val="003F2D07"/>
    <w:rsid w:val="003F2D13"/>
    <w:rsid w:val="003F318D"/>
    <w:rsid w:val="003F337E"/>
    <w:rsid w:val="003F3393"/>
    <w:rsid w:val="003F35C6"/>
    <w:rsid w:val="003F36DA"/>
    <w:rsid w:val="003F38CB"/>
    <w:rsid w:val="003F3E1A"/>
    <w:rsid w:val="003F3FC0"/>
    <w:rsid w:val="003F40A8"/>
    <w:rsid w:val="003F40CF"/>
    <w:rsid w:val="003F42B2"/>
    <w:rsid w:val="003F458D"/>
    <w:rsid w:val="003F496C"/>
    <w:rsid w:val="003F49A6"/>
    <w:rsid w:val="003F4BCF"/>
    <w:rsid w:val="003F4C5B"/>
    <w:rsid w:val="003F4C81"/>
    <w:rsid w:val="003F5256"/>
    <w:rsid w:val="003F53F4"/>
    <w:rsid w:val="003F542A"/>
    <w:rsid w:val="003F5886"/>
    <w:rsid w:val="003F612F"/>
    <w:rsid w:val="003F61A3"/>
    <w:rsid w:val="003F6240"/>
    <w:rsid w:val="003F62C6"/>
    <w:rsid w:val="003F62F3"/>
    <w:rsid w:val="003F6B49"/>
    <w:rsid w:val="003F6B88"/>
    <w:rsid w:val="003F73E8"/>
    <w:rsid w:val="003F74DB"/>
    <w:rsid w:val="003F75A5"/>
    <w:rsid w:val="003F762F"/>
    <w:rsid w:val="003F7763"/>
    <w:rsid w:val="003F78C6"/>
    <w:rsid w:val="003F7C58"/>
    <w:rsid w:val="003F7F74"/>
    <w:rsid w:val="003F7FC6"/>
    <w:rsid w:val="0040002D"/>
    <w:rsid w:val="00400175"/>
    <w:rsid w:val="0040025D"/>
    <w:rsid w:val="0040028D"/>
    <w:rsid w:val="004004BF"/>
    <w:rsid w:val="0040051D"/>
    <w:rsid w:val="00400E38"/>
    <w:rsid w:val="00401350"/>
    <w:rsid w:val="0040157E"/>
    <w:rsid w:val="00401D66"/>
    <w:rsid w:val="00401E0B"/>
    <w:rsid w:val="00401F70"/>
    <w:rsid w:val="0040208E"/>
    <w:rsid w:val="004021EB"/>
    <w:rsid w:val="004021FC"/>
    <w:rsid w:val="00402B47"/>
    <w:rsid w:val="00402C22"/>
    <w:rsid w:val="00403854"/>
    <w:rsid w:val="00403855"/>
    <w:rsid w:val="00403B71"/>
    <w:rsid w:val="00403DA4"/>
    <w:rsid w:val="00403F0C"/>
    <w:rsid w:val="004042E1"/>
    <w:rsid w:val="0040467C"/>
    <w:rsid w:val="00404BCD"/>
    <w:rsid w:val="00404D31"/>
    <w:rsid w:val="00404DE7"/>
    <w:rsid w:val="00404E58"/>
    <w:rsid w:val="00404FB4"/>
    <w:rsid w:val="0040505D"/>
    <w:rsid w:val="00405156"/>
    <w:rsid w:val="004052FC"/>
    <w:rsid w:val="00405343"/>
    <w:rsid w:val="004056A0"/>
    <w:rsid w:val="00405A4D"/>
    <w:rsid w:val="00405EED"/>
    <w:rsid w:val="00406059"/>
    <w:rsid w:val="00406079"/>
    <w:rsid w:val="0040671F"/>
    <w:rsid w:val="004067B6"/>
    <w:rsid w:val="004069DB"/>
    <w:rsid w:val="00406C50"/>
    <w:rsid w:val="00406CD1"/>
    <w:rsid w:val="00407093"/>
    <w:rsid w:val="00407252"/>
    <w:rsid w:val="0040728A"/>
    <w:rsid w:val="00407299"/>
    <w:rsid w:val="004073DA"/>
    <w:rsid w:val="00407DD8"/>
    <w:rsid w:val="00407FB8"/>
    <w:rsid w:val="004101CC"/>
    <w:rsid w:val="00410361"/>
    <w:rsid w:val="004103A6"/>
    <w:rsid w:val="004108F6"/>
    <w:rsid w:val="00410C83"/>
    <w:rsid w:val="00411041"/>
    <w:rsid w:val="0041138F"/>
    <w:rsid w:val="004113CE"/>
    <w:rsid w:val="004114E2"/>
    <w:rsid w:val="00411700"/>
    <w:rsid w:val="00411717"/>
    <w:rsid w:val="004117EE"/>
    <w:rsid w:val="004119DE"/>
    <w:rsid w:val="00411CBD"/>
    <w:rsid w:val="00411F12"/>
    <w:rsid w:val="00412001"/>
    <w:rsid w:val="00412254"/>
    <w:rsid w:val="00412427"/>
    <w:rsid w:val="00412466"/>
    <w:rsid w:val="0041254C"/>
    <w:rsid w:val="00412A24"/>
    <w:rsid w:val="00412A2A"/>
    <w:rsid w:val="00412A3C"/>
    <w:rsid w:val="00412C89"/>
    <w:rsid w:val="00412CA7"/>
    <w:rsid w:val="0041353A"/>
    <w:rsid w:val="004136E8"/>
    <w:rsid w:val="004137EF"/>
    <w:rsid w:val="00413884"/>
    <w:rsid w:val="00413C79"/>
    <w:rsid w:val="00413CDB"/>
    <w:rsid w:val="00413F90"/>
    <w:rsid w:val="0041420D"/>
    <w:rsid w:val="0041458E"/>
    <w:rsid w:val="00414AA3"/>
    <w:rsid w:val="00414AA6"/>
    <w:rsid w:val="00414D6A"/>
    <w:rsid w:val="00414E1E"/>
    <w:rsid w:val="0041506D"/>
    <w:rsid w:val="004150F7"/>
    <w:rsid w:val="00415158"/>
    <w:rsid w:val="0041568A"/>
    <w:rsid w:val="004156F6"/>
    <w:rsid w:val="00415B85"/>
    <w:rsid w:val="00415DCE"/>
    <w:rsid w:val="004163AC"/>
    <w:rsid w:val="00416663"/>
    <w:rsid w:val="0041684A"/>
    <w:rsid w:val="0041690B"/>
    <w:rsid w:val="0041693C"/>
    <w:rsid w:val="0041696C"/>
    <w:rsid w:val="00416ACA"/>
    <w:rsid w:val="00416CE0"/>
    <w:rsid w:val="00416EBA"/>
    <w:rsid w:val="00417203"/>
    <w:rsid w:val="004173B4"/>
    <w:rsid w:val="004176DC"/>
    <w:rsid w:val="0041783E"/>
    <w:rsid w:val="00417BAE"/>
    <w:rsid w:val="00417DF5"/>
    <w:rsid w:val="00417FD7"/>
    <w:rsid w:val="00420034"/>
    <w:rsid w:val="0042008B"/>
    <w:rsid w:val="00420259"/>
    <w:rsid w:val="004203E7"/>
    <w:rsid w:val="004206A2"/>
    <w:rsid w:val="0042088F"/>
    <w:rsid w:val="00420940"/>
    <w:rsid w:val="00420B07"/>
    <w:rsid w:val="00420B26"/>
    <w:rsid w:val="00420B8E"/>
    <w:rsid w:val="00420F5D"/>
    <w:rsid w:val="00421254"/>
    <w:rsid w:val="0042138D"/>
    <w:rsid w:val="004214DB"/>
    <w:rsid w:val="00421889"/>
    <w:rsid w:val="004218A6"/>
    <w:rsid w:val="00421967"/>
    <w:rsid w:val="00421B84"/>
    <w:rsid w:val="00421E0C"/>
    <w:rsid w:val="00421FCE"/>
    <w:rsid w:val="00422217"/>
    <w:rsid w:val="0042223E"/>
    <w:rsid w:val="0042239A"/>
    <w:rsid w:val="004223FC"/>
    <w:rsid w:val="004226FB"/>
    <w:rsid w:val="00422AA7"/>
    <w:rsid w:val="00422D74"/>
    <w:rsid w:val="00423100"/>
    <w:rsid w:val="0042396D"/>
    <w:rsid w:val="004239F2"/>
    <w:rsid w:val="00423D08"/>
    <w:rsid w:val="00423FAC"/>
    <w:rsid w:val="004246BD"/>
    <w:rsid w:val="004249E5"/>
    <w:rsid w:val="00424B61"/>
    <w:rsid w:val="00424B6F"/>
    <w:rsid w:val="00424F7E"/>
    <w:rsid w:val="00425237"/>
    <w:rsid w:val="004253BB"/>
    <w:rsid w:val="00425402"/>
    <w:rsid w:val="00425451"/>
    <w:rsid w:val="004255DE"/>
    <w:rsid w:val="00425814"/>
    <w:rsid w:val="0042595C"/>
    <w:rsid w:val="00425C77"/>
    <w:rsid w:val="00426114"/>
    <w:rsid w:val="00426227"/>
    <w:rsid w:val="004263A1"/>
    <w:rsid w:val="004264FF"/>
    <w:rsid w:val="004266E7"/>
    <w:rsid w:val="004267AE"/>
    <w:rsid w:val="00426A17"/>
    <w:rsid w:val="00426C9D"/>
    <w:rsid w:val="00426FA3"/>
    <w:rsid w:val="00427013"/>
    <w:rsid w:val="004270D9"/>
    <w:rsid w:val="00427217"/>
    <w:rsid w:val="0042769A"/>
    <w:rsid w:val="00427824"/>
    <w:rsid w:val="00427B9C"/>
    <w:rsid w:val="00427EC0"/>
    <w:rsid w:val="004302FA"/>
    <w:rsid w:val="004304FE"/>
    <w:rsid w:val="00430549"/>
    <w:rsid w:val="004308C1"/>
    <w:rsid w:val="004308F1"/>
    <w:rsid w:val="00430A32"/>
    <w:rsid w:val="00430ED3"/>
    <w:rsid w:val="004310E2"/>
    <w:rsid w:val="00431212"/>
    <w:rsid w:val="0043137A"/>
    <w:rsid w:val="00431578"/>
    <w:rsid w:val="00431999"/>
    <w:rsid w:val="00431BA2"/>
    <w:rsid w:val="0043261B"/>
    <w:rsid w:val="00432736"/>
    <w:rsid w:val="00432B8B"/>
    <w:rsid w:val="00432CC6"/>
    <w:rsid w:val="00432F58"/>
    <w:rsid w:val="00433722"/>
    <w:rsid w:val="004338A9"/>
    <w:rsid w:val="00433C3B"/>
    <w:rsid w:val="00433D47"/>
    <w:rsid w:val="0043404A"/>
    <w:rsid w:val="00434358"/>
    <w:rsid w:val="00434716"/>
    <w:rsid w:val="0043489A"/>
    <w:rsid w:val="00434AE2"/>
    <w:rsid w:val="00435062"/>
    <w:rsid w:val="004350C2"/>
    <w:rsid w:val="00435382"/>
    <w:rsid w:val="004353B8"/>
    <w:rsid w:val="004354A6"/>
    <w:rsid w:val="00435610"/>
    <w:rsid w:val="0043573E"/>
    <w:rsid w:val="004361E4"/>
    <w:rsid w:val="0043630C"/>
    <w:rsid w:val="0043675D"/>
    <w:rsid w:val="00436929"/>
    <w:rsid w:val="00436CB4"/>
    <w:rsid w:val="00436DEC"/>
    <w:rsid w:val="00436EC3"/>
    <w:rsid w:val="00436EE2"/>
    <w:rsid w:val="00436EE5"/>
    <w:rsid w:val="00436F14"/>
    <w:rsid w:val="004378B4"/>
    <w:rsid w:val="00437907"/>
    <w:rsid w:val="00437C8B"/>
    <w:rsid w:val="00437EB2"/>
    <w:rsid w:val="00437F04"/>
    <w:rsid w:val="00440082"/>
    <w:rsid w:val="00440799"/>
    <w:rsid w:val="0044084C"/>
    <w:rsid w:val="0044084D"/>
    <w:rsid w:val="00440853"/>
    <w:rsid w:val="00440A4B"/>
    <w:rsid w:val="00440EAD"/>
    <w:rsid w:val="00441064"/>
    <w:rsid w:val="0044114F"/>
    <w:rsid w:val="00441266"/>
    <w:rsid w:val="00441824"/>
    <w:rsid w:val="004418E7"/>
    <w:rsid w:val="00441A1F"/>
    <w:rsid w:val="00441AB9"/>
    <w:rsid w:val="00441EA1"/>
    <w:rsid w:val="00441F60"/>
    <w:rsid w:val="00441F6C"/>
    <w:rsid w:val="00442713"/>
    <w:rsid w:val="00442774"/>
    <w:rsid w:val="00442F90"/>
    <w:rsid w:val="00443365"/>
    <w:rsid w:val="004433B7"/>
    <w:rsid w:val="004433CE"/>
    <w:rsid w:val="004435A2"/>
    <w:rsid w:val="004438A5"/>
    <w:rsid w:val="004438F3"/>
    <w:rsid w:val="00443929"/>
    <w:rsid w:val="00443CA7"/>
    <w:rsid w:val="00443EBC"/>
    <w:rsid w:val="0044408D"/>
    <w:rsid w:val="0044409B"/>
    <w:rsid w:val="00444302"/>
    <w:rsid w:val="004446C1"/>
    <w:rsid w:val="00444AF4"/>
    <w:rsid w:val="00444C9F"/>
    <w:rsid w:val="00444D5C"/>
    <w:rsid w:val="00444DD1"/>
    <w:rsid w:val="00444F9C"/>
    <w:rsid w:val="00445023"/>
    <w:rsid w:val="0044581B"/>
    <w:rsid w:val="00445836"/>
    <w:rsid w:val="00445938"/>
    <w:rsid w:val="00445C13"/>
    <w:rsid w:val="00445C39"/>
    <w:rsid w:val="00446162"/>
    <w:rsid w:val="004461B3"/>
    <w:rsid w:val="0044623F"/>
    <w:rsid w:val="004464B8"/>
    <w:rsid w:val="004465CA"/>
    <w:rsid w:val="004466A9"/>
    <w:rsid w:val="0044675D"/>
    <w:rsid w:val="00446B5A"/>
    <w:rsid w:val="00446C6D"/>
    <w:rsid w:val="00446FD6"/>
    <w:rsid w:val="004473CB"/>
    <w:rsid w:val="0044743F"/>
    <w:rsid w:val="0044747F"/>
    <w:rsid w:val="004474F9"/>
    <w:rsid w:val="00447628"/>
    <w:rsid w:val="004478BA"/>
    <w:rsid w:val="00447994"/>
    <w:rsid w:val="004479C4"/>
    <w:rsid w:val="00447A07"/>
    <w:rsid w:val="00447B60"/>
    <w:rsid w:val="00450053"/>
    <w:rsid w:val="00450141"/>
    <w:rsid w:val="00450273"/>
    <w:rsid w:val="004503E8"/>
    <w:rsid w:val="0045068E"/>
    <w:rsid w:val="00450705"/>
    <w:rsid w:val="00450921"/>
    <w:rsid w:val="00450978"/>
    <w:rsid w:val="00450B1C"/>
    <w:rsid w:val="00450E34"/>
    <w:rsid w:val="00450E56"/>
    <w:rsid w:val="0045121F"/>
    <w:rsid w:val="0045129E"/>
    <w:rsid w:val="004512BA"/>
    <w:rsid w:val="00451489"/>
    <w:rsid w:val="00451A09"/>
    <w:rsid w:val="00451A67"/>
    <w:rsid w:val="00452044"/>
    <w:rsid w:val="004520B7"/>
    <w:rsid w:val="004520BD"/>
    <w:rsid w:val="0045226B"/>
    <w:rsid w:val="00452298"/>
    <w:rsid w:val="00452CEC"/>
    <w:rsid w:val="00452E61"/>
    <w:rsid w:val="00452F54"/>
    <w:rsid w:val="00453092"/>
    <w:rsid w:val="00453094"/>
    <w:rsid w:val="004532F2"/>
    <w:rsid w:val="0045341C"/>
    <w:rsid w:val="00453488"/>
    <w:rsid w:val="004535F9"/>
    <w:rsid w:val="00453779"/>
    <w:rsid w:val="004539EE"/>
    <w:rsid w:val="00453AA2"/>
    <w:rsid w:val="00454128"/>
    <w:rsid w:val="00454196"/>
    <w:rsid w:val="00454979"/>
    <w:rsid w:val="00454EAD"/>
    <w:rsid w:val="0045523E"/>
    <w:rsid w:val="00455342"/>
    <w:rsid w:val="00455536"/>
    <w:rsid w:val="00455622"/>
    <w:rsid w:val="00455759"/>
    <w:rsid w:val="0045575A"/>
    <w:rsid w:val="0045597C"/>
    <w:rsid w:val="00455B24"/>
    <w:rsid w:val="00455B6F"/>
    <w:rsid w:val="0045636E"/>
    <w:rsid w:val="0045637B"/>
    <w:rsid w:val="00456504"/>
    <w:rsid w:val="0045666D"/>
    <w:rsid w:val="004568D4"/>
    <w:rsid w:val="00456A09"/>
    <w:rsid w:val="00456A5B"/>
    <w:rsid w:val="00456B67"/>
    <w:rsid w:val="00456BB5"/>
    <w:rsid w:val="00456E80"/>
    <w:rsid w:val="00457072"/>
    <w:rsid w:val="004571B1"/>
    <w:rsid w:val="004572EF"/>
    <w:rsid w:val="0045760A"/>
    <w:rsid w:val="0045771B"/>
    <w:rsid w:val="0045778A"/>
    <w:rsid w:val="0045781A"/>
    <w:rsid w:val="00457D6B"/>
    <w:rsid w:val="004603CA"/>
    <w:rsid w:val="00460462"/>
    <w:rsid w:val="0046054D"/>
    <w:rsid w:val="004606B8"/>
    <w:rsid w:val="004606DA"/>
    <w:rsid w:val="004608A0"/>
    <w:rsid w:val="00460C31"/>
    <w:rsid w:val="00460E57"/>
    <w:rsid w:val="00460EE7"/>
    <w:rsid w:val="00460F22"/>
    <w:rsid w:val="00461A1C"/>
    <w:rsid w:val="00461E5E"/>
    <w:rsid w:val="00462320"/>
    <w:rsid w:val="00462770"/>
    <w:rsid w:val="00462905"/>
    <w:rsid w:val="00462AD1"/>
    <w:rsid w:val="00462D93"/>
    <w:rsid w:val="00462FDB"/>
    <w:rsid w:val="004630F7"/>
    <w:rsid w:val="004631A6"/>
    <w:rsid w:val="0046338B"/>
    <w:rsid w:val="0046360D"/>
    <w:rsid w:val="004639BB"/>
    <w:rsid w:val="00463B36"/>
    <w:rsid w:val="00463C71"/>
    <w:rsid w:val="004644B8"/>
    <w:rsid w:val="00464760"/>
    <w:rsid w:val="0046493B"/>
    <w:rsid w:val="00464FA6"/>
    <w:rsid w:val="0046521A"/>
    <w:rsid w:val="0046527A"/>
    <w:rsid w:val="004654EC"/>
    <w:rsid w:val="004658D0"/>
    <w:rsid w:val="00465D1F"/>
    <w:rsid w:val="00465F5A"/>
    <w:rsid w:val="0046610C"/>
    <w:rsid w:val="004662B3"/>
    <w:rsid w:val="00466372"/>
    <w:rsid w:val="0046679F"/>
    <w:rsid w:val="004668B9"/>
    <w:rsid w:val="00466ADC"/>
    <w:rsid w:val="00466AEE"/>
    <w:rsid w:val="00466E3E"/>
    <w:rsid w:val="00466E9B"/>
    <w:rsid w:val="00466FB6"/>
    <w:rsid w:val="00467957"/>
    <w:rsid w:val="00467EF8"/>
    <w:rsid w:val="00467FFC"/>
    <w:rsid w:val="00470073"/>
    <w:rsid w:val="0047010E"/>
    <w:rsid w:val="004702F5"/>
    <w:rsid w:val="004703E6"/>
    <w:rsid w:val="0047048C"/>
    <w:rsid w:val="0047051F"/>
    <w:rsid w:val="00470769"/>
    <w:rsid w:val="004709B9"/>
    <w:rsid w:val="00470B54"/>
    <w:rsid w:val="00470C5E"/>
    <w:rsid w:val="00470CA8"/>
    <w:rsid w:val="00470F5D"/>
    <w:rsid w:val="004711D7"/>
    <w:rsid w:val="004713CB"/>
    <w:rsid w:val="004714A4"/>
    <w:rsid w:val="004717C1"/>
    <w:rsid w:val="00471A51"/>
    <w:rsid w:val="00471CFC"/>
    <w:rsid w:val="00471E41"/>
    <w:rsid w:val="00472265"/>
    <w:rsid w:val="0047238A"/>
    <w:rsid w:val="004724BE"/>
    <w:rsid w:val="00472871"/>
    <w:rsid w:val="00472949"/>
    <w:rsid w:val="00472A0D"/>
    <w:rsid w:val="00472A14"/>
    <w:rsid w:val="00472AA6"/>
    <w:rsid w:val="00472B52"/>
    <w:rsid w:val="00473017"/>
    <w:rsid w:val="00473517"/>
    <w:rsid w:val="004736E1"/>
    <w:rsid w:val="0047371B"/>
    <w:rsid w:val="00473A74"/>
    <w:rsid w:val="00473BA1"/>
    <w:rsid w:val="00473DAA"/>
    <w:rsid w:val="00473FC0"/>
    <w:rsid w:val="004741C8"/>
    <w:rsid w:val="00474341"/>
    <w:rsid w:val="00474355"/>
    <w:rsid w:val="00474C54"/>
    <w:rsid w:val="004750E2"/>
    <w:rsid w:val="004752EC"/>
    <w:rsid w:val="00475693"/>
    <w:rsid w:val="00475A5A"/>
    <w:rsid w:val="00475ADA"/>
    <w:rsid w:val="00475AE7"/>
    <w:rsid w:val="00475B66"/>
    <w:rsid w:val="0047615A"/>
    <w:rsid w:val="004761E0"/>
    <w:rsid w:val="004763C7"/>
    <w:rsid w:val="004765DF"/>
    <w:rsid w:val="00476830"/>
    <w:rsid w:val="00476B8E"/>
    <w:rsid w:val="00476CBB"/>
    <w:rsid w:val="00476D25"/>
    <w:rsid w:val="00476DE8"/>
    <w:rsid w:val="00477355"/>
    <w:rsid w:val="00477360"/>
    <w:rsid w:val="004773A0"/>
    <w:rsid w:val="004776E2"/>
    <w:rsid w:val="00477794"/>
    <w:rsid w:val="0047795D"/>
    <w:rsid w:val="00477D9E"/>
    <w:rsid w:val="00477FF3"/>
    <w:rsid w:val="00480280"/>
    <w:rsid w:val="004803AC"/>
    <w:rsid w:val="00480444"/>
    <w:rsid w:val="004808EE"/>
    <w:rsid w:val="00480A74"/>
    <w:rsid w:val="00480AC6"/>
    <w:rsid w:val="00480D4D"/>
    <w:rsid w:val="00480F21"/>
    <w:rsid w:val="00480F6E"/>
    <w:rsid w:val="00481013"/>
    <w:rsid w:val="0048105F"/>
    <w:rsid w:val="00481141"/>
    <w:rsid w:val="00481334"/>
    <w:rsid w:val="0048147D"/>
    <w:rsid w:val="00481785"/>
    <w:rsid w:val="00481788"/>
    <w:rsid w:val="00482017"/>
    <w:rsid w:val="00482240"/>
    <w:rsid w:val="004823DC"/>
    <w:rsid w:val="00482406"/>
    <w:rsid w:val="004825BE"/>
    <w:rsid w:val="004827BD"/>
    <w:rsid w:val="004828AC"/>
    <w:rsid w:val="00482904"/>
    <w:rsid w:val="00482919"/>
    <w:rsid w:val="00482A16"/>
    <w:rsid w:val="00483490"/>
    <w:rsid w:val="00483565"/>
    <w:rsid w:val="0048382E"/>
    <w:rsid w:val="004838B0"/>
    <w:rsid w:val="004838D2"/>
    <w:rsid w:val="00483906"/>
    <w:rsid w:val="00483A0D"/>
    <w:rsid w:val="00483DDC"/>
    <w:rsid w:val="00483F3C"/>
    <w:rsid w:val="004844D9"/>
    <w:rsid w:val="00484E43"/>
    <w:rsid w:val="00484EDC"/>
    <w:rsid w:val="004853EE"/>
    <w:rsid w:val="0048587D"/>
    <w:rsid w:val="00485887"/>
    <w:rsid w:val="004858E9"/>
    <w:rsid w:val="004859BC"/>
    <w:rsid w:val="00485A6B"/>
    <w:rsid w:val="00485D6F"/>
    <w:rsid w:val="00485DC3"/>
    <w:rsid w:val="00485E4C"/>
    <w:rsid w:val="00485EF5"/>
    <w:rsid w:val="004861BE"/>
    <w:rsid w:val="00486615"/>
    <w:rsid w:val="00486647"/>
    <w:rsid w:val="00486A9C"/>
    <w:rsid w:val="00486FCB"/>
    <w:rsid w:val="00487008"/>
    <w:rsid w:val="00487235"/>
    <w:rsid w:val="004874F4"/>
    <w:rsid w:val="004876DD"/>
    <w:rsid w:val="00487B48"/>
    <w:rsid w:val="00487E75"/>
    <w:rsid w:val="00487EE1"/>
    <w:rsid w:val="00487EF2"/>
    <w:rsid w:val="0049014D"/>
    <w:rsid w:val="004902FB"/>
    <w:rsid w:val="0049050A"/>
    <w:rsid w:val="004908C6"/>
    <w:rsid w:val="00490C01"/>
    <w:rsid w:val="00490E05"/>
    <w:rsid w:val="004910DB"/>
    <w:rsid w:val="004911D8"/>
    <w:rsid w:val="004911F7"/>
    <w:rsid w:val="004912EC"/>
    <w:rsid w:val="004917FA"/>
    <w:rsid w:val="00491F1F"/>
    <w:rsid w:val="00492064"/>
    <w:rsid w:val="004921D2"/>
    <w:rsid w:val="004921DC"/>
    <w:rsid w:val="00492450"/>
    <w:rsid w:val="00492461"/>
    <w:rsid w:val="0049271E"/>
    <w:rsid w:val="00492849"/>
    <w:rsid w:val="00492BAF"/>
    <w:rsid w:val="00492E39"/>
    <w:rsid w:val="00492FCE"/>
    <w:rsid w:val="00493025"/>
    <w:rsid w:val="0049302E"/>
    <w:rsid w:val="00493217"/>
    <w:rsid w:val="0049347B"/>
    <w:rsid w:val="00493682"/>
    <w:rsid w:val="00493C2C"/>
    <w:rsid w:val="00494044"/>
    <w:rsid w:val="00494089"/>
    <w:rsid w:val="00494102"/>
    <w:rsid w:val="0049414B"/>
    <w:rsid w:val="00494550"/>
    <w:rsid w:val="004945EE"/>
    <w:rsid w:val="00494679"/>
    <w:rsid w:val="00494A55"/>
    <w:rsid w:val="00494F4F"/>
    <w:rsid w:val="0049534E"/>
    <w:rsid w:val="00495363"/>
    <w:rsid w:val="004953B7"/>
    <w:rsid w:val="00495D40"/>
    <w:rsid w:val="00495FCA"/>
    <w:rsid w:val="004964A5"/>
    <w:rsid w:val="004967AE"/>
    <w:rsid w:val="00496B1A"/>
    <w:rsid w:val="00496E10"/>
    <w:rsid w:val="0049747D"/>
    <w:rsid w:val="00497536"/>
    <w:rsid w:val="0049785B"/>
    <w:rsid w:val="004979E8"/>
    <w:rsid w:val="00497AB4"/>
    <w:rsid w:val="00497FD9"/>
    <w:rsid w:val="004A042E"/>
    <w:rsid w:val="004A0594"/>
    <w:rsid w:val="004A068C"/>
    <w:rsid w:val="004A0704"/>
    <w:rsid w:val="004A080E"/>
    <w:rsid w:val="004A0814"/>
    <w:rsid w:val="004A0BAD"/>
    <w:rsid w:val="004A0C00"/>
    <w:rsid w:val="004A0D60"/>
    <w:rsid w:val="004A0E85"/>
    <w:rsid w:val="004A116F"/>
    <w:rsid w:val="004A11C9"/>
    <w:rsid w:val="004A12C8"/>
    <w:rsid w:val="004A1382"/>
    <w:rsid w:val="004A1437"/>
    <w:rsid w:val="004A156D"/>
    <w:rsid w:val="004A16B4"/>
    <w:rsid w:val="004A18FE"/>
    <w:rsid w:val="004A2189"/>
    <w:rsid w:val="004A2208"/>
    <w:rsid w:val="004A2299"/>
    <w:rsid w:val="004A22C8"/>
    <w:rsid w:val="004A262A"/>
    <w:rsid w:val="004A26A6"/>
    <w:rsid w:val="004A27EB"/>
    <w:rsid w:val="004A2895"/>
    <w:rsid w:val="004A2C80"/>
    <w:rsid w:val="004A2D4B"/>
    <w:rsid w:val="004A2E47"/>
    <w:rsid w:val="004A2F0D"/>
    <w:rsid w:val="004A3031"/>
    <w:rsid w:val="004A32EA"/>
    <w:rsid w:val="004A34AD"/>
    <w:rsid w:val="004A3534"/>
    <w:rsid w:val="004A3680"/>
    <w:rsid w:val="004A3846"/>
    <w:rsid w:val="004A38B8"/>
    <w:rsid w:val="004A3902"/>
    <w:rsid w:val="004A3D36"/>
    <w:rsid w:val="004A40D3"/>
    <w:rsid w:val="004A41CB"/>
    <w:rsid w:val="004A4201"/>
    <w:rsid w:val="004A45B7"/>
    <w:rsid w:val="004A45EF"/>
    <w:rsid w:val="004A487F"/>
    <w:rsid w:val="004A4AD3"/>
    <w:rsid w:val="004A4DF0"/>
    <w:rsid w:val="004A55A4"/>
    <w:rsid w:val="004A5794"/>
    <w:rsid w:val="004A57AD"/>
    <w:rsid w:val="004A5C13"/>
    <w:rsid w:val="004A5CEB"/>
    <w:rsid w:val="004A61C6"/>
    <w:rsid w:val="004A6240"/>
    <w:rsid w:val="004A6644"/>
    <w:rsid w:val="004A6838"/>
    <w:rsid w:val="004A6C72"/>
    <w:rsid w:val="004A6CFC"/>
    <w:rsid w:val="004A6D7B"/>
    <w:rsid w:val="004A6E99"/>
    <w:rsid w:val="004A7139"/>
    <w:rsid w:val="004A71A9"/>
    <w:rsid w:val="004A7357"/>
    <w:rsid w:val="004A77D7"/>
    <w:rsid w:val="004A78ED"/>
    <w:rsid w:val="004A7903"/>
    <w:rsid w:val="004A7BAA"/>
    <w:rsid w:val="004A7FD3"/>
    <w:rsid w:val="004B003F"/>
    <w:rsid w:val="004B005A"/>
    <w:rsid w:val="004B06A8"/>
    <w:rsid w:val="004B097F"/>
    <w:rsid w:val="004B09B2"/>
    <w:rsid w:val="004B0A09"/>
    <w:rsid w:val="004B0A28"/>
    <w:rsid w:val="004B0B00"/>
    <w:rsid w:val="004B0E99"/>
    <w:rsid w:val="004B0EF2"/>
    <w:rsid w:val="004B10E6"/>
    <w:rsid w:val="004B1255"/>
    <w:rsid w:val="004B191A"/>
    <w:rsid w:val="004B1A2F"/>
    <w:rsid w:val="004B1AEF"/>
    <w:rsid w:val="004B1BD3"/>
    <w:rsid w:val="004B1DB8"/>
    <w:rsid w:val="004B1EDC"/>
    <w:rsid w:val="004B22EC"/>
    <w:rsid w:val="004B2457"/>
    <w:rsid w:val="004B24C9"/>
    <w:rsid w:val="004B2953"/>
    <w:rsid w:val="004B298B"/>
    <w:rsid w:val="004B2992"/>
    <w:rsid w:val="004B3091"/>
    <w:rsid w:val="004B310C"/>
    <w:rsid w:val="004B3216"/>
    <w:rsid w:val="004B3256"/>
    <w:rsid w:val="004B3496"/>
    <w:rsid w:val="004B34C8"/>
    <w:rsid w:val="004B377D"/>
    <w:rsid w:val="004B37FC"/>
    <w:rsid w:val="004B39C8"/>
    <w:rsid w:val="004B3BBA"/>
    <w:rsid w:val="004B3DC5"/>
    <w:rsid w:val="004B3F35"/>
    <w:rsid w:val="004B3F4A"/>
    <w:rsid w:val="004B40D5"/>
    <w:rsid w:val="004B41AA"/>
    <w:rsid w:val="004B437E"/>
    <w:rsid w:val="004B4388"/>
    <w:rsid w:val="004B469C"/>
    <w:rsid w:val="004B4808"/>
    <w:rsid w:val="004B495C"/>
    <w:rsid w:val="004B4BC1"/>
    <w:rsid w:val="004B4EBA"/>
    <w:rsid w:val="004B53DE"/>
    <w:rsid w:val="004B53FB"/>
    <w:rsid w:val="004B5652"/>
    <w:rsid w:val="004B5D3F"/>
    <w:rsid w:val="004B60EC"/>
    <w:rsid w:val="004B663F"/>
    <w:rsid w:val="004B6760"/>
    <w:rsid w:val="004B69D9"/>
    <w:rsid w:val="004B6BCA"/>
    <w:rsid w:val="004B6D45"/>
    <w:rsid w:val="004B6E30"/>
    <w:rsid w:val="004B6E65"/>
    <w:rsid w:val="004B7479"/>
    <w:rsid w:val="004B78D9"/>
    <w:rsid w:val="004B78F6"/>
    <w:rsid w:val="004B7B13"/>
    <w:rsid w:val="004B7D6A"/>
    <w:rsid w:val="004B7E00"/>
    <w:rsid w:val="004C00D9"/>
    <w:rsid w:val="004C06FB"/>
    <w:rsid w:val="004C0837"/>
    <w:rsid w:val="004C0960"/>
    <w:rsid w:val="004C0B1D"/>
    <w:rsid w:val="004C0B1E"/>
    <w:rsid w:val="004C0E7D"/>
    <w:rsid w:val="004C0EB2"/>
    <w:rsid w:val="004C0FE6"/>
    <w:rsid w:val="004C116B"/>
    <w:rsid w:val="004C134E"/>
    <w:rsid w:val="004C15F5"/>
    <w:rsid w:val="004C18DD"/>
    <w:rsid w:val="004C1A80"/>
    <w:rsid w:val="004C1F8D"/>
    <w:rsid w:val="004C1FCD"/>
    <w:rsid w:val="004C27F7"/>
    <w:rsid w:val="004C2BD4"/>
    <w:rsid w:val="004C2D3E"/>
    <w:rsid w:val="004C2D7D"/>
    <w:rsid w:val="004C325F"/>
    <w:rsid w:val="004C32A0"/>
    <w:rsid w:val="004C354B"/>
    <w:rsid w:val="004C4289"/>
    <w:rsid w:val="004C43C1"/>
    <w:rsid w:val="004C4797"/>
    <w:rsid w:val="004C4B71"/>
    <w:rsid w:val="004C4C3D"/>
    <w:rsid w:val="004C4CF3"/>
    <w:rsid w:val="004C4D4A"/>
    <w:rsid w:val="004C4DC7"/>
    <w:rsid w:val="004C4E0C"/>
    <w:rsid w:val="004C5291"/>
    <w:rsid w:val="004C56BF"/>
    <w:rsid w:val="004C58D6"/>
    <w:rsid w:val="004C594D"/>
    <w:rsid w:val="004C5E09"/>
    <w:rsid w:val="004C5EE9"/>
    <w:rsid w:val="004C5FEA"/>
    <w:rsid w:val="004C62ED"/>
    <w:rsid w:val="004C6485"/>
    <w:rsid w:val="004C6599"/>
    <w:rsid w:val="004C6689"/>
    <w:rsid w:val="004C719E"/>
    <w:rsid w:val="004C763D"/>
    <w:rsid w:val="004C7646"/>
    <w:rsid w:val="004C77C5"/>
    <w:rsid w:val="004C7B54"/>
    <w:rsid w:val="004C7FA0"/>
    <w:rsid w:val="004C7FE7"/>
    <w:rsid w:val="004D024F"/>
    <w:rsid w:val="004D0557"/>
    <w:rsid w:val="004D0880"/>
    <w:rsid w:val="004D091A"/>
    <w:rsid w:val="004D09AE"/>
    <w:rsid w:val="004D0AC7"/>
    <w:rsid w:val="004D0B50"/>
    <w:rsid w:val="004D0BDC"/>
    <w:rsid w:val="004D0D5B"/>
    <w:rsid w:val="004D0E10"/>
    <w:rsid w:val="004D0E99"/>
    <w:rsid w:val="004D0EC6"/>
    <w:rsid w:val="004D10BB"/>
    <w:rsid w:val="004D1372"/>
    <w:rsid w:val="004D1566"/>
    <w:rsid w:val="004D15FE"/>
    <w:rsid w:val="004D1692"/>
    <w:rsid w:val="004D191F"/>
    <w:rsid w:val="004D1B3A"/>
    <w:rsid w:val="004D1BA1"/>
    <w:rsid w:val="004D2035"/>
    <w:rsid w:val="004D2088"/>
    <w:rsid w:val="004D24D4"/>
    <w:rsid w:val="004D2CC3"/>
    <w:rsid w:val="004D2D0F"/>
    <w:rsid w:val="004D2D94"/>
    <w:rsid w:val="004D3059"/>
    <w:rsid w:val="004D3173"/>
    <w:rsid w:val="004D341B"/>
    <w:rsid w:val="004D3471"/>
    <w:rsid w:val="004D3554"/>
    <w:rsid w:val="004D372E"/>
    <w:rsid w:val="004D3797"/>
    <w:rsid w:val="004D3A93"/>
    <w:rsid w:val="004D3D6E"/>
    <w:rsid w:val="004D3D8F"/>
    <w:rsid w:val="004D477E"/>
    <w:rsid w:val="004D48CB"/>
    <w:rsid w:val="004D4A0B"/>
    <w:rsid w:val="004D4F02"/>
    <w:rsid w:val="004D5313"/>
    <w:rsid w:val="004D583D"/>
    <w:rsid w:val="004D5A92"/>
    <w:rsid w:val="004D5D23"/>
    <w:rsid w:val="004D5E51"/>
    <w:rsid w:val="004D5F49"/>
    <w:rsid w:val="004D6060"/>
    <w:rsid w:val="004D63D4"/>
    <w:rsid w:val="004D64BC"/>
    <w:rsid w:val="004D683A"/>
    <w:rsid w:val="004D689C"/>
    <w:rsid w:val="004D6A55"/>
    <w:rsid w:val="004D6B72"/>
    <w:rsid w:val="004D6EE4"/>
    <w:rsid w:val="004D7030"/>
    <w:rsid w:val="004D7073"/>
    <w:rsid w:val="004D7138"/>
    <w:rsid w:val="004D7212"/>
    <w:rsid w:val="004D7232"/>
    <w:rsid w:val="004D725A"/>
    <w:rsid w:val="004D74B6"/>
    <w:rsid w:val="004D75AD"/>
    <w:rsid w:val="004D7750"/>
    <w:rsid w:val="004D7A8B"/>
    <w:rsid w:val="004D7E3C"/>
    <w:rsid w:val="004E00AD"/>
    <w:rsid w:val="004E00CC"/>
    <w:rsid w:val="004E0487"/>
    <w:rsid w:val="004E06ED"/>
    <w:rsid w:val="004E089E"/>
    <w:rsid w:val="004E08EC"/>
    <w:rsid w:val="004E1092"/>
    <w:rsid w:val="004E1194"/>
    <w:rsid w:val="004E1298"/>
    <w:rsid w:val="004E156B"/>
    <w:rsid w:val="004E1928"/>
    <w:rsid w:val="004E1998"/>
    <w:rsid w:val="004E1AB3"/>
    <w:rsid w:val="004E1AE4"/>
    <w:rsid w:val="004E1B54"/>
    <w:rsid w:val="004E20B7"/>
    <w:rsid w:val="004E23A2"/>
    <w:rsid w:val="004E2592"/>
    <w:rsid w:val="004E27AC"/>
    <w:rsid w:val="004E297B"/>
    <w:rsid w:val="004E2C2D"/>
    <w:rsid w:val="004E2D42"/>
    <w:rsid w:val="004E3637"/>
    <w:rsid w:val="004E36C2"/>
    <w:rsid w:val="004E3BD5"/>
    <w:rsid w:val="004E3DA1"/>
    <w:rsid w:val="004E3DDB"/>
    <w:rsid w:val="004E3DE1"/>
    <w:rsid w:val="004E41E2"/>
    <w:rsid w:val="004E427A"/>
    <w:rsid w:val="004E44E1"/>
    <w:rsid w:val="004E45FC"/>
    <w:rsid w:val="004E4996"/>
    <w:rsid w:val="004E4C7E"/>
    <w:rsid w:val="004E4ED7"/>
    <w:rsid w:val="004E4F01"/>
    <w:rsid w:val="004E4F96"/>
    <w:rsid w:val="004E545E"/>
    <w:rsid w:val="004E5C9A"/>
    <w:rsid w:val="004E60EA"/>
    <w:rsid w:val="004E6160"/>
    <w:rsid w:val="004E64A0"/>
    <w:rsid w:val="004E6553"/>
    <w:rsid w:val="004E6882"/>
    <w:rsid w:val="004E6898"/>
    <w:rsid w:val="004E6DFC"/>
    <w:rsid w:val="004E705B"/>
    <w:rsid w:val="004E7748"/>
    <w:rsid w:val="004E7848"/>
    <w:rsid w:val="004E7AD1"/>
    <w:rsid w:val="004E7C46"/>
    <w:rsid w:val="004F021D"/>
    <w:rsid w:val="004F06E4"/>
    <w:rsid w:val="004F0D94"/>
    <w:rsid w:val="004F0EA9"/>
    <w:rsid w:val="004F0F69"/>
    <w:rsid w:val="004F0FB2"/>
    <w:rsid w:val="004F121C"/>
    <w:rsid w:val="004F15F5"/>
    <w:rsid w:val="004F1605"/>
    <w:rsid w:val="004F1958"/>
    <w:rsid w:val="004F1AC2"/>
    <w:rsid w:val="004F1AE9"/>
    <w:rsid w:val="004F1E6A"/>
    <w:rsid w:val="004F216D"/>
    <w:rsid w:val="004F23D2"/>
    <w:rsid w:val="004F2483"/>
    <w:rsid w:val="004F2552"/>
    <w:rsid w:val="004F29C2"/>
    <w:rsid w:val="004F2C4E"/>
    <w:rsid w:val="004F2FAB"/>
    <w:rsid w:val="004F3026"/>
    <w:rsid w:val="004F3158"/>
    <w:rsid w:val="004F31DD"/>
    <w:rsid w:val="004F3584"/>
    <w:rsid w:val="004F35AC"/>
    <w:rsid w:val="004F3B06"/>
    <w:rsid w:val="004F403E"/>
    <w:rsid w:val="004F4198"/>
    <w:rsid w:val="004F4994"/>
    <w:rsid w:val="004F4E70"/>
    <w:rsid w:val="004F4EEB"/>
    <w:rsid w:val="004F5038"/>
    <w:rsid w:val="004F53AC"/>
    <w:rsid w:val="004F5A32"/>
    <w:rsid w:val="004F5C4F"/>
    <w:rsid w:val="004F5FF6"/>
    <w:rsid w:val="004F6678"/>
    <w:rsid w:val="004F6A2E"/>
    <w:rsid w:val="004F6E5B"/>
    <w:rsid w:val="004F6EC5"/>
    <w:rsid w:val="004F6FF8"/>
    <w:rsid w:val="004F70CA"/>
    <w:rsid w:val="004F7225"/>
    <w:rsid w:val="004F742F"/>
    <w:rsid w:val="004F7831"/>
    <w:rsid w:val="004F7C00"/>
    <w:rsid w:val="004F7C90"/>
    <w:rsid w:val="0050014E"/>
    <w:rsid w:val="00500348"/>
    <w:rsid w:val="00500456"/>
    <w:rsid w:val="005005F0"/>
    <w:rsid w:val="005007A6"/>
    <w:rsid w:val="005008F5"/>
    <w:rsid w:val="00500AE8"/>
    <w:rsid w:val="00500C4C"/>
    <w:rsid w:val="00501396"/>
    <w:rsid w:val="005014EF"/>
    <w:rsid w:val="00501908"/>
    <w:rsid w:val="00501ABB"/>
    <w:rsid w:val="00501BDB"/>
    <w:rsid w:val="00501CDF"/>
    <w:rsid w:val="00501D92"/>
    <w:rsid w:val="00501EA3"/>
    <w:rsid w:val="00501EB2"/>
    <w:rsid w:val="00501FF7"/>
    <w:rsid w:val="0050225F"/>
    <w:rsid w:val="00502275"/>
    <w:rsid w:val="00502892"/>
    <w:rsid w:val="00502B6E"/>
    <w:rsid w:val="00502BA0"/>
    <w:rsid w:val="00502DC4"/>
    <w:rsid w:val="00502E17"/>
    <w:rsid w:val="00502E9E"/>
    <w:rsid w:val="00502F23"/>
    <w:rsid w:val="0050312D"/>
    <w:rsid w:val="0050374F"/>
    <w:rsid w:val="005037CB"/>
    <w:rsid w:val="00503BB1"/>
    <w:rsid w:val="00503C2E"/>
    <w:rsid w:val="00503EC8"/>
    <w:rsid w:val="00503F9C"/>
    <w:rsid w:val="00504168"/>
    <w:rsid w:val="00504361"/>
    <w:rsid w:val="0050495E"/>
    <w:rsid w:val="00504C3F"/>
    <w:rsid w:val="00505147"/>
    <w:rsid w:val="005056CE"/>
    <w:rsid w:val="00505A2A"/>
    <w:rsid w:val="00505A44"/>
    <w:rsid w:val="00505B74"/>
    <w:rsid w:val="005061C7"/>
    <w:rsid w:val="00506286"/>
    <w:rsid w:val="0050663C"/>
    <w:rsid w:val="005069BF"/>
    <w:rsid w:val="00506A27"/>
    <w:rsid w:val="00506A9F"/>
    <w:rsid w:val="00506B36"/>
    <w:rsid w:val="00506B92"/>
    <w:rsid w:val="00506BEB"/>
    <w:rsid w:val="00506D5D"/>
    <w:rsid w:val="00506E2E"/>
    <w:rsid w:val="00506E94"/>
    <w:rsid w:val="00507026"/>
    <w:rsid w:val="0050708E"/>
    <w:rsid w:val="005070D5"/>
    <w:rsid w:val="00507126"/>
    <w:rsid w:val="0050721D"/>
    <w:rsid w:val="005077FA"/>
    <w:rsid w:val="00507887"/>
    <w:rsid w:val="00507BA2"/>
    <w:rsid w:val="00507FD6"/>
    <w:rsid w:val="005108A3"/>
    <w:rsid w:val="00510933"/>
    <w:rsid w:val="005109CD"/>
    <w:rsid w:val="00510B76"/>
    <w:rsid w:val="00510BA9"/>
    <w:rsid w:val="00510CDA"/>
    <w:rsid w:val="00510FDA"/>
    <w:rsid w:val="005111B1"/>
    <w:rsid w:val="005113AA"/>
    <w:rsid w:val="00511505"/>
    <w:rsid w:val="0051151A"/>
    <w:rsid w:val="0051182F"/>
    <w:rsid w:val="00511A9B"/>
    <w:rsid w:val="00511C83"/>
    <w:rsid w:val="00512A26"/>
    <w:rsid w:val="00512BB9"/>
    <w:rsid w:val="00512FC5"/>
    <w:rsid w:val="00513094"/>
    <w:rsid w:val="00513271"/>
    <w:rsid w:val="005137D9"/>
    <w:rsid w:val="00513F36"/>
    <w:rsid w:val="00513F42"/>
    <w:rsid w:val="00513F7D"/>
    <w:rsid w:val="00514267"/>
    <w:rsid w:val="005142B0"/>
    <w:rsid w:val="00514359"/>
    <w:rsid w:val="00514434"/>
    <w:rsid w:val="005149AD"/>
    <w:rsid w:val="00514A95"/>
    <w:rsid w:val="00514BD1"/>
    <w:rsid w:val="00514CF0"/>
    <w:rsid w:val="00514CFC"/>
    <w:rsid w:val="00514F23"/>
    <w:rsid w:val="00514F67"/>
    <w:rsid w:val="005150E2"/>
    <w:rsid w:val="00515138"/>
    <w:rsid w:val="005154E4"/>
    <w:rsid w:val="00515589"/>
    <w:rsid w:val="00515714"/>
    <w:rsid w:val="005161E1"/>
    <w:rsid w:val="0051656A"/>
    <w:rsid w:val="0051672F"/>
    <w:rsid w:val="00516802"/>
    <w:rsid w:val="00516A16"/>
    <w:rsid w:val="00516A54"/>
    <w:rsid w:val="00516A5C"/>
    <w:rsid w:val="00516AC9"/>
    <w:rsid w:val="00516BD4"/>
    <w:rsid w:val="00516EE0"/>
    <w:rsid w:val="0051715D"/>
    <w:rsid w:val="00517172"/>
    <w:rsid w:val="00517418"/>
    <w:rsid w:val="00517676"/>
    <w:rsid w:val="005176DA"/>
    <w:rsid w:val="00517705"/>
    <w:rsid w:val="005177EC"/>
    <w:rsid w:val="00517816"/>
    <w:rsid w:val="005178DC"/>
    <w:rsid w:val="005178EA"/>
    <w:rsid w:val="00517AA5"/>
    <w:rsid w:val="00517FA6"/>
    <w:rsid w:val="005201FB"/>
    <w:rsid w:val="00520683"/>
    <w:rsid w:val="005208C7"/>
    <w:rsid w:val="00520992"/>
    <w:rsid w:val="0052099D"/>
    <w:rsid w:val="00520E75"/>
    <w:rsid w:val="00520E78"/>
    <w:rsid w:val="00520E9C"/>
    <w:rsid w:val="0052101D"/>
    <w:rsid w:val="00521039"/>
    <w:rsid w:val="0052122B"/>
    <w:rsid w:val="005212BE"/>
    <w:rsid w:val="0052198F"/>
    <w:rsid w:val="005224A5"/>
    <w:rsid w:val="005224E2"/>
    <w:rsid w:val="00522642"/>
    <w:rsid w:val="005226D7"/>
    <w:rsid w:val="00523072"/>
    <w:rsid w:val="0052328D"/>
    <w:rsid w:val="005232B4"/>
    <w:rsid w:val="00523469"/>
    <w:rsid w:val="00523B2F"/>
    <w:rsid w:val="00523CD8"/>
    <w:rsid w:val="005242C7"/>
    <w:rsid w:val="00524534"/>
    <w:rsid w:val="0052496B"/>
    <w:rsid w:val="00524A6C"/>
    <w:rsid w:val="00524A9B"/>
    <w:rsid w:val="00524FF1"/>
    <w:rsid w:val="005250FF"/>
    <w:rsid w:val="005251F2"/>
    <w:rsid w:val="00525959"/>
    <w:rsid w:val="00525B43"/>
    <w:rsid w:val="00525BFF"/>
    <w:rsid w:val="00525C62"/>
    <w:rsid w:val="00525E29"/>
    <w:rsid w:val="0052617B"/>
    <w:rsid w:val="005262D0"/>
    <w:rsid w:val="00526436"/>
    <w:rsid w:val="00526592"/>
    <w:rsid w:val="005268A3"/>
    <w:rsid w:val="0052693A"/>
    <w:rsid w:val="00526B16"/>
    <w:rsid w:val="00526DF7"/>
    <w:rsid w:val="00526E7D"/>
    <w:rsid w:val="00526E9A"/>
    <w:rsid w:val="00526F9F"/>
    <w:rsid w:val="00527060"/>
    <w:rsid w:val="0052743A"/>
    <w:rsid w:val="0052764E"/>
    <w:rsid w:val="005276C6"/>
    <w:rsid w:val="00527C19"/>
    <w:rsid w:val="00527D5F"/>
    <w:rsid w:val="00527E41"/>
    <w:rsid w:val="005300CA"/>
    <w:rsid w:val="0053019B"/>
    <w:rsid w:val="0053053B"/>
    <w:rsid w:val="00530675"/>
    <w:rsid w:val="005306F6"/>
    <w:rsid w:val="0053085D"/>
    <w:rsid w:val="005309A7"/>
    <w:rsid w:val="00530C6F"/>
    <w:rsid w:val="00531329"/>
    <w:rsid w:val="0053148B"/>
    <w:rsid w:val="005318B5"/>
    <w:rsid w:val="00531C00"/>
    <w:rsid w:val="00531E69"/>
    <w:rsid w:val="00531F0B"/>
    <w:rsid w:val="00531F46"/>
    <w:rsid w:val="005320F7"/>
    <w:rsid w:val="00532617"/>
    <w:rsid w:val="005327E4"/>
    <w:rsid w:val="00532A93"/>
    <w:rsid w:val="00532D35"/>
    <w:rsid w:val="00532E80"/>
    <w:rsid w:val="00533154"/>
    <w:rsid w:val="00533474"/>
    <w:rsid w:val="00533505"/>
    <w:rsid w:val="00533A02"/>
    <w:rsid w:val="00533AF1"/>
    <w:rsid w:val="0053402D"/>
    <w:rsid w:val="0053402F"/>
    <w:rsid w:val="005341D4"/>
    <w:rsid w:val="00534319"/>
    <w:rsid w:val="0053484D"/>
    <w:rsid w:val="005349A4"/>
    <w:rsid w:val="005349F1"/>
    <w:rsid w:val="00534A18"/>
    <w:rsid w:val="00534ABB"/>
    <w:rsid w:val="00534FA9"/>
    <w:rsid w:val="00535218"/>
    <w:rsid w:val="00535280"/>
    <w:rsid w:val="00535580"/>
    <w:rsid w:val="0053594D"/>
    <w:rsid w:val="00535B48"/>
    <w:rsid w:val="00535BC9"/>
    <w:rsid w:val="00535C07"/>
    <w:rsid w:val="00535D15"/>
    <w:rsid w:val="00535E1B"/>
    <w:rsid w:val="00535E6B"/>
    <w:rsid w:val="005362A5"/>
    <w:rsid w:val="00536455"/>
    <w:rsid w:val="0053663B"/>
    <w:rsid w:val="00536678"/>
    <w:rsid w:val="00536894"/>
    <w:rsid w:val="00536C5D"/>
    <w:rsid w:val="00536CFB"/>
    <w:rsid w:val="0053701B"/>
    <w:rsid w:val="005373AB"/>
    <w:rsid w:val="00537591"/>
    <w:rsid w:val="0053760D"/>
    <w:rsid w:val="0053761E"/>
    <w:rsid w:val="0054039E"/>
    <w:rsid w:val="005407ED"/>
    <w:rsid w:val="00540A58"/>
    <w:rsid w:val="00540D8F"/>
    <w:rsid w:val="00540DE5"/>
    <w:rsid w:val="00541080"/>
    <w:rsid w:val="00541303"/>
    <w:rsid w:val="00541375"/>
    <w:rsid w:val="00541C7E"/>
    <w:rsid w:val="00541D01"/>
    <w:rsid w:val="00542113"/>
    <w:rsid w:val="0054223A"/>
    <w:rsid w:val="005428D0"/>
    <w:rsid w:val="00542B43"/>
    <w:rsid w:val="00542E34"/>
    <w:rsid w:val="0054309E"/>
    <w:rsid w:val="005433D4"/>
    <w:rsid w:val="00543855"/>
    <w:rsid w:val="00543AF6"/>
    <w:rsid w:val="00543D5F"/>
    <w:rsid w:val="0054419B"/>
    <w:rsid w:val="005441E2"/>
    <w:rsid w:val="0054434B"/>
    <w:rsid w:val="00544684"/>
    <w:rsid w:val="005446D0"/>
    <w:rsid w:val="005446DB"/>
    <w:rsid w:val="00544751"/>
    <w:rsid w:val="00544B9A"/>
    <w:rsid w:val="00545539"/>
    <w:rsid w:val="00545625"/>
    <w:rsid w:val="0054578D"/>
    <w:rsid w:val="00545B26"/>
    <w:rsid w:val="00546087"/>
    <w:rsid w:val="005465DA"/>
    <w:rsid w:val="00547368"/>
    <w:rsid w:val="005476BF"/>
    <w:rsid w:val="005476ED"/>
    <w:rsid w:val="00547A19"/>
    <w:rsid w:val="00547A1E"/>
    <w:rsid w:val="00547AB6"/>
    <w:rsid w:val="00547AE3"/>
    <w:rsid w:val="00547CD4"/>
    <w:rsid w:val="00547D89"/>
    <w:rsid w:val="00550494"/>
    <w:rsid w:val="00550755"/>
    <w:rsid w:val="00550777"/>
    <w:rsid w:val="005509E2"/>
    <w:rsid w:val="00550B4C"/>
    <w:rsid w:val="00550F5D"/>
    <w:rsid w:val="00550FDD"/>
    <w:rsid w:val="00551365"/>
    <w:rsid w:val="0055160D"/>
    <w:rsid w:val="00552353"/>
    <w:rsid w:val="005523C6"/>
    <w:rsid w:val="005525EC"/>
    <w:rsid w:val="005526D7"/>
    <w:rsid w:val="005529CE"/>
    <w:rsid w:val="005529D2"/>
    <w:rsid w:val="0055306D"/>
    <w:rsid w:val="005537F6"/>
    <w:rsid w:val="005537FA"/>
    <w:rsid w:val="00553AF5"/>
    <w:rsid w:val="00553B11"/>
    <w:rsid w:val="00553CCD"/>
    <w:rsid w:val="00554334"/>
    <w:rsid w:val="00554378"/>
    <w:rsid w:val="005544DC"/>
    <w:rsid w:val="00554548"/>
    <w:rsid w:val="0055471B"/>
    <w:rsid w:val="00554888"/>
    <w:rsid w:val="00554E94"/>
    <w:rsid w:val="00554FBA"/>
    <w:rsid w:val="005551A4"/>
    <w:rsid w:val="005551FD"/>
    <w:rsid w:val="00555C23"/>
    <w:rsid w:val="00556141"/>
    <w:rsid w:val="0055631D"/>
    <w:rsid w:val="0055633E"/>
    <w:rsid w:val="005563DA"/>
    <w:rsid w:val="005564E6"/>
    <w:rsid w:val="00556635"/>
    <w:rsid w:val="005566A5"/>
    <w:rsid w:val="005568BA"/>
    <w:rsid w:val="00556C54"/>
    <w:rsid w:val="00556E10"/>
    <w:rsid w:val="00557559"/>
    <w:rsid w:val="0055776D"/>
    <w:rsid w:val="005579BC"/>
    <w:rsid w:val="00557A1C"/>
    <w:rsid w:val="00557ACE"/>
    <w:rsid w:val="00557D68"/>
    <w:rsid w:val="0056010E"/>
    <w:rsid w:val="005603DE"/>
    <w:rsid w:val="00560772"/>
    <w:rsid w:val="00560C9B"/>
    <w:rsid w:val="00560CA5"/>
    <w:rsid w:val="00561118"/>
    <w:rsid w:val="00561154"/>
    <w:rsid w:val="0056151B"/>
    <w:rsid w:val="00561924"/>
    <w:rsid w:val="00561D9F"/>
    <w:rsid w:val="0056210C"/>
    <w:rsid w:val="00562297"/>
    <w:rsid w:val="0056282C"/>
    <w:rsid w:val="00562A54"/>
    <w:rsid w:val="00562A8E"/>
    <w:rsid w:val="00562C2D"/>
    <w:rsid w:val="00562EC2"/>
    <w:rsid w:val="005630CC"/>
    <w:rsid w:val="005632C8"/>
    <w:rsid w:val="005632CB"/>
    <w:rsid w:val="005633B7"/>
    <w:rsid w:val="00563527"/>
    <w:rsid w:val="0056366D"/>
    <w:rsid w:val="00563864"/>
    <w:rsid w:val="0056387F"/>
    <w:rsid w:val="005638D4"/>
    <w:rsid w:val="00563AFF"/>
    <w:rsid w:val="00563D13"/>
    <w:rsid w:val="0056455B"/>
    <w:rsid w:val="00564729"/>
    <w:rsid w:val="005647DA"/>
    <w:rsid w:val="00564E73"/>
    <w:rsid w:val="0056504C"/>
    <w:rsid w:val="00565295"/>
    <w:rsid w:val="00565412"/>
    <w:rsid w:val="0056597B"/>
    <w:rsid w:val="00565AD3"/>
    <w:rsid w:val="00565E3C"/>
    <w:rsid w:val="005661BC"/>
    <w:rsid w:val="005668C7"/>
    <w:rsid w:val="00566D9F"/>
    <w:rsid w:val="005674DD"/>
    <w:rsid w:val="00567977"/>
    <w:rsid w:val="00567980"/>
    <w:rsid w:val="005679AC"/>
    <w:rsid w:val="00567A68"/>
    <w:rsid w:val="00567D63"/>
    <w:rsid w:val="00567DE1"/>
    <w:rsid w:val="00567E0B"/>
    <w:rsid w:val="00567EA1"/>
    <w:rsid w:val="005701E0"/>
    <w:rsid w:val="0057064D"/>
    <w:rsid w:val="00570A8C"/>
    <w:rsid w:val="00570B7D"/>
    <w:rsid w:val="00570E38"/>
    <w:rsid w:val="00570E69"/>
    <w:rsid w:val="00571023"/>
    <w:rsid w:val="00571509"/>
    <w:rsid w:val="0057161B"/>
    <w:rsid w:val="00572378"/>
    <w:rsid w:val="005724D5"/>
    <w:rsid w:val="00572922"/>
    <w:rsid w:val="00572950"/>
    <w:rsid w:val="00572C36"/>
    <w:rsid w:val="00572F80"/>
    <w:rsid w:val="00572FF4"/>
    <w:rsid w:val="00573172"/>
    <w:rsid w:val="005732F4"/>
    <w:rsid w:val="00573550"/>
    <w:rsid w:val="0057373B"/>
    <w:rsid w:val="00573B98"/>
    <w:rsid w:val="00573C9E"/>
    <w:rsid w:val="00573DBF"/>
    <w:rsid w:val="005742C0"/>
    <w:rsid w:val="005742C7"/>
    <w:rsid w:val="005749DC"/>
    <w:rsid w:val="00574C2C"/>
    <w:rsid w:val="00574C7E"/>
    <w:rsid w:val="00574F96"/>
    <w:rsid w:val="005751AA"/>
    <w:rsid w:val="0057556E"/>
    <w:rsid w:val="00575786"/>
    <w:rsid w:val="005758BC"/>
    <w:rsid w:val="00575A39"/>
    <w:rsid w:val="00575A7A"/>
    <w:rsid w:val="00575C0D"/>
    <w:rsid w:val="00575C23"/>
    <w:rsid w:val="00575CD5"/>
    <w:rsid w:val="0057627E"/>
    <w:rsid w:val="00576378"/>
    <w:rsid w:val="00576423"/>
    <w:rsid w:val="00576900"/>
    <w:rsid w:val="005769C6"/>
    <w:rsid w:val="00576B2D"/>
    <w:rsid w:val="00576DC3"/>
    <w:rsid w:val="00577031"/>
    <w:rsid w:val="005771F8"/>
    <w:rsid w:val="005774A0"/>
    <w:rsid w:val="005774C3"/>
    <w:rsid w:val="0057750A"/>
    <w:rsid w:val="00577579"/>
    <w:rsid w:val="005779A3"/>
    <w:rsid w:val="00577E7F"/>
    <w:rsid w:val="0058000F"/>
    <w:rsid w:val="0058008C"/>
    <w:rsid w:val="0058034A"/>
    <w:rsid w:val="00580432"/>
    <w:rsid w:val="00580547"/>
    <w:rsid w:val="00580B56"/>
    <w:rsid w:val="00580C69"/>
    <w:rsid w:val="0058101A"/>
    <w:rsid w:val="00581230"/>
    <w:rsid w:val="005813E4"/>
    <w:rsid w:val="00581405"/>
    <w:rsid w:val="0058140C"/>
    <w:rsid w:val="005816D0"/>
    <w:rsid w:val="00581A7B"/>
    <w:rsid w:val="00581B99"/>
    <w:rsid w:val="00581B9D"/>
    <w:rsid w:val="00581C94"/>
    <w:rsid w:val="00581D66"/>
    <w:rsid w:val="00581DE2"/>
    <w:rsid w:val="00581F05"/>
    <w:rsid w:val="00582555"/>
    <w:rsid w:val="00582556"/>
    <w:rsid w:val="005827C7"/>
    <w:rsid w:val="005829AC"/>
    <w:rsid w:val="00582C33"/>
    <w:rsid w:val="00582E6D"/>
    <w:rsid w:val="00582EE5"/>
    <w:rsid w:val="00582FAB"/>
    <w:rsid w:val="005831E1"/>
    <w:rsid w:val="005832E9"/>
    <w:rsid w:val="005834F3"/>
    <w:rsid w:val="005834F5"/>
    <w:rsid w:val="00583864"/>
    <w:rsid w:val="005842E7"/>
    <w:rsid w:val="005845ED"/>
    <w:rsid w:val="00584724"/>
    <w:rsid w:val="00584C31"/>
    <w:rsid w:val="00584CA6"/>
    <w:rsid w:val="00584E91"/>
    <w:rsid w:val="00584E9F"/>
    <w:rsid w:val="00584F2C"/>
    <w:rsid w:val="005851B2"/>
    <w:rsid w:val="00585352"/>
    <w:rsid w:val="00585498"/>
    <w:rsid w:val="005854D4"/>
    <w:rsid w:val="0058562F"/>
    <w:rsid w:val="00585650"/>
    <w:rsid w:val="00585684"/>
    <w:rsid w:val="00585724"/>
    <w:rsid w:val="00585892"/>
    <w:rsid w:val="00585DC6"/>
    <w:rsid w:val="00585E63"/>
    <w:rsid w:val="00586246"/>
    <w:rsid w:val="00586614"/>
    <w:rsid w:val="00586CFA"/>
    <w:rsid w:val="00586CFD"/>
    <w:rsid w:val="00587044"/>
    <w:rsid w:val="0058705C"/>
    <w:rsid w:val="00587080"/>
    <w:rsid w:val="0058722E"/>
    <w:rsid w:val="0058733A"/>
    <w:rsid w:val="00587383"/>
    <w:rsid w:val="00587A8A"/>
    <w:rsid w:val="00587CEF"/>
    <w:rsid w:val="005902B8"/>
    <w:rsid w:val="00590CF1"/>
    <w:rsid w:val="00591310"/>
    <w:rsid w:val="005914C4"/>
    <w:rsid w:val="00591503"/>
    <w:rsid w:val="00591709"/>
    <w:rsid w:val="0059185A"/>
    <w:rsid w:val="005919BA"/>
    <w:rsid w:val="00591CF1"/>
    <w:rsid w:val="00591D1B"/>
    <w:rsid w:val="00591EA2"/>
    <w:rsid w:val="00591F6C"/>
    <w:rsid w:val="0059275F"/>
    <w:rsid w:val="00592775"/>
    <w:rsid w:val="00592AFA"/>
    <w:rsid w:val="00592B75"/>
    <w:rsid w:val="005932F8"/>
    <w:rsid w:val="00593516"/>
    <w:rsid w:val="00593755"/>
    <w:rsid w:val="00593903"/>
    <w:rsid w:val="00593937"/>
    <w:rsid w:val="00593943"/>
    <w:rsid w:val="00593C3B"/>
    <w:rsid w:val="00593DC0"/>
    <w:rsid w:val="0059452D"/>
    <w:rsid w:val="00594782"/>
    <w:rsid w:val="005947B9"/>
    <w:rsid w:val="00594895"/>
    <w:rsid w:val="00594C89"/>
    <w:rsid w:val="00594D65"/>
    <w:rsid w:val="00594ED4"/>
    <w:rsid w:val="005950F9"/>
    <w:rsid w:val="005951A0"/>
    <w:rsid w:val="0059532F"/>
    <w:rsid w:val="005954A4"/>
    <w:rsid w:val="00595545"/>
    <w:rsid w:val="0059558B"/>
    <w:rsid w:val="005955ED"/>
    <w:rsid w:val="00595969"/>
    <w:rsid w:val="005959F6"/>
    <w:rsid w:val="00595B2C"/>
    <w:rsid w:val="00595C8F"/>
    <w:rsid w:val="00595F9F"/>
    <w:rsid w:val="00596054"/>
    <w:rsid w:val="005965A5"/>
    <w:rsid w:val="0059672E"/>
    <w:rsid w:val="0059686C"/>
    <w:rsid w:val="00596939"/>
    <w:rsid w:val="0059696E"/>
    <w:rsid w:val="00597292"/>
    <w:rsid w:val="005973A7"/>
    <w:rsid w:val="00597A14"/>
    <w:rsid w:val="00597BBB"/>
    <w:rsid w:val="00597C59"/>
    <w:rsid w:val="00597C6D"/>
    <w:rsid w:val="00597E2A"/>
    <w:rsid w:val="00597EEF"/>
    <w:rsid w:val="005A09CC"/>
    <w:rsid w:val="005A0A62"/>
    <w:rsid w:val="005A0B08"/>
    <w:rsid w:val="005A0CCB"/>
    <w:rsid w:val="005A0E08"/>
    <w:rsid w:val="005A1004"/>
    <w:rsid w:val="005A1117"/>
    <w:rsid w:val="005A12A7"/>
    <w:rsid w:val="005A14D1"/>
    <w:rsid w:val="005A19EB"/>
    <w:rsid w:val="005A1A72"/>
    <w:rsid w:val="005A1B24"/>
    <w:rsid w:val="005A1B48"/>
    <w:rsid w:val="005A1C4A"/>
    <w:rsid w:val="005A1E6F"/>
    <w:rsid w:val="005A1FF5"/>
    <w:rsid w:val="005A2059"/>
    <w:rsid w:val="005A24EF"/>
    <w:rsid w:val="005A25B3"/>
    <w:rsid w:val="005A264C"/>
    <w:rsid w:val="005A28F0"/>
    <w:rsid w:val="005A2CF3"/>
    <w:rsid w:val="005A33A9"/>
    <w:rsid w:val="005A33B1"/>
    <w:rsid w:val="005A3416"/>
    <w:rsid w:val="005A345D"/>
    <w:rsid w:val="005A382B"/>
    <w:rsid w:val="005A3A5B"/>
    <w:rsid w:val="005A3B60"/>
    <w:rsid w:val="005A3F37"/>
    <w:rsid w:val="005A4248"/>
    <w:rsid w:val="005A429B"/>
    <w:rsid w:val="005A4317"/>
    <w:rsid w:val="005A4693"/>
    <w:rsid w:val="005A4994"/>
    <w:rsid w:val="005A4A21"/>
    <w:rsid w:val="005A4B9B"/>
    <w:rsid w:val="005A4ED1"/>
    <w:rsid w:val="005A513E"/>
    <w:rsid w:val="005A51D9"/>
    <w:rsid w:val="005A53F0"/>
    <w:rsid w:val="005A5443"/>
    <w:rsid w:val="005A557A"/>
    <w:rsid w:val="005A567C"/>
    <w:rsid w:val="005A57A9"/>
    <w:rsid w:val="005A5815"/>
    <w:rsid w:val="005A5B6F"/>
    <w:rsid w:val="005A5DAB"/>
    <w:rsid w:val="005A5FFD"/>
    <w:rsid w:val="005A6380"/>
    <w:rsid w:val="005A6908"/>
    <w:rsid w:val="005A6C11"/>
    <w:rsid w:val="005A6D59"/>
    <w:rsid w:val="005A6F1F"/>
    <w:rsid w:val="005A6F32"/>
    <w:rsid w:val="005A7020"/>
    <w:rsid w:val="005A7029"/>
    <w:rsid w:val="005A778B"/>
    <w:rsid w:val="005A7799"/>
    <w:rsid w:val="005A7809"/>
    <w:rsid w:val="005A784A"/>
    <w:rsid w:val="005A7BD2"/>
    <w:rsid w:val="005A7FC3"/>
    <w:rsid w:val="005B020B"/>
    <w:rsid w:val="005B07D2"/>
    <w:rsid w:val="005B0DC6"/>
    <w:rsid w:val="005B129A"/>
    <w:rsid w:val="005B14DE"/>
    <w:rsid w:val="005B1598"/>
    <w:rsid w:val="005B1614"/>
    <w:rsid w:val="005B173F"/>
    <w:rsid w:val="005B1A3F"/>
    <w:rsid w:val="005B1C44"/>
    <w:rsid w:val="005B2211"/>
    <w:rsid w:val="005B25F5"/>
    <w:rsid w:val="005B2965"/>
    <w:rsid w:val="005B2A51"/>
    <w:rsid w:val="005B2C7A"/>
    <w:rsid w:val="005B2F65"/>
    <w:rsid w:val="005B3713"/>
    <w:rsid w:val="005B386B"/>
    <w:rsid w:val="005B38BB"/>
    <w:rsid w:val="005B3AD9"/>
    <w:rsid w:val="005B3BE4"/>
    <w:rsid w:val="005B3C5A"/>
    <w:rsid w:val="005B3E6A"/>
    <w:rsid w:val="005B3FBF"/>
    <w:rsid w:val="005B4138"/>
    <w:rsid w:val="005B4268"/>
    <w:rsid w:val="005B42A2"/>
    <w:rsid w:val="005B42F0"/>
    <w:rsid w:val="005B4498"/>
    <w:rsid w:val="005B4704"/>
    <w:rsid w:val="005B47DC"/>
    <w:rsid w:val="005B4AB4"/>
    <w:rsid w:val="005B4C37"/>
    <w:rsid w:val="005B4CB1"/>
    <w:rsid w:val="005B5157"/>
    <w:rsid w:val="005B55E6"/>
    <w:rsid w:val="005B5881"/>
    <w:rsid w:val="005B5FA3"/>
    <w:rsid w:val="005B61D0"/>
    <w:rsid w:val="005B64A6"/>
    <w:rsid w:val="005B656F"/>
    <w:rsid w:val="005B69D0"/>
    <w:rsid w:val="005B6A0B"/>
    <w:rsid w:val="005B6AE6"/>
    <w:rsid w:val="005B6D32"/>
    <w:rsid w:val="005B6F11"/>
    <w:rsid w:val="005B7124"/>
    <w:rsid w:val="005B7132"/>
    <w:rsid w:val="005B7144"/>
    <w:rsid w:val="005B727D"/>
    <w:rsid w:val="005B74D8"/>
    <w:rsid w:val="005B7ED8"/>
    <w:rsid w:val="005C004B"/>
    <w:rsid w:val="005C025A"/>
    <w:rsid w:val="005C0375"/>
    <w:rsid w:val="005C05C6"/>
    <w:rsid w:val="005C090E"/>
    <w:rsid w:val="005C0B13"/>
    <w:rsid w:val="005C0DBD"/>
    <w:rsid w:val="005C0F2E"/>
    <w:rsid w:val="005C1013"/>
    <w:rsid w:val="005C1434"/>
    <w:rsid w:val="005C194D"/>
    <w:rsid w:val="005C1993"/>
    <w:rsid w:val="005C1CF4"/>
    <w:rsid w:val="005C237B"/>
    <w:rsid w:val="005C2653"/>
    <w:rsid w:val="005C26FD"/>
    <w:rsid w:val="005C285B"/>
    <w:rsid w:val="005C2B12"/>
    <w:rsid w:val="005C2CD2"/>
    <w:rsid w:val="005C311D"/>
    <w:rsid w:val="005C313C"/>
    <w:rsid w:val="005C3456"/>
    <w:rsid w:val="005C3462"/>
    <w:rsid w:val="005C3529"/>
    <w:rsid w:val="005C3539"/>
    <w:rsid w:val="005C376A"/>
    <w:rsid w:val="005C3837"/>
    <w:rsid w:val="005C3AE7"/>
    <w:rsid w:val="005C3B0F"/>
    <w:rsid w:val="005C3DE5"/>
    <w:rsid w:val="005C4016"/>
    <w:rsid w:val="005C42A1"/>
    <w:rsid w:val="005C4592"/>
    <w:rsid w:val="005C47C3"/>
    <w:rsid w:val="005C47E2"/>
    <w:rsid w:val="005C4B20"/>
    <w:rsid w:val="005C4F9D"/>
    <w:rsid w:val="005C5221"/>
    <w:rsid w:val="005C5289"/>
    <w:rsid w:val="005C5AE1"/>
    <w:rsid w:val="005C5B33"/>
    <w:rsid w:val="005C5C62"/>
    <w:rsid w:val="005C67EC"/>
    <w:rsid w:val="005C6CF3"/>
    <w:rsid w:val="005C7054"/>
    <w:rsid w:val="005C743B"/>
    <w:rsid w:val="005C752C"/>
    <w:rsid w:val="005C7619"/>
    <w:rsid w:val="005C7827"/>
    <w:rsid w:val="005C7D64"/>
    <w:rsid w:val="005D007A"/>
    <w:rsid w:val="005D030B"/>
    <w:rsid w:val="005D0321"/>
    <w:rsid w:val="005D059C"/>
    <w:rsid w:val="005D0A03"/>
    <w:rsid w:val="005D0AEA"/>
    <w:rsid w:val="005D0CA9"/>
    <w:rsid w:val="005D0E78"/>
    <w:rsid w:val="005D0EA1"/>
    <w:rsid w:val="005D0FB3"/>
    <w:rsid w:val="005D17CE"/>
    <w:rsid w:val="005D1B84"/>
    <w:rsid w:val="005D1D70"/>
    <w:rsid w:val="005D1EC7"/>
    <w:rsid w:val="005D2175"/>
    <w:rsid w:val="005D21BD"/>
    <w:rsid w:val="005D23EF"/>
    <w:rsid w:val="005D2523"/>
    <w:rsid w:val="005D28B5"/>
    <w:rsid w:val="005D2BEE"/>
    <w:rsid w:val="005D2F17"/>
    <w:rsid w:val="005D2FBD"/>
    <w:rsid w:val="005D305F"/>
    <w:rsid w:val="005D3442"/>
    <w:rsid w:val="005D3882"/>
    <w:rsid w:val="005D3A4E"/>
    <w:rsid w:val="005D3A58"/>
    <w:rsid w:val="005D3ED7"/>
    <w:rsid w:val="005D4036"/>
    <w:rsid w:val="005D410E"/>
    <w:rsid w:val="005D4305"/>
    <w:rsid w:val="005D43E5"/>
    <w:rsid w:val="005D44CC"/>
    <w:rsid w:val="005D4527"/>
    <w:rsid w:val="005D4598"/>
    <w:rsid w:val="005D4663"/>
    <w:rsid w:val="005D4727"/>
    <w:rsid w:val="005D4956"/>
    <w:rsid w:val="005D49C9"/>
    <w:rsid w:val="005D4AB9"/>
    <w:rsid w:val="005D4BF4"/>
    <w:rsid w:val="005D4EB8"/>
    <w:rsid w:val="005D537D"/>
    <w:rsid w:val="005D57D2"/>
    <w:rsid w:val="005D5D4C"/>
    <w:rsid w:val="005D62E8"/>
    <w:rsid w:val="005D64CF"/>
    <w:rsid w:val="005D68D1"/>
    <w:rsid w:val="005D6965"/>
    <w:rsid w:val="005D6BE1"/>
    <w:rsid w:val="005D701D"/>
    <w:rsid w:val="005D7021"/>
    <w:rsid w:val="005D70B9"/>
    <w:rsid w:val="005D71C9"/>
    <w:rsid w:val="005D7874"/>
    <w:rsid w:val="005D7B72"/>
    <w:rsid w:val="005D7BF7"/>
    <w:rsid w:val="005E049B"/>
    <w:rsid w:val="005E0A57"/>
    <w:rsid w:val="005E0B25"/>
    <w:rsid w:val="005E0B8D"/>
    <w:rsid w:val="005E0E53"/>
    <w:rsid w:val="005E0F62"/>
    <w:rsid w:val="005E0FEA"/>
    <w:rsid w:val="005E1235"/>
    <w:rsid w:val="005E193C"/>
    <w:rsid w:val="005E20E8"/>
    <w:rsid w:val="005E21E2"/>
    <w:rsid w:val="005E2671"/>
    <w:rsid w:val="005E26E2"/>
    <w:rsid w:val="005E289E"/>
    <w:rsid w:val="005E29FC"/>
    <w:rsid w:val="005E34B3"/>
    <w:rsid w:val="005E3970"/>
    <w:rsid w:val="005E39D9"/>
    <w:rsid w:val="005E3DA9"/>
    <w:rsid w:val="005E3F96"/>
    <w:rsid w:val="005E3FC0"/>
    <w:rsid w:val="005E433A"/>
    <w:rsid w:val="005E4479"/>
    <w:rsid w:val="005E457B"/>
    <w:rsid w:val="005E45DE"/>
    <w:rsid w:val="005E4C87"/>
    <w:rsid w:val="005E50FA"/>
    <w:rsid w:val="005E5163"/>
    <w:rsid w:val="005E545B"/>
    <w:rsid w:val="005E5465"/>
    <w:rsid w:val="005E555B"/>
    <w:rsid w:val="005E5A2F"/>
    <w:rsid w:val="005E5B56"/>
    <w:rsid w:val="005E5C51"/>
    <w:rsid w:val="005E5EF2"/>
    <w:rsid w:val="005E61AD"/>
    <w:rsid w:val="005E6287"/>
    <w:rsid w:val="005E62D2"/>
    <w:rsid w:val="005E6426"/>
    <w:rsid w:val="005E64C4"/>
    <w:rsid w:val="005E64F2"/>
    <w:rsid w:val="005E6683"/>
    <w:rsid w:val="005E6E61"/>
    <w:rsid w:val="005E72CA"/>
    <w:rsid w:val="005E73AA"/>
    <w:rsid w:val="005E757E"/>
    <w:rsid w:val="005F017F"/>
    <w:rsid w:val="005F018F"/>
    <w:rsid w:val="005F03E8"/>
    <w:rsid w:val="005F0719"/>
    <w:rsid w:val="005F0765"/>
    <w:rsid w:val="005F078F"/>
    <w:rsid w:val="005F082A"/>
    <w:rsid w:val="005F0F8C"/>
    <w:rsid w:val="005F1073"/>
    <w:rsid w:val="005F111E"/>
    <w:rsid w:val="005F111F"/>
    <w:rsid w:val="005F12EE"/>
    <w:rsid w:val="005F155E"/>
    <w:rsid w:val="005F1746"/>
    <w:rsid w:val="005F219D"/>
    <w:rsid w:val="005F2207"/>
    <w:rsid w:val="005F24F2"/>
    <w:rsid w:val="005F251D"/>
    <w:rsid w:val="005F29C9"/>
    <w:rsid w:val="005F2A87"/>
    <w:rsid w:val="005F2A9D"/>
    <w:rsid w:val="005F3018"/>
    <w:rsid w:val="005F309D"/>
    <w:rsid w:val="005F36ED"/>
    <w:rsid w:val="005F3A4D"/>
    <w:rsid w:val="005F3B08"/>
    <w:rsid w:val="005F3E82"/>
    <w:rsid w:val="005F3F00"/>
    <w:rsid w:val="005F3F4C"/>
    <w:rsid w:val="005F4171"/>
    <w:rsid w:val="005F46A8"/>
    <w:rsid w:val="005F49A0"/>
    <w:rsid w:val="005F4ABA"/>
    <w:rsid w:val="005F4C25"/>
    <w:rsid w:val="005F51E6"/>
    <w:rsid w:val="005F5370"/>
    <w:rsid w:val="005F543A"/>
    <w:rsid w:val="005F56D0"/>
    <w:rsid w:val="005F57B4"/>
    <w:rsid w:val="005F59CB"/>
    <w:rsid w:val="005F603F"/>
    <w:rsid w:val="005F6205"/>
    <w:rsid w:val="005F63FA"/>
    <w:rsid w:val="005F696E"/>
    <w:rsid w:val="005F6EFD"/>
    <w:rsid w:val="005F703A"/>
    <w:rsid w:val="005F73D6"/>
    <w:rsid w:val="005F7992"/>
    <w:rsid w:val="005F7A02"/>
    <w:rsid w:val="005F7A74"/>
    <w:rsid w:val="005F7BDB"/>
    <w:rsid w:val="005F7EA9"/>
    <w:rsid w:val="00600986"/>
    <w:rsid w:val="00600D0A"/>
    <w:rsid w:val="00600D68"/>
    <w:rsid w:val="00600DB9"/>
    <w:rsid w:val="00600F6D"/>
    <w:rsid w:val="00601036"/>
    <w:rsid w:val="00601131"/>
    <w:rsid w:val="006014A1"/>
    <w:rsid w:val="006016B6"/>
    <w:rsid w:val="0060178F"/>
    <w:rsid w:val="006017E6"/>
    <w:rsid w:val="006018C2"/>
    <w:rsid w:val="00601C06"/>
    <w:rsid w:val="00602228"/>
    <w:rsid w:val="006023B3"/>
    <w:rsid w:val="006024D0"/>
    <w:rsid w:val="00602AC8"/>
    <w:rsid w:val="006031B8"/>
    <w:rsid w:val="006032D3"/>
    <w:rsid w:val="006033A1"/>
    <w:rsid w:val="006039F0"/>
    <w:rsid w:val="006045F4"/>
    <w:rsid w:val="00604600"/>
    <w:rsid w:val="006047EA"/>
    <w:rsid w:val="00604A97"/>
    <w:rsid w:val="006051EE"/>
    <w:rsid w:val="00605254"/>
    <w:rsid w:val="00605664"/>
    <w:rsid w:val="0060591B"/>
    <w:rsid w:val="00605B2C"/>
    <w:rsid w:val="00605BBE"/>
    <w:rsid w:val="00605DF8"/>
    <w:rsid w:val="00605EAA"/>
    <w:rsid w:val="00606953"/>
    <w:rsid w:val="00606C99"/>
    <w:rsid w:val="00606E3E"/>
    <w:rsid w:val="00607023"/>
    <w:rsid w:val="00607573"/>
    <w:rsid w:val="00607BDD"/>
    <w:rsid w:val="0061015E"/>
    <w:rsid w:val="0061049F"/>
    <w:rsid w:val="006104F7"/>
    <w:rsid w:val="0061058B"/>
    <w:rsid w:val="0061061F"/>
    <w:rsid w:val="00610660"/>
    <w:rsid w:val="00610668"/>
    <w:rsid w:val="00610A4D"/>
    <w:rsid w:val="00610B00"/>
    <w:rsid w:val="00610DE7"/>
    <w:rsid w:val="0061115A"/>
    <w:rsid w:val="006112BB"/>
    <w:rsid w:val="006114E4"/>
    <w:rsid w:val="0061182E"/>
    <w:rsid w:val="00611B6B"/>
    <w:rsid w:val="00611EBB"/>
    <w:rsid w:val="00611EC0"/>
    <w:rsid w:val="00611F8D"/>
    <w:rsid w:val="00612323"/>
    <w:rsid w:val="00612496"/>
    <w:rsid w:val="006128F6"/>
    <w:rsid w:val="00612AB5"/>
    <w:rsid w:val="00612C61"/>
    <w:rsid w:val="00612E80"/>
    <w:rsid w:val="00612EE4"/>
    <w:rsid w:val="00613012"/>
    <w:rsid w:val="006133F1"/>
    <w:rsid w:val="00613725"/>
    <w:rsid w:val="00613948"/>
    <w:rsid w:val="00613EC9"/>
    <w:rsid w:val="00614244"/>
    <w:rsid w:val="006142FF"/>
    <w:rsid w:val="00614582"/>
    <w:rsid w:val="0061468A"/>
    <w:rsid w:val="00614A08"/>
    <w:rsid w:val="00614A11"/>
    <w:rsid w:val="00614BCC"/>
    <w:rsid w:val="00614DF4"/>
    <w:rsid w:val="00614E55"/>
    <w:rsid w:val="00615000"/>
    <w:rsid w:val="00615193"/>
    <w:rsid w:val="006151DC"/>
    <w:rsid w:val="0061536B"/>
    <w:rsid w:val="00615809"/>
    <w:rsid w:val="0061591F"/>
    <w:rsid w:val="00615CBF"/>
    <w:rsid w:val="00615E2A"/>
    <w:rsid w:val="00615E42"/>
    <w:rsid w:val="00616029"/>
    <w:rsid w:val="006160F6"/>
    <w:rsid w:val="006163F8"/>
    <w:rsid w:val="00616743"/>
    <w:rsid w:val="00616780"/>
    <w:rsid w:val="006168F4"/>
    <w:rsid w:val="00616B5D"/>
    <w:rsid w:val="00616BD9"/>
    <w:rsid w:val="00616BFE"/>
    <w:rsid w:val="00616C3A"/>
    <w:rsid w:val="00616D49"/>
    <w:rsid w:val="00616F3D"/>
    <w:rsid w:val="00616FF8"/>
    <w:rsid w:val="006172AD"/>
    <w:rsid w:val="006172F2"/>
    <w:rsid w:val="0061735F"/>
    <w:rsid w:val="006173DB"/>
    <w:rsid w:val="006174A9"/>
    <w:rsid w:val="00617549"/>
    <w:rsid w:val="00617909"/>
    <w:rsid w:val="00617C41"/>
    <w:rsid w:val="00617F48"/>
    <w:rsid w:val="006200D6"/>
    <w:rsid w:val="006200E9"/>
    <w:rsid w:val="00620959"/>
    <w:rsid w:val="00620D43"/>
    <w:rsid w:val="006213A1"/>
    <w:rsid w:val="00621483"/>
    <w:rsid w:val="006214A2"/>
    <w:rsid w:val="006217E4"/>
    <w:rsid w:val="00621E04"/>
    <w:rsid w:val="00621F54"/>
    <w:rsid w:val="0062210A"/>
    <w:rsid w:val="00622241"/>
    <w:rsid w:val="00622354"/>
    <w:rsid w:val="006228D8"/>
    <w:rsid w:val="0062292F"/>
    <w:rsid w:val="0062299B"/>
    <w:rsid w:val="00622EF8"/>
    <w:rsid w:val="00623367"/>
    <w:rsid w:val="00623381"/>
    <w:rsid w:val="006233C1"/>
    <w:rsid w:val="0062367F"/>
    <w:rsid w:val="00623770"/>
    <w:rsid w:val="00623787"/>
    <w:rsid w:val="006237F0"/>
    <w:rsid w:val="00623923"/>
    <w:rsid w:val="00623A53"/>
    <w:rsid w:val="00623B4C"/>
    <w:rsid w:val="00623F41"/>
    <w:rsid w:val="006245CB"/>
    <w:rsid w:val="006246E3"/>
    <w:rsid w:val="00624825"/>
    <w:rsid w:val="00624A25"/>
    <w:rsid w:val="00624E09"/>
    <w:rsid w:val="0062530B"/>
    <w:rsid w:val="0062530D"/>
    <w:rsid w:val="0062535B"/>
    <w:rsid w:val="006256DF"/>
    <w:rsid w:val="00625744"/>
    <w:rsid w:val="006257C2"/>
    <w:rsid w:val="006259D2"/>
    <w:rsid w:val="00625B95"/>
    <w:rsid w:val="00625CC5"/>
    <w:rsid w:val="00625E20"/>
    <w:rsid w:val="006265F9"/>
    <w:rsid w:val="006268F8"/>
    <w:rsid w:val="00626B3E"/>
    <w:rsid w:val="00626D29"/>
    <w:rsid w:val="00626DDC"/>
    <w:rsid w:val="006271E2"/>
    <w:rsid w:val="006271EB"/>
    <w:rsid w:val="006273ED"/>
    <w:rsid w:val="006275D7"/>
    <w:rsid w:val="00627702"/>
    <w:rsid w:val="00627C38"/>
    <w:rsid w:val="00630355"/>
    <w:rsid w:val="00630BCE"/>
    <w:rsid w:val="00630DBC"/>
    <w:rsid w:val="00631456"/>
    <w:rsid w:val="00631529"/>
    <w:rsid w:val="006315D3"/>
    <w:rsid w:val="00631806"/>
    <w:rsid w:val="006318A4"/>
    <w:rsid w:val="006319BF"/>
    <w:rsid w:val="006323E2"/>
    <w:rsid w:val="006324DC"/>
    <w:rsid w:val="00632777"/>
    <w:rsid w:val="00632B00"/>
    <w:rsid w:val="00632F5A"/>
    <w:rsid w:val="00633144"/>
    <w:rsid w:val="006331C3"/>
    <w:rsid w:val="00633446"/>
    <w:rsid w:val="0063358F"/>
    <w:rsid w:val="00634087"/>
    <w:rsid w:val="00634133"/>
    <w:rsid w:val="006343AB"/>
    <w:rsid w:val="0063475E"/>
    <w:rsid w:val="0063476C"/>
    <w:rsid w:val="00634D24"/>
    <w:rsid w:val="00634E74"/>
    <w:rsid w:val="0063501B"/>
    <w:rsid w:val="006351BF"/>
    <w:rsid w:val="00635AA1"/>
    <w:rsid w:val="0063608B"/>
    <w:rsid w:val="00636158"/>
    <w:rsid w:val="0063649F"/>
    <w:rsid w:val="006365ED"/>
    <w:rsid w:val="00636A6F"/>
    <w:rsid w:val="00636C74"/>
    <w:rsid w:val="00636E6E"/>
    <w:rsid w:val="00636F5C"/>
    <w:rsid w:val="006371FF"/>
    <w:rsid w:val="0063739B"/>
    <w:rsid w:val="00637608"/>
    <w:rsid w:val="00637B7B"/>
    <w:rsid w:val="00637C4E"/>
    <w:rsid w:val="00637E95"/>
    <w:rsid w:val="00637F5C"/>
    <w:rsid w:val="00640062"/>
    <w:rsid w:val="0064025A"/>
    <w:rsid w:val="00640534"/>
    <w:rsid w:val="006407D5"/>
    <w:rsid w:val="00640AAC"/>
    <w:rsid w:val="0064102B"/>
    <w:rsid w:val="00641118"/>
    <w:rsid w:val="00641121"/>
    <w:rsid w:val="00641131"/>
    <w:rsid w:val="006412F1"/>
    <w:rsid w:val="006413F5"/>
    <w:rsid w:val="00641606"/>
    <w:rsid w:val="00641766"/>
    <w:rsid w:val="00641B8E"/>
    <w:rsid w:val="00641D85"/>
    <w:rsid w:val="00641F58"/>
    <w:rsid w:val="00642118"/>
    <w:rsid w:val="006423BA"/>
    <w:rsid w:val="00642482"/>
    <w:rsid w:val="0064251C"/>
    <w:rsid w:val="0064253E"/>
    <w:rsid w:val="006425B2"/>
    <w:rsid w:val="006426BE"/>
    <w:rsid w:val="006426DE"/>
    <w:rsid w:val="00642B14"/>
    <w:rsid w:val="00642DC1"/>
    <w:rsid w:val="0064321B"/>
    <w:rsid w:val="0064329C"/>
    <w:rsid w:val="006435D9"/>
    <w:rsid w:val="00643B9B"/>
    <w:rsid w:val="00643F05"/>
    <w:rsid w:val="00644115"/>
    <w:rsid w:val="0064435E"/>
    <w:rsid w:val="00644428"/>
    <w:rsid w:val="0064465F"/>
    <w:rsid w:val="006446F9"/>
    <w:rsid w:val="0064470B"/>
    <w:rsid w:val="006448DA"/>
    <w:rsid w:val="0064498A"/>
    <w:rsid w:val="00644CB9"/>
    <w:rsid w:val="00644E63"/>
    <w:rsid w:val="00645066"/>
    <w:rsid w:val="006452C7"/>
    <w:rsid w:val="0064531A"/>
    <w:rsid w:val="00645927"/>
    <w:rsid w:val="0064595B"/>
    <w:rsid w:val="00645DCF"/>
    <w:rsid w:val="006463F5"/>
    <w:rsid w:val="006467E0"/>
    <w:rsid w:val="00646823"/>
    <w:rsid w:val="00646992"/>
    <w:rsid w:val="00646B83"/>
    <w:rsid w:val="00646CE8"/>
    <w:rsid w:val="00646CEE"/>
    <w:rsid w:val="00646E23"/>
    <w:rsid w:val="00646E97"/>
    <w:rsid w:val="00646F23"/>
    <w:rsid w:val="00647184"/>
    <w:rsid w:val="00647460"/>
    <w:rsid w:val="006478DC"/>
    <w:rsid w:val="00647A81"/>
    <w:rsid w:val="00647DED"/>
    <w:rsid w:val="00650027"/>
    <w:rsid w:val="006504DE"/>
    <w:rsid w:val="0065052B"/>
    <w:rsid w:val="006505AA"/>
    <w:rsid w:val="00650A30"/>
    <w:rsid w:val="00650D90"/>
    <w:rsid w:val="00650E11"/>
    <w:rsid w:val="006510B4"/>
    <w:rsid w:val="00651693"/>
    <w:rsid w:val="00651F85"/>
    <w:rsid w:val="00652286"/>
    <w:rsid w:val="00652536"/>
    <w:rsid w:val="00652710"/>
    <w:rsid w:val="006527CB"/>
    <w:rsid w:val="00652B09"/>
    <w:rsid w:val="006531F6"/>
    <w:rsid w:val="006534B4"/>
    <w:rsid w:val="00653660"/>
    <w:rsid w:val="00653690"/>
    <w:rsid w:val="0065388D"/>
    <w:rsid w:val="006538B7"/>
    <w:rsid w:val="00653ED5"/>
    <w:rsid w:val="006540DD"/>
    <w:rsid w:val="0065428A"/>
    <w:rsid w:val="006544DA"/>
    <w:rsid w:val="00654514"/>
    <w:rsid w:val="00654C27"/>
    <w:rsid w:val="00654EF1"/>
    <w:rsid w:val="00655455"/>
    <w:rsid w:val="0065575E"/>
    <w:rsid w:val="00656387"/>
    <w:rsid w:val="00656547"/>
    <w:rsid w:val="00656602"/>
    <w:rsid w:val="00656713"/>
    <w:rsid w:val="00656A3F"/>
    <w:rsid w:val="00656E63"/>
    <w:rsid w:val="00656F74"/>
    <w:rsid w:val="00657297"/>
    <w:rsid w:val="0065765D"/>
    <w:rsid w:val="0065771A"/>
    <w:rsid w:val="006577BA"/>
    <w:rsid w:val="00657BC2"/>
    <w:rsid w:val="00657D4A"/>
    <w:rsid w:val="00657E6D"/>
    <w:rsid w:val="0066014B"/>
    <w:rsid w:val="006604A3"/>
    <w:rsid w:val="006608C8"/>
    <w:rsid w:val="00660C26"/>
    <w:rsid w:val="00660C3D"/>
    <w:rsid w:val="00661251"/>
    <w:rsid w:val="0066131F"/>
    <w:rsid w:val="00661619"/>
    <w:rsid w:val="006617CE"/>
    <w:rsid w:val="00661A38"/>
    <w:rsid w:val="00661AB8"/>
    <w:rsid w:val="00661B96"/>
    <w:rsid w:val="00661E65"/>
    <w:rsid w:val="00661E7D"/>
    <w:rsid w:val="0066201C"/>
    <w:rsid w:val="0066202A"/>
    <w:rsid w:val="006624E8"/>
    <w:rsid w:val="0066267E"/>
    <w:rsid w:val="006628C0"/>
    <w:rsid w:val="00662DF7"/>
    <w:rsid w:val="00663102"/>
    <w:rsid w:val="00663379"/>
    <w:rsid w:val="006633F9"/>
    <w:rsid w:val="0066374E"/>
    <w:rsid w:val="00663863"/>
    <w:rsid w:val="006641E2"/>
    <w:rsid w:val="0066425D"/>
    <w:rsid w:val="006644F6"/>
    <w:rsid w:val="006644FF"/>
    <w:rsid w:val="0066491E"/>
    <w:rsid w:val="0066495B"/>
    <w:rsid w:val="00664A7D"/>
    <w:rsid w:val="00664A8F"/>
    <w:rsid w:val="00664DC5"/>
    <w:rsid w:val="006650A6"/>
    <w:rsid w:val="006651AC"/>
    <w:rsid w:val="006652F9"/>
    <w:rsid w:val="006655DA"/>
    <w:rsid w:val="0066574A"/>
    <w:rsid w:val="00665ACF"/>
    <w:rsid w:val="00665AFF"/>
    <w:rsid w:val="00665E75"/>
    <w:rsid w:val="00665F01"/>
    <w:rsid w:val="00665F3F"/>
    <w:rsid w:val="006663E5"/>
    <w:rsid w:val="006664D6"/>
    <w:rsid w:val="006668FA"/>
    <w:rsid w:val="00666993"/>
    <w:rsid w:val="006669F2"/>
    <w:rsid w:val="00666B92"/>
    <w:rsid w:val="00666E10"/>
    <w:rsid w:val="00666FEB"/>
    <w:rsid w:val="0066707A"/>
    <w:rsid w:val="006670E6"/>
    <w:rsid w:val="00667C78"/>
    <w:rsid w:val="00667CB7"/>
    <w:rsid w:val="00667CD6"/>
    <w:rsid w:val="0067021F"/>
    <w:rsid w:val="00670486"/>
    <w:rsid w:val="00670F75"/>
    <w:rsid w:val="00671063"/>
    <w:rsid w:val="0067119D"/>
    <w:rsid w:val="006712E1"/>
    <w:rsid w:val="0067148A"/>
    <w:rsid w:val="006719C9"/>
    <w:rsid w:val="00671BF1"/>
    <w:rsid w:val="00671EFA"/>
    <w:rsid w:val="00672207"/>
    <w:rsid w:val="00672A83"/>
    <w:rsid w:val="00672CCE"/>
    <w:rsid w:val="006730AB"/>
    <w:rsid w:val="006737DD"/>
    <w:rsid w:val="00673826"/>
    <w:rsid w:val="006738C2"/>
    <w:rsid w:val="006738FF"/>
    <w:rsid w:val="00673AC1"/>
    <w:rsid w:val="00673FC3"/>
    <w:rsid w:val="00674145"/>
    <w:rsid w:val="006745F2"/>
    <w:rsid w:val="00674613"/>
    <w:rsid w:val="0067466E"/>
    <w:rsid w:val="00674730"/>
    <w:rsid w:val="00674A98"/>
    <w:rsid w:val="00674E14"/>
    <w:rsid w:val="00674E58"/>
    <w:rsid w:val="006757A8"/>
    <w:rsid w:val="00675B8C"/>
    <w:rsid w:val="00675BB2"/>
    <w:rsid w:val="00675BCF"/>
    <w:rsid w:val="006764BE"/>
    <w:rsid w:val="0067666C"/>
    <w:rsid w:val="0067668D"/>
    <w:rsid w:val="006766BB"/>
    <w:rsid w:val="00676A15"/>
    <w:rsid w:val="00676A16"/>
    <w:rsid w:val="00676EE2"/>
    <w:rsid w:val="006770FA"/>
    <w:rsid w:val="006775DB"/>
    <w:rsid w:val="00677643"/>
    <w:rsid w:val="00677672"/>
    <w:rsid w:val="006776A2"/>
    <w:rsid w:val="00677B8F"/>
    <w:rsid w:val="00677C71"/>
    <w:rsid w:val="0068041C"/>
    <w:rsid w:val="0068068C"/>
    <w:rsid w:val="00680D93"/>
    <w:rsid w:val="00680F13"/>
    <w:rsid w:val="0068118E"/>
    <w:rsid w:val="00681517"/>
    <w:rsid w:val="00681589"/>
    <w:rsid w:val="006815D1"/>
    <w:rsid w:val="006818AE"/>
    <w:rsid w:val="00682389"/>
    <w:rsid w:val="00682765"/>
    <w:rsid w:val="00682AAB"/>
    <w:rsid w:val="006830F2"/>
    <w:rsid w:val="006831DA"/>
    <w:rsid w:val="006832CA"/>
    <w:rsid w:val="0068330C"/>
    <w:rsid w:val="00683523"/>
    <w:rsid w:val="00683907"/>
    <w:rsid w:val="00683A78"/>
    <w:rsid w:val="00683DCA"/>
    <w:rsid w:val="00683EF3"/>
    <w:rsid w:val="006840A3"/>
    <w:rsid w:val="0068422C"/>
    <w:rsid w:val="00684659"/>
    <w:rsid w:val="00684A73"/>
    <w:rsid w:val="00684CD7"/>
    <w:rsid w:val="00684D08"/>
    <w:rsid w:val="00684FB3"/>
    <w:rsid w:val="006851B9"/>
    <w:rsid w:val="006852B6"/>
    <w:rsid w:val="00685464"/>
    <w:rsid w:val="00685880"/>
    <w:rsid w:val="006859E3"/>
    <w:rsid w:val="00685A90"/>
    <w:rsid w:val="00685D13"/>
    <w:rsid w:val="00686270"/>
    <w:rsid w:val="00686496"/>
    <w:rsid w:val="006864AC"/>
    <w:rsid w:val="0068653F"/>
    <w:rsid w:val="00686CFB"/>
    <w:rsid w:val="00686DEC"/>
    <w:rsid w:val="006871EE"/>
    <w:rsid w:val="006876D7"/>
    <w:rsid w:val="006876E3"/>
    <w:rsid w:val="006879B4"/>
    <w:rsid w:val="00687A39"/>
    <w:rsid w:val="00687A99"/>
    <w:rsid w:val="00687C2E"/>
    <w:rsid w:val="006900EB"/>
    <w:rsid w:val="00690316"/>
    <w:rsid w:val="00690586"/>
    <w:rsid w:val="00690836"/>
    <w:rsid w:val="006908B2"/>
    <w:rsid w:val="00690BB0"/>
    <w:rsid w:val="00690C7E"/>
    <w:rsid w:val="00690D42"/>
    <w:rsid w:val="00690D8C"/>
    <w:rsid w:val="00690DBC"/>
    <w:rsid w:val="006912C9"/>
    <w:rsid w:val="006914C8"/>
    <w:rsid w:val="00691D16"/>
    <w:rsid w:val="00691E02"/>
    <w:rsid w:val="006921C8"/>
    <w:rsid w:val="006926CA"/>
    <w:rsid w:val="006927B9"/>
    <w:rsid w:val="00692A5E"/>
    <w:rsid w:val="00693374"/>
    <w:rsid w:val="00693D61"/>
    <w:rsid w:val="00694051"/>
    <w:rsid w:val="00694114"/>
    <w:rsid w:val="00694136"/>
    <w:rsid w:val="0069429B"/>
    <w:rsid w:val="006943C7"/>
    <w:rsid w:val="0069456F"/>
    <w:rsid w:val="00694980"/>
    <w:rsid w:val="00694AF0"/>
    <w:rsid w:val="00694B42"/>
    <w:rsid w:val="00694E9E"/>
    <w:rsid w:val="00695431"/>
    <w:rsid w:val="0069553A"/>
    <w:rsid w:val="006956A7"/>
    <w:rsid w:val="006956F4"/>
    <w:rsid w:val="006962D9"/>
    <w:rsid w:val="00696647"/>
    <w:rsid w:val="006968E4"/>
    <w:rsid w:val="00696A5D"/>
    <w:rsid w:val="00696A83"/>
    <w:rsid w:val="00696C3D"/>
    <w:rsid w:val="00696C98"/>
    <w:rsid w:val="00696CAD"/>
    <w:rsid w:val="00696E07"/>
    <w:rsid w:val="006970C7"/>
    <w:rsid w:val="006972E2"/>
    <w:rsid w:val="006974A8"/>
    <w:rsid w:val="006975A3"/>
    <w:rsid w:val="00697855"/>
    <w:rsid w:val="00697C30"/>
    <w:rsid w:val="00697DC6"/>
    <w:rsid w:val="006A0007"/>
    <w:rsid w:val="006A00A3"/>
    <w:rsid w:val="006A00FD"/>
    <w:rsid w:val="006A05A5"/>
    <w:rsid w:val="006A0672"/>
    <w:rsid w:val="006A0AB6"/>
    <w:rsid w:val="006A1699"/>
    <w:rsid w:val="006A1906"/>
    <w:rsid w:val="006A19C4"/>
    <w:rsid w:val="006A1A50"/>
    <w:rsid w:val="006A1E31"/>
    <w:rsid w:val="006A1F15"/>
    <w:rsid w:val="006A2177"/>
    <w:rsid w:val="006A2A7F"/>
    <w:rsid w:val="006A2BB9"/>
    <w:rsid w:val="006A2C0E"/>
    <w:rsid w:val="006A2C2D"/>
    <w:rsid w:val="006A31AB"/>
    <w:rsid w:val="006A39C0"/>
    <w:rsid w:val="006A3C76"/>
    <w:rsid w:val="006A3E31"/>
    <w:rsid w:val="006A41A6"/>
    <w:rsid w:val="006A4C4C"/>
    <w:rsid w:val="006A5362"/>
    <w:rsid w:val="006A5568"/>
    <w:rsid w:val="006A563A"/>
    <w:rsid w:val="006A570A"/>
    <w:rsid w:val="006A5FB7"/>
    <w:rsid w:val="006A640B"/>
    <w:rsid w:val="006A6610"/>
    <w:rsid w:val="006A6BBE"/>
    <w:rsid w:val="006A6C7C"/>
    <w:rsid w:val="006A6F91"/>
    <w:rsid w:val="006A7327"/>
    <w:rsid w:val="006A74D8"/>
    <w:rsid w:val="006A7848"/>
    <w:rsid w:val="006A7DCE"/>
    <w:rsid w:val="006A7DD2"/>
    <w:rsid w:val="006B0211"/>
    <w:rsid w:val="006B04ED"/>
    <w:rsid w:val="006B088B"/>
    <w:rsid w:val="006B0949"/>
    <w:rsid w:val="006B0A32"/>
    <w:rsid w:val="006B0BF8"/>
    <w:rsid w:val="006B11A9"/>
    <w:rsid w:val="006B127E"/>
    <w:rsid w:val="006B16E0"/>
    <w:rsid w:val="006B19B8"/>
    <w:rsid w:val="006B1B5C"/>
    <w:rsid w:val="006B1EF3"/>
    <w:rsid w:val="006B1F41"/>
    <w:rsid w:val="006B1F66"/>
    <w:rsid w:val="006B2474"/>
    <w:rsid w:val="006B24E2"/>
    <w:rsid w:val="006B2C72"/>
    <w:rsid w:val="006B2FCA"/>
    <w:rsid w:val="006B2FE6"/>
    <w:rsid w:val="006B32CD"/>
    <w:rsid w:val="006B3746"/>
    <w:rsid w:val="006B388C"/>
    <w:rsid w:val="006B3D51"/>
    <w:rsid w:val="006B3F9A"/>
    <w:rsid w:val="006B4064"/>
    <w:rsid w:val="006B4568"/>
    <w:rsid w:val="006B456B"/>
    <w:rsid w:val="006B5265"/>
    <w:rsid w:val="006B5488"/>
    <w:rsid w:val="006B5667"/>
    <w:rsid w:val="006B5C58"/>
    <w:rsid w:val="006B5F22"/>
    <w:rsid w:val="006B6108"/>
    <w:rsid w:val="006B65C1"/>
    <w:rsid w:val="006B66B5"/>
    <w:rsid w:val="006B66D6"/>
    <w:rsid w:val="006B6C20"/>
    <w:rsid w:val="006B72D0"/>
    <w:rsid w:val="006B799B"/>
    <w:rsid w:val="006B79D1"/>
    <w:rsid w:val="006B7F43"/>
    <w:rsid w:val="006C0001"/>
    <w:rsid w:val="006C01CE"/>
    <w:rsid w:val="006C05BA"/>
    <w:rsid w:val="006C068D"/>
    <w:rsid w:val="006C0706"/>
    <w:rsid w:val="006C0718"/>
    <w:rsid w:val="006C074A"/>
    <w:rsid w:val="006C0851"/>
    <w:rsid w:val="006C0A0B"/>
    <w:rsid w:val="006C0D4B"/>
    <w:rsid w:val="006C0E85"/>
    <w:rsid w:val="006C0FC4"/>
    <w:rsid w:val="006C1066"/>
    <w:rsid w:val="006C1141"/>
    <w:rsid w:val="006C13D2"/>
    <w:rsid w:val="006C15F4"/>
    <w:rsid w:val="006C1858"/>
    <w:rsid w:val="006C188D"/>
    <w:rsid w:val="006C1AF4"/>
    <w:rsid w:val="006C1FBD"/>
    <w:rsid w:val="006C1FCD"/>
    <w:rsid w:val="006C2057"/>
    <w:rsid w:val="006C2094"/>
    <w:rsid w:val="006C22DE"/>
    <w:rsid w:val="006C2387"/>
    <w:rsid w:val="006C25E9"/>
    <w:rsid w:val="006C26DF"/>
    <w:rsid w:val="006C27BE"/>
    <w:rsid w:val="006C2A04"/>
    <w:rsid w:val="006C2DCB"/>
    <w:rsid w:val="006C2E0C"/>
    <w:rsid w:val="006C31FD"/>
    <w:rsid w:val="006C3486"/>
    <w:rsid w:val="006C36CA"/>
    <w:rsid w:val="006C3AE5"/>
    <w:rsid w:val="006C3B27"/>
    <w:rsid w:val="006C3DAA"/>
    <w:rsid w:val="006C3E51"/>
    <w:rsid w:val="006C425A"/>
    <w:rsid w:val="006C4608"/>
    <w:rsid w:val="006C50BA"/>
    <w:rsid w:val="006C5524"/>
    <w:rsid w:val="006C55A8"/>
    <w:rsid w:val="006C575B"/>
    <w:rsid w:val="006C57BA"/>
    <w:rsid w:val="006C582B"/>
    <w:rsid w:val="006C58BD"/>
    <w:rsid w:val="006C5BEA"/>
    <w:rsid w:val="006C5C1B"/>
    <w:rsid w:val="006C5C44"/>
    <w:rsid w:val="006C5D37"/>
    <w:rsid w:val="006C5F32"/>
    <w:rsid w:val="006C5F95"/>
    <w:rsid w:val="006C60B1"/>
    <w:rsid w:val="006C6166"/>
    <w:rsid w:val="006C629C"/>
    <w:rsid w:val="006C63D8"/>
    <w:rsid w:val="006C65C9"/>
    <w:rsid w:val="006C6649"/>
    <w:rsid w:val="006C6BF0"/>
    <w:rsid w:val="006C6C1D"/>
    <w:rsid w:val="006C6C6D"/>
    <w:rsid w:val="006C6F0B"/>
    <w:rsid w:val="006C733C"/>
    <w:rsid w:val="006C73D1"/>
    <w:rsid w:val="006C7516"/>
    <w:rsid w:val="006C763F"/>
    <w:rsid w:val="006C78D7"/>
    <w:rsid w:val="006C7A6B"/>
    <w:rsid w:val="006C7C00"/>
    <w:rsid w:val="006C7C5C"/>
    <w:rsid w:val="006C7E01"/>
    <w:rsid w:val="006C7E53"/>
    <w:rsid w:val="006C7EA0"/>
    <w:rsid w:val="006D0072"/>
    <w:rsid w:val="006D03AC"/>
    <w:rsid w:val="006D047A"/>
    <w:rsid w:val="006D07D4"/>
    <w:rsid w:val="006D07E6"/>
    <w:rsid w:val="006D09F0"/>
    <w:rsid w:val="006D0A37"/>
    <w:rsid w:val="006D0B5D"/>
    <w:rsid w:val="006D0C4E"/>
    <w:rsid w:val="006D0CB9"/>
    <w:rsid w:val="006D0D01"/>
    <w:rsid w:val="006D0EBD"/>
    <w:rsid w:val="006D0F88"/>
    <w:rsid w:val="006D0FC2"/>
    <w:rsid w:val="006D12EB"/>
    <w:rsid w:val="006D15F7"/>
    <w:rsid w:val="006D1F63"/>
    <w:rsid w:val="006D1F93"/>
    <w:rsid w:val="006D20FE"/>
    <w:rsid w:val="006D2225"/>
    <w:rsid w:val="006D2383"/>
    <w:rsid w:val="006D24B5"/>
    <w:rsid w:val="006D2827"/>
    <w:rsid w:val="006D2AA0"/>
    <w:rsid w:val="006D2FD3"/>
    <w:rsid w:val="006D3081"/>
    <w:rsid w:val="006D326A"/>
    <w:rsid w:val="006D33D2"/>
    <w:rsid w:val="006D3772"/>
    <w:rsid w:val="006D3FAC"/>
    <w:rsid w:val="006D4063"/>
    <w:rsid w:val="006D408C"/>
    <w:rsid w:val="006D420E"/>
    <w:rsid w:val="006D441B"/>
    <w:rsid w:val="006D4690"/>
    <w:rsid w:val="006D4845"/>
    <w:rsid w:val="006D4C86"/>
    <w:rsid w:val="006D4E9A"/>
    <w:rsid w:val="006D5A1C"/>
    <w:rsid w:val="006D5C57"/>
    <w:rsid w:val="006D61BA"/>
    <w:rsid w:val="006D63D8"/>
    <w:rsid w:val="006D67BA"/>
    <w:rsid w:val="006D68BF"/>
    <w:rsid w:val="006D6CEC"/>
    <w:rsid w:val="006D71B1"/>
    <w:rsid w:val="006D723C"/>
    <w:rsid w:val="006D7560"/>
    <w:rsid w:val="006D75B9"/>
    <w:rsid w:val="006D7E90"/>
    <w:rsid w:val="006D7EA2"/>
    <w:rsid w:val="006E0100"/>
    <w:rsid w:val="006E0445"/>
    <w:rsid w:val="006E0646"/>
    <w:rsid w:val="006E0A19"/>
    <w:rsid w:val="006E0B1D"/>
    <w:rsid w:val="006E0C58"/>
    <w:rsid w:val="006E0E6A"/>
    <w:rsid w:val="006E0F14"/>
    <w:rsid w:val="006E0F74"/>
    <w:rsid w:val="006E0FA7"/>
    <w:rsid w:val="006E1268"/>
    <w:rsid w:val="006E1545"/>
    <w:rsid w:val="006E1838"/>
    <w:rsid w:val="006E1C39"/>
    <w:rsid w:val="006E1CEB"/>
    <w:rsid w:val="006E2034"/>
    <w:rsid w:val="006E204E"/>
    <w:rsid w:val="006E2502"/>
    <w:rsid w:val="006E2C72"/>
    <w:rsid w:val="006E334D"/>
    <w:rsid w:val="006E33A6"/>
    <w:rsid w:val="006E3661"/>
    <w:rsid w:val="006E3721"/>
    <w:rsid w:val="006E3893"/>
    <w:rsid w:val="006E38D1"/>
    <w:rsid w:val="006E3958"/>
    <w:rsid w:val="006E3D82"/>
    <w:rsid w:val="006E3E87"/>
    <w:rsid w:val="006E41D2"/>
    <w:rsid w:val="006E4530"/>
    <w:rsid w:val="006E4565"/>
    <w:rsid w:val="006E4581"/>
    <w:rsid w:val="006E4677"/>
    <w:rsid w:val="006E4A04"/>
    <w:rsid w:val="006E4B49"/>
    <w:rsid w:val="006E57D9"/>
    <w:rsid w:val="006E5909"/>
    <w:rsid w:val="006E5922"/>
    <w:rsid w:val="006E5ED4"/>
    <w:rsid w:val="006E614A"/>
    <w:rsid w:val="006E6203"/>
    <w:rsid w:val="006E653B"/>
    <w:rsid w:val="006E69DC"/>
    <w:rsid w:val="006E6A48"/>
    <w:rsid w:val="006E6A55"/>
    <w:rsid w:val="006E6BE2"/>
    <w:rsid w:val="006E6D25"/>
    <w:rsid w:val="006E6E2C"/>
    <w:rsid w:val="006E6E45"/>
    <w:rsid w:val="006E7741"/>
    <w:rsid w:val="006E7A4D"/>
    <w:rsid w:val="006E7A5E"/>
    <w:rsid w:val="006E7EE8"/>
    <w:rsid w:val="006F0186"/>
    <w:rsid w:val="006F0294"/>
    <w:rsid w:val="006F072C"/>
    <w:rsid w:val="006F08E8"/>
    <w:rsid w:val="006F0DFE"/>
    <w:rsid w:val="006F105B"/>
    <w:rsid w:val="006F115F"/>
    <w:rsid w:val="006F15BA"/>
    <w:rsid w:val="006F15F1"/>
    <w:rsid w:val="006F1809"/>
    <w:rsid w:val="006F1A92"/>
    <w:rsid w:val="006F1CEE"/>
    <w:rsid w:val="006F2376"/>
    <w:rsid w:val="006F2683"/>
    <w:rsid w:val="006F2940"/>
    <w:rsid w:val="006F29A4"/>
    <w:rsid w:val="006F2AC1"/>
    <w:rsid w:val="006F2F69"/>
    <w:rsid w:val="006F3588"/>
    <w:rsid w:val="006F36CD"/>
    <w:rsid w:val="006F3F32"/>
    <w:rsid w:val="006F3FF2"/>
    <w:rsid w:val="006F4406"/>
    <w:rsid w:val="006F445D"/>
    <w:rsid w:val="006F4469"/>
    <w:rsid w:val="006F46CD"/>
    <w:rsid w:val="006F4764"/>
    <w:rsid w:val="006F4E50"/>
    <w:rsid w:val="006F51C7"/>
    <w:rsid w:val="006F51E9"/>
    <w:rsid w:val="006F5249"/>
    <w:rsid w:val="006F52FB"/>
    <w:rsid w:val="006F5452"/>
    <w:rsid w:val="006F555C"/>
    <w:rsid w:val="006F5981"/>
    <w:rsid w:val="006F5A15"/>
    <w:rsid w:val="006F5D5C"/>
    <w:rsid w:val="006F6189"/>
    <w:rsid w:val="006F64A9"/>
    <w:rsid w:val="006F6502"/>
    <w:rsid w:val="006F650E"/>
    <w:rsid w:val="006F655C"/>
    <w:rsid w:val="006F658B"/>
    <w:rsid w:val="006F668C"/>
    <w:rsid w:val="006F6AAE"/>
    <w:rsid w:val="006F6BB7"/>
    <w:rsid w:val="006F6D0D"/>
    <w:rsid w:val="006F6E89"/>
    <w:rsid w:val="006F6EA9"/>
    <w:rsid w:val="006F6F8E"/>
    <w:rsid w:val="006F7307"/>
    <w:rsid w:val="006F7577"/>
    <w:rsid w:val="006F77B7"/>
    <w:rsid w:val="006F7ED8"/>
    <w:rsid w:val="0070008F"/>
    <w:rsid w:val="007007E7"/>
    <w:rsid w:val="00700B28"/>
    <w:rsid w:val="00700DCD"/>
    <w:rsid w:val="00700EBA"/>
    <w:rsid w:val="00700F21"/>
    <w:rsid w:val="007010D9"/>
    <w:rsid w:val="007012CB"/>
    <w:rsid w:val="007012EE"/>
    <w:rsid w:val="0070180A"/>
    <w:rsid w:val="007018CE"/>
    <w:rsid w:val="00701C66"/>
    <w:rsid w:val="00701DF4"/>
    <w:rsid w:val="0070211F"/>
    <w:rsid w:val="00702220"/>
    <w:rsid w:val="0070244B"/>
    <w:rsid w:val="00702755"/>
    <w:rsid w:val="0070284A"/>
    <w:rsid w:val="00702896"/>
    <w:rsid w:val="007028D7"/>
    <w:rsid w:val="00702D0E"/>
    <w:rsid w:val="00702D64"/>
    <w:rsid w:val="00702DB6"/>
    <w:rsid w:val="007030BC"/>
    <w:rsid w:val="00703239"/>
    <w:rsid w:val="0070332E"/>
    <w:rsid w:val="007033E7"/>
    <w:rsid w:val="00703644"/>
    <w:rsid w:val="00703F8A"/>
    <w:rsid w:val="00703FED"/>
    <w:rsid w:val="00704180"/>
    <w:rsid w:val="00704289"/>
    <w:rsid w:val="00704592"/>
    <w:rsid w:val="007045CA"/>
    <w:rsid w:val="00704646"/>
    <w:rsid w:val="00704A43"/>
    <w:rsid w:val="00704C1E"/>
    <w:rsid w:val="0070502A"/>
    <w:rsid w:val="007050A2"/>
    <w:rsid w:val="007050EA"/>
    <w:rsid w:val="007050F9"/>
    <w:rsid w:val="00705217"/>
    <w:rsid w:val="00705262"/>
    <w:rsid w:val="00705499"/>
    <w:rsid w:val="0070586E"/>
    <w:rsid w:val="00705AC2"/>
    <w:rsid w:val="00705E00"/>
    <w:rsid w:val="00705E4B"/>
    <w:rsid w:val="00705FD7"/>
    <w:rsid w:val="0070609F"/>
    <w:rsid w:val="0070639B"/>
    <w:rsid w:val="00706488"/>
    <w:rsid w:val="00706B16"/>
    <w:rsid w:val="00706B52"/>
    <w:rsid w:val="00706B9F"/>
    <w:rsid w:val="00706D6B"/>
    <w:rsid w:val="00706D79"/>
    <w:rsid w:val="00706E75"/>
    <w:rsid w:val="007071ED"/>
    <w:rsid w:val="007074A7"/>
    <w:rsid w:val="00707792"/>
    <w:rsid w:val="00707B85"/>
    <w:rsid w:val="00707BD5"/>
    <w:rsid w:val="00707F03"/>
    <w:rsid w:val="00710134"/>
    <w:rsid w:val="00710570"/>
    <w:rsid w:val="00710841"/>
    <w:rsid w:val="00710EA8"/>
    <w:rsid w:val="0071105B"/>
    <w:rsid w:val="00711392"/>
    <w:rsid w:val="007114FA"/>
    <w:rsid w:val="0071150A"/>
    <w:rsid w:val="00711716"/>
    <w:rsid w:val="00711720"/>
    <w:rsid w:val="00711B2E"/>
    <w:rsid w:val="007120E3"/>
    <w:rsid w:val="00712291"/>
    <w:rsid w:val="0071271E"/>
    <w:rsid w:val="007128C3"/>
    <w:rsid w:val="0071294F"/>
    <w:rsid w:val="00712B3A"/>
    <w:rsid w:val="00712B5D"/>
    <w:rsid w:val="00712BC3"/>
    <w:rsid w:val="00712CFE"/>
    <w:rsid w:val="00712DA0"/>
    <w:rsid w:val="00712E75"/>
    <w:rsid w:val="00712ED5"/>
    <w:rsid w:val="007130D2"/>
    <w:rsid w:val="0071319D"/>
    <w:rsid w:val="00713E69"/>
    <w:rsid w:val="00714060"/>
    <w:rsid w:val="007141D4"/>
    <w:rsid w:val="007143D0"/>
    <w:rsid w:val="00714795"/>
    <w:rsid w:val="00714DC1"/>
    <w:rsid w:val="00714EF9"/>
    <w:rsid w:val="00714F20"/>
    <w:rsid w:val="00715401"/>
    <w:rsid w:val="00715617"/>
    <w:rsid w:val="007156A8"/>
    <w:rsid w:val="00715B7F"/>
    <w:rsid w:val="00715C81"/>
    <w:rsid w:val="00715E34"/>
    <w:rsid w:val="00715FEA"/>
    <w:rsid w:val="0071607B"/>
    <w:rsid w:val="007160A7"/>
    <w:rsid w:val="0071619E"/>
    <w:rsid w:val="00716375"/>
    <w:rsid w:val="007165C6"/>
    <w:rsid w:val="007165FB"/>
    <w:rsid w:val="00716707"/>
    <w:rsid w:val="00716965"/>
    <w:rsid w:val="00716A00"/>
    <w:rsid w:val="00716D92"/>
    <w:rsid w:val="00716E32"/>
    <w:rsid w:val="00716F24"/>
    <w:rsid w:val="00717555"/>
    <w:rsid w:val="00717891"/>
    <w:rsid w:val="007179F0"/>
    <w:rsid w:val="00717BB3"/>
    <w:rsid w:val="00717C47"/>
    <w:rsid w:val="0072000C"/>
    <w:rsid w:val="00720457"/>
    <w:rsid w:val="00720F5F"/>
    <w:rsid w:val="00721765"/>
    <w:rsid w:val="00721BE2"/>
    <w:rsid w:val="00721F23"/>
    <w:rsid w:val="00721F4B"/>
    <w:rsid w:val="00722CB4"/>
    <w:rsid w:val="00722E62"/>
    <w:rsid w:val="00722E64"/>
    <w:rsid w:val="00723642"/>
    <w:rsid w:val="00723720"/>
    <w:rsid w:val="007237F8"/>
    <w:rsid w:val="00723BA2"/>
    <w:rsid w:val="00723E1E"/>
    <w:rsid w:val="00723E24"/>
    <w:rsid w:val="00723E75"/>
    <w:rsid w:val="00724352"/>
    <w:rsid w:val="007243A9"/>
    <w:rsid w:val="0072456B"/>
    <w:rsid w:val="007245D8"/>
    <w:rsid w:val="0072475D"/>
    <w:rsid w:val="0072500B"/>
    <w:rsid w:val="007250DB"/>
    <w:rsid w:val="0072518D"/>
    <w:rsid w:val="00725A72"/>
    <w:rsid w:val="00725C00"/>
    <w:rsid w:val="00725EF4"/>
    <w:rsid w:val="00725F5E"/>
    <w:rsid w:val="007261A7"/>
    <w:rsid w:val="007262D9"/>
    <w:rsid w:val="0072657F"/>
    <w:rsid w:val="007266E2"/>
    <w:rsid w:val="00726943"/>
    <w:rsid w:val="00726975"/>
    <w:rsid w:val="00726A6B"/>
    <w:rsid w:val="00726AA8"/>
    <w:rsid w:val="00726B2B"/>
    <w:rsid w:val="00726B38"/>
    <w:rsid w:val="0072722D"/>
    <w:rsid w:val="0072725C"/>
    <w:rsid w:val="0072766C"/>
    <w:rsid w:val="0072787F"/>
    <w:rsid w:val="00727C4C"/>
    <w:rsid w:val="00727FA4"/>
    <w:rsid w:val="00727FE4"/>
    <w:rsid w:val="007301AC"/>
    <w:rsid w:val="007301C2"/>
    <w:rsid w:val="0073031F"/>
    <w:rsid w:val="00730356"/>
    <w:rsid w:val="007306C7"/>
    <w:rsid w:val="007306D8"/>
    <w:rsid w:val="0073073C"/>
    <w:rsid w:val="0073076D"/>
    <w:rsid w:val="0073090A"/>
    <w:rsid w:val="00730B10"/>
    <w:rsid w:val="00730B13"/>
    <w:rsid w:val="00730ED3"/>
    <w:rsid w:val="00731016"/>
    <w:rsid w:val="00731133"/>
    <w:rsid w:val="007311A5"/>
    <w:rsid w:val="0073123C"/>
    <w:rsid w:val="0073159D"/>
    <w:rsid w:val="007316C7"/>
    <w:rsid w:val="0073189D"/>
    <w:rsid w:val="00731B0E"/>
    <w:rsid w:val="00731B5C"/>
    <w:rsid w:val="00731E61"/>
    <w:rsid w:val="00731F09"/>
    <w:rsid w:val="007320A0"/>
    <w:rsid w:val="007325AF"/>
    <w:rsid w:val="00732688"/>
    <w:rsid w:val="007327F1"/>
    <w:rsid w:val="00732EE0"/>
    <w:rsid w:val="007333A1"/>
    <w:rsid w:val="00733A93"/>
    <w:rsid w:val="00733C60"/>
    <w:rsid w:val="00733EF4"/>
    <w:rsid w:val="00733F35"/>
    <w:rsid w:val="00734140"/>
    <w:rsid w:val="0073423C"/>
    <w:rsid w:val="007344ED"/>
    <w:rsid w:val="0073453B"/>
    <w:rsid w:val="007346F8"/>
    <w:rsid w:val="00734874"/>
    <w:rsid w:val="00734A87"/>
    <w:rsid w:val="00734AC2"/>
    <w:rsid w:val="00734B48"/>
    <w:rsid w:val="00734BF9"/>
    <w:rsid w:val="00735036"/>
    <w:rsid w:val="00735385"/>
    <w:rsid w:val="00735512"/>
    <w:rsid w:val="007356D9"/>
    <w:rsid w:val="00735F9D"/>
    <w:rsid w:val="007360CB"/>
    <w:rsid w:val="0073648C"/>
    <w:rsid w:val="00736BB4"/>
    <w:rsid w:val="00736E87"/>
    <w:rsid w:val="007371A6"/>
    <w:rsid w:val="007377D8"/>
    <w:rsid w:val="0073794F"/>
    <w:rsid w:val="00737C42"/>
    <w:rsid w:val="00737E70"/>
    <w:rsid w:val="00737FCD"/>
    <w:rsid w:val="00740128"/>
    <w:rsid w:val="00740158"/>
    <w:rsid w:val="0074074E"/>
    <w:rsid w:val="00740889"/>
    <w:rsid w:val="007408BA"/>
    <w:rsid w:val="00740CC7"/>
    <w:rsid w:val="00740F6C"/>
    <w:rsid w:val="0074120B"/>
    <w:rsid w:val="00741363"/>
    <w:rsid w:val="00741558"/>
    <w:rsid w:val="0074162C"/>
    <w:rsid w:val="00741665"/>
    <w:rsid w:val="007416AA"/>
    <w:rsid w:val="00741758"/>
    <w:rsid w:val="00741E88"/>
    <w:rsid w:val="00741F6B"/>
    <w:rsid w:val="00741FE8"/>
    <w:rsid w:val="0074214E"/>
    <w:rsid w:val="007421CA"/>
    <w:rsid w:val="007423D4"/>
    <w:rsid w:val="00742625"/>
    <w:rsid w:val="00742633"/>
    <w:rsid w:val="0074263B"/>
    <w:rsid w:val="007426AC"/>
    <w:rsid w:val="00742881"/>
    <w:rsid w:val="00742A34"/>
    <w:rsid w:val="0074305B"/>
    <w:rsid w:val="007431C6"/>
    <w:rsid w:val="007431F1"/>
    <w:rsid w:val="007433AE"/>
    <w:rsid w:val="00743AEA"/>
    <w:rsid w:val="007447D7"/>
    <w:rsid w:val="00744B55"/>
    <w:rsid w:val="00744E81"/>
    <w:rsid w:val="0074508C"/>
    <w:rsid w:val="007450C0"/>
    <w:rsid w:val="007452C4"/>
    <w:rsid w:val="00745426"/>
    <w:rsid w:val="00745485"/>
    <w:rsid w:val="00745728"/>
    <w:rsid w:val="00745DB9"/>
    <w:rsid w:val="00745E6C"/>
    <w:rsid w:val="007460EB"/>
    <w:rsid w:val="00746927"/>
    <w:rsid w:val="00746AF4"/>
    <w:rsid w:val="00746CE0"/>
    <w:rsid w:val="00746F62"/>
    <w:rsid w:val="00746FD9"/>
    <w:rsid w:val="007470B4"/>
    <w:rsid w:val="0074712B"/>
    <w:rsid w:val="007471C1"/>
    <w:rsid w:val="0074755E"/>
    <w:rsid w:val="007475F5"/>
    <w:rsid w:val="00747C86"/>
    <w:rsid w:val="00747D7B"/>
    <w:rsid w:val="00747F57"/>
    <w:rsid w:val="007500F0"/>
    <w:rsid w:val="007502A5"/>
    <w:rsid w:val="007503B7"/>
    <w:rsid w:val="007506EE"/>
    <w:rsid w:val="00750830"/>
    <w:rsid w:val="00750A00"/>
    <w:rsid w:val="00750BDE"/>
    <w:rsid w:val="00750E07"/>
    <w:rsid w:val="00751229"/>
    <w:rsid w:val="0075129A"/>
    <w:rsid w:val="00751650"/>
    <w:rsid w:val="00751777"/>
    <w:rsid w:val="00751832"/>
    <w:rsid w:val="00751B04"/>
    <w:rsid w:val="00751DEE"/>
    <w:rsid w:val="00751F54"/>
    <w:rsid w:val="00751F9B"/>
    <w:rsid w:val="00752007"/>
    <w:rsid w:val="00752241"/>
    <w:rsid w:val="007525FE"/>
    <w:rsid w:val="00752611"/>
    <w:rsid w:val="00752620"/>
    <w:rsid w:val="00752859"/>
    <w:rsid w:val="00752963"/>
    <w:rsid w:val="00753099"/>
    <w:rsid w:val="0075309A"/>
    <w:rsid w:val="007532EE"/>
    <w:rsid w:val="00753351"/>
    <w:rsid w:val="007533A5"/>
    <w:rsid w:val="007537FE"/>
    <w:rsid w:val="00753924"/>
    <w:rsid w:val="00753C08"/>
    <w:rsid w:val="00754027"/>
    <w:rsid w:val="007546D9"/>
    <w:rsid w:val="007549DB"/>
    <w:rsid w:val="00754DA7"/>
    <w:rsid w:val="00754E9C"/>
    <w:rsid w:val="0075548E"/>
    <w:rsid w:val="00755797"/>
    <w:rsid w:val="007557E6"/>
    <w:rsid w:val="007558E4"/>
    <w:rsid w:val="0075593B"/>
    <w:rsid w:val="00755AEA"/>
    <w:rsid w:val="00755B55"/>
    <w:rsid w:val="00755BD7"/>
    <w:rsid w:val="00756413"/>
    <w:rsid w:val="00756647"/>
    <w:rsid w:val="00756F2D"/>
    <w:rsid w:val="0075728E"/>
    <w:rsid w:val="0075742F"/>
    <w:rsid w:val="0075751E"/>
    <w:rsid w:val="0075776F"/>
    <w:rsid w:val="007577CA"/>
    <w:rsid w:val="00757B91"/>
    <w:rsid w:val="00757C6C"/>
    <w:rsid w:val="00757E2F"/>
    <w:rsid w:val="00757E3D"/>
    <w:rsid w:val="00760012"/>
    <w:rsid w:val="0076056C"/>
    <w:rsid w:val="007606FF"/>
    <w:rsid w:val="0076080C"/>
    <w:rsid w:val="00760ADB"/>
    <w:rsid w:val="00760B3B"/>
    <w:rsid w:val="00761051"/>
    <w:rsid w:val="0076117A"/>
    <w:rsid w:val="00761370"/>
    <w:rsid w:val="007615FF"/>
    <w:rsid w:val="00761721"/>
    <w:rsid w:val="00761750"/>
    <w:rsid w:val="007617D6"/>
    <w:rsid w:val="00761A16"/>
    <w:rsid w:val="00761DFC"/>
    <w:rsid w:val="00762133"/>
    <w:rsid w:val="00762216"/>
    <w:rsid w:val="0076247D"/>
    <w:rsid w:val="00762796"/>
    <w:rsid w:val="007627BC"/>
    <w:rsid w:val="00762A5F"/>
    <w:rsid w:val="00762C07"/>
    <w:rsid w:val="00762C84"/>
    <w:rsid w:val="00763455"/>
    <w:rsid w:val="00763682"/>
    <w:rsid w:val="00763BB5"/>
    <w:rsid w:val="00763EF2"/>
    <w:rsid w:val="0076401F"/>
    <w:rsid w:val="007640E0"/>
    <w:rsid w:val="00764152"/>
    <w:rsid w:val="0076448D"/>
    <w:rsid w:val="007645BA"/>
    <w:rsid w:val="0076471F"/>
    <w:rsid w:val="00764803"/>
    <w:rsid w:val="0076485A"/>
    <w:rsid w:val="007648D2"/>
    <w:rsid w:val="007649E8"/>
    <w:rsid w:val="00764B8C"/>
    <w:rsid w:val="00764C18"/>
    <w:rsid w:val="00765140"/>
    <w:rsid w:val="00765241"/>
    <w:rsid w:val="00765398"/>
    <w:rsid w:val="00765432"/>
    <w:rsid w:val="007655B3"/>
    <w:rsid w:val="00765790"/>
    <w:rsid w:val="00765EB0"/>
    <w:rsid w:val="007662F2"/>
    <w:rsid w:val="00766533"/>
    <w:rsid w:val="0076684F"/>
    <w:rsid w:val="0076729B"/>
    <w:rsid w:val="0076764C"/>
    <w:rsid w:val="00767670"/>
    <w:rsid w:val="00767C09"/>
    <w:rsid w:val="00767D2E"/>
    <w:rsid w:val="00770683"/>
    <w:rsid w:val="00770ADD"/>
    <w:rsid w:val="00770CAA"/>
    <w:rsid w:val="00770ECF"/>
    <w:rsid w:val="007711B3"/>
    <w:rsid w:val="00771C73"/>
    <w:rsid w:val="007729E3"/>
    <w:rsid w:val="00772C68"/>
    <w:rsid w:val="00772C6C"/>
    <w:rsid w:val="007730B6"/>
    <w:rsid w:val="00773231"/>
    <w:rsid w:val="0077329A"/>
    <w:rsid w:val="00773691"/>
    <w:rsid w:val="0077371A"/>
    <w:rsid w:val="00773AC9"/>
    <w:rsid w:val="00773AD4"/>
    <w:rsid w:val="00773B61"/>
    <w:rsid w:val="007743F6"/>
    <w:rsid w:val="007745C6"/>
    <w:rsid w:val="00774E92"/>
    <w:rsid w:val="0077577A"/>
    <w:rsid w:val="00775AE2"/>
    <w:rsid w:val="00775C46"/>
    <w:rsid w:val="00776245"/>
    <w:rsid w:val="007763F7"/>
    <w:rsid w:val="00776D58"/>
    <w:rsid w:val="0077708A"/>
    <w:rsid w:val="00777109"/>
    <w:rsid w:val="00777276"/>
    <w:rsid w:val="00777B72"/>
    <w:rsid w:val="00777CC2"/>
    <w:rsid w:val="00777F17"/>
    <w:rsid w:val="007802C7"/>
    <w:rsid w:val="0078055F"/>
    <w:rsid w:val="00780DB9"/>
    <w:rsid w:val="0078116B"/>
    <w:rsid w:val="00781399"/>
    <w:rsid w:val="0078174B"/>
    <w:rsid w:val="0078189C"/>
    <w:rsid w:val="0078190D"/>
    <w:rsid w:val="00781A58"/>
    <w:rsid w:val="00781A9D"/>
    <w:rsid w:val="00781BBF"/>
    <w:rsid w:val="00781E3C"/>
    <w:rsid w:val="00781F05"/>
    <w:rsid w:val="007823BB"/>
    <w:rsid w:val="00782844"/>
    <w:rsid w:val="00782937"/>
    <w:rsid w:val="00782952"/>
    <w:rsid w:val="0078297F"/>
    <w:rsid w:val="00782C34"/>
    <w:rsid w:val="00782ED9"/>
    <w:rsid w:val="00783117"/>
    <w:rsid w:val="0078328E"/>
    <w:rsid w:val="0078353A"/>
    <w:rsid w:val="0078356F"/>
    <w:rsid w:val="00783A4C"/>
    <w:rsid w:val="00783B27"/>
    <w:rsid w:val="00783B71"/>
    <w:rsid w:val="00783E75"/>
    <w:rsid w:val="00784316"/>
    <w:rsid w:val="00784D76"/>
    <w:rsid w:val="00784EF0"/>
    <w:rsid w:val="007852CC"/>
    <w:rsid w:val="00785755"/>
    <w:rsid w:val="007857F1"/>
    <w:rsid w:val="00785848"/>
    <w:rsid w:val="00785A8D"/>
    <w:rsid w:val="00785ACB"/>
    <w:rsid w:val="0078637B"/>
    <w:rsid w:val="00786453"/>
    <w:rsid w:val="007866E2"/>
    <w:rsid w:val="00786B7A"/>
    <w:rsid w:val="00786CA1"/>
    <w:rsid w:val="00786E4E"/>
    <w:rsid w:val="00786EAB"/>
    <w:rsid w:val="00786ED1"/>
    <w:rsid w:val="0078703C"/>
    <w:rsid w:val="007870AF"/>
    <w:rsid w:val="007870F4"/>
    <w:rsid w:val="007871E3"/>
    <w:rsid w:val="0078749E"/>
    <w:rsid w:val="007874DB"/>
    <w:rsid w:val="00787B6A"/>
    <w:rsid w:val="00787BE6"/>
    <w:rsid w:val="00787C40"/>
    <w:rsid w:val="0079045D"/>
    <w:rsid w:val="007907C9"/>
    <w:rsid w:val="00790964"/>
    <w:rsid w:val="00790A35"/>
    <w:rsid w:val="00790B41"/>
    <w:rsid w:val="00790E6C"/>
    <w:rsid w:val="00790FF7"/>
    <w:rsid w:val="00791863"/>
    <w:rsid w:val="00791931"/>
    <w:rsid w:val="00791B04"/>
    <w:rsid w:val="00791F02"/>
    <w:rsid w:val="0079275A"/>
    <w:rsid w:val="00792D39"/>
    <w:rsid w:val="00793152"/>
    <w:rsid w:val="0079361C"/>
    <w:rsid w:val="0079386B"/>
    <w:rsid w:val="00793B8F"/>
    <w:rsid w:val="00793D2B"/>
    <w:rsid w:val="00793E20"/>
    <w:rsid w:val="007941F2"/>
    <w:rsid w:val="007942D5"/>
    <w:rsid w:val="007942F4"/>
    <w:rsid w:val="00794339"/>
    <w:rsid w:val="00794523"/>
    <w:rsid w:val="00794991"/>
    <w:rsid w:val="007955C7"/>
    <w:rsid w:val="007958B7"/>
    <w:rsid w:val="00795A74"/>
    <w:rsid w:val="00795FB8"/>
    <w:rsid w:val="0079633B"/>
    <w:rsid w:val="0079695D"/>
    <w:rsid w:val="00796A87"/>
    <w:rsid w:val="00796B6F"/>
    <w:rsid w:val="00796E42"/>
    <w:rsid w:val="00796F32"/>
    <w:rsid w:val="00797607"/>
    <w:rsid w:val="007978A9"/>
    <w:rsid w:val="007978F8"/>
    <w:rsid w:val="00797DBC"/>
    <w:rsid w:val="00797E20"/>
    <w:rsid w:val="00797EA9"/>
    <w:rsid w:val="00797FB0"/>
    <w:rsid w:val="007A0836"/>
    <w:rsid w:val="007A093E"/>
    <w:rsid w:val="007A0A89"/>
    <w:rsid w:val="007A0A93"/>
    <w:rsid w:val="007A0E13"/>
    <w:rsid w:val="007A0F02"/>
    <w:rsid w:val="007A1344"/>
    <w:rsid w:val="007A14BD"/>
    <w:rsid w:val="007A169E"/>
    <w:rsid w:val="007A19CA"/>
    <w:rsid w:val="007A1EBF"/>
    <w:rsid w:val="007A1F88"/>
    <w:rsid w:val="007A2069"/>
    <w:rsid w:val="007A2193"/>
    <w:rsid w:val="007A25AA"/>
    <w:rsid w:val="007A25E8"/>
    <w:rsid w:val="007A2A10"/>
    <w:rsid w:val="007A2A57"/>
    <w:rsid w:val="007A2B0F"/>
    <w:rsid w:val="007A2D36"/>
    <w:rsid w:val="007A2D74"/>
    <w:rsid w:val="007A2F45"/>
    <w:rsid w:val="007A32D3"/>
    <w:rsid w:val="007A38D1"/>
    <w:rsid w:val="007A3CEE"/>
    <w:rsid w:val="007A3CFC"/>
    <w:rsid w:val="007A3EBF"/>
    <w:rsid w:val="007A4370"/>
    <w:rsid w:val="007A43FF"/>
    <w:rsid w:val="007A463D"/>
    <w:rsid w:val="007A4C79"/>
    <w:rsid w:val="007A4F80"/>
    <w:rsid w:val="007A5072"/>
    <w:rsid w:val="007A5078"/>
    <w:rsid w:val="007A5134"/>
    <w:rsid w:val="007A523E"/>
    <w:rsid w:val="007A52CF"/>
    <w:rsid w:val="007A5673"/>
    <w:rsid w:val="007A5A78"/>
    <w:rsid w:val="007A5B08"/>
    <w:rsid w:val="007A5B53"/>
    <w:rsid w:val="007A5B92"/>
    <w:rsid w:val="007A5CC6"/>
    <w:rsid w:val="007A5FC9"/>
    <w:rsid w:val="007A621C"/>
    <w:rsid w:val="007A6313"/>
    <w:rsid w:val="007A674C"/>
    <w:rsid w:val="007A7280"/>
    <w:rsid w:val="007A7356"/>
    <w:rsid w:val="007A747E"/>
    <w:rsid w:val="007A7767"/>
    <w:rsid w:val="007A7852"/>
    <w:rsid w:val="007A78C6"/>
    <w:rsid w:val="007A7A55"/>
    <w:rsid w:val="007A7DA3"/>
    <w:rsid w:val="007B0111"/>
    <w:rsid w:val="007B05D5"/>
    <w:rsid w:val="007B0712"/>
    <w:rsid w:val="007B082D"/>
    <w:rsid w:val="007B08E1"/>
    <w:rsid w:val="007B0A01"/>
    <w:rsid w:val="007B0A2D"/>
    <w:rsid w:val="007B0C2B"/>
    <w:rsid w:val="007B0C36"/>
    <w:rsid w:val="007B0CB7"/>
    <w:rsid w:val="007B0D31"/>
    <w:rsid w:val="007B0DAD"/>
    <w:rsid w:val="007B0DEE"/>
    <w:rsid w:val="007B0FCD"/>
    <w:rsid w:val="007B104C"/>
    <w:rsid w:val="007B1199"/>
    <w:rsid w:val="007B19C4"/>
    <w:rsid w:val="007B1E66"/>
    <w:rsid w:val="007B1E78"/>
    <w:rsid w:val="007B2354"/>
    <w:rsid w:val="007B2401"/>
    <w:rsid w:val="007B2406"/>
    <w:rsid w:val="007B25CE"/>
    <w:rsid w:val="007B27C0"/>
    <w:rsid w:val="007B284E"/>
    <w:rsid w:val="007B28E7"/>
    <w:rsid w:val="007B28FA"/>
    <w:rsid w:val="007B2F1B"/>
    <w:rsid w:val="007B300E"/>
    <w:rsid w:val="007B3253"/>
    <w:rsid w:val="007B3338"/>
    <w:rsid w:val="007B33EB"/>
    <w:rsid w:val="007B3812"/>
    <w:rsid w:val="007B38C2"/>
    <w:rsid w:val="007B3B72"/>
    <w:rsid w:val="007B3D03"/>
    <w:rsid w:val="007B40D7"/>
    <w:rsid w:val="007B41E9"/>
    <w:rsid w:val="007B48F6"/>
    <w:rsid w:val="007B4ADA"/>
    <w:rsid w:val="007B4BEF"/>
    <w:rsid w:val="007B4CF6"/>
    <w:rsid w:val="007B52D4"/>
    <w:rsid w:val="007B5324"/>
    <w:rsid w:val="007B5327"/>
    <w:rsid w:val="007B5686"/>
    <w:rsid w:val="007B5730"/>
    <w:rsid w:val="007B5CC3"/>
    <w:rsid w:val="007B5E50"/>
    <w:rsid w:val="007B659B"/>
    <w:rsid w:val="007B67C4"/>
    <w:rsid w:val="007B68CC"/>
    <w:rsid w:val="007B6B48"/>
    <w:rsid w:val="007B6C52"/>
    <w:rsid w:val="007B6C5F"/>
    <w:rsid w:val="007B6DA0"/>
    <w:rsid w:val="007B6DA2"/>
    <w:rsid w:val="007B6F3E"/>
    <w:rsid w:val="007B79F6"/>
    <w:rsid w:val="007B7AF9"/>
    <w:rsid w:val="007B7CCF"/>
    <w:rsid w:val="007B7EB4"/>
    <w:rsid w:val="007B7EE0"/>
    <w:rsid w:val="007C0A74"/>
    <w:rsid w:val="007C15B6"/>
    <w:rsid w:val="007C1764"/>
    <w:rsid w:val="007C188A"/>
    <w:rsid w:val="007C18A8"/>
    <w:rsid w:val="007C19DA"/>
    <w:rsid w:val="007C1B02"/>
    <w:rsid w:val="007C1EDB"/>
    <w:rsid w:val="007C200C"/>
    <w:rsid w:val="007C220A"/>
    <w:rsid w:val="007C230C"/>
    <w:rsid w:val="007C2362"/>
    <w:rsid w:val="007C26A1"/>
    <w:rsid w:val="007C2B84"/>
    <w:rsid w:val="007C2DAB"/>
    <w:rsid w:val="007C2F3D"/>
    <w:rsid w:val="007C328B"/>
    <w:rsid w:val="007C3310"/>
    <w:rsid w:val="007C340F"/>
    <w:rsid w:val="007C35F2"/>
    <w:rsid w:val="007C382E"/>
    <w:rsid w:val="007C3D19"/>
    <w:rsid w:val="007C3E33"/>
    <w:rsid w:val="007C4238"/>
    <w:rsid w:val="007C495E"/>
    <w:rsid w:val="007C49F9"/>
    <w:rsid w:val="007C4C13"/>
    <w:rsid w:val="007C4CE0"/>
    <w:rsid w:val="007C5734"/>
    <w:rsid w:val="007C5BA0"/>
    <w:rsid w:val="007C5E6A"/>
    <w:rsid w:val="007C6985"/>
    <w:rsid w:val="007C6DE4"/>
    <w:rsid w:val="007C767B"/>
    <w:rsid w:val="007C7B83"/>
    <w:rsid w:val="007C7BA1"/>
    <w:rsid w:val="007C7FE2"/>
    <w:rsid w:val="007D001D"/>
    <w:rsid w:val="007D034C"/>
    <w:rsid w:val="007D0753"/>
    <w:rsid w:val="007D0A62"/>
    <w:rsid w:val="007D0E79"/>
    <w:rsid w:val="007D1158"/>
    <w:rsid w:val="007D11BC"/>
    <w:rsid w:val="007D1361"/>
    <w:rsid w:val="007D1553"/>
    <w:rsid w:val="007D1A79"/>
    <w:rsid w:val="007D1AF5"/>
    <w:rsid w:val="007D1E0E"/>
    <w:rsid w:val="007D21D2"/>
    <w:rsid w:val="007D26E2"/>
    <w:rsid w:val="007D2B47"/>
    <w:rsid w:val="007D2DEF"/>
    <w:rsid w:val="007D2E92"/>
    <w:rsid w:val="007D2F38"/>
    <w:rsid w:val="007D320A"/>
    <w:rsid w:val="007D3522"/>
    <w:rsid w:val="007D3743"/>
    <w:rsid w:val="007D39B2"/>
    <w:rsid w:val="007D3AEF"/>
    <w:rsid w:val="007D3E30"/>
    <w:rsid w:val="007D3ED3"/>
    <w:rsid w:val="007D4210"/>
    <w:rsid w:val="007D4449"/>
    <w:rsid w:val="007D481E"/>
    <w:rsid w:val="007D494B"/>
    <w:rsid w:val="007D4D53"/>
    <w:rsid w:val="007D4EC2"/>
    <w:rsid w:val="007D5951"/>
    <w:rsid w:val="007D6337"/>
    <w:rsid w:val="007D65D0"/>
    <w:rsid w:val="007D685B"/>
    <w:rsid w:val="007D687A"/>
    <w:rsid w:val="007D6943"/>
    <w:rsid w:val="007D6965"/>
    <w:rsid w:val="007D6D29"/>
    <w:rsid w:val="007D6F6A"/>
    <w:rsid w:val="007D71E0"/>
    <w:rsid w:val="007D72FF"/>
    <w:rsid w:val="007D7361"/>
    <w:rsid w:val="007D7481"/>
    <w:rsid w:val="007D7561"/>
    <w:rsid w:val="007D76E1"/>
    <w:rsid w:val="007D79FA"/>
    <w:rsid w:val="007D7BD1"/>
    <w:rsid w:val="007D7D3A"/>
    <w:rsid w:val="007E0513"/>
    <w:rsid w:val="007E0913"/>
    <w:rsid w:val="007E0A70"/>
    <w:rsid w:val="007E0B6B"/>
    <w:rsid w:val="007E0C01"/>
    <w:rsid w:val="007E0D5E"/>
    <w:rsid w:val="007E0E6D"/>
    <w:rsid w:val="007E11F0"/>
    <w:rsid w:val="007E1352"/>
    <w:rsid w:val="007E154C"/>
    <w:rsid w:val="007E15E0"/>
    <w:rsid w:val="007E1E11"/>
    <w:rsid w:val="007E21E1"/>
    <w:rsid w:val="007E2445"/>
    <w:rsid w:val="007E2541"/>
    <w:rsid w:val="007E2634"/>
    <w:rsid w:val="007E299B"/>
    <w:rsid w:val="007E29C8"/>
    <w:rsid w:val="007E2EA6"/>
    <w:rsid w:val="007E2FFE"/>
    <w:rsid w:val="007E319E"/>
    <w:rsid w:val="007E31BB"/>
    <w:rsid w:val="007E3345"/>
    <w:rsid w:val="007E360C"/>
    <w:rsid w:val="007E3631"/>
    <w:rsid w:val="007E3644"/>
    <w:rsid w:val="007E3B68"/>
    <w:rsid w:val="007E3BD2"/>
    <w:rsid w:val="007E3EAE"/>
    <w:rsid w:val="007E4241"/>
    <w:rsid w:val="007E4347"/>
    <w:rsid w:val="007E4464"/>
    <w:rsid w:val="007E448C"/>
    <w:rsid w:val="007E449F"/>
    <w:rsid w:val="007E475D"/>
    <w:rsid w:val="007E4784"/>
    <w:rsid w:val="007E49E1"/>
    <w:rsid w:val="007E4BEE"/>
    <w:rsid w:val="007E4F3C"/>
    <w:rsid w:val="007E50EE"/>
    <w:rsid w:val="007E533E"/>
    <w:rsid w:val="007E5699"/>
    <w:rsid w:val="007E5F5A"/>
    <w:rsid w:val="007E6564"/>
    <w:rsid w:val="007E6908"/>
    <w:rsid w:val="007E6994"/>
    <w:rsid w:val="007E6B3A"/>
    <w:rsid w:val="007E6CA4"/>
    <w:rsid w:val="007E6E5A"/>
    <w:rsid w:val="007E6E77"/>
    <w:rsid w:val="007E70E8"/>
    <w:rsid w:val="007E711C"/>
    <w:rsid w:val="007E71F6"/>
    <w:rsid w:val="007E7221"/>
    <w:rsid w:val="007E77B8"/>
    <w:rsid w:val="007E786E"/>
    <w:rsid w:val="007E791E"/>
    <w:rsid w:val="007E7996"/>
    <w:rsid w:val="007E7BA4"/>
    <w:rsid w:val="007E7BC7"/>
    <w:rsid w:val="007E7D86"/>
    <w:rsid w:val="007F0510"/>
    <w:rsid w:val="007F0BA0"/>
    <w:rsid w:val="007F0D44"/>
    <w:rsid w:val="007F0D6E"/>
    <w:rsid w:val="007F1722"/>
    <w:rsid w:val="007F17B1"/>
    <w:rsid w:val="007F1926"/>
    <w:rsid w:val="007F1CBC"/>
    <w:rsid w:val="007F1EF6"/>
    <w:rsid w:val="007F2144"/>
    <w:rsid w:val="007F233D"/>
    <w:rsid w:val="007F288C"/>
    <w:rsid w:val="007F2908"/>
    <w:rsid w:val="007F2CC0"/>
    <w:rsid w:val="007F2D29"/>
    <w:rsid w:val="007F313F"/>
    <w:rsid w:val="007F324B"/>
    <w:rsid w:val="007F3544"/>
    <w:rsid w:val="007F360A"/>
    <w:rsid w:val="007F3B69"/>
    <w:rsid w:val="007F3C01"/>
    <w:rsid w:val="007F3FFC"/>
    <w:rsid w:val="007F4240"/>
    <w:rsid w:val="007F42F6"/>
    <w:rsid w:val="007F440D"/>
    <w:rsid w:val="007F4AB5"/>
    <w:rsid w:val="007F4C77"/>
    <w:rsid w:val="007F4CD2"/>
    <w:rsid w:val="007F5055"/>
    <w:rsid w:val="007F5255"/>
    <w:rsid w:val="007F5695"/>
    <w:rsid w:val="007F56B2"/>
    <w:rsid w:val="007F5902"/>
    <w:rsid w:val="007F61C4"/>
    <w:rsid w:val="007F6243"/>
    <w:rsid w:val="007F62D4"/>
    <w:rsid w:val="007F62FF"/>
    <w:rsid w:val="007F673C"/>
    <w:rsid w:val="007F674C"/>
    <w:rsid w:val="007F6833"/>
    <w:rsid w:val="007F783A"/>
    <w:rsid w:val="007F78D7"/>
    <w:rsid w:val="007F7A13"/>
    <w:rsid w:val="007F7C80"/>
    <w:rsid w:val="007F7E00"/>
    <w:rsid w:val="007F7E39"/>
    <w:rsid w:val="00800701"/>
    <w:rsid w:val="00800843"/>
    <w:rsid w:val="00800883"/>
    <w:rsid w:val="00800A7B"/>
    <w:rsid w:val="00800AD7"/>
    <w:rsid w:val="00800CB1"/>
    <w:rsid w:val="00800F7E"/>
    <w:rsid w:val="0080105A"/>
    <w:rsid w:val="008010F8"/>
    <w:rsid w:val="0080128D"/>
    <w:rsid w:val="008013D0"/>
    <w:rsid w:val="008015DF"/>
    <w:rsid w:val="008016DE"/>
    <w:rsid w:val="00801BAE"/>
    <w:rsid w:val="00801BC6"/>
    <w:rsid w:val="00801CAA"/>
    <w:rsid w:val="00801D92"/>
    <w:rsid w:val="00802392"/>
    <w:rsid w:val="008026A9"/>
    <w:rsid w:val="008029D4"/>
    <w:rsid w:val="00802C67"/>
    <w:rsid w:val="00802D16"/>
    <w:rsid w:val="00802DA1"/>
    <w:rsid w:val="00802F3C"/>
    <w:rsid w:val="008032F9"/>
    <w:rsid w:val="0080351D"/>
    <w:rsid w:val="0080389F"/>
    <w:rsid w:val="00803928"/>
    <w:rsid w:val="00803949"/>
    <w:rsid w:val="00803C2E"/>
    <w:rsid w:val="00803C5B"/>
    <w:rsid w:val="00803D79"/>
    <w:rsid w:val="0080407A"/>
    <w:rsid w:val="0080425E"/>
    <w:rsid w:val="0080427A"/>
    <w:rsid w:val="0080441A"/>
    <w:rsid w:val="0080461D"/>
    <w:rsid w:val="00804884"/>
    <w:rsid w:val="00804BA3"/>
    <w:rsid w:val="00804D2A"/>
    <w:rsid w:val="00804FF6"/>
    <w:rsid w:val="00805097"/>
    <w:rsid w:val="0080515F"/>
    <w:rsid w:val="00805526"/>
    <w:rsid w:val="0080563E"/>
    <w:rsid w:val="008056F6"/>
    <w:rsid w:val="008057BC"/>
    <w:rsid w:val="0080599A"/>
    <w:rsid w:val="008059E5"/>
    <w:rsid w:val="00805B42"/>
    <w:rsid w:val="00805C6F"/>
    <w:rsid w:val="00805CC0"/>
    <w:rsid w:val="00805D1F"/>
    <w:rsid w:val="00805FE4"/>
    <w:rsid w:val="0080608F"/>
    <w:rsid w:val="00806412"/>
    <w:rsid w:val="00807202"/>
    <w:rsid w:val="008078EE"/>
    <w:rsid w:val="00807900"/>
    <w:rsid w:val="00807A03"/>
    <w:rsid w:val="00807C03"/>
    <w:rsid w:val="00807C76"/>
    <w:rsid w:val="00807E2D"/>
    <w:rsid w:val="0081010B"/>
    <w:rsid w:val="0081012A"/>
    <w:rsid w:val="008101CC"/>
    <w:rsid w:val="00810391"/>
    <w:rsid w:val="008103AD"/>
    <w:rsid w:val="008103CA"/>
    <w:rsid w:val="00810856"/>
    <w:rsid w:val="00811101"/>
    <w:rsid w:val="00811178"/>
    <w:rsid w:val="00811308"/>
    <w:rsid w:val="00811341"/>
    <w:rsid w:val="0081137D"/>
    <w:rsid w:val="00811636"/>
    <w:rsid w:val="008117ED"/>
    <w:rsid w:val="00811FAC"/>
    <w:rsid w:val="0081243C"/>
    <w:rsid w:val="00812499"/>
    <w:rsid w:val="0081257B"/>
    <w:rsid w:val="008125CD"/>
    <w:rsid w:val="00812679"/>
    <w:rsid w:val="00812A40"/>
    <w:rsid w:val="008138F5"/>
    <w:rsid w:val="00813C5B"/>
    <w:rsid w:val="00813CD9"/>
    <w:rsid w:val="00813D34"/>
    <w:rsid w:val="00813DB3"/>
    <w:rsid w:val="0081416A"/>
    <w:rsid w:val="00814246"/>
    <w:rsid w:val="0081454E"/>
    <w:rsid w:val="008147C4"/>
    <w:rsid w:val="0081483F"/>
    <w:rsid w:val="00814A5B"/>
    <w:rsid w:val="00814B8B"/>
    <w:rsid w:val="0081521E"/>
    <w:rsid w:val="008153B9"/>
    <w:rsid w:val="00815450"/>
    <w:rsid w:val="00815641"/>
    <w:rsid w:val="00815686"/>
    <w:rsid w:val="00815B8E"/>
    <w:rsid w:val="00816171"/>
    <w:rsid w:val="00816192"/>
    <w:rsid w:val="008161D0"/>
    <w:rsid w:val="00816236"/>
    <w:rsid w:val="008164CC"/>
    <w:rsid w:val="00816698"/>
    <w:rsid w:val="0081685A"/>
    <w:rsid w:val="0081691B"/>
    <w:rsid w:val="008169A9"/>
    <w:rsid w:val="00816A8D"/>
    <w:rsid w:val="00816D01"/>
    <w:rsid w:val="00816D0C"/>
    <w:rsid w:val="00816D13"/>
    <w:rsid w:val="00816DF5"/>
    <w:rsid w:val="00816FD7"/>
    <w:rsid w:val="008171B1"/>
    <w:rsid w:val="00817265"/>
    <w:rsid w:val="00817373"/>
    <w:rsid w:val="00817567"/>
    <w:rsid w:val="008175C2"/>
    <w:rsid w:val="00817609"/>
    <w:rsid w:val="008179B3"/>
    <w:rsid w:val="00817B07"/>
    <w:rsid w:val="00817BCB"/>
    <w:rsid w:val="008200B8"/>
    <w:rsid w:val="008202B3"/>
    <w:rsid w:val="00820502"/>
    <w:rsid w:val="00820EFD"/>
    <w:rsid w:val="00821186"/>
    <w:rsid w:val="008211E2"/>
    <w:rsid w:val="00821987"/>
    <w:rsid w:val="00821B1F"/>
    <w:rsid w:val="00821FD0"/>
    <w:rsid w:val="008224F7"/>
    <w:rsid w:val="00822640"/>
    <w:rsid w:val="00822767"/>
    <w:rsid w:val="00822979"/>
    <w:rsid w:val="00822AD2"/>
    <w:rsid w:val="00823079"/>
    <w:rsid w:val="008231A6"/>
    <w:rsid w:val="008232CA"/>
    <w:rsid w:val="008238DC"/>
    <w:rsid w:val="00824379"/>
    <w:rsid w:val="0082475F"/>
    <w:rsid w:val="008247ED"/>
    <w:rsid w:val="00824AAB"/>
    <w:rsid w:val="00824B98"/>
    <w:rsid w:val="00824C1F"/>
    <w:rsid w:val="00824DED"/>
    <w:rsid w:val="00824F0C"/>
    <w:rsid w:val="00824FD0"/>
    <w:rsid w:val="00825260"/>
    <w:rsid w:val="008252D8"/>
    <w:rsid w:val="00825381"/>
    <w:rsid w:val="008255D2"/>
    <w:rsid w:val="008258A7"/>
    <w:rsid w:val="008259B9"/>
    <w:rsid w:val="00825D92"/>
    <w:rsid w:val="00826052"/>
    <w:rsid w:val="00826210"/>
    <w:rsid w:val="008268D8"/>
    <w:rsid w:val="00826C20"/>
    <w:rsid w:val="00826CB7"/>
    <w:rsid w:val="00826E37"/>
    <w:rsid w:val="00827B2A"/>
    <w:rsid w:val="00827DA1"/>
    <w:rsid w:val="00827FA2"/>
    <w:rsid w:val="008302C0"/>
    <w:rsid w:val="00830311"/>
    <w:rsid w:val="0083057A"/>
    <w:rsid w:val="00830682"/>
    <w:rsid w:val="00830956"/>
    <w:rsid w:val="00830D75"/>
    <w:rsid w:val="00830E14"/>
    <w:rsid w:val="00830E96"/>
    <w:rsid w:val="00831095"/>
    <w:rsid w:val="0083136F"/>
    <w:rsid w:val="00831786"/>
    <w:rsid w:val="008318E3"/>
    <w:rsid w:val="00831BE7"/>
    <w:rsid w:val="00831D39"/>
    <w:rsid w:val="00831E0E"/>
    <w:rsid w:val="00832166"/>
    <w:rsid w:val="008322D1"/>
    <w:rsid w:val="00832820"/>
    <w:rsid w:val="008328C5"/>
    <w:rsid w:val="00832F61"/>
    <w:rsid w:val="0083349A"/>
    <w:rsid w:val="00833580"/>
    <w:rsid w:val="0083387D"/>
    <w:rsid w:val="00833D36"/>
    <w:rsid w:val="00833F6A"/>
    <w:rsid w:val="00833FFE"/>
    <w:rsid w:val="008342AC"/>
    <w:rsid w:val="00834377"/>
    <w:rsid w:val="008344EC"/>
    <w:rsid w:val="00834DBE"/>
    <w:rsid w:val="00835262"/>
    <w:rsid w:val="00835290"/>
    <w:rsid w:val="00835384"/>
    <w:rsid w:val="008356F2"/>
    <w:rsid w:val="0083575F"/>
    <w:rsid w:val="0083591C"/>
    <w:rsid w:val="00835AEC"/>
    <w:rsid w:val="00835CEB"/>
    <w:rsid w:val="00835FF9"/>
    <w:rsid w:val="008361E3"/>
    <w:rsid w:val="00836225"/>
    <w:rsid w:val="00836907"/>
    <w:rsid w:val="008369D7"/>
    <w:rsid w:val="00836A50"/>
    <w:rsid w:val="00836B9F"/>
    <w:rsid w:val="00836E8B"/>
    <w:rsid w:val="00836EB4"/>
    <w:rsid w:val="00836F39"/>
    <w:rsid w:val="0083710D"/>
    <w:rsid w:val="00837418"/>
    <w:rsid w:val="0083758C"/>
    <w:rsid w:val="00837796"/>
    <w:rsid w:val="00837837"/>
    <w:rsid w:val="00837AB6"/>
    <w:rsid w:val="00837B28"/>
    <w:rsid w:val="00837BD2"/>
    <w:rsid w:val="00837BEF"/>
    <w:rsid w:val="0084001F"/>
    <w:rsid w:val="0084008F"/>
    <w:rsid w:val="008406A9"/>
    <w:rsid w:val="00840780"/>
    <w:rsid w:val="008409B7"/>
    <w:rsid w:val="008409BA"/>
    <w:rsid w:val="00840DA9"/>
    <w:rsid w:val="00840F8D"/>
    <w:rsid w:val="00841282"/>
    <w:rsid w:val="0084131A"/>
    <w:rsid w:val="008413A4"/>
    <w:rsid w:val="008413B8"/>
    <w:rsid w:val="0084142D"/>
    <w:rsid w:val="0084181D"/>
    <w:rsid w:val="0084187C"/>
    <w:rsid w:val="00841A2B"/>
    <w:rsid w:val="008422ED"/>
    <w:rsid w:val="008423EB"/>
    <w:rsid w:val="00842B55"/>
    <w:rsid w:val="00842C7C"/>
    <w:rsid w:val="00842F51"/>
    <w:rsid w:val="00842FE2"/>
    <w:rsid w:val="0084303D"/>
    <w:rsid w:val="0084341D"/>
    <w:rsid w:val="008435B8"/>
    <w:rsid w:val="00843738"/>
    <w:rsid w:val="008438A7"/>
    <w:rsid w:val="00843D08"/>
    <w:rsid w:val="00843F7D"/>
    <w:rsid w:val="008440E2"/>
    <w:rsid w:val="0084428E"/>
    <w:rsid w:val="00844459"/>
    <w:rsid w:val="00844549"/>
    <w:rsid w:val="008445A2"/>
    <w:rsid w:val="0084482B"/>
    <w:rsid w:val="00844B0E"/>
    <w:rsid w:val="00844BE5"/>
    <w:rsid w:val="008450DE"/>
    <w:rsid w:val="008454F5"/>
    <w:rsid w:val="00845938"/>
    <w:rsid w:val="00845BB0"/>
    <w:rsid w:val="00845BC3"/>
    <w:rsid w:val="00845DE1"/>
    <w:rsid w:val="00845EC2"/>
    <w:rsid w:val="00845ED7"/>
    <w:rsid w:val="0084610E"/>
    <w:rsid w:val="00846126"/>
    <w:rsid w:val="008462CC"/>
    <w:rsid w:val="0084660A"/>
    <w:rsid w:val="00846A35"/>
    <w:rsid w:val="00846B08"/>
    <w:rsid w:val="00846C76"/>
    <w:rsid w:val="0084702A"/>
    <w:rsid w:val="00847051"/>
    <w:rsid w:val="0084717B"/>
    <w:rsid w:val="0084743F"/>
    <w:rsid w:val="00847567"/>
    <w:rsid w:val="008475E2"/>
    <w:rsid w:val="00847706"/>
    <w:rsid w:val="0084781C"/>
    <w:rsid w:val="00847A1F"/>
    <w:rsid w:val="00847AA2"/>
    <w:rsid w:val="00847BCC"/>
    <w:rsid w:val="00847E22"/>
    <w:rsid w:val="00847EF5"/>
    <w:rsid w:val="00847F1A"/>
    <w:rsid w:val="00847F79"/>
    <w:rsid w:val="008508C7"/>
    <w:rsid w:val="00850B8C"/>
    <w:rsid w:val="00850BA2"/>
    <w:rsid w:val="00850E0E"/>
    <w:rsid w:val="00850E3A"/>
    <w:rsid w:val="00850E51"/>
    <w:rsid w:val="00850E92"/>
    <w:rsid w:val="008516F3"/>
    <w:rsid w:val="00851C64"/>
    <w:rsid w:val="00852473"/>
    <w:rsid w:val="008528F4"/>
    <w:rsid w:val="00852F8F"/>
    <w:rsid w:val="00853184"/>
    <w:rsid w:val="008533B2"/>
    <w:rsid w:val="00853873"/>
    <w:rsid w:val="00853D0D"/>
    <w:rsid w:val="00853DEB"/>
    <w:rsid w:val="00853F91"/>
    <w:rsid w:val="00854175"/>
    <w:rsid w:val="0085427A"/>
    <w:rsid w:val="008542B7"/>
    <w:rsid w:val="008542EA"/>
    <w:rsid w:val="0085447E"/>
    <w:rsid w:val="008544B8"/>
    <w:rsid w:val="00854BE1"/>
    <w:rsid w:val="00854EA5"/>
    <w:rsid w:val="008550DA"/>
    <w:rsid w:val="008551DC"/>
    <w:rsid w:val="0085558F"/>
    <w:rsid w:val="008555E6"/>
    <w:rsid w:val="00855A7A"/>
    <w:rsid w:val="00855A9E"/>
    <w:rsid w:val="00855D6B"/>
    <w:rsid w:val="00855D9B"/>
    <w:rsid w:val="00856602"/>
    <w:rsid w:val="008567CC"/>
    <w:rsid w:val="0085689D"/>
    <w:rsid w:val="0085705A"/>
    <w:rsid w:val="008573E5"/>
    <w:rsid w:val="00857402"/>
    <w:rsid w:val="0085741C"/>
    <w:rsid w:val="008574BA"/>
    <w:rsid w:val="00857618"/>
    <w:rsid w:val="008576F1"/>
    <w:rsid w:val="00857716"/>
    <w:rsid w:val="008577AC"/>
    <w:rsid w:val="00857902"/>
    <w:rsid w:val="00857C34"/>
    <w:rsid w:val="00860483"/>
    <w:rsid w:val="0086048F"/>
    <w:rsid w:val="0086061D"/>
    <w:rsid w:val="00860AC5"/>
    <w:rsid w:val="00860AD4"/>
    <w:rsid w:val="00860B52"/>
    <w:rsid w:val="00860E05"/>
    <w:rsid w:val="008612EB"/>
    <w:rsid w:val="008614B6"/>
    <w:rsid w:val="008616BE"/>
    <w:rsid w:val="00861988"/>
    <w:rsid w:val="008619EB"/>
    <w:rsid w:val="00861A29"/>
    <w:rsid w:val="00861B02"/>
    <w:rsid w:val="008622C4"/>
    <w:rsid w:val="00862881"/>
    <w:rsid w:val="008629C5"/>
    <w:rsid w:val="00862DB3"/>
    <w:rsid w:val="00862ED6"/>
    <w:rsid w:val="00862FAD"/>
    <w:rsid w:val="0086337E"/>
    <w:rsid w:val="00863C4E"/>
    <w:rsid w:val="00863C89"/>
    <w:rsid w:val="00863ED8"/>
    <w:rsid w:val="0086418F"/>
    <w:rsid w:val="00864265"/>
    <w:rsid w:val="0086440A"/>
    <w:rsid w:val="0086499C"/>
    <w:rsid w:val="00864CDD"/>
    <w:rsid w:val="00864F9D"/>
    <w:rsid w:val="00865558"/>
    <w:rsid w:val="00865589"/>
    <w:rsid w:val="00865599"/>
    <w:rsid w:val="008656A4"/>
    <w:rsid w:val="008658B2"/>
    <w:rsid w:val="00865F6E"/>
    <w:rsid w:val="00866918"/>
    <w:rsid w:val="00866FE2"/>
    <w:rsid w:val="00867113"/>
    <w:rsid w:val="00867135"/>
    <w:rsid w:val="0086718D"/>
    <w:rsid w:val="00867990"/>
    <w:rsid w:val="00867A95"/>
    <w:rsid w:val="00867C96"/>
    <w:rsid w:val="008703A6"/>
    <w:rsid w:val="0087062D"/>
    <w:rsid w:val="00870E1D"/>
    <w:rsid w:val="0087116F"/>
    <w:rsid w:val="008711AC"/>
    <w:rsid w:val="00871252"/>
    <w:rsid w:val="008712C5"/>
    <w:rsid w:val="008714C5"/>
    <w:rsid w:val="0087179C"/>
    <w:rsid w:val="00871813"/>
    <w:rsid w:val="00871C23"/>
    <w:rsid w:val="00871C6F"/>
    <w:rsid w:val="00872243"/>
    <w:rsid w:val="008725BC"/>
    <w:rsid w:val="0087297B"/>
    <w:rsid w:val="00872CCF"/>
    <w:rsid w:val="00872E8F"/>
    <w:rsid w:val="00873244"/>
    <w:rsid w:val="0087330C"/>
    <w:rsid w:val="00873529"/>
    <w:rsid w:val="00874132"/>
    <w:rsid w:val="00874143"/>
    <w:rsid w:val="00874B56"/>
    <w:rsid w:val="00874BFA"/>
    <w:rsid w:val="00874C5D"/>
    <w:rsid w:val="00874D84"/>
    <w:rsid w:val="00875140"/>
    <w:rsid w:val="008751AF"/>
    <w:rsid w:val="00875209"/>
    <w:rsid w:val="008752A6"/>
    <w:rsid w:val="008753C4"/>
    <w:rsid w:val="00875516"/>
    <w:rsid w:val="00875668"/>
    <w:rsid w:val="00875A19"/>
    <w:rsid w:val="00875AD4"/>
    <w:rsid w:val="00875EA1"/>
    <w:rsid w:val="00875ED3"/>
    <w:rsid w:val="0087602E"/>
    <w:rsid w:val="008762E3"/>
    <w:rsid w:val="00876313"/>
    <w:rsid w:val="0087683E"/>
    <w:rsid w:val="0087691C"/>
    <w:rsid w:val="00876C2A"/>
    <w:rsid w:val="00876CEC"/>
    <w:rsid w:val="00876E1A"/>
    <w:rsid w:val="00876E73"/>
    <w:rsid w:val="00877166"/>
    <w:rsid w:val="008775CE"/>
    <w:rsid w:val="0087768A"/>
    <w:rsid w:val="008777CE"/>
    <w:rsid w:val="00877BD2"/>
    <w:rsid w:val="00877F45"/>
    <w:rsid w:val="00877F78"/>
    <w:rsid w:val="008800AA"/>
    <w:rsid w:val="00880592"/>
    <w:rsid w:val="0088070B"/>
    <w:rsid w:val="0088076B"/>
    <w:rsid w:val="00880938"/>
    <w:rsid w:val="00880B81"/>
    <w:rsid w:val="00880CBB"/>
    <w:rsid w:val="00880D9B"/>
    <w:rsid w:val="0088118F"/>
    <w:rsid w:val="00881360"/>
    <w:rsid w:val="008813D5"/>
    <w:rsid w:val="00881672"/>
    <w:rsid w:val="008819D4"/>
    <w:rsid w:val="00881A84"/>
    <w:rsid w:val="00881AD1"/>
    <w:rsid w:val="00881D6A"/>
    <w:rsid w:val="00881DBD"/>
    <w:rsid w:val="00881DC9"/>
    <w:rsid w:val="0088224B"/>
    <w:rsid w:val="0088258F"/>
    <w:rsid w:val="00882BD8"/>
    <w:rsid w:val="00882F5A"/>
    <w:rsid w:val="0088381E"/>
    <w:rsid w:val="0088383E"/>
    <w:rsid w:val="00883939"/>
    <w:rsid w:val="00883C2C"/>
    <w:rsid w:val="00883E32"/>
    <w:rsid w:val="00883E49"/>
    <w:rsid w:val="00883EC5"/>
    <w:rsid w:val="008842D8"/>
    <w:rsid w:val="008843DC"/>
    <w:rsid w:val="00884498"/>
    <w:rsid w:val="008845EA"/>
    <w:rsid w:val="0088491C"/>
    <w:rsid w:val="00884B4E"/>
    <w:rsid w:val="00884BA7"/>
    <w:rsid w:val="00884E27"/>
    <w:rsid w:val="0088525F"/>
    <w:rsid w:val="0088595F"/>
    <w:rsid w:val="00885A7F"/>
    <w:rsid w:val="0088672E"/>
    <w:rsid w:val="00886763"/>
    <w:rsid w:val="008869B1"/>
    <w:rsid w:val="00886C5D"/>
    <w:rsid w:val="00886E27"/>
    <w:rsid w:val="00887188"/>
    <w:rsid w:val="008871F9"/>
    <w:rsid w:val="0088752B"/>
    <w:rsid w:val="0088783D"/>
    <w:rsid w:val="00887C87"/>
    <w:rsid w:val="00887D4E"/>
    <w:rsid w:val="00887DC0"/>
    <w:rsid w:val="0089028B"/>
    <w:rsid w:val="00890326"/>
    <w:rsid w:val="0089059C"/>
    <w:rsid w:val="008908F6"/>
    <w:rsid w:val="008908F7"/>
    <w:rsid w:val="00891156"/>
    <w:rsid w:val="00891795"/>
    <w:rsid w:val="0089188F"/>
    <w:rsid w:val="00891A81"/>
    <w:rsid w:val="00891BDB"/>
    <w:rsid w:val="00892052"/>
    <w:rsid w:val="00892059"/>
    <w:rsid w:val="00892098"/>
    <w:rsid w:val="008921B5"/>
    <w:rsid w:val="00892506"/>
    <w:rsid w:val="00892574"/>
    <w:rsid w:val="00892A89"/>
    <w:rsid w:val="00893581"/>
    <w:rsid w:val="00893889"/>
    <w:rsid w:val="00893A98"/>
    <w:rsid w:val="00893E9A"/>
    <w:rsid w:val="00894269"/>
    <w:rsid w:val="008942FB"/>
    <w:rsid w:val="008944BC"/>
    <w:rsid w:val="0089473F"/>
    <w:rsid w:val="00894EBB"/>
    <w:rsid w:val="008951F7"/>
    <w:rsid w:val="008952A6"/>
    <w:rsid w:val="008956C0"/>
    <w:rsid w:val="00895829"/>
    <w:rsid w:val="00895A98"/>
    <w:rsid w:val="00895B41"/>
    <w:rsid w:val="00895BEB"/>
    <w:rsid w:val="00895F70"/>
    <w:rsid w:val="00895F7D"/>
    <w:rsid w:val="00896245"/>
    <w:rsid w:val="008969FC"/>
    <w:rsid w:val="00896C25"/>
    <w:rsid w:val="008970EE"/>
    <w:rsid w:val="00897664"/>
    <w:rsid w:val="008978A8"/>
    <w:rsid w:val="008979B8"/>
    <w:rsid w:val="008A004C"/>
    <w:rsid w:val="008A04BD"/>
    <w:rsid w:val="008A04DD"/>
    <w:rsid w:val="008A0943"/>
    <w:rsid w:val="008A0A49"/>
    <w:rsid w:val="008A0CEB"/>
    <w:rsid w:val="008A0D22"/>
    <w:rsid w:val="008A0E07"/>
    <w:rsid w:val="008A11B7"/>
    <w:rsid w:val="008A1395"/>
    <w:rsid w:val="008A15BF"/>
    <w:rsid w:val="008A15E4"/>
    <w:rsid w:val="008A205E"/>
    <w:rsid w:val="008A224A"/>
    <w:rsid w:val="008A2255"/>
    <w:rsid w:val="008A226F"/>
    <w:rsid w:val="008A2A68"/>
    <w:rsid w:val="008A2E24"/>
    <w:rsid w:val="008A3092"/>
    <w:rsid w:val="008A30AD"/>
    <w:rsid w:val="008A30AF"/>
    <w:rsid w:val="008A33D3"/>
    <w:rsid w:val="008A34BB"/>
    <w:rsid w:val="008A3510"/>
    <w:rsid w:val="008A4B85"/>
    <w:rsid w:val="008A4CD2"/>
    <w:rsid w:val="008A4E01"/>
    <w:rsid w:val="008A5392"/>
    <w:rsid w:val="008A5822"/>
    <w:rsid w:val="008A5B9F"/>
    <w:rsid w:val="008A5E40"/>
    <w:rsid w:val="008A5FED"/>
    <w:rsid w:val="008A62BF"/>
    <w:rsid w:val="008A635E"/>
    <w:rsid w:val="008A650A"/>
    <w:rsid w:val="008A6835"/>
    <w:rsid w:val="008A695A"/>
    <w:rsid w:val="008A6B13"/>
    <w:rsid w:val="008A6B27"/>
    <w:rsid w:val="008A6BEF"/>
    <w:rsid w:val="008A6FC7"/>
    <w:rsid w:val="008A7001"/>
    <w:rsid w:val="008A707A"/>
    <w:rsid w:val="008A7A64"/>
    <w:rsid w:val="008A7BAD"/>
    <w:rsid w:val="008A7BDB"/>
    <w:rsid w:val="008A7C6A"/>
    <w:rsid w:val="008B04D9"/>
    <w:rsid w:val="008B06AB"/>
    <w:rsid w:val="008B1203"/>
    <w:rsid w:val="008B153F"/>
    <w:rsid w:val="008B1942"/>
    <w:rsid w:val="008B1A69"/>
    <w:rsid w:val="008B1ADB"/>
    <w:rsid w:val="008B1BF4"/>
    <w:rsid w:val="008B1CDA"/>
    <w:rsid w:val="008B1D13"/>
    <w:rsid w:val="008B1DFE"/>
    <w:rsid w:val="008B2799"/>
    <w:rsid w:val="008B27A3"/>
    <w:rsid w:val="008B2929"/>
    <w:rsid w:val="008B29D5"/>
    <w:rsid w:val="008B2A19"/>
    <w:rsid w:val="008B317A"/>
    <w:rsid w:val="008B337F"/>
    <w:rsid w:val="008B3443"/>
    <w:rsid w:val="008B349C"/>
    <w:rsid w:val="008B3879"/>
    <w:rsid w:val="008B39AA"/>
    <w:rsid w:val="008B3CED"/>
    <w:rsid w:val="008B3FA1"/>
    <w:rsid w:val="008B402A"/>
    <w:rsid w:val="008B43D8"/>
    <w:rsid w:val="008B47D0"/>
    <w:rsid w:val="008B4874"/>
    <w:rsid w:val="008B48EC"/>
    <w:rsid w:val="008B4A76"/>
    <w:rsid w:val="008B4B4B"/>
    <w:rsid w:val="008B4E43"/>
    <w:rsid w:val="008B51DE"/>
    <w:rsid w:val="008B5824"/>
    <w:rsid w:val="008B5904"/>
    <w:rsid w:val="008B5BFD"/>
    <w:rsid w:val="008B5E30"/>
    <w:rsid w:val="008B5E91"/>
    <w:rsid w:val="008B6066"/>
    <w:rsid w:val="008B66A5"/>
    <w:rsid w:val="008B69DB"/>
    <w:rsid w:val="008B6D3C"/>
    <w:rsid w:val="008B7081"/>
    <w:rsid w:val="008B7C8D"/>
    <w:rsid w:val="008B7D55"/>
    <w:rsid w:val="008B7EE0"/>
    <w:rsid w:val="008C02D4"/>
    <w:rsid w:val="008C08C1"/>
    <w:rsid w:val="008C090F"/>
    <w:rsid w:val="008C0956"/>
    <w:rsid w:val="008C0D62"/>
    <w:rsid w:val="008C0DCD"/>
    <w:rsid w:val="008C1667"/>
    <w:rsid w:val="008C17AD"/>
    <w:rsid w:val="008C17B6"/>
    <w:rsid w:val="008C1C7E"/>
    <w:rsid w:val="008C1D1D"/>
    <w:rsid w:val="008C1F21"/>
    <w:rsid w:val="008C2013"/>
    <w:rsid w:val="008C2110"/>
    <w:rsid w:val="008C2454"/>
    <w:rsid w:val="008C24C1"/>
    <w:rsid w:val="008C263C"/>
    <w:rsid w:val="008C2D7B"/>
    <w:rsid w:val="008C2DB5"/>
    <w:rsid w:val="008C2DF3"/>
    <w:rsid w:val="008C2F78"/>
    <w:rsid w:val="008C312C"/>
    <w:rsid w:val="008C31C1"/>
    <w:rsid w:val="008C350C"/>
    <w:rsid w:val="008C3587"/>
    <w:rsid w:val="008C370A"/>
    <w:rsid w:val="008C385F"/>
    <w:rsid w:val="008C3AF9"/>
    <w:rsid w:val="008C3CE5"/>
    <w:rsid w:val="008C3D0B"/>
    <w:rsid w:val="008C4550"/>
    <w:rsid w:val="008C4A30"/>
    <w:rsid w:val="008C4B1B"/>
    <w:rsid w:val="008C4C54"/>
    <w:rsid w:val="008C4F07"/>
    <w:rsid w:val="008C5008"/>
    <w:rsid w:val="008C5017"/>
    <w:rsid w:val="008C5382"/>
    <w:rsid w:val="008C53E3"/>
    <w:rsid w:val="008C550F"/>
    <w:rsid w:val="008C5726"/>
    <w:rsid w:val="008C59CB"/>
    <w:rsid w:val="008C5D0F"/>
    <w:rsid w:val="008C5D71"/>
    <w:rsid w:val="008C6249"/>
    <w:rsid w:val="008C6296"/>
    <w:rsid w:val="008C66B4"/>
    <w:rsid w:val="008C69CF"/>
    <w:rsid w:val="008C6AC6"/>
    <w:rsid w:val="008C6BDC"/>
    <w:rsid w:val="008C6E4D"/>
    <w:rsid w:val="008C6E64"/>
    <w:rsid w:val="008C7679"/>
    <w:rsid w:val="008C7723"/>
    <w:rsid w:val="008C774F"/>
    <w:rsid w:val="008C7797"/>
    <w:rsid w:val="008C7BE4"/>
    <w:rsid w:val="008C7D7B"/>
    <w:rsid w:val="008C7F9C"/>
    <w:rsid w:val="008D00E8"/>
    <w:rsid w:val="008D0133"/>
    <w:rsid w:val="008D05E2"/>
    <w:rsid w:val="008D0880"/>
    <w:rsid w:val="008D0AAC"/>
    <w:rsid w:val="008D0B74"/>
    <w:rsid w:val="008D113A"/>
    <w:rsid w:val="008D11FA"/>
    <w:rsid w:val="008D1415"/>
    <w:rsid w:val="008D14B4"/>
    <w:rsid w:val="008D14B7"/>
    <w:rsid w:val="008D1821"/>
    <w:rsid w:val="008D1AE7"/>
    <w:rsid w:val="008D1E03"/>
    <w:rsid w:val="008D1F23"/>
    <w:rsid w:val="008D2164"/>
    <w:rsid w:val="008D25BC"/>
    <w:rsid w:val="008D2848"/>
    <w:rsid w:val="008D28B7"/>
    <w:rsid w:val="008D2938"/>
    <w:rsid w:val="008D2CCA"/>
    <w:rsid w:val="008D2CF3"/>
    <w:rsid w:val="008D3013"/>
    <w:rsid w:val="008D30A2"/>
    <w:rsid w:val="008D3282"/>
    <w:rsid w:val="008D33DA"/>
    <w:rsid w:val="008D3435"/>
    <w:rsid w:val="008D35CB"/>
    <w:rsid w:val="008D39A3"/>
    <w:rsid w:val="008D3AD7"/>
    <w:rsid w:val="008D3DC8"/>
    <w:rsid w:val="008D405A"/>
    <w:rsid w:val="008D426C"/>
    <w:rsid w:val="008D4482"/>
    <w:rsid w:val="008D492B"/>
    <w:rsid w:val="008D4BCD"/>
    <w:rsid w:val="008D4C8A"/>
    <w:rsid w:val="008D5014"/>
    <w:rsid w:val="008D535B"/>
    <w:rsid w:val="008D5422"/>
    <w:rsid w:val="008D5586"/>
    <w:rsid w:val="008D5630"/>
    <w:rsid w:val="008D578D"/>
    <w:rsid w:val="008D58EF"/>
    <w:rsid w:val="008D5963"/>
    <w:rsid w:val="008D5B7D"/>
    <w:rsid w:val="008D5C5C"/>
    <w:rsid w:val="008D5C63"/>
    <w:rsid w:val="008D5DE8"/>
    <w:rsid w:val="008D62EC"/>
    <w:rsid w:val="008D6313"/>
    <w:rsid w:val="008D672B"/>
    <w:rsid w:val="008D672D"/>
    <w:rsid w:val="008D6879"/>
    <w:rsid w:val="008D6EC1"/>
    <w:rsid w:val="008D6FAD"/>
    <w:rsid w:val="008D762D"/>
    <w:rsid w:val="008D7C44"/>
    <w:rsid w:val="008D7EDC"/>
    <w:rsid w:val="008E068B"/>
    <w:rsid w:val="008E06BF"/>
    <w:rsid w:val="008E0812"/>
    <w:rsid w:val="008E0A8B"/>
    <w:rsid w:val="008E0AC4"/>
    <w:rsid w:val="008E0C46"/>
    <w:rsid w:val="008E101C"/>
    <w:rsid w:val="008E104E"/>
    <w:rsid w:val="008E111E"/>
    <w:rsid w:val="008E11D2"/>
    <w:rsid w:val="008E149F"/>
    <w:rsid w:val="008E1537"/>
    <w:rsid w:val="008E1887"/>
    <w:rsid w:val="008E190F"/>
    <w:rsid w:val="008E1E9B"/>
    <w:rsid w:val="008E22D1"/>
    <w:rsid w:val="008E2328"/>
    <w:rsid w:val="008E233C"/>
    <w:rsid w:val="008E291F"/>
    <w:rsid w:val="008E31F2"/>
    <w:rsid w:val="008E3201"/>
    <w:rsid w:val="008E3717"/>
    <w:rsid w:val="008E3933"/>
    <w:rsid w:val="008E399D"/>
    <w:rsid w:val="008E3F03"/>
    <w:rsid w:val="008E3FA4"/>
    <w:rsid w:val="008E3FE1"/>
    <w:rsid w:val="008E427B"/>
    <w:rsid w:val="008E442E"/>
    <w:rsid w:val="008E490E"/>
    <w:rsid w:val="008E497A"/>
    <w:rsid w:val="008E49C6"/>
    <w:rsid w:val="008E4A3A"/>
    <w:rsid w:val="008E4C77"/>
    <w:rsid w:val="008E5023"/>
    <w:rsid w:val="008E5266"/>
    <w:rsid w:val="008E5417"/>
    <w:rsid w:val="008E545E"/>
    <w:rsid w:val="008E5A8B"/>
    <w:rsid w:val="008E5BC8"/>
    <w:rsid w:val="008E5DEB"/>
    <w:rsid w:val="008E600B"/>
    <w:rsid w:val="008E655C"/>
    <w:rsid w:val="008E6652"/>
    <w:rsid w:val="008E6F40"/>
    <w:rsid w:val="008E6FF4"/>
    <w:rsid w:val="008E72D3"/>
    <w:rsid w:val="008E77F8"/>
    <w:rsid w:val="008E782E"/>
    <w:rsid w:val="008E783F"/>
    <w:rsid w:val="008E7978"/>
    <w:rsid w:val="008E7B88"/>
    <w:rsid w:val="008E7EF8"/>
    <w:rsid w:val="008F00EB"/>
    <w:rsid w:val="008F05A5"/>
    <w:rsid w:val="008F0B28"/>
    <w:rsid w:val="008F0BFA"/>
    <w:rsid w:val="008F1016"/>
    <w:rsid w:val="008F1351"/>
    <w:rsid w:val="008F16F3"/>
    <w:rsid w:val="008F20BD"/>
    <w:rsid w:val="008F218A"/>
    <w:rsid w:val="008F2331"/>
    <w:rsid w:val="008F2560"/>
    <w:rsid w:val="008F2619"/>
    <w:rsid w:val="008F273B"/>
    <w:rsid w:val="008F2B85"/>
    <w:rsid w:val="008F2C96"/>
    <w:rsid w:val="008F35AC"/>
    <w:rsid w:val="008F3BC3"/>
    <w:rsid w:val="008F3D9B"/>
    <w:rsid w:val="008F3E23"/>
    <w:rsid w:val="008F4143"/>
    <w:rsid w:val="008F47DC"/>
    <w:rsid w:val="008F4972"/>
    <w:rsid w:val="008F4B87"/>
    <w:rsid w:val="008F52B9"/>
    <w:rsid w:val="008F5301"/>
    <w:rsid w:val="008F560B"/>
    <w:rsid w:val="008F5691"/>
    <w:rsid w:val="008F59B2"/>
    <w:rsid w:val="008F5AF8"/>
    <w:rsid w:val="008F5B73"/>
    <w:rsid w:val="008F611D"/>
    <w:rsid w:val="008F61FE"/>
    <w:rsid w:val="008F621B"/>
    <w:rsid w:val="008F65B2"/>
    <w:rsid w:val="008F6678"/>
    <w:rsid w:val="008F6764"/>
    <w:rsid w:val="008F6931"/>
    <w:rsid w:val="008F6A68"/>
    <w:rsid w:val="008F6BCE"/>
    <w:rsid w:val="008F6C88"/>
    <w:rsid w:val="008F6D3A"/>
    <w:rsid w:val="008F734C"/>
    <w:rsid w:val="008F7A31"/>
    <w:rsid w:val="008F7C6E"/>
    <w:rsid w:val="008F7CFB"/>
    <w:rsid w:val="008F7D3A"/>
    <w:rsid w:val="008F7E65"/>
    <w:rsid w:val="008F7F6A"/>
    <w:rsid w:val="009000B3"/>
    <w:rsid w:val="009005BE"/>
    <w:rsid w:val="009005DE"/>
    <w:rsid w:val="00900902"/>
    <w:rsid w:val="0090103F"/>
    <w:rsid w:val="00901214"/>
    <w:rsid w:val="009015EE"/>
    <w:rsid w:val="0090185E"/>
    <w:rsid w:val="00901881"/>
    <w:rsid w:val="00901929"/>
    <w:rsid w:val="00901A9D"/>
    <w:rsid w:val="00901B55"/>
    <w:rsid w:val="00901F0A"/>
    <w:rsid w:val="00901FD3"/>
    <w:rsid w:val="00901FD4"/>
    <w:rsid w:val="0090242A"/>
    <w:rsid w:val="009028B6"/>
    <w:rsid w:val="00902982"/>
    <w:rsid w:val="00902B98"/>
    <w:rsid w:val="00902E55"/>
    <w:rsid w:val="00903092"/>
    <w:rsid w:val="00903349"/>
    <w:rsid w:val="00903835"/>
    <w:rsid w:val="00903A30"/>
    <w:rsid w:val="00903B15"/>
    <w:rsid w:val="00903C4D"/>
    <w:rsid w:val="0090419F"/>
    <w:rsid w:val="00904690"/>
    <w:rsid w:val="009049E1"/>
    <w:rsid w:val="009049E3"/>
    <w:rsid w:val="009049F8"/>
    <w:rsid w:val="009049FB"/>
    <w:rsid w:val="00904AE9"/>
    <w:rsid w:val="00904C83"/>
    <w:rsid w:val="00904DB6"/>
    <w:rsid w:val="00904ECD"/>
    <w:rsid w:val="00904EEE"/>
    <w:rsid w:val="009050D0"/>
    <w:rsid w:val="00905377"/>
    <w:rsid w:val="0090543C"/>
    <w:rsid w:val="009059FE"/>
    <w:rsid w:val="00905C93"/>
    <w:rsid w:val="00905CE4"/>
    <w:rsid w:val="00905D60"/>
    <w:rsid w:val="00906116"/>
    <w:rsid w:val="00906E78"/>
    <w:rsid w:val="00906FA6"/>
    <w:rsid w:val="00906FBF"/>
    <w:rsid w:val="00907033"/>
    <w:rsid w:val="0090711A"/>
    <w:rsid w:val="00907167"/>
    <w:rsid w:val="0090731A"/>
    <w:rsid w:val="00907406"/>
    <w:rsid w:val="0090787D"/>
    <w:rsid w:val="009078DB"/>
    <w:rsid w:val="00907E6C"/>
    <w:rsid w:val="009108BB"/>
    <w:rsid w:val="009108C6"/>
    <w:rsid w:val="00910C54"/>
    <w:rsid w:val="00910DFD"/>
    <w:rsid w:val="009111C4"/>
    <w:rsid w:val="00911208"/>
    <w:rsid w:val="009112E7"/>
    <w:rsid w:val="0091146F"/>
    <w:rsid w:val="009114D8"/>
    <w:rsid w:val="00911865"/>
    <w:rsid w:val="00911AC1"/>
    <w:rsid w:val="00911C46"/>
    <w:rsid w:val="00912116"/>
    <w:rsid w:val="0091218C"/>
    <w:rsid w:val="0091233E"/>
    <w:rsid w:val="009124AD"/>
    <w:rsid w:val="00912610"/>
    <w:rsid w:val="00912863"/>
    <w:rsid w:val="00912928"/>
    <w:rsid w:val="009129BC"/>
    <w:rsid w:val="00912B8C"/>
    <w:rsid w:val="00913493"/>
    <w:rsid w:val="00913514"/>
    <w:rsid w:val="009136C8"/>
    <w:rsid w:val="00913804"/>
    <w:rsid w:val="00913815"/>
    <w:rsid w:val="00913963"/>
    <w:rsid w:val="00913978"/>
    <w:rsid w:val="00913A28"/>
    <w:rsid w:val="00913A5B"/>
    <w:rsid w:val="00913A8F"/>
    <w:rsid w:val="00913C7C"/>
    <w:rsid w:val="00913F9C"/>
    <w:rsid w:val="009144E6"/>
    <w:rsid w:val="0091497E"/>
    <w:rsid w:val="009149B9"/>
    <w:rsid w:val="00914AB8"/>
    <w:rsid w:val="00914AD5"/>
    <w:rsid w:val="00914BDB"/>
    <w:rsid w:val="00914CE0"/>
    <w:rsid w:val="009152A2"/>
    <w:rsid w:val="009153AD"/>
    <w:rsid w:val="009153C5"/>
    <w:rsid w:val="00915709"/>
    <w:rsid w:val="00915989"/>
    <w:rsid w:val="00915AB1"/>
    <w:rsid w:val="00915C46"/>
    <w:rsid w:val="0091623B"/>
    <w:rsid w:val="00916286"/>
    <w:rsid w:val="0091676E"/>
    <w:rsid w:val="00916A03"/>
    <w:rsid w:val="00916B13"/>
    <w:rsid w:val="00916BD5"/>
    <w:rsid w:val="00916D07"/>
    <w:rsid w:val="00916FF3"/>
    <w:rsid w:val="009175A9"/>
    <w:rsid w:val="00917667"/>
    <w:rsid w:val="00917868"/>
    <w:rsid w:val="00917F66"/>
    <w:rsid w:val="009202FD"/>
    <w:rsid w:val="0092063E"/>
    <w:rsid w:val="00920A73"/>
    <w:rsid w:val="00920B10"/>
    <w:rsid w:val="00920D78"/>
    <w:rsid w:val="00921454"/>
    <w:rsid w:val="009218CF"/>
    <w:rsid w:val="00921AA4"/>
    <w:rsid w:val="00921D8C"/>
    <w:rsid w:val="009223B7"/>
    <w:rsid w:val="0092245B"/>
    <w:rsid w:val="00922835"/>
    <w:rsid w:val="00922C4A"/>
    <w:rsid w:val="00922E40"/>
    <w:rsid w:val="00923777"/>
    <w:rsid w:val="00923F4E"/>
    <w:rsid w:val="00924445"/>
    <w:rsid w:val="00924658"/>
    <w:rsid w:val="00924751"/>
    <w:rsid w:val="009248B3"/>
    <w:rsid w:val="009249EF"/>
    <w:rsid w:val="00924DB1"/>
    <w:rsid w:val="0092509C"/>
    <w:rsid w:val="009251BA"/>
    <w:rsid w:val="009252BD"/>
    <w:rsid w:val="009253BF"/>
    <w:rsid w:val="009253CC"/>
    <w:rsid w:val="00925D1D"/>
    <w:rsid w:val="00925DF6"/>
    <w:rsid w:val="00925E1C"/>
    <w:rsid w:val="00925E3A"/>
    <w:rsid w:val="009260D1"/>
    <w:rsid w:val="00926114"/>
    <w:rsid w:val="009267C8"/>
    <w:rsid w:val="009269B4"/>
    <w:rsid w:val="00926A7A"/>
    <w:rsid w:val="00926F93"/>
    <w:rsid w:val="009271C0"/>
    <w:rsid w:val="009271D4"/>
    <w:rsid w:val="009272C1"/>
    <w:rsid w:val="00927767"/>
    <w:rsid w:val="00927BF5"/>
    <w:rsid w:val="00927C01"/>
    <w:rsid w:val="00927D03"/>
    <w:rsid w:val="00927D20"/>
    <w:rsid w:val="00927F30"/>
    <w:rsid w:val="00930185"/>
    <w:rsid w:val="0093052A"/>
    <w:rsid w:val="009308FA"/>
    <w:rsid w:val="00930DB9"/>
    <w:rsid w:val="00930DC0"/>
    <w:rsid w:val="00931162"/>
    <w:rsid w:val="00931474"/>
    <w:rsid w:val="00931477"/>
    <w:rsid w:val="00931513"/>
    <w:rsid w:val="009319AE"/>
    <w:rsid w:val="00931A6B"/>
    <w:rsid w:val="00931AF5"/>
    <w:rsid w:val="00931D24"/>
    <w:rsid w:val="00931F46"/>
    <w:rsid w:val="00931F58"/>
    <w:rsid w:val="00931F8F"/>
    <w:rsid w:val="009321E3"/>
    <w:rsid w:val="009325ED"/>
    <w:rsid w:val="0093266C"/>
    <w:rsid w:val="00932670"/>
    <w:rsid w:val="009326D7"/>
    <w:rsid w:val="00932850"/>
    <w:rsid w:val="00932DBF"/>
    <w:rsid w:val="00932DC0"/>
    <w:rsid w:val="00933139"/>
    <w:rsid w:val="00933380"/>
    <w:rsid w:val="009333C5"/>
    <w:rsid w:val="0093346F"/>
    <w:rsid w:val="00933759"/>
    <w:rsid w:val="00933968"/>
    <w:rsid w:val="00933AD1"/>
    <w:rsid w:val="00933BC1"/>
    <w:rsid w:val="00933CB3"/>
    <w:rsid w:val="00933F04"/>
    <w:rsid w:val="00933F19"/>
    <w:rsid w:val="00934094"/>
    <w:rsid w:val="009340B1"/>
    <w:rsid w:val="009342A7"/>
    <w:rsid w:val="009343C3"/>
    <w:rsid w:val="009345B6"/>
    <w:rsid w:val="00934922"/>
    <w:rsid w:val="00934AAE"/>
    <w:rsid w:val="00934B64"/>
    <w:rsid w:val="00934D16"/>
    <w:rsid w:val="009352DD"/>
    <w:rsid w:val="00935584"/>
    <w:rsid w:val="00935680"/>
    <w:rsid w:val="009357B0"/>
    <w:rsid w:val="00935872"/>
    <w:rsid w:val="00935EB7"/>
    <w:rsid w:val="00936085"/>
    <w:rsid w:val="0093608E"/>
    <w:rsid w:val="00936627"/>
    <w:rsid w:val="0093677F"/>
    <w:rsid w:val="00936BFB"/>
    <w:rsid w:val="00936C5D"/>
    <w:rsid w:val="00936E0D"/>
    <w:rsid w:val="00936E31"/>
    <w:rsid w:val="00936FF4"/>
    <w:rsid w:val="00937141"/>
    <w:rsid w:val="009371F5"/>
    <w:rsid w:val="00937263"/>
    <w:rsid w:val="00937286"/>
    <w:rsid w:val="0093779A"/>
    <w:rsid w:val="009378F7"/>
    <w:rsid w:val="009379DE"/>
    <w:rsid w:val="00937A90"/>
    <w:rsid w:val="00937B93"/>
    <w:rsid w:val="00937C01"/>
    <w:rsid w:val="00937DFA"/>
    <w:rsid w:val="00937FC0"/>
    <w:rsid w:val="00940BDB"/>
    <w:rsid w:val="00940D64"/>
    <w:rsid w:val="009412AD"/>
    <w:rsid w:val="00941736"/>
    <w:rsid w:val="00941BCC"/>
    <w:rsid w:val="00941E78"/>
    <w:rsid w:val="00942166"/>
    <w:rsid w:val="00942375"/>
    <w:rsid w:val="00942827"/>
    <w:rsid w:val="00942830"/>
    <w:rsid w:val="00942901"/>
    <w:rsid w:val="00942CCB"/>
    <w:rsid w:val="00942DE0"/>
    <w:rsid w:val="00942E5E"/>
    <w:rsid w:val="009430DC"/>
    <w:rsid w:val="00943263"/>
    <w:rsid w:val="00943374"/>
    <w:rsid w:val="00943733"/>
    <w:rsid w:val="00943936"/>
    <w:rsid w:val="00943BED"/>
    <w:rsid w:val="00943F45"/>
    <w:rsid w:val="00944256"/>
    <w:rsid w:val="0094438C"/>
    <w:rsid w:val="009445AF"/>
    <w:rsid w:val="0094469B"/>
    <w:rsid w:val="00944701"/>
    <w:rsid w:val="00944A6E"/>
    <w:rsid w:val="00944B20"/>
    <w:rsid w:val="00944BD7"/>
    <w:rsid w:val="00944E27"/>
    <w:rsid w:val="00944FEC"/>
    <w:rsid w:val="00945173"/>
    <w:rsid w:val="0094531A"/>
    <w:rsid w:val="0094541B"/>
    <w:rsid w:val="009457F9"/>
    <w:rsid w:val="00945990"/>
    <w:rsid w:val="00945B87"/>
    <w:rsid w:val="00945DD6"/>
    <w:rsid w:val="00945FC0"/>
    <w:rsid w:val="009468F8"/>
    <w:rsid w:val="00946F49"/>
    <w:rsid w:val="009472A5"/>
    <w:rsid w:val="00947DD3"/>
    <w:rsid w:val="00947FBF"/>
    <w:rsid w:val="00947FD2"/>
    <w:rsid w:val="00950298"/>
    <w:rsid w:val="009502A5"/>
    <w:rsid w:val="009503EA"/>
    <w:rsid w:val="00950B8D"/>
    <w:rsid w:val="0095100D"/>
    <w:rsid w:val="00951134"/>
    <w:rsid w:val="009512AB"/>
    <w:rsid w:val="009512C4"/>
    <w:rsid w:val="00951589"/>
    <w:rsid w:val="009519A2"/>
    <w:rsid w:val="00951B33"/>
    <w:rsid w:val="00951E78"/>
    <w:rsid w:val="009525FC"/>
    <w:rsid w:val="00952A9A"/>
    <w:rsid w:val="00952BF2"/>
    <w:rsid w:val="009531D4"/>
    <w:rsid w:val="009532C7"/>
    <w:rsid w:val="0095342E"/>
    <w:rsid w:val="0095344B"/>
    <w:rsid w:val="0095363A"/>
    <w:rsid w:val="009536B7"/>
    <w:rsid w:val="009538B7"/>
    <w:rsid w:val="00953CD1"/>
    <w:rsid w:val="00953D9F"/>
    <w:rsid w:val="009544B4"/>
    <w:rsid w:val="00954679"/>
    <w:rsid w:val="0095482A"/>
    <w:rsid w:val="00954A66"/>
    <w:rsid w:val="00954AB6"/>
    <w:rsid w:val="00954ABF"/>
    <w:rsid w:val="00954E9F"/>
    <w:rsid w:val="00954F0D"/>
    <w:rsid w:val="00954FEC"/>
    <w:rsid w:val="009551CB"/>
    <w:rsid w:val="009552F8"/>
    <w:rsid w:val="0095530F"/>
    <w:rsid w:val="00955E59"/>
    <w:rsid w:val="00956337"/>
    <w:rsid w:val="009564A6"/>
    <w:rsid w:val="009564CB"/>
    <w:rsid w:val="0095659E"/>
    <w:rsid w:val="0095691D"/>
    <w:rsid w:val="009569FF"/>
    <w:rsid w:val="00956DA5"/>
    <w:rsid w:val="00956F15"/>
    <w:rsid w:val="00956F44"/>
    <w:rsid w:val="009570A0"/>
    <w:rsid w:val="00957512"/>
    <w:rsid w:val="009576F2"/>
    <w:rsid w:val="00957A9B"/>
    <w:rsid w:val="00957ED8"/>
    <w:rsid w:val="00957FE2"/>
    <w:rsid w:val="00960388"/>
    <w:rsid w:val="00960A3B"/>
    <w:rsid w:val="00960E90"/>
    <w:rsid w:val="0096156C"/>
    <w:rsid w:val="0096156E"/>
    <w:rsid w:val="0096173D"/>
    <w:rsid w:val="00961A3B"/>
    <w:rsid w:val="00961A51"/>
    <w:rsid w:val="00961CB8"/>
    <w:rsid w:val="009623E9"/>
    <w:rsid w:val="00962548"/>
    <w:rsid w:val="00962740"/>
    <w:rsid w:val="009627E2"/>
    <w:rsid w:val="0096286E"/>
    <w:rsid w:val="00962A42"/>
    <w:rsid w:val="00962E05"/>
    <w:rsid w:val="00962F0B"/>
    <w:rsid w:val="00963349"/>
    <w:rsid w:val="00963680"/>
    <w:rsid w:val="00963963"/>
    <w:rsid w:val="00963B97"/>
    <w:rsid w:val="00963D00"/>
    <w:rsid w:val="00963D69"/>
    <w:rsid w:val="00963DEE"/>
    <w:rsid w:val="00964462"/>
    <w:rsid w:val="009647D6"/>
    <w:rsid w:val="00964BBD"/>
    <w:rsid w:val="009651B4"/>
    <w:rsid w:val="0096536D"/>
    <w:rsid w:val="0096550B"/>
    <w:rsid w:val="0096557E"/>
    <w:rsid w:val="0096560E"/>
    <w:rsid w:val="009658E0"/>
    <w:rsid w:val="00965AE7"/>
    <w:rsid w:val="00965BF8"/>
    <w:rsid w:val="00965C0E"/>
    <w:rsid w:val="00965F59"/>
    <w:rsid w:val="0096602D"/>
    <w:rsid w:val="009662D6"/>
    <w:rsid w:val="0096639E"/>
    <w:rsid w:val="009663AB"/>
    <w:rsid w:val="00966991"/>
    <w:rsid w:val="00966A11"/>
    <w:rsid w:val="00966B31"/>
    <w:rsid w:val="00966F05"/>
    <w:rsid w:val="00967400"/>
    <w:rsid w:val="0096761D"/>
    <w:rsid w:val="009677A4"/>
    <w:rsid w:val="00967801"/>
    <w:rsid w:val="00967860"/>
    <w:rsid w:val="00967C56"/>
    <w:rsid w:val="00967C59"/>
    <w:rsid w:val="00967F21"/>
    <w:rsid w:val="009700FB"/>
    <w:rsid w:val="009709AB"/>
    <w:rsid w:val="009709C9"/>
    <w:rsid w:val="00970B86"/>
    <w:rsid w:val="00970D58"/>
    <w:rsid w:val="00970E0B"/>
    <w:rsid w:val="00970E38"/>
    <w:rsid w:val="00971272"/>
    <w:rsid w:val="009718D1"/>
    <w:rsid w:val="009718E6"/>
    <w:rsid w:val="00971E5D"/>
    <w:rsid w:val="00971FE1"/>
    <w:rsid w:val="00972701"/>
    <w:rsid w:val="00972946"/>
    <w:rsid w:val="00972BE5"/>
    <w:rsid w:val="00972EE0"/>
    <w:rsid w:val="00972F16"/>
    <w:rsid w:val="009733A1"/>
    <w:rsid w:val="0097350B"/>
    <w:rsid w:val="00973511"/>
    <w:rsid w:val="00973588"/>
    <w:rsid w:val="0097363D"/>
    <w:rsid w:val="00973C37"/>
    <w:rsid w:val="009741AC"/>
    <w:rsid w:val="009741E9"/>
    <w:rsid w:val="009742F9"/>
    <w:rsid w:val="009747CF"/>
    <w:rsid w:val="00974823"/>
    <w:rsid w:val="00974946"/>
    <w:rsid w:val="00974BD6"/>
    <w:rsid w:val="00974C29"/>
    <w:rsid w:val="00974CD7"/>
    <w:rsid w:val="00974F76"/>
    <w:rsid w:val="009753D0"/>
    <w:rsid w:val="00975537"/>
    <w:rsid w:val="00975674"/>
    <w:rsid w:val="009757C7"/>
    <w:rsid w:val="00975A14"/>
    <w:rsid w:val="00975C0F"/>
    <w:rsid w:val="00975DBB"/>
    <w:rsid w:val="00975F44"/>
    <w:rsid w:val="009761BB"/>
    <w:rsid w:val="00976601"/>
    <w:rsid w:val="00976A9D"/>
    <w:rsid w:val="00976C14"/>
    <w:rsid w:val="00976C43"/>
    <w:rsid w:val="00976D20"/>
    <w:rsid w:val="00976D5F"/>
    <w:rsid w:val="009770B1"/>
    <w:rsid w:val="009772AE"/>
    <w:rsid w:val="009775B9"/>
    <w:rsid w:val="00977692"/>
    <w:rsid w:val="00977979"/>
    <w:rsid w:val="009779C8"/>
    <w:rsid w:val="00977A7F"/>
    <w:rsid w:val="00980346"/>
    <w:rsid w:val="00980521"/>
    <w:rsid w:val="00980618"/>
    <w:rsid w:val="009806F9"/>
    <w:rsid w:val="00980DBD"/>
    <w:rsid w:val="0098121B"/>
    <w:rsid w:val="00981253"/>
    <w:rsid w:val="009812D3"/>
    <w:rsid w:val="00981455"/>
    <w:rsid w:val="0098186B"/>
    <w:rsid w:val="00981BD0"/>
    <w:rsid w:val="00981BEB"/>
    <w:rsid w:val="00981DDB"/>
    <w:rsid w:val="00982648"/>
    <w:rsid w:val="0098264C"/>
    <w:rsid w:val="0098299D"/>
    <w:rsid w:val="009829B9"/>
    <w:rsid w:val="00982D0C"/>
    <w:rsid w:val="00982F3F"/>
    <w:rsid w:val="00982F68"/>
    <w:rsid w:val="009835EA"/>
    <w:rsid w:val="009836C6"/>
    <w:rsid w:val="00983733"/>
    <w:rsid w:val="009839B3"/>
    <w:rsid w:val="00983B2A"/>
    <w:rsid w:val="00983B71"/>
    <w:rsid w:val="0098400B"/>
    <w:rsid w:val="00984326"/>
    <w:rsid w:val="0098455A"/>
    <w:rsid w:val="0098456C"/>
    <w:rsid w:val="009846A3"/>
    <w:rsid w:val="009849EF"/>
    <w:rsid w:val="00984ADB"/>
    <w:rsid w:val="00984E21"/>
    <w:rsid w:val="0098502A"/>
    <w:rsid w:val="00985106"/>
    <w:rsid w:val="009851E2"/>
    <w:rsid w:val="009853CF"/>
    <w:rsid w:val="009857B7"/>
    <w:rsid w:val="00985A7C"/>
    <w:rsid w:val="00985E9D"/>
    <w:rsid w:val="00985F55"/>
    <w:rsid w:val="00986071"/>
    <w:rsid w:val="0098661B"/>
    <w:rsid w:val="0098663D"/>
    <w:rsid w:val="009866FC"/>
    <w:rsid w:val="00986771"/>
    <w:rsid w:val="00986B06"/>
    <w:rsid w:val="00986F06"/>
    <w:rsid w:val="00986F2D"/>
    <w:rsid w:val="00986FDF"/>
    <w:rsid w:val="009870B5"/>
    <w:rsid w:val="009870B6"/>
    <w:rsid w:val="0098738D"/>
    <w:rsid w:val="0098757A"/>
    <w:rsid w:val="009875C1"/>
    <w:rsid w:val="0098788C"/>
    <w:rsid w:val="009878A7"/>
    <w:rsid w:val="00987983"/>
    <w:rsid w:val="00987C1A"/>
    <w:rsid w:val="00987CFE"/>
    <w:rsid w:val="00990225"/>
    <w:rsid w:val="00990355"/>
    <w:rsid w:val="00990534"/>
    <w:rsid w:val="00990717"/>
    <w:rsid w:val="009907BF"/>
    <w:rsid w:val="00990D8E"/>
    <w:rsid w:val="00990E8C"/>
    <w:rsid w:val="009910B9"/>
    <w:rsid w:val="00991169"/>
    <w:rsid w:val="00991C36"/>
    <w:rsid w:val="00992247"/>
    <w:rsid w:val="0099224E"/>
    <w:rsid w:val="00992634"/>
    <w:rsid w:val="009929D2"/>
    <w:rsid w:val="00992A67"/>
    <w:rsid w:val="00992D99"/>
    <w:rsid w:val="00992FDE"/>
    <w:rsid w:val="00993124"/>
    <w:rsid w:val="009937EB"/>
    <w:rsid w:val="00993C7C"/>
    <w:rsid w:val="009941DB"/>
    <w:rsid w:val="00994733"/>
    <w:rsid w:val="00994B26"/>
    <w:rsid w:val="00994D50"/>
    <w:rsid w:val="00994F87"/>
    <w:rsid w:val="00995078"/>
    <w:rsid w:val="009952D0"/>
    <w:rsid w:val="009953CB"/>
    <w:rsid w:val="009955C0"/>
    <w:rsid w:val="00995697"/>
    <w:rsid w:val="00995714"/>
    <w:rsid w:val="0099574B"/>
    <w:rsid w:val="0099576D"/>
    <w:rsid w:val="00995D08"/>
    <w:rsid w:val="00995D7F"/>
    <w:rsid w:val="00995FF7"/>
    <w:rsid w:val="00996078"/>
    <w:rsid w:val="00996204"/>
    <w:rsid w:val="009963C3"/>
    <w:rsid w:val="00996646"/>
    <w:rsid w:val="0099682E"/>
    <w:rsid w:val="00996C32"/>
    <w:rsid w:val="00996CE6"/>
    <w:rsid w:val="00996E63"/>
    <w:rsid w:val="00997166"/>
    <w:rsid w:val="009971D3"/>
    <w:rsid w:val="00997686"/>
    <w:rsid w:val="00997688"/>
    <w:rsid w:val="009976BA"/>
    <w:rsid w:val="00997D93"/>
    <w:rsid w:val="009A00AF"/>
    <w:rsid w:val="009A039C"/>
    <w:rsid w:val="009A0403"/>
    <w:rsid w:val="009A048D"/>
    <w:rsid w:val="009A0572"/>
    <w:rsid w:val="009A0889"/>
    <w:rsid w:val="009A0998"/>
    <w:rsid w:val="009A0E32"/>
    <w:rsid w:val="009A11D8"/>
    <w:rsid w:val="009A123D"/>
    <w:rsid w:val="009A13FE"/>
    <w:rsid w:val="009A142F"/>
    <w:rsid w:val="009A16BC"/>
    <w:rsid w:val="009A1BF1"/>
    <w:rsid w:val="009A1EE7"/>
    <w:rsid w:val="009A204F"/>
    <w:rsid w:val="009A2149"/>
    <w:rsid w:val="009A227F"/>
    <w:rsid w:val="009A2343"/>
    <w:rsid w:val="009A26AD"/>
    <w:rsid w:val="009A271F"/>
    <w:rsid w:val="009A2AE5"/>
    <w:rsid w:val="009A2C77"/>
    <w:rsid w:val="009A2D3A"/>
    <w:rsid w:val="009A2E18"/>
    <w:rsid w:val="009A2F3E"/>
    <w:rsid w:val="009A2F5E"/>
    <w:rsid w:val="009A3009"/>
    <w:rsid w:val="009A31BF"/>
    <w:rsid w:val="009A330A"/>
    <w:rsid w:val="009A363F"/>
    <w:rsid w:val="009A3E57"/>
    <w:rsid w:val="009A4009"/>
    <w:rsid w:val="009A420D"/>
    <w:rsid w:val="009A442D"/>
    <w:rsid w:val="009A45DE"/>
    <w:rsid w:val="009A45FC"/>
    <w:rsid w:val="009A4859"/>
    <w:rsid w:val="009A490D"/>
    <w:rsid w:val="009A4964"/>
    <w:rsid w:val="009A4F7B"/>
    <w:rsid w:val="009A50EB"/>
    <w:rsid w:val="009A5317"/>
    <w:rsid w:val="009A56FE"/>
    <w:rsid w:val="009A5806"/>
    <w:rsid w:val="009A5809"/>
    <w:rsid w:val="009A586B"/>
    <w:rsid w:val="009A5B6D"/>
    <w:rsid w:val="009A6091"/>
    <w:rsid w:val="009A60EA"/>
    <w:rsid w:val="009A61A6"/>
    <w:rsid w:val="009A61E4"/>
    <w:rsid w:val="009A6305"/>
    <w:rsid w:val="009A63C2"/>
    <w:rsid w:val="009A64C7"/>
    <w:rsid w:val="009A6609"/>
    <w:rsid w:val="009A6847"/>
    <w:rsid w:val="009A68E2"/>
    <w:rsid w:val="009A6C49"/>
    <w:rsid w:val="009A6C56"/>
    <w:rsid w:val="009A725D"/>
    <w:rsid w:val="009A794C"/>
    <w:rsid w:val="009A7A5A"/>
    <w:rsid w:val="009A7BF0"/>
    <w:rsid w:val="009A7E5A"/>
    <w:rsid w:val="009A7ECA"/>
    <w:rsid w:val="009A7EF9"/>
    <w:rsid w:val="009A7FB4"/>
    <w:rsid w:val="009B0044"/>
    <w:rsid w:val="009B016C"/>
    <w:rsid w:val="009B0613"/>
    <w:rsid w:val="009B061C"/>
    <w:rsid w:val="009B090D"/>
    <w:rsid w:val="009B0C0B"/>
    <w:rsid w:val="009B0C14"/>
    <w:rsid w:val="009B0E39"/>
    <w:rsid w:val="009B0FC8"/>
    <w:rsid w:val="009B155B"/>
    <w:rsid w:val="009B16EC"/>
    <w:rsid w:val="009B1946"/>
    <w:rsid w:val="009B1C4A"/>
    <w:rsid w:val="009B212A"/>
    <w:rsid w:val="009B21BC"/>
    <w:rsid w:val="009B22E2"/>
    <w:rsid w:val="009B2319"/>
    <w:rsid w:val="009B239E"/>
    <w:rsid w:val="009B2470"/>
    <w:rsid w:val="009B250A"/>
    <w:rsid w:val="009B31E3"/>
    <w:rsid w:val="009B32DD"/>
    <w:rsid w:val="009B3435"/>
    <w:rsid w:val="009B354E"/>
    <w:rsid w:val="009B39DF"/>
    <w:rsid w:val="009B3E7E"/>
    <w:rsid w:val="009B4151"/>
    <w:rsid w:val="009B46E0"/>
    <w:rsid w:val="009B475D"/>
    <w:rsid w:val="009B4C1F"/>
    <w:rsid w:val="009B4CAC"/>
    <w:rsid w:val="009B5088"/>
    <w:rsid w:val="009B515C"/>
    <w:rsid w:val="009B5187"/>
    <w:rsid w:val="009B5428"/>
    <w:rsid w:val="009B57E0"/>
    <w:rsid w:val="009B58BD"/>
    <w:rsid w:val="009B5B5C"/>
    <w:rsid w:val="009B5D6F"/>
    <w:rsid w:val="009B64B2"/>
    <w:rsid w:val="009B6538"/>
    <w:rsid w:val="009B6732"/>
    <w:rsid w:val="009B68DA"/>
    <w:rsid w:val="009B6E42"/>
    <w:rsid w:val="009B6FC3"/>
    <w:rsid w:val="009B7047"/>
    <w:rsid w:val="009B7127"/>
    <w:rsid w:val="009B723E"/>
    <w:rsid w:val="009B75B5"/>
    <w:rsid w:val="009B7664"/>
    <w:rsid w:val="009B769E"/>
    <w:rsid w:val="009B785F"/>
    <w:rsid w:val="009B7A96"/>
    <w:rsid w:val="009B7AD5"/>
    <w:rsid w:val="009B7D56"/>
    <w:rsid w:val="009B7F43"/>
    <w:rsid w:val="009C0415"/>
    <w:rsid w:val="009C045B"/>
    <w:rsid w:val="009C09B7"/>
    <w:rsid w:val="009C0A2D"/>
    <w:rsid w:val="009C0A69"/>
    <w:rsid w:val="009C0DC7"/>
    <w:rsid w:val="009C1143"/>
    <w:rsid w:val="009C14D6"/>
    <w:rsid w:val="009C1831"/>
    <w:rsid w:val="009C1B01"/>
    <w:rsid w:val="009C1B2F"/>
    <w:rsid w:val="009C220F"/>
    <w:rsid w:val="009C27DB"/>
    <w:rsid w:val="009C2AAA"/>
    <w:rsid w:val="009C2ABE"/>
    <w:rsid w:val="009C2AE8"/>
    <w:rsid w:val="009C2CCC"/>
    <w:rsid w:val="009C2D15"/>
    <w:rsid w:val="009C2D35"/>
    <w:rsid w:val="009C2D6B"/>
    <w:rsid w:val="009C2FF6"/>
    <w:rsid w:val="009C31F0"/>
    <w:rsid w:val="009C3284"/>
    <w:rsid w:val="009C34D9"/>
    <w:rsid w:val="009C35A5"/>
    <w:rsid w:val="009C3860"/>
    <w:rsid w:val="009C3CE4"/>
    <w:rsid w:val="009C3DE1"/>
    <w:rsid w:val="009C3ED7"/>
    <w:rsid w:val="009C3F51"/>
    <w:rsid w:val="009C482A"/>
    <w:rsid w:val="009C493F"/>
    <w:rsid w:val="009C49C2"/>
    <w:rsid w:val="009C4B64"/>
    <w:rsid w:val="009C4DC1"/>
    <w:rsid w:val="009C4F39"/>
    <w:rsid w:val="009C4FA1"/>
    <w:rsid w:val="009C5227"/>
    <w:rsid w:val="009C55E0"/>
    <w:rsid w:val="009C5AA9"/>
    <w:rsid w:val="009C5E06"/>
    <w:rsid w:val="009C6124"/>
    <w:rsid w:val="009C6197"/>
    <w:rsid w:val="009C6281"/>
    <w:rsid w:val="009C656D"/>
    <w:rsid w:val="009C667C"/>
    <w:rsid w:val="009C6719"/>
    <w:rsid w:val="009C6949"/>
    <w:rsid w:val="009C6A33"/>
    <w:rsid w:val="009C6BF0"/>
    <w:rsid w:val="009C728E"/>
    <w:rsid w:val="009C7472"/>
    <w:rsid w:val="009C76E5"/>
    <w:rsid w:val="009C7A16"/>
    <w:rsid w:val="009C7CD9"/>
    <w:rsid w:val="009C7DAE"/>
    <w:rsid w:val="009C7EAC"/>
    <w:rsid w:val="009D052A"/>
    <w:rsid w:val="009D0A0C"/>
    <w:rsid w:val="009D0E8F"/>
    <w:rsid w:val="009D0FBB"/>
    <w:rsid w:val="009D1022"/>
    <w:rsid w:val="009D11E2"/>
    <w:rsid w:val="009D13C3"/>
    <w:rsid w:val="009D1791"/>
    <w:rsid w:val="009D19AC"/>
    <w:rsid w:val="009D1B62"/>
    <w:rsid w:val="009D2160"/>
    <w:rsid w:val="009D225D"/>
    <w:rsid w:val="009D2367"/>
    <w:rsid w:val="009D2620"/>
    <w:rsid w:val="009D2652"/>
    <w:rsid w:val="009D2791"/>
    <w:rsid w:val="009D2C4C"/>
    <w:rsid w:val="009D2D0B"/>
    <w:rsid w:val="009D316E"/>
    <w:rsid w:val="009D35A0"/>
    <w:rsid w:val="009D3C42"/>
    <w:rsid w:val="009D3D1E"/>
    <w:rsid w:val="009D3E58"/>
    <w:rsid w:val="009D4068"/>
    <w:rsid w:val="009D414E"/>
    <w:rsid w:val="009D4505"/>
    <w:rsid w:val="009D4597"/>
    <w:rsid w:val="009D4B15"/>
    <w:rsid w:val="009D4FA6"/>
    <w:rsid w:val="009D527F"/>
    <w:rsid w:val="009D5331"/>
    <w:rsid w:val="009D53F9"/>
    <w:rsid w:val="009D5482"/>
    <w:rsid w:val="009D54F3"/>
    <w:rsid w:val="009D54F4"/>
    <w:rsid w:val="009D56C4"/>
    <w:rsid w:val="009D5726"/>
    <w:rsid w:val="009D5780"/>
    <w:rsid w:val="009D582D"/>
    <w:rsid w:val="009D5B39"/>
    <w:rsid w:val="009D5C1B"/>
    <w:rsid w:val="009D5DAD"/>
    <w:rsid w:val="009D5FBD"/>
    <w:rsid w:val="009D6405"/>
    <w:rsid w:val="009D6551"/>
    <w:rsid w:val="009D661F"/>
    <w:rsid w:val="009D66B9"/>
    <w:rsid w:val="009D69D6"/>
    <w:rsid w:val="009D6B82"/>
    <w:rsid w:val="009D6FC0"/>
    <w:rsid w:val="009D7025"/>
    <w:rsid w:val="009D721E"/>
    <w:rsid w:val="009D771F"/>
    <w:rsid w:val="009D786B"/>
    <w:rsid w:val="009D797D"/>
    <w:rsid w:val="009E004D"/>
    <w:rsid w:val="009E0083"/>
    <w:rsid w:val="009E044E"/>
    <w:rsid w:val="009E06AA"/>
    <w:rsid w:val="009E0CB6"/>
    <w:rsid w:val="009E0CEB"/>
    <w:rsid w:val="009E0E0F"/>
    <w:rsid w:val="009E10E9"/>
    <w:rsid w:val="009E1521"/>
    <w:rsid w:val="009E15D6"/>
    <w:rsid w:val="009E179C"/>
    <w:rsid w:val="009E186C"/>
    <w:rsid w:val="009E1A67"/>
    <w:rsid w:val="009E1EAE"/>
    <w:rsid w:val="009E1F0C"/>
    <w:rsid w:val="009E277E"/>
    <w:rsid w:val="009E2C4D"/>
    <w:rsid w:val="009E2D39"/>
    <w:rsid w:val="009E2D6C"/>
    <w:rsid w:val="009E2F97"/>
    <w:rsid w:val="009E337C"/>
    <w:rsid w:val="009E3395"/>
    <w:rsid w:val="009E34E0"/>
    <w:rsid w:val="009E36B7"/>
    <w:rsid w:val="009E3715"/>
    <w:rsid w:val="009E3A9B"/>
    <w:rsid w:val="009E3CC5"/>
    <w:rsid w:val="009E3DFE"/>
    <w:rsid w:val="009E3E40"/>
    <w:rsid w:val="009E3E88"/>
    <w:rsid w:val="009E3FB8"/>
    <w:rsid w:val="009E3FD7"/>
    <w:rsid w:val="009E3FE2"/>
    <w:rsid w:val="009E4163"/>
    <w:rsid w:val="009E421E"/>
    <w:rsid w:val="009E428B"/>
    <w:rsid w:val="009E4337"/>
    <w:rsid w:val="009E464F"/>
    <w:rsid w:val="009E475E"/>
    <w:rsid w:val="009E488E"/>
    <w:rsid w:val="009E48A4"/>
    <w:rsid w:val="009E4A79"/>
    <w:rsid w:val="009E4B62"/>
    <w:rsid w:val="009E4E71"/>
    <w:rsid w:val="009E4F6C"/>
    <w:rsid w:val="009E5077"/>
    <w:rsid w:val="009E5104"/>
    <w:rsid w:val="009E518C"/>
    <w:rsid w:val="009E52B3"/>
    <w:rsid w:val="009E52FD"/>
    <w:rsid w:val="009E5312"/>
    <w:rsid w:val="009E54D5"/>
    <w:rsid w:val="009E5550"/>
    <w:rsid w:val="009E57DF"/>
    <w:rsid w:val="009E5806"/>
    <w:rsid w:val="009E5826"/>
    <w:rsid w:val="009E5841"/>
    <w:rsid w:val="009E5948"/>
    <w:rsid w:val="009E5B6E"/>
    <w:rsid w:val="009E5BA9"/>
    <w:rsid w:val="009E604E"/>
    <w:rsid w:val="009E60E8"/>
    <w:rsid w:val="009E61A2"/>
    <w:rsid w:val="009E6B93"/>
    <w:rsid w:val="009E6CC5"/>
    <w:rsid w:val="009E7215"/>
    <w:rsid w:val="009E7235"/>
    <w:rsid w:val="009E73A3"/>
    <w:rsid w:val="009E7472"/>
    <w:rsid w:val="009E75C7"/>
    <w:rsid w:val="009E75EA"/>
    <w:rsid w:val="009E777A"/>
    <w:rsid w:val="009E7A67"/>
    <w:rsid w:val="009E7D07"/>
    <w:rsid w:val="009F020B"/>
    <w:rsid w:val="009F07E7"/>
    <w:rsid w:val="009F09EC"/>
    <w:rsid w:val="009F111D"/>
    <w:rsid w:val="009F1363"/>
    <w:rsid w:val="009F161A"/>
    <w:rsid w:val="009F17EE"/>
    <w:rsid w:val="009F18C4"/>
    <w:rsid w:val="009F1A85"/>
    <w:rsid w:val="009F1D7E"/>
    <w:rsid w:val="009F1DFA"/>
    <w:rsid w:val="009F1FF6"/>
    <w:rsid w:val="009F249E"/>
    <w:rsid w:val="009F27C6"/>
    <w:rsid w:val="009F2868"/>
    <w:rsid w:val="009F2972"/>
    <w:rsid w:val="009F2A30"/>
    <w:rsid w:val="009F2A37"/>
    <w:rsid w:val="009F2CBF"/>
    <w:rsid w:val="009F2EF1"/>
    <w:rsid w:val="009F305E"/>
    <w:rsid w:val="009F3354"/>
    <w:rsid w:val="009F3420"/>
    <w:rsid w:val="009F348A"/>
    <w:rsid w:val="009F3682"/>
    <w:rsid w:val="009F3749"/>
    <w:rsid w:val="009F40AB"/>
    <w:rsid w:val="009F40C7"/>
    <w:rsid w:val="009F4C3B"/>
    <w:rsid w:val="009F4E11"/>
    <w:rsid w:val="009F54F4"/>
    <w:rsid w:val="009F5501"/>
    <w:rsid w:val="009F5724"/>
    <w:rsid w:val="009F5DC9"/>
    <w:rsid w:val="009F5EAA"/>
    <w:rsid w:val="009F6708"/>
    <w:rsid w:val="009F6743"/>
    <w:rsid w:val="009F6991"/>
    <w:rsid w:val="009F6A89"/>
    <w:rsid w:val="009F7650"/>
    <w:rsid w:val="009F770D"/>
    <w:rsid w:val="009F7789"/>
    <w:rsid w:val="009F7AF8"/>
    <w:rsid w:val="009F7B91"/>
    <w:rsid w:val="00A0008A"/>
    <w:rsid w:val="00A0018E"/>
    <w:rsid w:val="00A001EF"/>
    <w:rsid w:val="00A002DE"/>
    <w:rsid w:val="00A003B5"/>
    <w:rsid w:val="00A005AC"/>
    <w:rsid w:val="00A008B4"/>
    <w:rsid w:val="00A00B86"/>
    <w:rsid w:val="00A00CAB"/>
    <w:rsid w:val="00A00D06"/>
    <w:rsid w:val="00A00E06"/>
    <w:rsid w:val="00A00FEE"/>
    <w:rsid w:val="00A01196"/>
    <w:rsid w:val="00A011A1"/>
    <w:rsid w:val="00A016D9"/>
    <w:rsid w:val="00A0194E"/>
    <w:rsid w:val="00A01BAE"/>
    <w:rsid w:val="00A01F4F"/>
    <w:rsid w:val="00A01F96"/>
    <w:rsid w:val="00A022D7"/>
    <w:rsid w:val="00A02334"/>
    <w:rsid w:val="00A0393C"/>
    <w:rsid w:val="00A03CA0"/>
    <w:rsid w:val="00A040C9"/>
    <w:rsid w:val="00A04274"/>
    <w:rsid w:val="00A04277"/>
    <w:rsid w:val="00A04503"/>
    <w:rsid w:val="00A048AB"/>
    <w:rsid w:val="00A0499A"/>
    <w:rsid w:val="00A04B2F"/>
    <w:rsid w:val="00A04CA1"/>
    <w:rsid w:val="00A04E6D"/>
    <w:rsid w:val="00A05201"/>
    <w:rsid w:val="00A0549B"/>
    <w:rsid w:val="00A058C6"/>
    <w:rsid w:val="00A0596C"/>
    <w:rsid w:val="00A05A9F"/>
    <w:rsid w:val="00A05C0E"/>
    <w:rsid w:val="00A05DFA"/>
    <w:rsid w:val="00A063B4"/>
    <w:rsid w:val="00A06473"/>
    <w:rsid w:val="00A065BA"/>
    <w:rsid w:val="00A065C1"/>
    <w:rsid w:val="00A069F7"/>
    <w:rsid w:val="00A06F8B"/>
    <w:rsid w:val="00A070A7"/>
    <w:rsid w:val="00A0735C"/>
    <w:rsid w:val="00A07577"/>
    <w:rsid w:val="00A078E9"/>
    <w:rsid w:val="00A0796C"/>
    <w:rsid w:val="00A07CC3"/>
    <w:rsid w:val="00A108CB"/>
    <w:rsid w:val="00A109E8"/>
    <w:rsid w:val="00A10C15"/>
    <w:rsid w:val="00A10D51"/>
    <w:rsid w:val="00A10D86"/>
    <w:rsid w:val="00A112E3"/>
    <w:rsid w:val="00A115C9"/>
    <w:rsid w:val="00A11625"/>
    <w:rsid w:val="00A11915"/>
    <w:rsid w:val="00A11BE8"/>
    <w:rsid w:val="00A11E05"/>
    <w:rsid w:val="00A1208F"/>
    <w:rsid w:val="00A120B4"/>
    <w:rsid w:val="00A1210D"/>
    <w:rsid w:val="00A121EC"/>
    <w:rsid w:val="00A122CA"/>
    <w:rsid w:val="00A12625"/>
    <w:rsid w:val="00A1282C"/>
    <w:rsid w:val="00A1294F"/>
    <w:rsid w:val="00A12BA3"/>
    <w:rsid w:val="00A13021"/>
    <w:rsid w:val="00A130E6"/>
    <w:rsid w:val="00A131E6"/>
    <w:rsid w:val="00A133F1"/>
    <w:rsid w:val="00A1369F"/>
    <w:rsid w:val="00A140F8"/>
    <w:rsid w:val="00A148AB"/>
    <w:rsid w:val="00A14A6F"/>
    <w:rsid w:val="00A14C3C"/>
    <w:rsid w:val="00A15424"/>
    <w:rsid w:val="00A15649"/>
    <w:rsid w:val="00A1577E"/>
    <w:rsid w:val="00A158C4"/>
    <w:rsid w:val="00A15AA7"/>
    <w:rsid w:val="00A15B05"/>
    <w:rsid w:val="00A15C15"/>
    <w:rsid w:val="00A15E73"/>
    <w:rsid w:val="00A15FC0"/>
    <w:rsid w:val="00A1635F"/>
    <w:rsid w:val="00A16696"/>
    <w:rsid w:val="00A1677B"/>
    <w:rsid w:val="00A1698E"/>
    <w:rsid w:val="00A16C50"/>
    <w:rsid w:val="00A16C79"/>
    <w:rsid w:val="00A1703B"/>
    <w:rsid w:val="00A17206"/>
    <w:rsid w:val="00A174AF"/>
    <w:rsid w:val="00A175B7"/>
    <w:rsid w:val="00A176DC"/>
    <w:rsid w:val="00A17720"/>
    <w:rsid w:val="00A177AC"/>
    <w:rsid w:val="00A177FD"/>
    <w:rsid w:val="00A17A7B"/>
    <w:rsid w:val="00A17ACE"/>
    <w:rsid w:val="00A17F44"/>
    <w:rsid w:val="00A20006"/>
    <w:rsid w:val="00A2032F"/>
    <w:rsid w:val="00A208CE"/>
    <w:rsid w:val="00A2098D"/>
    <w:rsid w:val="00A20B26"/>
    <w:rsid w:val="00A20BAA"/>
    <w:rsid w:val="00A20CD0"/>
    <w:rsid w:val="00A20CE5"/>
    <w:rsid w:val="00A20EB1"/>
    <w:rsid w:val="00A20ED1"/>
    <w:rsid w:val="00A20EF5"/>
    <w:rsid w:val="00A20F41"/>
    <w:rsid w:val="00A20F63"/>
    <w:rsid w:val="00A2103C"/>
    <w:rsid w:val="00A213E1"/>
    <w:rsid w:val="00A215F7"/>
    <w:rsid w:val="00A2161C"/>
    <w:rsid w:val="00A21744"/>
    <w:rsid w:val="00A2189D"/>
    <w:rsid w:val="00A21AF5"/>
    <w:rsid w:val="00A21DAB"/>
    <w:rsid w:val="00A21FFF"/>
    <w:rsid w:val="00A22045"/>
    <w:rsid w:val="00A223F1"/>
    <w:rsid w:val="00A2256D"/>
    <w:rsid w:val="00A225A1"/>
    <w:rsid w:val="00A22708"/>
    <w:rsid w:val="00A22EC5"/>
    <w:rsid w:val="00A2314E"/>
    <w:rsid w:val="00A23248"/>
    <w:rsid w:val="00A2350D"/>
    <w:rsid w:val="00A23719"/>
    <w:rsid w:val="00A23755"/>
    <w:rsid w:val="00A23AAE"/>
    <w:rsid w:val="00A23AB0"/>
    <w:rsid w:val="00A23E76"/>
    <w:rsid w:val="00A240AC"/>
    <w:rsid w:val="00A24276"/>
    <w:rsid w:val="00A242BC"/>
    <w:rsid w:val="00A24317"/>
    <w:rsid w:val="00A24353"/>
    <w:rsid w:val="00A24C00"/>
    <w:rsid w:val="00A24D30"/>
    <w:rsid w:val="00A24EA0"/>
    <w:rsid w:val="00A24F46"/>
    <w:rsid w:val="00A2516E"/>
    <w:rsid w:val="00A258F1"/>
    <w:rsid w:val="00A2630C"/>
    <w:rsid w:val="00A26667"/>
    <w:rsid w:val="00A267C4"/>
    <w:rsid w:val="00A26A99"/>
    <w:rsid w:val="00A26F43"/>
    <w:rsid w:val="00A272F5"/>
    <w:rsid w:val="00A2737D"/>
    <w:rsid w:val="00A274E7"/>
    <w:rsid w:val="00A275E0"/>
    <w:rsid w:val="00A2780E"/>
    <w:rsid w:val="00A27A49"/>
    <w:rsid w:val="00A27B65"/>
    <w:rsid w:val="00A27C2E"/>
    <w:rsid w:val="00A27ECF"/>
    <w:rsid w:val="00A306A4"/>
    <w:rsid w:val="00A30A36"/>
    <w:rsid w:val="00A30BE8"/>
    <w:rsid w:val="00A31060"/>
    <w:rsid w:val="00A310B1"/>
    <w:rsid w:val="00A312EA"/>
    <w:rsid w:val="00A313FE"/>
    <w:rsid w:val="00A3158D"/>
    <w:rsid w:val="00A315B8"/>
    <w:rsid w:val="00A31765"/>
    <w:rsid w:val="00A317C9"/>
    <w:rsid w:val="00A317EE"/>
    <w:rsid w:val="00A32170"/>
    <w:rsid w:val="00A3242D"/>
    <w:rsid w:val="00A3246D"/>
    <w:rsid w:val="00A325D6"/>
    <w:rsid w:val="00A3271D"/>
    <w:rsid w:val="00A327D1"/>
    <w:rsid w:val="00A328AA"/>
    <w:rsid w:val="00A32B3B"/>
    <w:rsid w:val="00A32FD1"/>
    <w:rsid w:val="00A33232"/>
    <w:rsid w:val="00A3328A"/>
    <w:rsid w:val="00A3347E"/>
    <w:rsid w:val="00A335A4"/>
    <w:rsid w:val="00A335B7"/>
    <w:rsid w:val="00A337C7"/>
    <w:rsid w:val="00A338FA"/>
    <w:rsid w:val="00A3397C"/>
    <w:rsid w:val="00A33A42"/>
    <w:rsid w:val="00A33E4B"/>
    <w:rsid w:val="00A33EC4"/>
    <w:rsid w:val="00A33F40"/>
    <w:rsid w:val="00A341DC"/>
    <w:rsid w:val="00A34360"/>
    <w:rsid w:val="00A34690"/>
    <w:rsid w:val="00A346A0"/>
    <w:rsid w:val="00A348EC"/>
    <w:rsid w:val="00A34CF9"/>
    <w:rsid w:val="00A34DDE"/>
    <w:rsid w:val="00A34E0E"/>
    <w:rsid w:val="00A35253"/>
    <w:rsid w:val="00A352EC"/>
    <w:rsid w:val="00A3598E"/>
    <w:rsid w:val="00A35B12"/>
    <w:rsid w:val="00A35E34"/>
    <w:rsid w:val="00A36752"/>
    <w:rsid w:val="00A36777"/>
    <w:rsid w:val="00A36AA3"/>
    <w:rsid w:val="00A36AC1"/>
    <w:rsid w:val="00A36BF2"/>
    <w:rsid w:val="00A36F4B"/>
    <w:rsid w:val="00A36F6D"/>
    <w:rsid w:val="00A36FEC"/>
    <w:rsid w:val="00A3700B"/>
    <w:rsid w:val="00A37AAE"/>
    <w:rsid w:val="00A37B52"/>
    <w:rsid w:val="00A37C75"/>
    <w:rsid w:val="00A37D37"/>
    <w:rsid w:val="00A37D97"/>
    <w:rsid w:val="00A37F74"/>
    <w:rsid w:val="00A40012"/>
    <w:rsid w:val="00A40197"/>
    <w:rsid w:val="00A401DB"/>
    <w:rsid w:val="00A401E8"/>
    <w:rsid w:val="00A40679"/>
    <w:rsid w:val="00A4072A"/>
    <w:rsid w:val="00A407BB"/>
    <w:rsid w:val="00A407BD"/>
    <w:rsid w:val="00A407F3"/>
    <w:rsid w:val="00A40C07"/>
    <w:rsid w:val="00A40C1C"/>
    <w:rsid w:val="00A40CF7"/>
    <w:rsid w:val="00A410B7"/>
    <w:rsid w:val="00A41222"/>
    <w:rsid w:val="00A413CE"/>
    <w:rsid w:val="00A41984"/>
    <w:rsid w:val="00A41C49"/>
    <w:rsid w:val="00A41E59"/>
    <w:rsid w:val="00A41F06"/>
    <w:rsid w:val="00A41FA9"/>
    <w:rsid w:val="00A42392"/>
    <w:rsid w:val="00A425B9"/>
    <w:rsid w:val="00A427E4"/>
    <w:rsid w:val="00A4291B"/>
    <w:rsid w:val="00A42E55"/>
    <w:rsid w:val="00A42F05"/>
    <w:rsid w:val="00A436A2"/>
    <w:rsid w:val="00A4398D"/>
    <w:rsid w:val="00A43CE5"/>
    <w:rsid w:val="00A43EAE"/>
    <w:rsid w:val="00A4403F"/>
    <w:rsid w:val="00A446AE"/>
    <w:rsid w:val="00A44D62"/>
    <w:rsid w:val="00A4521A"/>
    <w:rsid w:val="00A45731"/>
    <w:rsid w:val="00A45FA1"/>
    <w:rsid w:val="00A46134"/>
    <w:rsid w:val="00A46463"/>
    <w:rsid w:val="00A464F3"/>
    <w:rsid w:val="00A4654A"/>
    <w:rsid w:val="00A469FF"/>
    <w:rsid w:val="00A46A3F"/>
    <w:rsid w:val="00A46FD4"/>
    <w:rsid w:val="00A472C7"/>
    <w:rsid w:val="00A4758D"/>
    <w:rsid w:val="00A475CE"/>
    <w:rsid w:val="00A47A33"/>
    <w:rsid w:val="00A47B97"/>
    <w:rsid w:val="00A500EC"/>
    <w:rsid w:val="00A50255"/>
    <w:rsid w:val="00A505F7"/>
    <w:rsid w:val="00A506EA"/>
    <w:rsid w:val="00A508F4"/>
    <w:rsid w:val="00A50A8C"/>
    <w:rsid w:val="00A50F5E"/>
    <w:rsid w:val="00A5127B"/>
    <w:rsid w:val="00A51524"/>
    <w:rsid w:val="00A51543"/>
    <w:rsid w:val="00A5167C"/>
    <w:rsid w:val="00A516A1"/>
    <w:rsid w:val="00A51DB0"/>
    <w:rsid w:val="00A52103"/>
    <w:rsid w:val="00A52161"/>
    <w:rsid w:val="00A5224A"/>
    <w:rsid w:val="00A52373"/>
    <w:rsid w:val="00A52612"/>
    <w:rsid w:val="00A52BAF"/>
    <w:rsid w:val="00A52C7E"/>
    <w:rsid w:val="00A52CC8"/>
    <w:rsid w:val="00A52D16"/>
    <w:rsid w:val="00A52FB3"/>
    <w:rsid w:val="00A530ED"/>
    <w:rsid w:val="00A531D5"/>
    <w:rsid w:val="00A53493"/>
    <w:rsid w:val="00A53863"/>
    <w:rsid w:val="00A53EDC"/>
    <w:rsid w:val="00A542EE"/>
    <w:rsid w:val="00A54E5B"/>
    <w:rsid w:val="00A550AE"/>
    <w:rsid w:val="00A550B9"/>
    <w:rsid w:val="00A55D2E"/>
    <w:rsid w:val="00A566DE"/>
    <w:rsid w:val="00A5684B"/>
    <w:rsid w:val="00A56963"/>
    <w:rsid w:val="00A569C4"/>
    <w:rsid w:val="00A56B8E"/>
    <w:rsid w:val="00A56C48"/>
    <w:rsid w:val="00A570DE"/>
    <w:rsid w:val="00A5719B"/>
    <w:rsid w:val="00A571C6"/>
    <w:rsid w:val="00A57373"/>
    <w:rsid w:val="00A574B7"/>
    <w:rsid w:val="00A57654"/>
    <w:rsid w:val="00A5797F"/>
    <w:rsid w:val="00A579F2"/>
    <w:rsid w:val="00A57BBF"/>
    <w:rsid w:val="00A57C90"/>
    <w:rsid w:val="00A60016"/>
    <w:rsid w:val="00A60226"/>
    <w:rsid w:val="00A604C3"/>
    <w:rsid w:val="00A60522"/>
    <w:rsid w:val="00A609BA"/>
    <w:rsid w:val="00A60CFC"/>
    <w:rsid w:val="00A60E3F"/>
    <w:rsid w:val="00A60FA0"/>
    <w:rsid w:val="00A6101C"/>
    <w:rsid w:val="00A6156A"/>
    <w:rsid w:val="00A615E7"/>
    <w:rsid w:val="00A61E2F"/>
    <w:rsid w:val="00A61E44"/>
    <w:rsid w:val="00A62087"/>
    <w:rsid w:val="00A6209F"/>
    <w:rsid w:val="00A6223A"/>
    <w:rsid w:val="00A622FC"/>
    <w:rsid w:val="00A62568"/>
    <w:rsid w:val="00A628A6"/>
    <w:rsid w:val="00A628CA"/>
    <w:rsid w:val="00A62ADA"/>
    <w:rsid w:val="00A62B24"/>
    <w:rsid w:val="00A62E69"/>
    <w:rsid w:val="00A63C0D"/>
    <w:rsid w:val="00A63FB7"/>
    <w:rsid w:val="00A6483E"/>
    <w:rsid w:val="00A6496F"/>
    <w:rsid w:val="00A64C65"/>
    <w:rsid w:val="00A64CFD"/>
    <w:rsid w:val="00A65BEC"/>
    <w:rsid w:val="00A65E55"/>
    <w:rsid w:val="00A66145"/>
    <w:rsid w:val="00A6615D"/>
    <w:rsid w:val="00A662A2"/>
    <w:rsid w:val="00A663A2"/>
    <w:rsid w:val="00A66558"/>
    <w:rsid w:val="00A665FD"/>
    <w:rsid w:val="00A66739"/>
    <w:rsid w:val="00A66892"/>
    <w:rsid w:val="00A66937"/>
    <w:rsid w:val="00A669B3"/>
    <w:rsid w:val="00A66B37"/>
    <w:rsid w:val="00A66EB1"/>
    <w:rsid w:val="00A66FBF"/>
    <w:rsid w:val="00A67232"/>
    <w:rsid w:val="00A673F1"/>
    <w:rsid w:val="00A67753"/>
    <w:rsid w:val="00A6780B"/>
    <w:rsid w:val="00A67967"/>
    <w:rsid w:val="00A67A1F"/>
    <w:rsid w:val="00A67FB5"/>
    <w:rsid w:val="00A7030B"/>
    <w:rsid w:val="00A70493"/>
    <w:rsid w:val="00A7056B"/>
    <w:rsid w:val="00A7066B"/>
    <w:rsid w:val="00A70778"/>
    <w:rsid w:val="00A70B94"/>
    <w:rsid w:val="00A70E0C"/>
    <w:rsid w:val="00A70E86"/>
    <w:rsid w:val="00A710B9"/>
    <w:rsid w:val="00A712CE"/>
    <w:rsid w:val="00A7140A"/>
    <w:rsid w:val="00A714C6"/>
    <w:rsid w:val="00A71591"/>
    <w:rsid w:val="00A716C0"/>
    <w:rsid w:val="00A7174F"/>
    <w:rsid w:val="00A71A11"/>
    <w:rsid w:val="00A71A9E"/>
    <w:rsid w:val="00A71DB4"/>
    <w:rsid w:val="00A71F9C"/>
    <w:rsid w:val="00A7222A"/>
    <w:rsid w:val="00A722DA"/>
    <w:rsid w:val="00A725C8"/>
    <w:rsid w:val="00A726DD"/>
    <w:rsid w:val="00A72844"/>
    <w:rsid w:val="00A72C64"/>
    <w:rsid w:val="00A72C94"/>
    <w:rsid w:val="00A73056"/>
    <w:rsid w:val="00A7325D"/>
    <w:rsid w:val="00A73561"/>
    <w:rsid w:val="00A737B1"/>
    <w:rsid w:val="00A73927"/>
    <w:rsid w:val="00A73D37"/>
    <w:rsid w:val="00A73E7F"/>
    <w:rsid w:val="00A74159"/>
    <w:rsid w:val="00A747B7"/>
    <w:rsid w:val="00A749EF"/>
    <w:rsid w:val="00A74D8B"/>
    <w:rsid w:val="00A753C7"/>
    <w:rsid w:val="00A75598"/>
    <w:rsid w:val="00A757BE"/>
    <w:rsid w:val="00A757C5"/>
    <w:rsid w:val="00A7592B"/>
    <w:rsid w:val="00A75966"/>
    <w:rsid w:val="00A759B1"/>
    <w:rsid w:val="00A75F4C"/>
    <w:rsid w:val="00A766E3"/>
    <w:rsid w:val="00A767A3"/>
    <w:rsid w:val="00A768FE"/>
    <w:rsid w:val="00A76DB0"/>
    <w:rsid w:val="00A76FE2"/>
    <w:rsid w:val="00A7739B"/>
    <w:rsid w:val="00A774C3"/>
    <w:rsid w:val="00A77863"/>
    <w:rsid w:val="00A77927"/>
    <w:rsid w:val="00A77A16"/>
    <w:rsid w:val="00A77ABB"/>
    <w:rsid w:val="00A77D12"/>
    <w:rsid w:val="00A77D72"/>
    <w:rsid w:val="00A80034"/>
    <w:rsid w:val="00A800FA"/>
    <w:rsid w:val="00A801BA"/>
    <w:rsid w:val="00A80322"/>
    <w:rsid w:val="00A8062D"/>
    <w:rsid w:val="00A809BB"/>
    <w:rsid w:val="00A80AF0"/>
    <w:rsid w:val="00A80B10"/>
    <w:rsid w:val="00A80B6F"/>
    <w:rsid w:val="00A80D67"/>
    <w:rsid w:val="00A80ECF"/>
    <w:rsid w:val="00A8102F"/>
    <w:rsid w:val="00A810E5"/>
    <w:rsid w:val="00A81A41"/>
    <w:rsid w:val="00A81CD5"/>
    <w:rsid w:val="00A81EB2"/>
    <w:rsid w:val="00A82457"/>
    <w:rsid w:val="00A827B6"/>
    <w:rsid w:val="00A827F2"/>
    <w:rsid w:val="00A82C27"/>
    <w:rsid w:val="00A82CAC"/>
    <w:rsid w:val="00A82FED"/>
    <w:rsid w:val="00A83299"/>
    <w:rsid w:val="00A833E6"/>
    <w:rsid w:val="00A8367A"/>
    <w:rsid w:val="00A83C14"/>
    <w:rsid w:val="00A8469E"/>
    <w:rsid w:val="00A846A4"/>
    <w:rsid w:val="00A84828"/>
    <w:rsid w:val="00A848CB"/>
    <w:rsid w:val="00A849B6"/>
    <w:rsid w:val="00A84ECD"/>
    <w:rsid w:val="00A8501F"/>
    <w:rsid w:val="00A854CC"/>
    <w:rsid w:val="00A85508"/>
    <w:rsid w:val="00A8558C"/>
    <w:rsid w:val="00A85778"/>
    <w:rsid w:val="00A857FC"/>
    <w:rsid w:val="00A859B8"/>
    <w:rsid w:val="00A860BA"/>
    <w:rsid w:val="00A86323"/>
    <w:rsid w:val="00A8658D"/>
    <w:rsid w:val="00A865B1"/>
    <w:rsid w:val="00A86608"/>
    <w:rsid w:val="00A86971"/>
    <w:rsid w:val="00A86C81"/>
    <w:rsid w:val="00A86D46"/>
    <w:rsid w:val="00A86F8D"/>
    <w:rsid w:val="00A874FF"/>
    <w:rsid w:val="00A87619"/>
    <w:rsid w:val="00A87B4D"/>
    <w:rsid w:val="00A87BD8"/>
    <w:rsid w:val="00A87E50"/>
    <w:rsid w:val="00A87F06"/>
    <w:rsid w:val="00A900C9"/>
    <w:rsid w:val="00A900E3"/>
    <w:rsid w:val="00A90151"/>
    <w:rsid w:val="00A9025E"/>
    <w:rsid w:val="00A903B3"/>
    <w:rsid w:val="00A90556"/>
    <w:rsid w:val="00A90574"/>
    <w:rsid w:val="00A9059B"/>
    <w:rsid w:val="00A90772"/>
    <w:rsid w:val="00A90806"/>
    <w:rsid w:val="00A90991"/>
    <w:rsid w:val="00A909F9"/>
    <w:rsid w:val="00A90B1A"/>
    <w:rsid w:val="00A90B29"/>
    <w:rsid w:val="00A90C0E"/>
    <w:rsid w:val="00A90C61"/>
    <w:rsid w:val="00A90E02"/>
    <w:rsid w:val="00A910D8"/>
    <w:rsid w:val="00A915A8"/>
    <w:rsid w:val="00A915DF"/>
    <w:rsid w:val="00A91A00"/>
    <w:rsid w:val="00A91DDC"/>
    <w:rsid w:val="00A9220B"/>
    <w:rsid w:val="00A92224"/>
    <w:rsid w:val="00A92478"/>
    <w:rsid w:val="00A92AF6"/>
    <w:rsid w:val="00A92E8B"/>
    <w:rsid w:val="00A933E9"/>
    <w:rsid w:val="00A93505"/>
    <w:rsid w:val="00A93829"/>
    <w:rsid w:val="00A93D37"/>
    <w:rsid w:val="00A942A4"/>
    <w:rsid w:val="00A942D2"/>
    <w:rsid w:val="00A942E4"/>
    <w:rsid w:val="00A94479"/>
    <w:rsid w:val="00A944BA"/>
    <w:rsid w:val="00A94511"/>
    <w:rsid w:val="00A945E7"/>
    <w:rsid w:val="00A9498D"/>
    <w:rsid w:val="00A9499F"/>
    <w:rsid w:val="00A94BB6"/>
    <w:rsid w:val="00A94D26"/>
    <w:rsid w:val="00A94E0E"/>
    <w:rsid w:val="00A94F6E"/>
    <w:rsid w:val="00A9529D"/>
    <w:rsid w:val="00A95B45"/>
    <w:rsid w:val="00A95C2D"/>
    <w:rsid w:val="00A95F0F"/>
    <w:rsid w:val="00A961C6"/>
    <w:rsid w:val="00A9638E"/>
    <w:rsid w:val="00A96C97"/>
    <w:rsid w:val="00A970A2"/>
    <w:rsid w:val="00A971C0"/>
    <w:rsid w:val="00A97238"/>
    <w:rsid w:val="00A974EB"/>
    <w:rsid w:val="00A97821"/>
    <w:rsid w:val="00A97A53"/>
    <w:rsid w:val="00A97D5E"/>
    <w:rsid w:val="00A97E23"/>
    <w:rsid w:val="00A97FEF"/>
    <w:rsid w:val="00AA0A10"/>
    <w:rsid w:val="00AA0A17"/>
    <w:rsid w:val="00AA0ADA"/>
    <w:rsid w:val="00AA0D5B"/>
    <w:rsid w:val="00AA0DB7"/>
    <w:rsid w:val="00AA10FC"/>
    <w:rsid w:val="00AA13A9"/>
    <w:rsid w:val="00AA1462"/>
    <w:rsid w:val="00AA155D"/>
    <w:rsid w:val="00AA166C"/>
    <w:rsid w:val="00AA19F4"/>
    <w:rsid w:val="00AA1F72"/>
    <w:rsid w:val="00AA20A5"/>
    <w:rsid w:val="00AA2141"/>
    <w:rsid w:val="00AA2532"/>
    <w:rsid w:val="00AA2CA7"/>
    <w:rsid w:val="00AA2D47"/>
    <w:rsid w:val="00AA2EDA"/>
    <w:rsid w:val="00AA2FDC"/>
    <w:rsid w:val="00AA337C"/>
    <w:rsid w:val="00AA3380"/>
    <w:rsid w:val="00AA361A"/>
    <w:rsid w:val="00AA3623"/>
    <w:rsid w:val="00AA3BEE"/>
    <w:rsid w:val="00AA3EBA"/>
    <w:rsid w:val="00AA3F59"/>
    <w:rsid w:val="00AA3F8A"/>
    <w:rsid w:val="00AA3FB1"/>
    <w:rsid w:val="00AA4276"/>
    <w:rsid w:val="00AA427D"/>
    <w:rsid w:val="00AA42C2"/>
    <w:rsid w:val="00AA4407"/>
    <w:rsid w:val="00AA4514"/>
    <w:rsid w:val="00AA474C"/>
    <w:rsid w:val="00AA489C"/>
    <w:rsid w:val="00AA4BAC"/>
    <w:rsid w:val="00AA5161"/>
    <w:rsid w:val="00AA51E8"/>
    <w:rsid w:val="00AA5217"/>
    <w:rsid w:val="00AA5346"/>
    <w:rsid w:val="00AA54B4"/>
    <w:rsid w:val="00AA5548"/>
    <w:rsid w:val="00AA5E17"/>
    <w:rsid w:val="00AA5EE8"/>
    <w:rsid w:val="00AA5F51"/>
    <w:rsid w:val="00AA5FA2"/>
    <w:rsid w:val="00AA6157"/>
    <w:rsid w:val="00AA6281"/>
    <w:rsid w:val="00AA648A"/>
    <w:rsid w:val="00AA6588"/>
    <w:rsid w:val="00AA65DE"/>
    <w:rsid w:val="00AA6C07"/>
    <w:rsid w:val="00AA6C63"/>
    <w:rsid w:val="00AA6E44"/>
    <w:rsid w:val="00AA70B7"/>
    <w:rsid w:val="00AA73AB"/>
    <w:rsid w:val="00AA7893"/>
    <w:rsid w:val="00AA7B29"/>
    <w:rsid w:val="00AA7E39"/>
    <w:rsid w:val="00AB0151"/>
    <w:rsid w:val="00AB0252"/>
    <w:rsid w:val="00AB06D0"/>
    <w:rsid w:val="00AB0F1F"/>
    <w:rsid w:val="00AB1046"/>
    <w:rsid w:val="00AB11BC"/>
    <w:rsid w:val="00AB1477"/>
    <w:rsid w:val="00AB1627"/>
    <w:rsid w:val="00AB1A9E"/>
    <w:rsid w:val="00AB202E"/>
    <w:rsid w:val="00AB22A6"/>
    <w:rsid w:val="00AB23FA"/>
    <w:rsid w:val="00AB2903"/>
    <w:rsid w:val="00AB2CA1"/>
    <w:rsid w:val="00AB2F36"/>
    <w:rsid w:val="00AB316A"/>
    <w:rsid w:val="00AB32D2"/>
    <w:rsid w:val="00AB3328"/>
    <w:rsid w:val="00AB35CA"/>
    <w:rsid w:val="00AB3600"/>
    <w:rsid w:val="00AB3717"/>
    <w:rsid w:val="00AB374D"/>
    <w:rsid w:val="00AB388C"/>
    <w:rsid w:val="00AB3B19"/>
    <w:rsid w:val="00AB3F6A"/>
    <w:rsid w:val="00AB3FE5"/>
    <w:rsid w:val="00AB4321"/>
    <w:rsid w:val="00AB4746"/>
    <w:rsid w:val="00AB4880"/>
    <w:rsid w:val="00AB4963"/>
    <w:rsid w:val="00AB4C95"/>
    <w:rsid w:val="00AB4F0A"/>
    <w:rsid w:val="00AB4FD4"/>
    <w:rsid w:val="00AB512A"/>
    <w:rsid w:val="00AB5218"/>
    <w:rsid w:val="00AB5239"/>
    <w:rsid w:val="00AB528C"/>
    <w:rsid w:val="00AB546B"/>
    <w:rsid w:val="00AB5747"/>
    <w:rsid w:val="00AB5966"/>
    <w:rsid w:val="00AB5F7E"/>
    <w:rsid w:val="00AB604C"/>
    <w:rsid w:val="00AB612F"/>
    <w:rsid w:val="00AB6187"/>
    <w:rsid w:val="00AB668D"/>
    <w:rsid w:val="00AB68CE"/>
    <w:rsid w:val="00AB6903"/>
    <w:rsid w:val="00AB6E45"/>
    <w:rsid w:val="00AB704A"/>
    <w:rsid w:val="00AB7532"/>
    <w:rsid w:val="00AB76D9"/>
    <w:rsid w:val="00AB7E05"/>
    <w:rsid w:val="00AC009A"/>
    <w:rsid w:val="00AC01C9"/>
    <w:rsid w:val="00AC0363"/>
    <w:rsid w:val="00AC06CC"/>
    <w:rsid w:val="00AC0A03"/>
    <w:rsid w:val="00AC0EB3"/>
    <w:rsid w:val="00AC140D"/>
    <w:rsid w:val="00AC17CC"/>
    <w:rsid w:val="00AC1CDC"/>
    <w:rsid w:val="00AC1E6C"/>
    <w:rsid w:val="00AC1FD5"/>
    <w:rsid w:val="00AC203C"/>
    <w:rsid w:val="00AC227D"/>
    <w:rsid w:val="00AC24D4"/>
    <w:rsid w:val="00AC2615"/>
    <w:rsid w:val="00AC269B"/>
    <w:rsid w:val="00AC26F0"/>
    <w:rsid w:val="00AC2708"/>
    <w:rsid w:val="00AC2863"/>
    <w:rsid w:val="00AC295C"/>
    <w:rsid w:val="00AC2BC2"/>
    <w:rsid w:val="00AC2F95"/>
    <w:rsid w:val="00AC2FD6"/>
    <w:rsid w:val="00AC357D"/>
    <w:rsid w:val="00AC35DE"/>
    <w:rsid w:val="00AC3687"/>
    <w:rsid w:val="00AC378C"/>
    <w:rsid w:val="00AC379B"/>
    <w:rsid w:val="00AC37E6"/>
    <w:rsid w:val="00AC3AAF"/>
    <w:rsid w:val="00AC3B8D"/>
    <w:rsid w:val="00AC3B9D"/>
    <w:rsid w:val="00AC3F46"/>
    <w:rsid w:val="00AC3FDB"/>
    <w:rsid w:val="00AC4107"/>
    <w:rsid w:val="00AC446D"/>
    <w:rsid w:val="00AC45D2"/>
    <w:rsid w:val="00AC4754"/>
    <w:rsid w:val="00AC4820"/>
    <w:rsid w:val="00AC4984"/>
    <w:rsid w:val="00AC49B9"/>
    <w:rsid w:val="00AC4D77"/>
    <w:rsid w:val="00AC5139"/>
    <w:rsid w:val="00AC5306"/>
    <w:rsid w:val="00AC5543"/>
    <w:rsid w:val="00AC558E"/>
    <w:rsid w:val="00AC5601"/>
    <w:rsid w:val="00AC584F"/>
    <w:rsid w:val="00AC59BF"/>
    <w:rsid w:val="00AC5FF1"/>
    <w:rsid w:val="00AC64EE"/>
    <w:rsid w:val="00AC68FA"/>
    <w:rsid w:val="00AC6A7A"/>
    <w:rsid w:val="00AC6D17"/>
    <w:rsid w:val="00AC70E5"/>
    <w:rsid w:val="00AC73CA"/>
    <w:rsid w:val="00AC73E6"/>
    <w:rsid w:val="00AC7C7C"/>
    <w:rsid w:val="00AC7D36"/>
    <w:rsid w:val="00AC7D91"/>
    <w:rsid w:val="00AC7EEC"/>
    <w:rsid w:val="00AC7FE7"/>
    <w:rsid w:val="00AD038C"/>
    <w:rsid w:val="00AD03E1"/>
    <w:rsid w:val="00AD0513"/>
    <w:rsid w:val="00AD060D"/>
    <w:rsid w:val="00AD0ADF"/>
    <w:rsid w:val="00AD0C29"/>
    <w:rsid w:val="00AD0F73"/>
    <w:rsid w:val="00AD194B"/>
    <w:rsid w:val="00AD1C7C"/>
    <w:rsid w:val="00AD1D32"/>
    <w:rsid w:val="00AD1EE3"/>
    <w:rsid w:val="00AD1FF7"/>
    <w:rsid w:val="00AD2039"/>
    <w:rsid w:val="00AD2136"/>
    <w:rsid w:val="00AD21B0"/>
    <w:rsid w:val="00AD21C4"/>
    <w:rsid w:val="00AD23CE"/>
    <w:rsid w:val="00AD258E"/>
    <w:rsid w:val="00AD2813"/>
    <w:rsid w:val="00AD283B"/>
    <w:rsid w:val="00AD29E6"/>
    <w:rsid w:val="00AD2E40"/>
    <w:rsid w:val="00AD303D"/>
    <w:rsid w:val="00AD307D"/>
    <w:rsid w:val="00AD3571"/>
    <w:rsid w:val="00AD35C0"/>
    <w:rsid w:val="00AD37DE"/>
    <w:rsid w:val="00AD391C"/>
    <w:rsid w:val="00AD3A18"/>
    <w:rsid w:val="00AD3BD7"/>
    <w:rsid w:val="00AD3BFE"/>
    <w:rsid w:val="00AD3C74"/>
    <w:rsid w:val="00AD3D73"/>
    <w:rsid w:val="00AD3E9E"/>
    <w:rsid w:val="00AD4047"/>
    <w:rsid w:val="00AD43DF"/>
    <w:rsid w:val="00AD45B8"/>
    <w:rsid w:val="00AD46E1"/>
    <w:rsid w:val="00AD4944"/>
    <w:rsid w:val="00AD4A99"/>
    <w:rsid w:val="00AD4B3F"/>
    <w:rsid w:val="00AD4E80"/>
    <w:rsid w:val="00AD4EF8"/>
    <w:rsid w:val="00AD5B38"/>
    <w:rsid w:val="00AD5C44"/>
    <w:rsid w:val="00AD5D3A"/>
    <w:rsid w:val="00AD5D88"/>
    <w:rsid w:val="00AD61D3"/>
    <w:rsid w:val="00AD6255"/>
    <w:rsid w:val="00AD6739"/>
    <w:rsid w:val="00AD67BF"/>
    <w:rsid w:val="00AD694F"/>
    <w:rsid w:val="00AD69FF"/>
    <w:rsid w:val="00AD6CE4"/>
    <w:rsid w:val="00AD75BD"/>
    <w:rsid w:val="00AD7826"/>
    <w:rsid w:val="00AD7E10"/>
    <w:rsid w:val="00AE028F"/>
    <w:rsid w:val="00AE03C2"/>
    <w:rsid w:val="00AE0412"/>
    <w:rsid w:val="00AE05F4"/>
    <w:rsid w:val="00AE087F"/>
    <w:rsid w:val="00AE0A96"/>
    <w:rsid w:val="00AE0AC9"/>
    <w:rsid w:val="00AE0BD0"/>
    <w:rsid w:val="00AE0C2E"/>
    <w:rsid w:val="00AE0C87"/>
    <w:rsid w:val="00AE0EE5"/>
    <w:rsid w:val="00AE0F07"/>
    <w:rsid w:val="00AE0F30"/>
    <w:rsid w:val="00AE119D"/>
    <w:rsid w:val="00AE1430"/>
    <w:rsid w:val="00AE16C8"/>
    <w:rsid w:val="00AE16F0"/>
    <w:rsid w:val="00AE18B7"/>
    <w:rsid w:val="00AE1A5A"/>
    <w:rsid w:val="00AE1AA2"/>
    <w:rsid w:val="00AE1B16"/>
    <w:rsid w:val="00AE1CAD"/>
    <w:rsid w:val="00AE234D"/>
    <w:rsid w:val="00AE23DE"/>
    <w:rsid w:val="00AE2445"/>
    <w:rsid w:val="00AE24B6"/>
    <w:rsid w:val="00AE2596"/>
    <w:rsid w:val="00AE2636"/>
    <w:rsid w:val="00AE2698"/>
    <w:rsid w:val="00AE2CD0"/>
    <w:rsid w:val="00AE3122"/>
    <w:rsid w:val="00AE3187"/>
    <w:rsid w:val="00AE31AF"/>
    <w:rsid w:val="00AE31F1"/>
    <w:rsid w:val="00AE3228"/>
    <w:rsid w:val="00AE326F"/>
    <w:rsid w:val="00AE3395"/>
    <w:rsid w:val="00AE38BC"/>
    <w:rsid w:val="00AE3A93"/>
    <w:rsid w:val="00AE3F71"/>
    <w:rsid w:val="00AE406B"/>
    <w:rsid w:val="00AE40AC"/>
    <w:rsid w:val="00AE4108"/>
    <w:rsid w:val="00AE4210"/>
    <w:rsid w:val="00AE457B"/>
    <w:rsid w:val="00AE47F4"/>
    <w:rsid w:val="00AE4A96"/>
    <w:rsid w:val="00AE4B03"/>
    <w:rsid w:val="00AE4B16"/>
    <w:rsid w:val="00AE4D8E"/>
    <w:rsid w:val="00AE509D"/>
    <w:rsid w:val="00AE5216"/>
    <w:rsid w:val="00AE5226"/>
    <w:rsid w:val="00AE5260"/>
    <w:rsid w:val="00AE52B1"/>
    <w:rsid w:val="00AE52E9"/>
    <w:rsid w:val="00AE5327"/>
    <w:rsid w:val="00AE5328"/>
    <w:rsid w:val="00AE5552"/>
    <w:rsid w:val="00AE55A3"/>
    <w:rsid w:val="00AE55F3"/>
    <w:rsid w:val="00AE585E"/>
    <w:rsid w:val="00AE5A26"/>
    <w:rsid w:val="00AE5DAA"/>
    <w:rsid w:val="00AE5E8F"/>
    <w:rsid w:val="00AE60AF"/>
    <w:rsid w:val="00AE60B5"/>
    <w:rsid w:val="00AE6233"/>
    <w:rsid w:val="00AE679B"/>
    <w:rsid w:val="00AE6A9A"/>
    <w:rsid w:val="00AE6AC3"/>
    <w:rsid w:val="00AE6AEF"/>
    <w:rsid w:val="00AE6CCB"/>
    <w:rsid w:val="00AE6D4D"/>
    <w:rsid w:val="00AE6DAF"/>
    <w:rsid w:val="00AE6F00"/>
    <w:rsid w:val="00AE7347"/>
    <w:rsid w:val="00AE7360"/>
    <w:rsid w:val="00AE73F1"/>
    <w:rsid w:val="00AE76BB"/>
    <w:rsid w:val="00AE7720"/>
    <w:rsid w:val="00AE7AA6"/>
    <w:rsid w:val="00AF0192"/>
    <w:rsid w:val="00AF0AA4"/>
    <w:rsid w:val="00AF0C5A"/>
    <w:rsid w:val="00AF1097"/>
    <w:rsid w:val="00AF1143"/>
    <w:rsid w:val="00AF138F"/>
    <w:rsid w:val="00AF1486"/>
    <w:rsid w:val="00AF1546"/>
    <w:rsid w:val="00AF205D"/>
    <w:rsid w:val="00AF218D"/>
    <w:rsid w:val="00AF22C1"/>
    <w:rsid w:val="00AF2681"/>
    <w:rsid w:val="00AF2755"/>
    <w:rsid w:val="00AF281E"/>
    <w:rsid w:val="00AF2B21"/>
    <w:rsid w:val="00AF2C34"/>
    <w:rsid w:val="00AF2E90"/>
    <w:rsid w:val="00AF35B5"/>
    <w:rsid w:val="00AF3619"/>
    <w:rsid w:val="00AF36DB"/>
    <w:rsid w:val="00AF398F"/>
    <w:rsid w:val="00AF3C73"/>
    <w:rsid w:val="00AF4B36"/>
    <w:rsid w:val="00AF4D40"/>
    <w:rsid w:val="00AF541E"/>
    <w:rsid w:val="00AF5827"/>
    <w:rsid w:val="00AF595C"/>
    <w:rsid w:val="00AF5B5F"/>
    <w:rsid w:val="00AF60A5"/>
    <w:rsid w:val="00AF6295"/>
    <w:rsid w:val="00AF645B"/>
    <w:rsid w:val="00AF6617"/>
    <w:rsid w:val="00AF6BB5"/>
    <w:rsid w:val="00AF6C67"/>
    <w:rsid w:val="00AF6D96"/>
    <w:rsid w:val="00AF6E23"/>
    <w:rsid w:val="00AF6F77"/>
    <w:rsid w:val="00AF7001"/>
    <w:rsid w:val="00AF7446"/>
    <w:rsid w:val="00AF74D0"/>
    <w:rsid w:val="00AF7650"/>
    <w:rsid w:val="00AF7B1E"/>
    <w:rsid w:val="00AF7F6F"/>
    <w:rsid w:val="00B002A5"/>
    <w:rsid w:val="00B004B3"/>
    <w:rsid w:val="00B00565"/>
    <w:rsid w:val="00B006B1"/>
    <w:rsid w:val="00B009CE"/>
    <w:rsid w:val="00B00BA7"/>
    <w:rsid w:val="00B00DB6"/>
    <w:rsid w:val="00B0103A"/>
    <w:rsid w:val="00B01312"/>
    <w:rsid w:val="00B013D4"/>
    <w:rsid w:val="00B01435"/>
    <w:rsid w:val="00B01487"/>
    <w:rsid w:val="00B015C2"/>
    <w:rsid w:val="00B015DE"/>
    <w:rsid w:val="00B01636"/>
    <w:rsid w:val="00B016D0"/>
    <w:rsid w:val="00B01895"/>
    <w:rsid w:val="00B01967"/>
    <w:rsid w:val="00B01ABF"/>
    <w:rsid w:val="00B01E90"/>
    <w:rsid w:val="00B0214E"/>
    <w:rsid w:val="00B021A4"/>
    <w:rsid w:val="00B02917"/>
    <w:rsid w:val="00B02957"/>
    <w:rsid w:val="00B029D1"/>
    <w:rsid w:val="00B02C65"/>
    <w:rsid w:val="00B02DCF"/>
    <w:rsid w:val="00B031D9"/>
    <w:rsid w:val="00B032E0"/>
    <w:rsid w:val="00B03531"/>
    <w:rsid w:val="00B0357C"/>
    <w:rsid w:val="00B037E3"/>
    <w:rsid w:val="00B03C30"/>
    <w:rsid w:val="00B03C90"/>
    <w:rsid w:val="00B03D1C"/>
    <w:rsid w:val="00B0403D"/>
    <w:rsid w:val="00B04152"/>
    <w:rsid w:val="00B04240"/>
    <w:rsid w:val="00B044EE"/>
    <w:rsid w:val="00B04626"/>
    <w:rsid w:val="00B049FA"/>
    <w:rsid w:val="00B04A69"/>
    <w:rsid w:val="00B04AD0"/>
    <w:rsid w:val="00B04E17"/>
    <w:rsid w:val="00B05174"/>
    <w:rsid w:val="00B05602"/>
    <w:rsid w:val="00B05665"/>
    <w:rsid w:val="00B05832"/>
    <w:rsid w:val="00B05C53"/>
    <w:rsid w:val="00B05E56"/>
    <w:rsid w:val="00B05FB4"/>
    <w:rsid w:val="00B06363"/>
    <w:rsid w:val="00B064CB"/>
    <w:rsid w:val="00B06AD4"/>
    <w:rsid w:val="00B06F9E"/>
    <w:rsid w:val="00B070FA"/>
    <w:rsid w:val="00B0750F"/>
    <w:rsid w:val="00B0755D"/>
    <w:rsid w:val="00B075C7"/>
    <w:rsid w:val="00B0795D"/>
    <w:rsid w:val="00B07B68"/>
    <w:rsid w:val="00B1031C"/>
    <w:rsid w:val="00B1040F"/>
    <w:rsid w:val="00B1058E"/>
    <w:rsid w:val="00B10598"/>
    <w:rsid w:val="00B10657"/>
    <w:rsid w:val="00B10677"/>
    <w:rsid w:val="00B10882"/>
    <w:rsid w:val="00B10919"/>
    <w:rsid w:val="00B109F6"/>
    <w:rsid w:val="00B10A91"/>
    <w:rsid w:val="00B10FCE"/>
    <w:rsid w:val="00B111C0"/>
    <w:rsid w:val="00B11503"/>
    <w:rsid w:val="00B115B6"/>
    <w:rsid w:val="00B116B8"/>
    <w:rsid w:val="00B117F2"/>
    <w:rsid w:val="00B11941"/>
    <w:rsid w:val="00B11C4A"/>
    <w:rsid w:val="00B11C4B"/>
    <w:rsid w:val="00B1208F"/>
    <w:rsid w:val="00B123CF"/>
    <w:rsid w:val="00B1270C"/>
    <w:rsid w:val="00B12788"/>
    <w:rsid w:val="00B12C43"/>
    <w:rsid w:val="00B131B8"/>
    <w:rsid w:val="00B133B4"/>
    <w:rsid w:val="00B13532"/>
    <w:rsid w:val="00B13721"/>
    <w:rsid w:val="00B1380B"/>
    <w:rsid w:val="00B1383E"/>
    <w:rsid w:val="00B13980"/>
    <w:rsid w:val="00B13B51"/>
    <w:rsid w:val="00B13DBF"/>
    <w:rsid w:val="00B14212"/>
    <w:rsid w:val="00B1425A"/>
    <w:rsid w:val="00B1426A"/>
    <w:rsid w:val="00B145C3"/>
    <w:rsid w:val="00B146A8"/>
    <w:rsid w:val="00B1491B"/>
    <w:rsid w:val="00B14BB9"/>
    <w:rsid w:val="00B150EF"/>
    <w:rsid w:val="00B15388"/>
    <w:rsid w:val="00B154D6"/>
    <w:rsid w:val="00B157FE"/>
    <w:rsid w:val="00B15B3A"/>
    <w:rsid w:val="00B15B56"/>
    <w:rsid w:val="00B15C5E"/>
    <w:rsid w:val="00B15EF6"/>
    <w:rsid w:val="00B163F7"/>
    <w:rsid w:val="00B165A4"/>
    <w:rsid w:val="00B1683E"/>
    <w:rsid w:val="00B16C15"/>
    <w:rsid w:val="00B16C5E"/>
    <w:rsid w:val="00B16E5C"/>
    <w:rsid w:val="00B16EC3"/>
    <w:rsid w:val="00B1708D"/>
    <w:rsid w:val="00B17248"/>
    <w:rsid w:val="00B173B9"/>
    <w:rsid w:val="00B17B88"/>
    <w:rsid w:val="00B17CF0"/>
    <w:rsid w:val="00B17CFC"/>
    <w:rsid w:val="00B2023B"/>
    <w:rsid w:val="00B20289"/>
    <w:rsid w:val="00B2046C"/>
    <w:rsid w:val="00B2074E"/>
    <w:rsid w:val="00B20824"/>
    <w:rsid w:val="00B20B48"/>
    <w:rsid w:val="00B20C9F"/>
    <w:rsid w:val="00B20F35"/>
    <w:rsid w:val="00B21186"/>
    <w:rsid w:val="00B21217"/>
    <w:rsid w:val="00B2121C"/>
    <w:rsid w:val="00B21B36"/>
    <w:rsid w:val="00B21D34"/>
    <w:rsid w:val="00B21D36"/>
    <w:rsid w:val="00B21D4B"/>
    <w:rsid w:val="00B21D68"/>
    <w:rsid w:val="00B22346"/>
    <w:rsid w:val="00B2276E"/>
    <w:rsid w:val="00B22BEB"/>
    <w:rsid w:val="00B22BFE"/>
    <w:rsid w:val="00B22FCC"/>
    <w:rsid w:val="00B23056"/>
    <w:rsid w:val="00B2310D"/>
    <w:rsid w:val="00B23303"/>
    <w:rsid w:val="00B236FA"/>
    <w:rsid w:val="00B23755"/>
    <w:rsid w:val="00B23844"/>
    <w:rsid w:val="00B23938"/>
    <w:rsid w:val="00B23950"/>
    <w:rsid w:val="00B23B80"/>
    <w:rsid w:val="00B2405E"/>
    <w:rsid w:val="00B2419E"/>
    <w:rsid w:val="00B24261"/>
    <w:rsid w:val="00B242F6"/>
    <w:rsid w:val="00B242FC"/>
    <w:rsid w:val="00B246DE"/>
    <w:rsid w:val="00B24738"/>
    <w:rsid w:val="00B24922"/>
    <w:rsid w:val="00B249B5"/>
    <w:rsid w:val="00B24B96"/>
    <w:rsid w:val="00B24C22"/>
    <w:rsid w:val="00B2533B"/>
    <w:rsid w:val="00B253B7"/>
    <w:rsid w:val="00B25939"/>
    <w:rsid w:val="00B25B32"/>
    <w:rsid w:val="00B25E39"/>
    <w:rsid w:val="00B25E50"/>
    <w:rsid w:val="00B262E4"/>
    <w:rsid w:val="00B262F5"/>
    <w:rsid w:val="00B263F9"/>
    <w:rsid w:val="00B265CC"/>
    <w:rsid w:val="00B26776"/>
    <w:rsid w:val="00B26789"/>
    <w:rsid w:val="00B26B18"/>
    <w:rsid w:val="00B270E8"/>
    <w:rsid w:val="00B27271"/>
    <w:rsid w:val="00B27908"/>
    <w:rsid w:val="00B27922"/>
    <w:rsid w:val="00B27DB6"/>
    <w:rsid w:val="00B27EE8"/>
    <w:rsid w:val="00B3049E"/>
    <w:rsid w:val="00B306D8"/>
    <w:rsid w:val="00B3073A"/>
    <w:rsid w:val="00B307EC"/>
    <w:rsid w:val="00B30C36"/>
    <w:rsid w:val="00B30C3D"/>
    <w:rsid w:val="00B30C3F"/>
    <w:rsid w:val="00B30D7A"/>
    <w:rsid w:val="00B30DA3"/>
    <w:rsid w:val="00B30DB3"/>
    <w:rsid w:val="00B30DFA"/>
    <w:rsid w:val="00B30F59"/>
    <w:rsid w:val="00B30F9D"/>
    <w:rsid w:val="00B313EC"/>
    <w:rsid w:val="00B3141F"/>
    <w:rsid w:val="00B317CD"/>
    <w:rsid w:val="00B317DD"/>
    <w:rsid w:val="00B3181A"/>
    <w:rsid w:val="00B31B84"/>
    <w:rsid w:val="00B321ED"/>
    <w:rsid w:val="00B323F0"/>
    <w:rsid w:val="00B3243B"/>
    <w:rsid w:val="00B32619"/>
    <w:rsid w:val="00B32B22"/>
    <w:rsid w:val="00B32D25"/>
    <w:rsid w:val="00B33622"/>
    <w:rsid w:val="00B33772"/>
    <w:rsid w:val="00B338DA"/>
    <w:rsid w:val="00B33D59"/>
    <w:rsid w:val="00B34208"/>
    <w:rsid w:val="00B34732"/>
    <w:rsid w:val="00B3481D"/>
    <w:rsid w:val="00B34A4F"/>
    <w:rsid w:val="00B34D9B"/>
    <w:rsid w:val="00B34E46"/>
    <w:rsid w:val="00B34FC6"/>
    <w:rsid w:val="00B35362"/>
    <w:rsid w:val="00B353EB"/>
    <w:rsid w:val="00B355B9"/>
    <w:rsid w:val="00B35657"/>
    <w:rsid w:val="00B35701"/>
    <w:rsid w:val="00B358C3"/>
    <w:rsid w:val="00B358F9"/>
    <w:rsid w:val="00B35B85"/>
    <w:rsid w:val="00B35BA8"/>
    <w:rsid w:val="00B36051"/>
    <w:rsid w:val="00B36242"/>
    <w:rsid w:val="00B362C8"/>
    <w:rsid w:val="00B36836"/>
    <w:rsid w:val="00B36AC4"/>
    <w:rsid w:val="00B36CED"/>
    <w:rsid w:val="00B36FF7"/>
    <w:rsid w:val="00B3709A"/>
    <w:rsid w:val="00B37162"/>
    <w:rsid w:val="00B37994"/>
    <w:rsid w:val="00B37A3A"/>
    <w:rsid w:val="00B37ADD"/>
    <w:rsid w:val="00B40446"/>
    <w:rsid w:val="00B40537"/>
    <w:rsid w:val="00B4056A"/>
    <w:rsid w:val="00B405A8"/>
    <w:rsid w:val="00B4061A"/>
    <w:rsid w:val="00B40668"/>
    <w:rsid w:val="00B40726"/>
    <w:rsid w:val="00B40CE0"/>
    <w:rsid w:val="00B40E3B"/>
    <w:rsid w:val="00B40F19"/>
    <w:rsid w:val="00B40F41"/>
    <w:rsid w:val="00B4107E"/>
    <w:rsid w:val="00B413D8"/>
    <w:rsid w:val="00B41592"/>
    <w:rsid w:val="00B4169D"/>
    <w:rsid w:val="00B41882"/>
    <w:rsid w:val="00B41896"/>
    <w:rsid w:val="00B41951"/>
    <w:rsid w:val="00B41A24"/>
    <w:rsid w:val="00B41D6D"/>
    <w:rsid w:val="00B42261"/>
    <w:rsid w:val="00B4244C"/>
    <w:rsid w:val="00B426C7"/>
    <w:rsid w:val="00B426DB"/>
    <w:rsid w:val="00B429C6"/>
    <w:rsid w:val="00B42E29"/>
    <w:rsid w:val="00B430DA"/>
    <w:rsid w:val="00B4325A"/>
    <w:rsid w:val="00B43608"/>
    <w:rsid w:val="00B436DA"/>
    <w:rsid w:val="00B43865"/>
    <w:rsid w:val="00B4414B"/>
    <w:rsid w:val="00B44257"/>
    <w:rsid w:val="00B44381"/>
    <w:rsid w:val="00B44463"/>
    <w:rsid w:val="00B44498"/>
    <w:rsid w:val="00B4492F"/>
    <w:rsid w:val="00B4496D"/>
    <w:rsid w:val="00B44D40"/>
    <w:rsid w:val="00B44D51"/>
    <w:rsid w:val="00B4508E"/>
    <w:rsid w:val="00B4510D"/>
    <w:rsid w:val="00B4515E"/>
    <w:rsid w:val="00B454DD"/>
    <w:rsid w:val="00B45612"/>
    <w:rsid w:val="00B456DD"/>
    <w:rsid w:val="00B458F8"/>
    <w:rsid w:val="00B4595A"/>
    <w:rsid w:val="00B45B3F"/>
    <w:rsid w:val="00B45BB0"/>
    <w:rsid w:val="00B45C2E"/>
    <w:rsid w:val="00B45C32"/>
    <w:rsid w:val="00B45FE7"/>
    <w:rsid w:val="00B461E2"/>
    <w:rsid w:val="00B46259"/>
    <w:rsid w:val="00B4649D"/>
    <w:rsid w:val="00B46577"/>
    <w:rsid w:val="00B46916"/>
    <w:rsid w:val="00B46961"/>
    <w:rsid w:val="00B46C48"/>
    <w:rsid w:val="00B46D15"/>
    <w:rsid w:val="00B46DB4"/>
    <w:rsid w:val="00B46FE4"/>
    <w:rsid w:val="00B4710D"/>
    <w:rsid w:val="00B4718C"/>
    <w:rsid w:val="00B47452"/>
    <w:rsid w:val="00B475E5"/>
    <w:rsid w:val="00B476E2"/>
    <w:rsid w:val="00B478CA"/>
    <w:rsid w:val="00B47943"/>
    <w:rsid w:val="00B479E8"/>
    <w:rsid w:val="00B5038D"/>
    <w:rsid w:val="00B504AE"/>
    <w:rsid w:val="00B504C3"/>
    <w:rsid w:val="00B50569"/>
    <w:rsid w:val="00B508E4"/>
    <w:rsid w:val="00B50E7C"/>
    <w:rsid w:val="00B51188"/>
    <w:rsid w:val="00B5153D"/>
    <w:rsid w:val="00B517C8"/>
    <w:rsid w:val="00B518A7"/>
    <w:rsid w:val="00B51F8D"/>
    <w:rsid w:val="00B521BF"/>
    <w:rsid w:val="00B52328"/>
    <w:rsid w:val="00B524D2"/>
    <w:rsid w:val="00B5297A"/>
    <w:rsid w:val="00B52A87"/>
    <w:rsid w:val="00B52CB4"/>
    <w:rsid w:val="00B52CD1"/>
    <w:rsid w:val="00B5306C"/>
    <w:rsid w:val="00B5327A"/>
    <w:rsid w:val="00B5351E"/>
    <w:rsid w:val="00B53593"/>
    <w:rsid w:val="00B5379F"/>
    <w:rsid w:val="00B53895"/>
    <w:rsid w:val="00B53897"/>
    <w:rsid w:val="00B5393D"/>
    <w:rsid w:val="00B53CBB"/>
    <w:rsid w:val="00B53E5E"/>
    <w:rsid w:val="00B53EFC"/>
    <w:rsid w:val="00B5429D"/>
    <w:rsid w:val="00B549F8"/>
    <w:rsid w:val="00B54CEB"/>
    <w:rsid w:val="00B54F84"/>
    <w:rsid w:val="00B55346"/>
    <w:rsid w:val="00B5563D"/>
    <w:rsid w:val="00B56190"/>
    <w:rsid w:val="00B561F7"/>
    <w:rsid w:val="00B563AA"/>
    <w:rsid w:val="00B5641D"/>
    <w:rsid w:val="00B5647B"/>
    <w:rsid w:val="00B569DF"/>
    <w:rsid w:val="00B57451"/>
    <w:rsid w:val="00B57859"/>
    <w:rsid w:val="00B57863"/>
    <w:rsid w:val="00B579C1"/>
    <w:rsid w:val="00B579E3"/>
    <w:rsid w:val="00B57CA1"/>
    <w:rsid w:val="00B57CE6"/>
    <w:rsid w:val="00B600F6"/>
    <w:rsid w:val="00B605D5"/>
    <w:rsid w:val="00B6072C"/>
    <w:rsid w:val="00B60778"/>
    <w:rsid w:val="00B6088C"/>
    <w:rsid w:val="00B60A47"/>
    <w:rsid w:val="00B60BEF"/>
    <w:rsid w:val="00B6100B"/>
    <w:rsid w:val="00B611B3"/>
    <w:rsid w:val="00B6140E"/>
    <w:rsid w:val="00B614C1"/>
    <w:rsid w:val="00B61747"/>
    <w:rsid w:val="00B619BD"/>
    <w:rsid w:val="00B61A6B"/>
    <w:rsid w:val="00B61D8E"/>
    <w:rsid w:val="00B61DA3"/>
    <w:rsid w:val="00B61FC2"/>
    <w:rsid w:val="00B62018"/>
    <w:rsid w:val="00B62038"/>
    <w:rsid w:val="00B62320"/>
    <w:rsid w:val="00B6233E"/>
    <w:rsid w:val="00B6264B"/>
    <w:rsid w:val="00B62AD3"/>
    <w:rsid w:val="00B62BDD"/>
    <w:rsid w:val="00B62D0A"/>
    <w:rsid w:val="00B62ECA"/>
    <w:rsid w:val="00B62ED2"/>
    <w:rsid w:val="00B62FEB"/>
    <w:rsid w:val="00B6310C"/>
    <w:rsid w:val="00B63394"/>
    <w:rsid w:val="00B633F6"/>
    <w:rsid w:val="00B6352C"/>
    <w:rsid w:val="00B6390E"/>
    <w:rsid w:val="00B63934"/>
    <w:rsid w:val="00B63DD4"/>
    <w:rsid w:val="00B641B4"/>
    <w:rsid w:val="00B641FF"/>
    <w:rsid w:val="00B64318"/>
    <w:rsid w:val="00B643C9"/>
    <w:rsid w:val="00B6472F"/>
    <w:rsid w:val="00B64A09"/>
    <w:rsid w:val="00B64CC1"/>
    <w:rsid w:val="00B65186"/>
    <w:rsid w:val="00B65377"/>
    <w:rsid w:val="00B654A0"/>
    <w:rsid w:val="00B65559"/>
    <w:rsid w:val="00B657B1"/>
    <w:rsid w:val="00B657C8"/>
    <w:rsid w:val="00B65A44"/>
    <w:rsid w:val="00B65E32"/>
    <w:rsid w:val="00B65F83"/>
    <w:rsid w:val="00B65F8D"/>
    <w:rsid w:val="00B65FAE"/>
    <w:rsid w:val="00B661D8"/>
    <w:rsid w:val="00B66394"/>
    <w:rsid w:val="00B663DA"/>
    <w:rsid w:val="00B66472"/>
    <w:rsid w:val="00B665B8"/>
    <w:rsid w:val="00B66695"/>
    <w:rsid w:val="00B668B3"/>
    <w:rsid w:val="00B6693C"/>
    <w:rsid w:val="00B66B1D"/>
    <w:rsid w:val="00B66DEB"/>
    <w:rsid w:val="00B66EB1"/>
    <w:rsid w:val="00B66FE9"/>
    <w:rsid w:val="00B67030"/>
    <w:rsid w:val="00B672DD"/>
    <w:rsid w:val="00B67417"/>
    <w:rsid w:val="00B67866"/>
    <w:rsid w:val="00B67923"/>
    <w:rsid w:val="00B67A67"/>
    <w:rsid w:val="00B67AFB"/>
    <w:rsid w:val="00B67F15"/>
    <w:rsid w:val="00B70046"/>
    <w:rsid w:val="00B703F1"/>
    <w:rsid w:val="00B7057C"/>
    <w:rsid w:val="00B70857"/>
    <w:rsid w:val="00B709A5"/>
    <w:rsid w:val="00B70A09"/>
    <w:rsid w:val="00B70A9D"/>
    <w:rsid w:val="00B70C91"/>
    <w:rsid w:val="00B70EA6"/>
    <w:rsid w:val="00B70F42"/>
    <w:rsid w:val="00B710E7"/>
    <w:rsid w:val="00B71118"/>
    <w:rsid w:val="00B71293"/>
    <w:rsid w:val="00B71299"/>
    <w:rsid w:val="00B71BEA"/>
    <w:rsid w:val="00B724E0"/>
    <w:rsid w:val="00B72A27"/>
    <w:rsid w:val="00B72A94"/>
    <w:rsid w:val="00B72B1A"/>
    <w:rsid w:val="00B73062"/>
    <w:rsid w:val="00B73278"/>
    <w:rsid w:val="00B73456"/>
    <w:rsid w:val="00B736D5"/>
    <w:rsid w:val="00B737DF"/>
    <w:rsid w:val="00B73811"/>
    <w:rsid w:val="00B73BDB"/>
    <w:rsid w:val="00B73C40"/>
    <w:rsid w:val="00B73C96"/>
    <w:rsid w:val="00B73E9A"/>
    <w:rsid w:val="00B741CD"/>
    <w:rsid w:val="00B7441F"/>
    <w:rsid w:val="00B74903"/>
    <w:rsid w:val="00B74A79"/>
    <w:rsid w:val="00B74CAE"/>
    <w:rsid w:val="00B7508A"/>
    <w:rsid w:val="00B75CF3"/>
    <w:rsid w:val="00B75FD5"/>
    <w:rsid w:val="00B762FC"/>
    <w:rsid w:val="00B76324"/>
    <w:rsid w:val="00B7656E"/>
    <w:rsid w:val="00B769AE"/>
    <w:rsid w:val="00B76CE8"/>
    <w:rsid w:val="00B7742E"/>
    <w:rsid w:val="00B774DB"/>
    <w:rsid w:val="00B77555"/>
    <w:rsid w:val="00B77A47"/>
    <w:rsid w:val="00B77B1D"/>
    <w:rsid w:val="00B77CCE"/>
    <w:rsid w:val="00B802FF"/>
    <w:rsid w:val="00B80980"/>
    <w:rsid w:val="00B80C5E"/>
    <w:rsid w:val="00B80D52"/>
    <w:rsid w:val="00B80E27"/>
    <w:rsid w:val="00B80ED0"/>
    <w:rsid w:val="00B80F4A"/>
    <w:rsid w:val="00B81006"/>
    <w:rsid w:val="00B8107D"/>
    <w:rsid w:val="00B8148D"/>
    <w:rsid w:val="00B814C2"/>
    <w:rsid w:val="00B8152D"/>
    <w:rsid w:val="00B8154A"/>
    <w:rsid w:val="00B8177A"/>
    <w:rsid w:val="00B81B8B"/>
    <w:rsid w:val="00B81BAF"/>
    <w:rsid w:val="00B81C02"/>
    <w:rsid w:val="00B81CF8"/>
    <w:rsid w:val="00B82124"/>
    <w:rsid w:val="00B8219F"/>
    <w:rsid w:val="00B821A7"/>
    <w:rsid w:val="00B8220A"/>
    <w:rsid w:val="00B823AC"/>
    <w:rsid w:val="00B8296A"/>
    <w:rsid w:val="00B82A7B"/>
    <w:rsid w:val="00B82D32"/>
    <w:rsid w:val="00B83056"/>
    <w:rsid w:val="00B8308E"/>
    <w:rsid w:val="00B833AD"/>
    <w:rsid w:val="00B83A66"/>
    <w:rsid w:val="00B83AE1"/>
    <w:rsid w:val="00B83B51"/>
    <w:rsid w:val="00B83E4D"/>
    <w:rsid w:val="00B83FA3"/>
    <w:rsid w:val="00B842F1"/>
    <w:rsid w:val="00B845BF"/>
    <w:rsid w:val="00B847C7"/>
    <w:rsid w:val="00B851E5"/>
    <w:rsid w:val="00B85222"/>
    <w:rsid w:val="00B85261"/>
    <w:rsid w:val="00B853CB"/>
    <w:rsid w:val="00B85621"/>
    <w:rsid w:val="00B85712"/>
    <w:rsid w:val="00B857B0"/>
    <w:rsid w:val="00B858A5"/>
    <w:rsid w:val="00B85DFF"/>
    <w:rsid w:val="00B862B3"/>
    <w:rsid w:val="00B8691A"/>
    <w:rsid w:val="00B86925"/>
    <w:rsid w:val="00B86ADC"/>
    <w:rsid w:val="00B86ED1"/>
    <w:rsid w:val="00B86F21"/>
    <w:rsid w:val="00B87041"/>
    <w:rsid w:val="00B870AB"/>
    <w:rsid w:val="00B8734E"/>
    <w:rsid w:val="00B87356"/>
    <w:rsid w:val="00B876CA"/>
    <w:rsid w:val="00B87869"/>
    <w:rsid w:val="00B87AA1"/>
    <w:rsid w:val="00B87B9B"/>
    <w:rsid w:val="00B87D1D"/>
    <w:rsid w:val="00B87E4E"/>
    <w:rsid w:val="00B87EFD"/>
    <w:rsid w:val="00B90143"/>
    <w:rsid w:val="00B90181"/>
    <w:rsid w:val="00B9036B"/>
    <w:rsid w:val="00B904EF"/>
    <w:rsid w:val="00B906EB"/>
    <w:rsid w:val="00B90A78"/>
    <w:rsid w:val="00B912DD"/>
    <w:rsid w:val="00B91597"/>
    <w:rsid w:val="00B91B48"/>
    <w:rsid w:val="00B91DDB"/>
    <w:rsid w:val="00B91F85"/>
    <w:rsid w:val="00B9201E"/>
    <w:rsid w:val="00B9212A"/>
    <w:rsid w:val="00B92244"/>
    <w:rsid w:val="00B922EA"/>
    <w:rsid w:val="00B92F39"/>
    <w:rsid w:val="00B92F6A"/>
    <w:rsid w:val="00B930FB"/>
    <w:rsid w:val="00B93264"/>
    <w:rsid w:val="00B93300"/>
    <w:rsid w:val="00B934B1"/>
    <w:rsid w:val="00B935FF"/>
    <w:rsid w:val="00B93705"/>
    <w:rsid w:val="00B93813"/>
    <w:rsid w:val="00B93AD2"/>
    <w:rsid w:val="00B93C91"/>
    <w:rsid w:val="00B9438F"/>
    <w:rsid w:val="00B946BC"/>
    <w:rsid w:val="00B946CF"/>
    <w:rsid w:val="00B94857"/>
    <w:rsid w:val="00B94C6C"/>
    <w:rsid w:val="00B94D04"/>
    <w:rsid w:val="00B94FB2"/>
    <w:rsid w:val="00B951AD"/>
    <w:rsid w:val="00B95249"/>
    <w:rsid w:val="00B95485"/>
    <w:rsid w:val="00B95523"/>
    <w:rsid w:val="00B956A9"/>
    <w:rsid w:val="00B95821"/>
    <w:rsid w:val="00B95BA6"/>
    <w:rsid w:val="00B95C31"/>
    <w:rsid w:val="00B95FB7"/>
    <w:rsid w:val="00B96572"/>
    <w:rsid w:val="00B96574"/>
    <w:rsid w:val="00B96A31"/>
    <w:rsid w:val="00B97294"/>
    <w:rsid w:val="00B9733B"/>
    <w:rsid w:val="00B976B3"/>
    <w:rsid w:val="00B97DAF"/>
    <w:rsid w:val="00B97E9D"/>
    <w:rsid w:val="00BA0518"/>
    <w:rsid w:val="00BA064C"/>
    <w:rsid w:val="00BA0786"/>
    <w:rsid w:val="00BA0830"/>
    <w:rsid w:val="00BA0986"/>
    <w:rsid w:val="00BA133F"/>
    <w:rsid w:val="00BA1414"/>
    <w:rsid w:val="00BA1707"/>
    <w:rsid w:val="00BA1758"/>
    <w:rsid w:val="00BA193A"/>
    <w:rsid w:val="00BA19C3"/>
    <w:rsid w:val="00BA1D53"/>
    <w:rsid w:val="00BA1E8F"/>
    <w:rsid w:val="00BA1F52"/>
    <w:rsid w:val="00BA22B7"/>
    <w:rsid w:val="00BA2340"/>
    <w:rsid w:val="00BA236F"/>
    <w:rsid w:val="00BA23BC"/>
    <w:rsid w:val="00BA2A80"/>
    <w:rsid w:val="00BA2D3A"/>
    <w:rsid w:val="00BA2EC5"/>
    <w:rsid w:val="00BA2F6E"/>
    <w:rsid w:val="00BA367C"/>
    <w:rsid w:val="00BA382B"/>
    <w:rsid w:val="00BA3AA8"/>
    <w:rsid w:val="00BA3FBE"/>
    <w:rsid w:val="00BA3FD2"/>
    <w:rsid w:val="00BA4008"/>
    <w:rsid w:val="00BA47E4"/>
    <w:rsid w:val="00BA48BE"/>
    <w:rsid w:val="00BA4B7E"/>
    <w:rsid w:val="00BA4BD2"/>
    <w:rsid w:val="00BA52FC"/>
    <w:rsid w:val="00BA53D3"/>
    <w:rsid w:val="00BA609E"/>
    <w:rsid w:val="00BA6789"/>
    <w:rsid w:val="00BA6B22"/>
    <w:rsid w:val="00BA6B4C"/>
    <w:rsid w:val="00BA6BA5"/>
    <w:rsid w:val="00BA6BB7"/>
    <w:rsid w:val="00BA6C43"/>
    <w:rsid w:val="00BA6F65"/>
    <w:rsid w:val="00BA74F1"/>
    <w:rsid w:val="00BA7798"/>
    <w:rsid w:val="00BA785A"/>
    <w:rsid w:val="00BA7892"/>
    <w:rsid w:val="00BA7DE7"/>
    <w:rsid w:val="00BA7F6B"/>
    <w:rsid w:val="00BB04F6"/>
    <w:rsid w:val="00BB06C6"/>
    <w:rsid w:val="00BB06D2"/>
    <w:rsid w:val="00BB07E2"/>
    <w:rsid w:val="00BB09FB"/>
    <w:rsid w:val="00BB0C82"/>
    <w:rsid w:val="00BB0FA7"/>
    <w:rsid w:val="00BB1350"/>
    <w:rsid w:val="00BB13D0"/>
    <w:rsid w:val="00BB1405"/>
    <w:rsid w:val="00BB1425"/>
    <w:rsid w:val="00BB16D0"/>
    <w:rsid w:val="00BB176E"/>
    <w:rsid w:val="00BB1878"/>
    <w:rsid w:val="00BB1BEE"/>
    <w:rsid w:val="00BB1DBF"/>
    <w:rsid w:val="00BB1E90"/>
    <w:rsid w:val="00BB1FE2"/>
    <w:rsid w:val="00BB21AD"/>
    <w:rsid w:val="00BB21FE"/>
    <w:rsid w:val="00BB227C"/>
    <w:rsid w:val="00BB25EA"/>
    <w:rsid w:val="00BB34A2"/>
    <w:rsid w:val="00BB3840"/>
    <w:rsid w:val="00BB3981"/>
    <w:rsid w:val="00BB3A30"/>
    <w:rsid w:val="00BB3DE3"/>
    <w:rsid w:val="00BB3F74"/>
    <w:rsid w:val="00BB3FAF"/>
    <w:rsid w:val="00BB4087"/>
    <w:rsid w:val="00BB42CE"/>
    <w:rsid w:val="00BB4AB0"/>
    <w:rsid w:val="00BB4AE8"/>
    <w:rsid w:val="00BB4F74"/>
    <w:rsid w:val="00BB51AA"/>
    <w:rsid w:val="00BB5356"/>
    <w:rsid w:val="00BB54D3"/>
    <w:rsid w:val="00BB5AFC"/>
    <w:rsid w:val="00BB5BEF"/>
    <w:rsid w:val="00BB5D37"/>
    <w:rsid w:val="00BB648C"/>
    <w:rsid w:val="00BB6796"/>
    <w:rsid w:val="00BB67F1"/>
    <w:rsid w:val="00BB6802"/>
    <w:rsid w:val="00BB6881"/>
    <w:rsid w:val="00BB6957"/>
    <w:rsid w:val="00BB6BDB"/>
    <w:rsid w:val="00BB6C6A"/>
    <w:rsid w:val="00BB6CB9"/>
    <w:rsid w:val="00BB6D42"/>
    <w:rsid w:val="00BB74AA"/>
    <w:rsid w:val="00BB75F2"/>
    <w:rsid w:val="00BB7911"/>
    <w:rsid w:val="00BB7E75"/>
    <w:rsid w:val="00BC0121"/>
    <w:rsid w:val="00BC013B"/>
    <w:rsid w:val="00BC01F1"/>
    <w:rsid w:val="00BC04D1"/>
    <w:rsid w:val="00BC07AD"/>
    <w:rsid w:val="00BC0886"/>
    <w:rsid w:val="00BC09C7"/>
    <w:rsid w:val="00BC0A9B"/>
    <w:rsid w:val="00BC0ABF"/>
    <w:rsid w:val="00BC0D38"/>
    <w:rsid w:val="00BC12D7"/>
    <w:rsid w:val="00BC134B"/>
    <w:rsid w:val="00BC137E"/>
    <w:rsid w:val="00BC18F5"/>
    <w:rsid w:val="00BC1BC8"/>
    <w:rsid w:val="00BC24EF"/>
    <w:rsid w:val="00BC2513"/>
    <w:rsid w:val="00BC27E0"/>
    <w:rsid w:val="00BC2888"/>
    <w:rsid w:val="00BC29C4"/>
    <w:rsid w:val="00BC2A27"/>
    <w:rsid w:val="00BC2B90"/>
    <w:rsid w:val="00BC2C5C"/>
    <w:rsid w:val="00BC3037"/>
    <w:rsid w:val="00BC3088"/>
    <w:rsid w:val="00BC328D"/>
    <w:rsid w:val="00BC3502"/>
    <w:rsid w:val="00BC353A"/>
    <w:rsid w:val="00BC3874"/>
    <w:rsid w:val="00BC3E3C"/>
    <w:rsid w:val="00BC3E53"/>
    <w:rsid w:val="00BC3F44"/>
    <w:rsid w:val="00BC3FFD"/>
    <w:rsid w:val="00BC41F2"/>
    <w:rsid w:val="00BC44BB"/>
    <w:rsid w:val="00BC45C8"/>
    <w:rsid w:val="00BC463A"/>
    <w:rsid w:val="00BC4C82"/>
    <w:rsid w:val="00BC4DC3"/>
    <w:rsid w:val="00BC5500"/>
    <w:rsid w:val="00BC58A9"/>
    <w:rsid w:val="00BC593E"/>
    <w:rsid w:val="00BC5CCE"/>
    <w:rsid w:val="00BC6029"/>
    <w:rsid w:val="00BC6093"/>
    <w:rsid w:val="00BC64C4"/>
    <w:rsid w:val="00BC651C"/>
    <w:rsid w:val="00BC65DB"/>
    <w:rsid w:val="00BC66E4"/>
    <w:rsid w:val="00BC6C3B"/>
    <w:rsid w:val="00BC7121"/>
    <w:rsid w:val="00BC7197"/>
    <w:rsid w:val="00BC7291"/>
    <w:rsid w:val="00BC750C"/>
    <w:rsid w:val="00BC76E2"/>
    <w:rsid w:val="00BC7774"/>
    <w:rsid w:val="00BC7918"/>
    <w:rsid w:val="00BC7A0B"/>
    <w:rsid w:val="00BC7D76"/>
    <w:rsid w:val="00BC7F69"/>
    <w:rsid w:val="00BC7F83"/>
    <w:rsid w:val="00BD00B7"/>
    <w:rsid w:val="00BD00BF"/>
    <w:rsid w:val="00BD01B3"/>
    <w:rsid w:val="00BD0335"/>
    <w:rsid w:val="00BD074D"/>
    <w:rsid w:val="00BD0E6C"/>
    <w:rsid w:val="00BD10B9"/>
    <w:rsid w:val="00BD10EC"/>
    <w:rsid w:val="00BD13DB"/>
    <w:rsid w:val="00BD145C"/>
    <w:rsid w:val="00BD16B3"/>
    <w:rsid w:val="00BD1AC5"/>
    <w:rsid w:val="00BD1BA5"/>
    <w:rsid w:val="00BD1DB2"/>
    <w:rsid w:val="00BD1E15"/>
    <w:rsid w:val="00BD2167"/>
    <w:rsid w:val="00BD2187"/>
    <w:rsid w:val="00BD23B4"/>
    <w:rsid w:val="00BD2452"/>
    <w:rsid w:val="00BD2549"/>
    <w:rsid w:val="00BD2590"/>
    <w:rsid w:val="00BD2A37"/>
    <w:rsid w:val="00BD2E6B"/>
    <w:rsid w:val="00BD2E8B"/>
    <w:rsid w:val="00BD305C"/>
    <w:rsid w:val="00BD313E"/>
    <w:rsid w:val="00BD362E"/>
    <w:rsid w:val="00BD3D0B"/>
    <w:rsid w:val="00BD3D3B"/>
    <w:rsid w:val="00BD3DC3"/>
    <w:rsid w:val="00BD41D0"/>
    <w:rsid w:val="00BD46FC"/>
    <w:rsid w:val="00BD48CC"/>
    <w:rsid w:val="00BD48D1"/>
    <w:rsid w:val="00BD4A6D"/>
    <w:rsid w:val="00BD4BF3"/>
    <w:rsid w:val="00BD4CB7"/>
    <w:rsid w:val="00BD4E22"/>
    <w:rsid w:val="00BD553C"/>
    <w:rsid w:val="00BD5552"/>
    <w:rsid w:val="00BD5622"/>
    <w:rsid w:val="00BD58E7"/>
    <w:rsid w:val="00BD5963"/>
    <w:rsid w:val="00BD5B7A"/>
    <w:rsid w:val="00BD5CA6"/>
    <w:rsid w:val="00BD5D54"/>
    <w:rsid w:val="00BD5DF8"/>
    <w:rsid w:val="00BD5ED5"/>
    <w:rsid w:val="00BD627C"/>
    <w:rsid w:val="00BD65F7"/>
    <w:rsid w:val="00BD6D4B"/>
    <w:rsid w:val="00BD7071"/>
    <w:rsid w:val="00BD7137"/>
    <w:rsid w:val="00BD730C"/>
    <w:rsid w:val="00BD739C"/>
    <w:rsid w:val="00BD76FC"/>
    <w:rsid w:val="00BD77D9"/>
    <w:rsid w:val="00BD7939"/>
    <w:rsid w:val="00BD7AFE"/>
    <w:rsid w:val="00BD7C28"/>
    <w:rsid w:val="00BD7C72"/>
    <w:rsid w:val="00BD7F29"/>
    <w:rsid w:val="00BE004D"/>
    <w:rsid w:val="00BE016D"/>
    <w:rsid w:val="00BE0233"/>
    <w:rsid w:val="00BE028B"/>
    <w:rsid w:val="00BE051C"/>
    <w:rsid w:val="00BE078B"/>
    <w:rsid w:val="00BE08C1"/>
    <w:rsid w:val="00BE0ACF"/>
    <w:rsid w:val="00BE1211"/>
    <w:rsid w:val="00BE1361"/>
    <w:rsid w:val="00BE148C"/>
    <w:rsid w:val="00BE1B16"/>
    <w:rsid w:val="00BE1CE3"/>
    <w:rsid w:val="00BE1D22"/>
    <w:rsid w:val="00BE2278"/>
    <w:rsid w:val="00BE23EC"/>
    <w:rsid w:val="00BE26C8"/>
    <w:rsid w:val="00BE2A37"/>
    <w:rsid w:val="00BE2BD5"/>
    <w:rsid w:val="00BE2C03"/>
    <w:rsid w:val="00BE2D17"/>
    <w:rsid w:val="00BE2DBA"/>
    <w:rsid w:val="00BE2DBB"/>
    <w:rsid w:val="00BE3435"/>
    <w:rsid w:val="00BE39D1"/>
    <w:rsid w:val="00BE3A91"/>
    <w:rsid w:val="00BE3C7D"/>
    <w:rsid w:val="00BE3E13"/>
    <w:rsid w:val="00BE437E"/>
    <w:rsid w:val="00BE4835"/>
    <w:rsid w:val="00BE4E2E"/>
    <w:rsid w:val="00BE4E64"/>
    <w:rsid w:val="00BE52B1"/>
    <w:rsid w:val="00BE54CA"/>
    <w:rsid w:val="00BE56EE"/>
    <w:rsid w:val="00BE583A"/>
    <w:rsid w:val="00BE58AD"/>
    <w:rsid w:val="00BE5A4A"/>
    <w:rsid w:val="00BE5C16"/>
    <w:rsid w:val="00BE5C5B"/>
    <w:rsid w:val="00BE5D01"/>
    <w:rsid w:val="00BE5D2C"/>
    <w:rsid w:val="00BE5D81"/>
    <w:rsid w:val="00BE5E24"/>
    <w:rsid w:val="00BE61C4"/>
    <w:rsid w:val="00BE64E4"/>
    <w:rsid w:val="00BE69FD"/>
    <w:rsid w:val="00BE6AA3"/>
    <w:rsid w:val="00BE6AC5"/>
    <w:rsid w:val="00BE6D03"/>
    <w:rsid w:val="00BE71C5"/>
    <w:rsid w:val="00BE7604"/>
    <w:rsid w:val="00BE7692"/>
    <w:rsid w:val="00BE77E0"/>
    <w:rsid w:val="00BE7BBA"/>
    <w:rsid w:val="00BE7F94"/>
    <w:rsid w:val="00BF03B1"/>
    <w:rsid w:val="00BF0498"/>
    <w:rsid w:val="00BF061B"/>
    <w:rsid w:val="00BF06C4"/>
    <w:rsid w:val="00BF0876"/>
    <w:rsid w:val="00BF0A59"/>
    <w:rsid w:val="00BF0C54"/>
    <w:rsid w:val="00BF0CE1"/>
    <w:rsid w:val="00BF0DC1"/>
    <w:rsid w:val="00BF0F7F"/>
    <w:rsid w:val="00BF10B7"/>
    <w:rsid w:val="00BF1180"/>
    <w:rsid w:val="00BF11F2"/>
    <w:rsid w:val="00BF1326"/>
    <w:rsid w:val="00BF14A0"/>
    <w:rsid w:val="00BF18D7"/>
    <w:rsid w:val="00BF1E46"/>
    <w:rsid w:val="00BF20B9"/>
    <w:rsid w:val="00BF21B9"/>
    <w:rsid w:val="00BF2515"/>
    <w:rsid w:val="00BF28B0"/>
    <w:rsid w:val="00BF28EA"/>
    <w:rsid w:val="00BF2AB9"/>
    <w:rsid w:val="00BF2C19"/>
    <w:rsid w:val="00BF2D85"/>
    <w:rsid w:val="00BF30ED"/>
    <w:rsid w:val="00BF32FC"/>
    <w:rsid w:val="00BF3373"/>
    <w:rsid w:val="00BF3385"/>
    <w:rsid w:val="00BF3466"/>
    <w:rsid w:val="00BF36A7"/>
    <w:rsid w:val="00BF3907"/>
    <w:rsid w:val="00BF392B"/>
    <w:rsid w:val="00BF3B8E"/>
    <w:rsid w:val="00BF3C72"/>
    <w:rsid w:val="00BF3F60"/>
    <w:rsid w:val="00BF3FCA"/>
    <w:rsid w:val="00BF40AF"/>
    <w:rsid w:val="00BF469F"/>
    <w:rsid w:val="00BF4A73"/>
    <w:rsid w:val="00BF4C2E"/>
    <w:rsid w:val="00BF4C55"/>
    <w:rsid w:val="00BF4C87"/>
    <w:rsid w:val="00BF4EFE"/>
    <w:rsid w:val="00BF51FD"/>
    <w:rsid w:val="00BF531B"/>
    <w:rsid w:val="00BF581E"/>
    <w:rsid w:val="00BF5ADC"/>
    <w:rsid w:val="00BF5BA3"/>
    <w:rsid w:val="00BF5D6C"/>
    <w:rsid w:val="00BF5FC0"/>
    <w:rsid w:val="00BF64A9"/>
    <w:rsid w:val="00BF66D5"/>
    <w:rsid w:val="00BF6A90"/>
    <w:rsid w:val="00BF6DE7"/>
    <w:rsid w:val="00BF710A"/>
    <w:rsid w:val="00BF72DF"/>
    <w:rsid w:val="00BF72ED"/>
    <w:rsid w:val="00BF73B5"/>
    <w:rsid w:val="00BF74A4"/>
    <w:rsid w:val="00BF7601"/>
    <w:rsid w:val="00BF7AFA"/>
    <w:rsid w:val="00BF7F8B"/>
    <w:rsid w:val="00C00415"/>
    <w:rsid w:val="00C0041E"/>
    <w:rsid w:val="00C006F6"/>
    <w:rsid w:val="00C007F4"/>
    <w:rsid w:val="00C008EB"/>
    <w:rsid w:val="00C00D1F"/>
    <w:rsid w:val="00C00DBF"/>
    <w:rsid w:val="00C00F7E"/>
    <w:rsid w:val="00C010BB"/>
    <w:rsid w:val="00C011E7"/>
    <w:rsid w:val="00C01494"/>
    <w:rsid w:val="00C015B4"/>
    <w:rsid w:val="00C01791"/>
    <w:rsid w:val="00C01903"/>
    <w:rsid w:val="00C01BF4"/>
    <w:rsid w:val="00C01CBA"/>
    <w:rsid w:val="00C022EF"/>
    <w:rsid w:val="00C02317"/>
    <w:rsid w:val="00C024D2"/>
    <w:rsid w:val="00C02760"/>
    <w:rsid w:val="00C028F0"/>
    <w:rsid w:val="00C02AD9"/>
    <w:rsid w:val="00C02BE0"/>
    <w:rsid w:val="00C02BF2"/>
    <w:rsid w:val="00C02ECE"/>
    <w:rsid w:val="00C02F25"/>
    <w:rsid w:val="00C031EE"/>
    <w:rsid w:val="00C03B95"/>
    <w:rsid w:val="00C03E80"/>
    <w:rsid w:val="00C03EFD"/>
    <w:rsid w:val="00C0447E"/>
    <w:rsid w:val="00C04EA7"/>
    <w:rsid w:val="00C04EC3"/>
    <w:rsid w:val="00C05029"/>
    <w:rsid w:val="00C05254"/>
    <w:rsid w:val="00C057ED"/>
    <w:rsid w:val="00C058CA"/>
    <w:rsid w:val="00C059A7"/>
    <w:rsid w:val="00C05B39"/>
    <w:rsid w:val="00C05B80"/>
    <w:rsid w:val="00C0637F"/>
    <w:rsid w:val="00C063E1"/>
    <w:rsid w:val="00C06529"/>
    <w:rsid w:val="00C0652F"/>
    <w:rsid w:val="00C06555"/>
    <w:rsid w:val="00C06B80"/>
    <w:rsid w:val="00C06D09"/>
    <w:rsid w:val="00C06F3A"/>
    <w:rsid w:val="00C06FD1"/>
    <w:rsid w:val="00C0751C"/>
    <w:rsid w:val="00C07599"/>
    <w:rsid w:val="00C07800"/>
    <w:rsid w:val="00C07A4F"/>
    <w:rsid w:val="00C07ADF"/>
    <w:rsid w:val="00C07B80"/>
    <w:rsid w:val="00C10214"/>
    <w:rsid w:val="00C103D3"/>
    <w:rsid w:val="00C105F4"/>
    <w:rsid w:val="00C1082E"/>
    <w:rsid w:val="00C10E54"/>
    <w:rsid w:val="00C1104D"/>
    <w:rsid w:val="00C1110C"/>
    <w:rsid w:val="00C11553"/>
    <w:rsid w:val="00C11C2F"/>
    <w:rsid w:val="00C11C66"/>
    <w:rsid w:val="00C11D9B"/>
    <w:rsid w:val="00C1224C"/>
    <w:rsid w:val="00C12292"/>
    <w:rsid w:val="00C122FE"/>
    <w:rsid w:val="00C12398"/>
    <w:rsid w:val="00C1240D"/>
    <w:rsid w:val="00C12A69"/>
    <w:rsid w:val="00C12B6D"/>
    <w:rsid w:val="00C12DE4"/>
    <w:rsid w:val="00C1307E"/>
    <w:rsid w:val="00C13098"/>
    <w:rsid w:val="00C133F9"/>
    <w:rsid w:val="00C136C9"/>
    <w:rsid w:val="00C13CE4"/>
    <w:rsid w:val="00C13D81"/>
    <w:rsid w:val="00C13F70"/>
    <w:rsid w:val="00C1427F"/>
    <w:rsid w:val="00C143A0"/>
    <w:rsid w:val="00C148F3"/>
    <w:rsid w:val="00C1496F"/>
    <w:rsid w:val="00C14BDC"/>
    <w:rsid w:val="00C14FBB"/>
    <w:rsid w:val="00C151B2"/>
    <w:rsid w:val="00C15276"/>
    <w:rsid w:val="00C1545B"/>
    <w:rsid w:val="00C154AA"/>
    <w:rsid w:val="00C1566E"/>
    <w:rsid w:val="00C15682"/>
    <w:rsid w:val="00C15AE5"/>
    <w:rsid w:val="00C15B61"/>
    <w:rsid w:val="00C161CF"/>
    <w:rsid w:val="00C1638E"/>
    <w:rsid w:val="00C165A7"/>
    <w:rsid w:val="00C166C5"/>
    <w:rsid w:val="00C16E20"/>
    <w:rsid w:val="00C16EE9"/>
    <w:rsid w:val="00C172F0"/>
    <w:rsid w:val="00C17489"/>
    <w:rsid w:val="00C176AF"/>
    <w:rsid w:val="00C177B1"/>
    <w:rsid w:val="00C178CC"/>
    <w:rsid w:val="00C17A07"/>
    <w:rsid w:val="00C17B0A"/>
    <w:rsid w:val="00C17EC5"/>
    <w:rsid w:val="00C17F94"/>
    <w:rsid w:val="00C200CF"/>
    <w:rsid w:val="00C2044D"/>
    <w:rsid w:val="00C20D92"/>
    <w:rsid w:val="00C20DBF"/>
    <w:rsid w:val="00C217AE"/>
    <w:rsid w:val="00C21BB5"/>
    <w:rsid w:val="00C21CD1"/>
    <w:rsid w:val="00C21E86"/>
    <w:rsid w:val="00C220E0"/>
    <w:rsid w:val="00C222A8"/>
    <w:rsid w:val="00C22336"/>
    <w:rsid w:val="00C223B6"/>
    <w:rsid w:val="00C22636"/>
    <w:rsid w:val="00C226A1"/>
    <w:rsid w:val="00C22850"/>
    <w:rsid w:val="00C22B1D"/>
    <w:rsid w:val="00C22D4C"/>
    <w:rsid w:val="00C22FAD"/>
    <w:rsid w:val="00C23357"/>
    <w:rsid w:val="00C235A1"/>
    <w:rsid w:val="00C23A61"/>
    <w:rsid w:val="00C23A75"/>
    <w:rsid w:val="00C23B39"/>
    <w:rsid w:val="00C23DD6"/>
    <w:rsid w:val="00C23F1A"/>
    <w:rsid w:val="00C241D0"/>
    <w:rsid w:val="00C24381"/>
    <w:rsid w:val="00C243C2"/>
    <w:rsid w:val="00C24701"/>
    <w:rsid w:val="00C24865"/>
    <w:rsid w:val="00C248B3"/>
    <w:rsid w:val="00C24B3B"/>
    <w:rsid w:val="00C24C6F"/>
    <w:rsid w:val="00C24D72"/>
    <w:rsid w:val="00C25162"/>
    <w:rsid w:val="00C254D2"/>
    <w:rsid w:val="00C25653"/>
    <w:rsid w:val="00C25E67"/>
    <w:rsid w:val="00C262DA"/>
    <w:rsid w:val="00C262F5"/>
    <w:rsid w:val="00C268A4"/>
    <w:rsid w:val="00C268D0"/>
    <w:rsid w:val="00C26947"/>
    <w:rsid w:val="00C26DD3"/>
    <w:rsid w:val="00C27272"/>
    <w:rsid w:val="00C274B3"/>
    <w:rsid w:val="00C274E3"/>
    <w:rsid w:val="00C27C0D"/>
    <w:rsid w:val="00C27F63"/>
    <w:rsid w:val="00C3037E"/>
    <w:rsid w:val="00C30478"/>
    <w:rsid w:val="00C30565"/>
    <w:rsid w:val="00C3078B"/>
    <w:rsid w:val="00C30830"/>
    <w:rsid w:val="00C30B03"/>
    <w:rsid w:val="00C30B11"/>
    <w:rsid w:val="00C30DBA"/>
    <w:rsid w:val="00C317EE"/>
    <w:rsid w:val="00C31981"/>
    <w:rsid w:val="00C31BFF"/>
    <w:rsid w:val="00C31D86"/>
    <w:rsid w:val="00C31F5D"/>
    <w:rsid w:val="00C322AE"/>
    <w:rsid w:val="00C32922"/>
    <w:rsid w:val="00C32C2F"/>
    <w:rsid w:val="00C3329B"/>
    <w:rsid w:val="00C332EE"/>
    <w:rsid w:val="00C335A1"/>
    <w:rsid w:val="00C3365E"/>
    <w:rsid w:val="00C33741"/>
    <w:rsid w:val="00C3386A"/>
    <w:rsid w:val="00C338AA"/>
    <w:rsid w:val="00C33AA2"/>
    <w:rsid w:val="00C33DBC"/>
    <w:rsid w:val="00C33EF9"/>
    <w:rsid w:val="00C3401A"/>
    <w:rsid w:val="00C3403D"/>
    <w:rsid w:val="00C34190"/>
    <w:rsid w:val="00C346A5"/>
    <w:rsid w:val="00C3497C"/>
    <w:rsid w:val="00C34A8D"/>
    <w:rsid w:val="00C34BA6"/>
    <w:rsid w:val="00C34C24"/>
    <w:rsid w:val="00C34F69"/>
    <w:rsid w:val="00C35038"/>
    <w:rsid w:val="00C35313"/>
    <w:rsid w:val="00C35A49"/>
    <w:rsid w:val="00C35B23"/>
    <w:rsid w:val="00C35E90"/>
    <w:rsid w:val="00C361EE"/>
    <w:rsid w:val="00C361FC"/>
    <w:rsid w:val="00C36207"/>
    <w:rsid w:val="00C36B04"/>
    <w:rsid w:val="00C36F22"/>
    <w:rsid w:val="00C371DE"/>
    <w:rsid w:val="00C373CF"/>
    <w:rsid w:val="00C3747C"/>
    <w:rsid w:val="00C37574"/>
    <w:rsid w:val="00C37626"/>
    <w:rsid w:val="00C376A8"/>
    <w:rsid w:val="00C40287"/>
    <w:rsid w:val="00C40345"/>
    <w:rsid w:val="00C407E5"/>
    <w:rsid w:val="00C40A24"/>
    <w:rsid w:val="00C40C37"/>
    <w:rsid w:val="00C40D1D"/>
    <w:rsid w:val="00C40D7F"/>
    <w:rsid w:val="00C40DCA"/>
    <w:rsid w:val="00C4182D"/>
    <w:rsid w:val="00C41885"/>
    <w:rsid w:val="00C418CB"/>
    <w:rsid w:val="00C41A2E"/>
    <w:rsid w:val="00C41E79"/>
    <w:rsid w:val="00C41FFE"/>
    <w:rsid w:val="00C423A8"/>
    <w:rsid w:val="00C4253D"/>
    <w:rsid w:val="00C42C8D"/>
    <w:rsid w:val="00C42D77"/>
    <w:rsid w:val="00C42DE6"/>
    <w:rsid w:val="00C4304E"/>
    <w:rsid w:val="00C43329"/>
    <w:rsid w:val="00C436CB"/>
    <w:rsid w:val="00C436E6"/>
    <w:rsid w:val="00C43BE2"/>
    <w:rsid w:val="00C440AE"/>
    <w:rsid w:val="00C44157"/>
    <w:rsid w:val="00C4427A"/>
    <w:rsid w:val="00C443F6"/>
    <w:rsid w:val="00C445E1"/>
    <w:rsid w:val="00C44766"/>
    <w:rsid w:val="00C44783"/>
    <w:rsid w:val="00C448E9"/>
    <w:rsid w:val="00C44DFD"/>
    <w:rsid w:val="00C44EF2"/>
    <w:rsid w:val="00C44FF8"/>
    <w:rsid w:val="00C4508D"/>
    <w:rsid w:val="00C451D7"/>
    <w:rsid w:val="00C453FC"/>
    <w:rsid w:val="00C4559D"/>
    <w:rsid w:val="00C45993"/>
    <w:rsid w:val="00C45AA2"/>
    <w:rsid w:val="00C45C7D"/>
    <w:rsid w:val="00C45E4C"/>
    <w:rsid w:val="00C4603D"/>
    <w:rsid w:val="00C46159"/>
    <w:rsid w:val="00C464B1"/>
    <w:rsid w:val="00C466C9"/>
    <w:rsid w:val="00C467E7"/>
    <w:rsid w:val="00C46804"/>
    <w:rsid w:val="00C46869"/>
    <w:rsid w:val="00C46BD9"/>
    <w:rsid w:val="00C46CD8"/>
    <w:rsid w:val="00C47020"/>
    <w:rsid w:val="00C4729D"/>
    <w:rsid w:val="00C47781"/>
    <w:rsid w:val="00C47E56"/>
    <w:rsid w:val="00C47EC3"/>
    <w:rsid w:val="00C50435"/>
    <w:rsid w:val="00C504CD"/>
    <w:rsid w:val="00C50590"/>
    <w:rsid w:val="00C50707"/>
    <w:rsid w:val="00C5096C"/>
    <w:rsid w:val="00C50998"/>
    <w:rsid w:val="00C50A25"/>
    <w:rsid w:val="00C50CF1"/>
    <w:rsid w:val="00C50FB3"/>
    <w:rsid w:val="00C5147B"/>
    <w:rsid w:val="00C51B55"/>
    <w:rsid w:val="00C51CFA"/>
    <w:rsid w:val="00C51FBC"/>
    <w:rsid w:val="00C5272F"/>
    <w:rsid w:val="00C5289F"/>
    <w:rsid w:val="00C529BB"/>
    <w:rsid w:val="00C52B11"/>
    <w:rsid w:val="00C52D94"/>
    <w:rsid w:val="00C52F00"/>
    <w:rsid w:val="00C53291"/>
    <w:rsid w:val="00C533F3"/>
    <w:rsid w:val="00C535C8"/>
    <w:rsid w:val="00C5364B"/>
    <w:rsid w:val="00C53B34"/>
    <w:rsid w:val="00C53C1D"/>
    <w:rsid w:val="00C53D67"/>
    <w:rsid w:val="00C5400B"/>
    <w:rsid w:val="00C5414D"/>
    <w:rsid w:val="00C54981"/>
    <w:rsid w:val="00C54AED"/>
    <w:rsid w:val="00C54DD8"/>
    <w:rsid w:val="00C54F4E"/>
    <w:rsid w:val="00C54FB4"/>
    <w:rsid w:val="00C551BC"/>
    <w:rsid w:val="00C551CE"/>
    <w:rsid w:val="00C553C1"/>
    <w:rsid w:val="00C55537"/>
    <w:rsid w:val="00C55AB9"/>
    <w:rsid w:val="00C55E18"/>
    <w:rsid w:val="00C55FA2"/>
    <w:rsid w:val="00C56005"/>
    <w:rsid w:val="00C560A5"/>
    <w:rsid w:val="00C56408"/>
    <w:rsid w:val="00C56435"/>
    <w:rsid w:val="00C56793"/>
    <w:rsid w:val="00C5688E"/>
    <w:rsid w:val="00C56B7C"/>
    <w:rsid w:val="00C56CEE"/>
    <w:rsid w:val="00C57142"/>
    <w:rsid w:val="00C57149"/>
    <w:rsid w:val="00C57228"/>
    <w:rsid w:val="00C57B8D"/>
    <w:rsid w:val="00C57CAD"/>
    <w:rsid w:val="00C57D92"/>
    <w:rsid w:val="00C60084"/>
    <w:rsid w:val="00C600F2"/>
    <w:rsid w:val="00C6068B"/>
    <w:rsid w:val="00C60746"/>
    <w:rsid w:val="00C60D67"/>
    <w:rsid w:val="00C60E3E"/>
    <w:rsid w:val="00C60EDF"/>
    <w:rsid w:val="00C60F10"/>
    <w:rsid w:val="00C61397"/>
    <w:rsid w:val="00C61483"/>
    <w:rsid w:val="00C61534"/>
    <w:rsid w:val="00C615DA"/>
    <w:rsid w:val="00C616B5"/>
    <w:rsid w:val="00C6205F"/>
    <w:rsid w:val="00C621B9"/>
    <w:rsid w:val="00C62244"/>
    <w:rsid w:val="00C623EB"/>
    <w:rsid w:val="00C624D1"/>
    <w:rsid w:val="00C625D5"/>
    <w:rsid w:val="00C62B3A"/>
    <w:rsid w:val="00C62D78"/>
    <w:rsid w:val="00C62DAE"/>
    <w:rsid w:val="00C62E4D"/>
    <w:rsid w:val="00C62ECD"/>
    <w:rsid w:val="00C62F88"/>
    <w:rsid w:val="00C62FC0"/>
    <w:rsid w:val="00C62FC3"/>
    <w:rsid w:val="00C63062"/>
    <w:rsid w:val="00C631E1"/>
    <w:rsid w:val="00C6347E"/>
    <w:rsid w:val="00C63B4B"/>
    <w:rsid w:val="00C63D82"/>
    <w:rsid w:val="00C63DFD"/>
    <w:rsid w:val="00C63FAB"/>
    <w:rsid w:val="00C63FE6"/>
    <w:rsid w:val="00C640C7"/>
    <w:rsid w:val="00C64563"/>
    <w:rsid w:val="00C64635"/>
    <w:rsid w:val="00C649C2"/>
    <w:rsid w:val="00C64B5C"/>
    <w:rsid w:val="00C6502C"/>
    <w:rsid w:val="00C65480"/>
    <w:rsid w:val="00C6553B"/>
    <w:rsid w:val="00C655FA"/>
    <w:rsid w:val="00C65CB0"/>
    <w:rsid w:val="00C65DB6"/>
    <w:rsid w:val="00C66521"/>
    <w:rsid w:val="00C669C0"/>
    <w:rsid w:val="00C669FB"/>
    <w:rsid w:val="00C66AD5"/>
    <w:rsid w:val="00C66CEB"/>
    <w:rsid w:val="00C66F17"/>
    <w:rsid w:val="00C671B9"/>
    <w:rsid w:val="00C6772C"/>
    <w:rsid w:val="00C67E37"/>
    <w:rsid w:val="00C7036A"/>
    <w:rsid w:val="00C70390"/>
    <w:rsid w:val="00C70416"/>
    <w:rsid w:val="00C704C7"/>
    <w:rsid w:val="00C705D6"/>
    <w:rsid w:val="00C7099D"/>
    <w:rsid w:val="00C70CEB"/>
    <w:rsid w:val="00C70E7B"/>
    <w:rsid w:val="00C712FE"/>
    <w:rsid w:val="00C7180E"/>
    <w:rsid w:val="00C719A3"/>
    <w:rsid w:val="00C719B7"/>
    <w:rsid w:val="00C71B75"/>
    <w:rsid w:val="00C71CD5"/>
    <w:rsid w:val="00C71E5A"/>
    <w:rsid w:val="00C71EAC"/>
    <w:rsid w:val="00C72420"/>
    <w:rsid w:val="00C72691"/>
    <w:rsid w:val="00C728EE"/>
    <w:rsid w:val="00C7290A"/>
    <w:rsid w:val="00C72A3D"/>
    <w:rsid w:val="00C72B05"/>
    <w:rsid w:val="00C72F2C"/>
    <w:rsid w:val="00C72F56"/>
    <w:rsid w:val="00C73306"/>
    <w:rsid w:val="00C733E7"/>
    <w:rsid w:val="00C735A2"/>
    <w:rsid w:val="00C737D4"/>
    <w:rsid w:val="00C7384E"/>
    <w:rsid w:val="00C73F39"/>
    <w:rsid w:val="00C74143"/>
    <w:rsid w:val="00C741F7"/>
    <w:rsid w:val="00C743CD"/>
    <w:rsid w:val="00C7470C"/>
    <w:rsid w:val="00C7476F"/>
    <w:rsid w:val="00C74A7B"/>
    <w:rsid w:val="00C74B48"/>
    <w:rsid w:val="00C75568"/>
    <w:rsid w:val="00C755CB"/>
    <w:rsid w:val="00C7595F"/>
    <w:rsid w:val="00C75980"/>
    <w:rsid w:val="00C75E8C"/>
    <w:rsid w:val="00C76305"/>
    <w:rsid w:val="00C7677D"/>
    <w:rsid w:val="00C768E8"/>
    <w:rsid w:val="00C76C10"/>
    <w:rsid w:val="00C77602"/>
    <w:rsid w:val="00C77B5F"/>
    <w:rsid w:val="00C80081"/>
    <w:rsid w:val="00C8008F"/>
    <w:rsid w:val="00C802A4"/>
    <w:rsid w:val="00C80324"/>
    <w:rsid w:val="00C8053E"/>
    <w:rsid w:val="00C809A6"/>
    <w:rsid w:val="00C80C2A"/>
    <w:rsid w:val="00C80F08"/>
    <w:rsid w:val="00C80FB4"/>
    <w:rsid w:val="00C80FE7"/>
    <w:rsid w:val="00C811AA"/>
    <w:rsid w:val="00C81871"/>
    <w:rsid w:val="00C81D0A"/>
    <w:rsid w:val="00C82834"/>
    <w:rsid w:val="00C82893"/>
    <w:rsid w:val="00C82B0A"/>
    <w:rsid w:val="00C82D9B"/>
    <w:rsid w:val="00C82F1B"/>
    <w:rsid w:val="00C82FED"/>
    <w:rsid w:val="00C834E4"/>
    <w:rsid w:val="00C836DA"/>
    <w:rsid w:val="00C837A2"/>
    <w:rsid w:val="00C83B85"/>
    <w:rsid w:val="00C83D7E"/>
    <w:rsid w:val="00C84137"/>
    <w:rsid w:val="00C84343"/>
    <w:rsid w:val="00C8451C"/>
    <w:rsid w:val="00C84748"/>
    <w:rsid w:val="00C848BA"/>
    <w:rsid w:val="00C84C2F"/>
    <w:rsid w:val="00C84E23"/>
    <w:rsid w:val="00C84ED8"/>
    <w:rsid w:val="00C85A76"/>
    <w:rsid w:val="00C85B00"/>
    <w:rsid w:val="00C85B04"/>
    <w:rsid w:val="00C85CF3"/>
    <w:rsid w:val="00C85D3F"/>
    <w:rsid w:val="00C85F7A"/>
    <w:rsid w:val="00C8616E"/>
    <w:rsid w:val="00C861EE"/>
    <w:rsid w:val="00C86229"/>
    <w:rsid w:val="00C86315"/>
    <w:rsid w:val="00C8637D"/>
    <w:rsid w:val="00C8663C"/>
    <w:rsid w:val="00C86692"/>
    <w:rsid w:val="00C8690B"/>
    <w:rsid w:val="00C86C21"/>
    <w:rsid w:val="00C8715D"/>
    <w:rsid w:val="00C871A3"/>
    <w:rsid w:val="00C874E3"/>
    <w:rsid w:val="00C87760"/>
    <w:rsid w:val="00C8794F"/>
    <w:rsid w:val="00C87BDC"/>
    <w:rsid w:val="00C900B7"/>
    <w:rsid w:val="00C9047B"/>
    <w:rsid w:val="00C90725"/>
    <w:rsid w:val="00C90957"/>
    <w:rsid w:val="00C90B79"/>
    <w:rsid w:val="00C90C09"/>
    <w:rsid w:val="00C90F14"/>
    <w:rsid w:val="00C9111D"/>
    <w:rsid w:val="00C912BF"/>
    <w:rsid w:val="00C9168C"/>
    <w:rsid w:val="00C91AF4"/>
    <w:rsid w:val="00C9225B"/>
    <w:rsid w:val="00C92417"/>
    <w:rsid w:val="00C926DA"/>
    <w:rsid w:val="00C9299C"/>
    <w:rsid w:val="00C92AD5"/>
    <w:rsid w:val="00C92AF7"/>
    <w:rsid w:val="00C92B61"/>
    <w:rsid w:val="00C92CB8"/>
    <w:rsid w:val="00C92DCF"/>
    <w:rsid w:val="00C930D0"/>
    <w:rsid w:val="00C93180"/>
    <w:rsid w:val="00C93268"/>
    <w:rsid w:val="00C932B3"/>
    <w:rsid w:val="00C935CF"/>
    <w:rsid w:val="00C937D4"/>
    <w:rsid w:val="00C939F4"/>
    <w:rsid w:val="00C93D1D"/>
    <w:rsid w:val="00C93E7A"/>
    <w:rsid w:val="00C94193"/>
    <w:rsid w:val="00C94267"/>
    <w:rsid w:val="00C94387"/>
    <w:rsid w:val="00C946B5"/>
    <w:rsid w:val="00C946C6"/>
    <w:rsid w:val="00C9472B"/>
    <w:rsid w:val="00C947DF"/>
    <w:rsid w:val="00C949DC"/>
    <w:rsid w:val="00C9501B"/>
    <w:rsid w:val="00C95273"/>
    <w:rsid w:val="00C953AB"/>
    <w:rsid w:val="00C95593"/>
    <w:rsid w:val="00C957A2"/>
    <w:rsid w:val="00C95A37"/>
    <w:rsid w:val="00C95D6A"/>
    <w:rsid w:val="00C96398"/>
    <w:rsid w:val="00C96443"/>
    <w:rsid w:val="00C9660A"/>
    <w:rsid w:val="00C9666A"/>
    <w:rsid w:val="00C9677B"/>
    <w:rsid w:val="00C96892"/>
    <w:rsid w:val="00C968E2"/>
    <w:rsid w:val="00C96BE3"/>
    <w:rsid w:val="00C96CB2"/>
    <w:rsid w:val="00C96D87"/>
    <w:rsid w:val="00C97136"/>
    <w:rsid w:val="00C97505"/>
    <w:rsid w:val="00C97620"/>
    <w:rsid w:val="00C97698"/>
    <w:rsid w:val="00C977D6"/>
    <w:rsid w:val="00C9787C"/>
    <w:rsid w:val="00C97D16"/>
    <w:rsid w:val="00C97E22"/>
    <w:rsid w:val="00C97F79"/>
    <w:rsid w:val="00CA01CB"/>
    <w:rsid w:val="00CA02DB"/>
    <w:rsid w:val="00CA04E7"/>
    <w:rsid w:val="00CA0688"/>
    <w:rsid w:val="00CA0967"/>
    <w:rsid w:val="00CA0A40"/>
    <w:rsid w:val="00CA0B71"/>
    <w:rsid w:val="00CA0EE3"/>
    <w:rsid w:val="00CA131A"/>
    <w:rsid w:val="00CA174A"/>
    <w:rsid w:val="00CA17CE"/>
    <w:rsid w:val="00CA1A4C"/>
    <w:rsid w:val="00CA1C48"/>
    <w:rsid w:val="00CA1E23"/>
    <w:rsid w:val="00CA1E50"/>
    <w:rsid w:val="00CA2092"/>
    <w:rsid w:val="00CA225D"/>
    <w:rsid w:val="00CA235D"/>
    <w:rsid w:val="00CA24E7"/>
    <w:rsid w:val="00CA25C6"/>
    <w:rsid w:val="00CA260E"/>
    <w:rsid w:val="00CA2636"/>
    <w:rsid w:val="00CA2764"/>
    <w:rsid w:val="00CA2E82"/>
    <w:rsid w:val="00CA2FC6"/>
    <w:rsid w:val="00CA3086"/>
    <w:rsid w:val="00CA3300"/>
    <w:rsid w:val="00CA3323"/>
    <w:rsid w:val="00CA34EB"/>
    <w:rsid w:val="00CA38B6"/>
    <w:rsid w:val="00CA394F"/>
    <w:rsid w:val="00CA3A83"/>
    <w:rsid w:val="00CA3D05"/>
    <w:rsid w:val="00CA3E94"/>
    <w:rsid w:val="00CA4076"/>
    <w:rsid w:val="00CA45F6"/>
    <w:rsid w:val="00CA4940"/>
    <w:rsid w:val="00CA50C9"/>
    <w:rsid w:val="00CA5308"/>
    <w:rsid w:val="00CA546F"/>
    <w:rsid w:val="00CA56CD"/>
    <w:rsid w:val="00CA57BA"/>
    <w:rsid w:val="00CA597C"/>
    <w:rsid w:val="00CA5984"/>
    <w:rsid w:val="00CA5C02"/>
    <w:rsid w:val="00CA6197"/>
    <w:rsid w:val="00CA63CF"/>
    <w:rsid w:val="00CA6700"/>
    <w:rsid w:val="00CA6966"/>
    <w:rsid w:val="00CA6BC6"/>
    <w:rsid w:val="00CA6C4F"/>
    <w:rsid w:val="00CA6CB4"/>
    <w:rsid w:val="00CA7145"/>
    <w:rsid w:val="00CA7739"/>
    <w:rsid w:val="00CA782E"/>
    <w:rsid w:val="00CA7957"/>
    <w:rsid w:val="00CA7B6F"/>
    <w:rsid w:val="00CA7C31"/>
    <w:rsid w:val="00CA7E4A"/>
    <w:rsid w:val="00CB0007"/>
    <w:rsid w:val="00CB0193"/>
    <w:rsid w:val="00CB01BC"/>
    <w:rsid w:val="00CB0634"/>
    <w:rsid w:val="00CB0807"/>
    <w:rsid w:val="00CB0C7F"/>
    <w:rsid w:val="00CB0CBD"/>
    <w:rsid w:val="00CB0CFD"/>
    <w:rsid w:val="00CB0E4B"/>
    <w:rsid w:val="00CB0EDC"/>
    <w:rsid w:val="00CB12CD"/>
    <w:rsid w:val="00CB133A"/>
    <w:rsid w:val="00CB18B4"/>
    <w:rsid w:val="00CB1C99"/>
    <w:rsid w:val="00CB222C"/>
    <w:rsid w:val="00CB2422"/>
    <w:rsid w:val="00CB2580"/>
    <w:rsid w:val="00CB266A"/>
    <w:rsid w:val="00CB2877"/>
    <w:rsid w:val="00CB2C57"/>
    <w:rsid w:val="00CB2CE0"/>
    <w:rsid w:val="00CB2E48"/>
    <w:rsid w:val="00CB314E"/>
    <w:rsid w:val="00CB346F"/>
    <w:rsid w:val="00CB3637"/>
    <w:rsid w:val="00CB39A8"/>
    <w:rsid w:val="00CB3A95"/>
    <w:rsid w:val="00CB3BA5"/>
    <w:rsid w:val="00CB3C1D"/>
    <w:rsid w:val="00CB4330"/>
    <w:rsid w:val="00CB43C9"/>
    <w:rsid w:val="00CB4484"/>
    <w:rsid w:val="00CB46F8"/>
    <w:rsid w:val="00CB47F5"/>
    <w:rsid w:val="00CB4BED"/>
    <w:rsid w:val="00CB4EBC"/>
    <w:rsid w:val="00CB4F36"/>
    <w:rsid w:val="00CB50C0"/>
    <w:rsid w:val="00CB5BB2"/>
    <w:rsid w:val="00CB5BE5"/>
    <w:rsid w:val="00CB5D24"/>
    <w:rsid w:val="00CB5D36"/>
    <w:rsid w:val="00CB5D40"/>
    <w:rsid w:val="00CB5F67"/>
    <w:rsid w:val="00CB5FAF"/>
    <w:rsid w:val="00CB614C"/>
    <w:rsid w:val="00CB6155"/>
    <w:rsid w:val="00CB621F"/>
    <w:rsid w:val="00CB6406"/>
    <w:rsid w:val="00CB66A3"/>
    <w:rsid w:val="00CB67D7"/>
    <w:rsid w:val="00CB6A43"/>
    <w:rsid w:val="00CB6B88"/>
    <w:rsid w:val="00CB6CF2"/>
    <w:rsid w:val="00CB6F4E"/>
    <w:rsid w:val="00CB7103"/>
    <w:rsid w:val="00CB7191"/>
    <w:rsid w:val="00CB7458"/>
    <w:rsid w:val="00CB7673"/>
    <w:rsid w:val="00CB798F"/>
    <w:rsid w:val="00CB7B58"/>
    <w:rsid w:val="00CB7FE1"/>
    <w:rsid w:val="00CC00B2"/>
    <w:rsid w:val="00CC052D"/>
    <w:rsid w:val="00CC072A"/>
    <w:rsid w:val="00CC094B"/>
    <w:rsid w:val="00CC0ADE"/>
    <w:rsid w:val="00CC0BB5"/>
    <w:rsid w:val="00CC0BCA"/>
    <w:rsid w:val="00CC112E"/>
    <w:rsid w:val="00CC1193"/>
    <w:rsid w:val="00CC126D"/>
    <w:rsid w:val="00CC131A"/>
    <w:rsid w:val="00CC18BA"/>
    <w:rsid w:val="00CC1941"/>
    <w:rsid w:val="00CC1E01"/>
    <w:rsid w:val="00CC1E94"/>
    <w:rsid w:val="00CC1EFA"/>
    <w:rsid w:val="00CC2984"/>
    <w:rsid w:val="00CC2C42"/>
    <w:rsid w:val="00CC2C7B"/>
    <w:rsid w:val="00CC2D6B"/>
    <w:rsid w:val="00CC312F"/>
    <w:rsid w:val="00CC3476"/>
    <w:rsid w:val="00CC3533"/>
    <w:rsid w:val="00CC353F"/>
    <w:rsid w:val="00CC377F"/>
    <w:rsid w:val="00CC3B9D"/>
    <w:rsid w:val="00CC3E9B"/>
    <w:rsid w:val="00CC3FA3"/>
    <w:rsid w:val="00CC4786"/>
    <w:rsid w:val="00CC48A9"/>
    <w:rsid w:val="00CC4A47"/>
    <w:rsid w:val="00CC4A9F"/>
    <w:rsid w:val="00CC4B17"/>
    <w:rsid w:val="00CC508F"/>
    <w:rsid w:val="00CC528A"/>
    <w:rsid w:val="00CC546A"/>
    <w:rsid w:val="00CC552B"/>
    <w:rsid w:val="00CC559F"/>
    <w:rsid w:val="00CC56B3"/>
    <w:rsid w:val="00CC58FA"/>
    <w:rsid w:val="00CC5C27"/>
    <w:rsid w:val="00CC6082"/>
    <w:rsid w:val="00CC61D0"/>
    <w:rsid w:val="00CC6493"/>
    <w:rsid w:val="00CC6834"/>
    <w:rsid w:val="00CC6BFB"/>
    <w:rsid w:val="00CC6F3E"/>
    <w:rsid w:val="00CC7434"/>
    <w:rsid w:val="00CC7847"/>
    <w:rsid w:val="00CC7D68"/>
    <w:rsid w:val="00CD0210"/>
    <w:rsid w:val="00CD062A"/>
    <w:rsid w:val="00CD06DB"/>
    <w:rsid w:val="00CD0867"/>
    <w:rsid w:val="00CD0A80"/>
    <w:rsid w:val="00CD0AB0"/>
    <w:rsid w:val="00CD0DE1"/>
    <w:rsid w:val="00CD0E34"/>
    <w:rsid w:val="00CD1035"/>
    <w:rsid w:val="00CD1049"/>
    <w:rsid w:val="00CD152E"/>
    <w:rsid w:val="00CD15CB"/>
    <w:rsid w:val="00CD162B"/>
    <w:rsid w:val="00CD184F"/>
    <w:rsid w:val="00CD1B46"/>
    <w:rsid w:val="00CD1FB6"/>
    <w:rsid w:val="00CD212D"/>
    <w:rsid w:val="00CD22FC"/>
    <w:rsid w:val="00CD2709"/>
    <w:rsid w:val="00CD282A"/>
    <w:rsid w:val="00CD2877"/>
    <w:rsid w:val="00CD2A96"/>
    <w:rsid w:val="00CD2ABC"/>
    <w:rsid w:val="00CD2EBD"/>
    <w:rsid w:val="00CD3077"/>
    <w:rsid w:val="00CD3322"/>
    <w:rsid w:val="00CD33D1"/>
    <w:rsid w:val="00CD3634"/>
    <w:rsid w:val="00CD3AF1"/>
    <w:rsid w:val="00CD3BDE"/>
    <w:rsid w:val="00CD3D6E"/>
    <w:rsid w:val="00CD3F95"/>
    <w:rsid w:val="00CD3FEC"/>
    <w:rsid w:val="00CD43C5"/>
    <w:rsid w:val="00CD4545"/>
    <w:rsid w:val="00CD46B9"/>
    <w:rsid w:val="00CD4818"/>
    <w:rsid w:val="00CD48AC"/>
    <w:rsid w:val="00CD4B3F"/>
    <w:rsid w:val="00CD4CCD"/>
    <w:rsid w:val="00CD528D"/>
    <w:rsid w:val="00CD52BE"/>
    <w:rsid w:val="00CD5462"/>
    <w:rsid w:val="00CD54DB"/>
    <w:rsid w:val="00CD569C"/>
    <w:rsid w:val="00CD57B0"/>
    <w:rsid w:val="00CD5865"/>
    <w:rsid w:val="00CD5A56"/>
    <w:rsid w:val="00CD5BC2"/>
    <w:rsid w:val="00CD5D39"/>
    <w:rsid w:val="00CD5E00"/>
    <w:rsid w:val="00CD5E7E"/>
    <w:rsid w:val="00CD6039"/>
    <w:rsid w:val="00CD62B2"/>
    <w:rsid w:val="00CD656C"/>
    <w:rsid w:val="00CD6580"/>
    <w:rsid w:val="00CD6677"/>
    <w:rsid w:val="00CD687A"/>
    <w:rsid w:val="00CD6AB6"/>
    <w:rsid w:val="00CD6F42"/>
    <w:rsid w:val="00CD6FFF"/>
    <w:rsid w:val="00CD7273"/>
    <w:rsid w:val="00CD72B9"/>
    <w:rsid w:val="00CD7343"/>
    <w:rsid w:val="00CD7992"/>
    <w:rsid w:val="00CD7AFD"/>
    <w:rsid w:val="00CD7B27"/>
    <w:rsid w:val="00CD7E0A"/>
    <w:rsid w:val="00CD7E2C"/>
    <w:rsid w:val="00CD7EC8"/>
    <w:rsid w:val="00CD7F48"/>
    <w:rsid w:val="00CE011F"/>
    <w:rsid w:val="00CE064A"/>
    <w:rsid w:val="00CE06C2"/>
    <w:rsid w:val="00CE07C2"/>
    <w:rsid w:val="00CE07D4"/>
    <w:rsid w:val="00CE0AE0"/>
    <w:rsid w:val="00CE0CB8"/>
    <w:rsid w:val="00CE0D1F"/>
    <w:rsid w:val="00CE0EF6"/>
    <w:rsid w:val="00CE10A7"/>
    <w:rsid w:val="00CE1198"/>
    <w:rsid w:val="00CE14B6"/>
    <w:rsid w:val="00CE15C9"/>
    <w:rsid w:val="00CE16BB"/>
    <w:rsid w:val="00CE1BB5"/>
    <w:rsid w:val="00CE1BF7"/>
    <w:rsid w:val="00CE1E48"/>
    <w:rsid w:val="00CE23E1"/>
    <w:rsid w:val="00CE30A6"/>
    <w:rsid w:val="00CE35F8"/>
    <w:rsid w:val="00CE3809"/>
    <w:rsid w:val="00CE3C2F"/>
    <w:rsid w:val="00CE3DED"/>
    <w:rsid w:val="00CE45C3"/>
    <w:rsid w:val="00CE4756"/>
    <w:rsid w:val="00CE4D83"/>
    <w:rsid w:val="00CE4E83"/>
    <w:rsid w:val="00CE4F0B"/>
    <w:rsid w:val="00CE526D"/>
    <w:rsid w:val="00CE54C3"/>
    <w:rsid w:val="00CE562D"/>
    <w:rsid w:val="00CE58B4"/>
    <w:rsid w:val="00CE5988"/>
    <w:rsid w:val="00CE5C55"/>
    <w:rsid w:val="00CE61BB"/>
    <w:rsid w:val="00CE6259"/>
    <w:rsid w:val="00CE649C"/>
    <w:rsid w:val="00CE6504"/>
    <w:rsid w:val="00CE699A"/>
    <w:rsid w:val="00CE6D1E"/>
    <w:rsid w:val="00CE6FCD"/>
    <w:rsid w:val="00CE713C"/>
    <w:rsid w:val="00CE71F7"/>
    <w:rsid w:val="00CE7476"/>
    <w:rsid w:val="00CE7514"/>
    <w:rsid w:val="00CE7593"/>
    <w:rsid w:val="00CE7896"/>
    <w:rsid w:val="00CE7D3E"/>
    <w:rsid w:val="00CE7DD7"/>
    <w:rsid w:val="00CE7DE6"/>
    <w:rsid w:val="00CE7E3E"/>
    <w:rsid w:val="00CE7E80"/>
    <w:rsid w:val="00CE7E9E"/>
    <w:rsid w:val="00CE7F32"/>
    <w:rsid w:val="00CF0438"/>
    <w:rsid w:val="00CF0584"/>
    <w:rsid w:val="00CF05DF"/>
    <w:rsid w:val="00CF0F9A"/>
    <w:rsid w:val="00CF19E2"/>
    <w:rsid w:val="00CF1DFE"/>
    <w:rsid w:val="00CF1F11"/>
    <w:rsid w:val="00CF23B7"/>
    <w:rsid w:val="00CF2882"/>
    <w:rsid w:val="00CF290A"/>
    <w:rsid w:val="00CF2A2D"/>
    <w:rsid w:val="00CF2C57"/>
    <w:rsid w:val="00CF2E41"/>
    <w:rsid w:val="00CF30ED"/>
    <w:rsid w:val="00CF335A"/>
    <w:rsid w:val="00CF3B2E"/>
    <w:rsid w:val="00CF3DF4"/>
    <w:rsid w:val="00CF42CB"/>
    <w:rsid w:val="00CF4369"/>
    <w:rsid w:val="00CF459A"/>
    <w:rsid w:val="00CF4786"/>
    <w:rsid w:val="00CF510C"/>
    <w:rsid w:val="00CF53C3"/>
    <w:rsid w:val="00CF5469"/>
    <w:rsid w:val="00CF55F6"/>
    <w:rsid w:val="00CF55F8"/>
    <w:rsid w:val="00CF56D0"/>
    <w:rsid w:val="00CF58D8"/>
    <w:rsid w:val="00CF5B6E"/>
    <w:rsid w:val="00CF5C76"/>
    <w:rsid w:val="00CF5F69"/>
    <w:rsid w:val="00CF606A"/>
    <w:rsid w:val="00CF61E7"/>
    <w:rsid w:val="00CF6439"/>
    <w:rsid w:val="00CF6486"/>
    <w:rsid w:val="00CF6848"/>
    <w:rsid w:val="00CF6B3C"/>
    <w:rsid w:val="00CF6B9A"/>
    <w:rsid w:val="00CF6DD0"/>
    <w:rsid w:val="00CF6DD2"/>
    <w:rsid w:val="00CF6EED"/>
    <w:rsid w:val="00CF732F"/>
    <w:rsid w:val="00CF749F"/>
    <w:rsid w:val="00CF7720"/>
    <w:rsid w:val="00CF79FE"/>
    <w:rsid w:val="00CF7CA4"/>
    <w:rsid w:val="00CF7CE5"/>
    <w:rsid w:val="00CF7D05"/>
    <w:rsid w:val="00CF7D90"/>
    <w:rsid w:val="00D0018C"/>
    <w:rsid w:val="00D00286"/>
    <w:rsid w:val="00D003AA"/>
    <w:rsid w:val="00D007E7"/>
    <w:rsid w:val="00D0089E"/>
    <w:rsid w:val="00D00AFD"/>
    <w:rsid w:val="00D00D05"/>
    <w:rsid w:val="00D00E80"/>
    <w:rsid w:val="00D015A1"/>
    <w:rsid w:val="00D016AA"/>
    <w:rsid w:val="00D016FD"/>
    <w:rsid w:val="00D0179B"/>
    <w:rsid w:val="00D01CA7"/>
    <w:rsid w:val="00D02377"/>
    <w:rsid w:val="00D023C4"/>
    <w:rsid w:val="00D025A3"/>
    <w:rsid w:val="00D02626"/>
    <w:rsid w:val="00D02920"/>
    <w:rsid w:val="00D02AAA"/>
    <w:rsid w:val="00D02BE7"/>
    <w:rsid w:val="00D02CF3"/>
    <w:rsid w:val="00D03CA4"/>
    <w:rsid w:val="00D03E5E"/>
    <w:rsid w:val="00D04033"/>
    <w:rsid w:val="00D0418C"/>
    <w:rsid w:val="00D043AC"/>
    <w:rsid w:val="00D0467D"/>
    <w:rsid w:val="00D04965"/>
    <w:rsid w:val="00D04BC1"/>
    <w:rsid w:val="00D04C2C"/>
    <w:rsid w:val="00D04DF7"/>
    <w:rsid w:val="00D04EF9"/>
    <w:rsid w:val="00D050BC"/>
    <w:rsid w:val="00D05208"/>
    <w:rsid w:val="00D05237"/>
    <w:rsid w:val="00D052BE"/>
    <w:rsid w:val="00D05367"/>
    <w:rsid w:val="00D0571E"/>
    <w:rsid w:val="00D05876"/>
    <w:rsid w:val="00D05C16"/>
    <w:rsid w:val="00D05E27"/>
    <w:rsid w:val="00D05F4C"/>
    <w:rsid w:val="00D05F56"/>
    <w:rsid w:val="00D062CA"/>
    <w:rsid w:val="00D063D8"/>
    <w:rsid w:val="00D06473"/>
    <w:rsid w:val="00D0652F"/>
    <w:rsid w:val="00D06860"/>
    <w:rsid w:val="00D06D72"/>
    <w:rsid w:val="00D06FE3"/>
    <w:rsid w:val="00D073F3"/>
    <w:rsid w:val="00D075AB"/>
    <w:rsid w:val="00D077C5"/>
    <w:rsid w:val="00D07A92"/>
    <w:rsid w:val="00D07D23"/>
    <w:rsid w:val="00D07D5B"/>
    <w:rsid w:val="00D10101"/>
    <w:rsid w:val="00D101F7"/>
    <w:rsid w:val="00D10520"/>
    <w:rsid w:val="00D10656"/>
    <w:rsid w:val="00D1069B"/>
    <w:rsid w:val="00D1076E"/>
    <w:rsid w:val="00D10BDF"/>
    <w:rsid w:val="00D113F2"/>
    <w:rsid w:val="00D115C8"/>
    <w:rsid w:val="00D11753"/>
    <w:rsid w:val="00D118A6"/>
    <w:rsid w:val="00D119A6"/>
    <w:rsid w:val="00D11A71"/>
    <w:rsid w:val="00D11C0A"/>
    <w:rsid w:val="00D11DF8"/>
    <w:rsid w:val="00D11FD9"/>
    <w:rsid w:val="00D122A7"/>
    <w:rsid w:val="00D12492"/>
    <w:rsid w:val="00D1272B"/>
    <w:rsid w:val="00D12853"/>
    <w:rsid w:val="00D128A5"/>
    <w:rsid w:val="00D12ACA"/>
    <w:rsid w:val="00D12E9E"/>
    <w:rsid w:val="00D142A4"/>
    <w:rsid w:val="00D14369"/>
    <w:rsid w:val="00D14406"/>
    <w:rsid w:val="00D1495B"/>
    <w:rsid w:val="00D14B91"/>
    <w:rsid w:val="00D15369"/>
    <w:rsid w:val="00D15481"/>
    <w:rsid w:val="00D15687"/>
    <w:rsid w:val="00D157A5"/>
    <w:rsid w:val="00D15AA0"/>
    <w:rsid w:val="00D15AB2"/>
    <w:rsid w:val="00D15B40"/>
    <w:rsid w:val="00D15BB1"/>
    <w:rsid w:val="00D15BF3"/>
    <w:rsid w:val="00D15E8A"/>
    <w:rsid w:val="00D163E7"/>
    <w:rsid w:val="00D168BE"/>
    <w:rsid w:val="00D16B30"/>
    <w:rsid w:val="00D16BC3"/>
    <w:rsid w:val="00D1710C"/>
    <w:rsid w:val="00D17282"/>
    <w:rsid w:val="00D17808"/>
    <w:rsid w:val="00D17B8C"/>
    <w:rsid w:val="00D17DCB"/>
    <w:rsid w:val="00D17DE7"/>
    <w:rsid w:val="00D2057F"/>
    <w:rsid w:val="00D207C8"/>
    <w:rsid w:val="00D208A2"/>
    <w:rsid w:val="00D208EE"/>
    <w:rsid w:val="00D209B0"/>
    <w:rsid w:val="00D20BC7"/>
    <w:rsid w:val="00D20C75"/>
    <w:rsid w:val="00D20CCE"/>
    <w:rsid w:val="00D210FD"/>
    <w:rsid w:val="00D21181"/>
    <w:rsid w:val="00D212C1"/>
    <w:rsid w:val="00D217C6"/>
    <w:rsid w:val="00D21AC4"/>
    <w:rsid w:val="00D21BB3"/>
    <w:rsid w:val="00D21BB4"/>
    <w:rsid w:val="00D21FE3"/>
    <w:rsid w:val="00D2201C"/>
    <w:rsid w:val="00D22275"/>
    <w:rsid w:val="00D22598"/>
    <w:rsid w:val="00D22691"/>
    <w:rsid w:val="00D22D02"/>
    <w:rsid w:val="00D22D61"/>
    <w:rsid w:val="00D231AF"/>
    <w:rsid w:val="00D2351B"/>
    <w:rsid w:val="00D236D9"/>
    <w:rsid w:val="00D23A9A"/>
    <w:rsid w:val="00D23D6E"/>
    <w:rsid w:val="00D24360"/>
    <w:rsid w:val="00D24396"/>
    <w:rsid w:val="00D2454E"/>
    <w:rsid w:val="00D24720"/>
    <w:rsid w:val="00D24751"/>
    <w:rsid w:val="00D248F2"/>
    <w:rsid w:val="00D2490E"/>
    <w:rsid w:val="00D24AFE"/>
    <w:rsid w:val="00D251FD"/>
    <w:rsid w:val="00D2527E"/>
    <w:rsid w:val="00D2537C"/>
    <w:rsid w:val="00D2547B"/>
    <w:rsid w:val="00D255C9"/>
    <w:rsid w:val="00D25621"/>
    <w:rsid w:val="00D2571F"/>
    <w:rsid w:val="00D258F8"/>
    <w:rsid w:val="00D25900"/>
    <w:rsid w:val="00D25AB3"/>
    <w:rsid w:val="00D25C19"/>
    <w:rsid w:val="00D260AE"/>
    <w:rsid w:val="00D260CE"/>
    <w:rsid w:val="00D261AE"/>
    <w:rsid w:val="00D2654E"/>
    <w:rsid w:val="00D26A59"/>
    <w:rsid w:val="00D26B0A"/>
    <w:rsid w:val="00D26B45"/>
    <w:rsid w:val="00D26BCE"/>
    <w:rsid w:val="00D270BF"/>
    <w:rsid w:val="00D275AE"/>
    <w:rsid w:val="00D27A78"/>
    <w:rsid w:val="00D27B9C"/>
    <w:rsid w:val="00D27C6D"/>
    <w:rsid w:val="00D27CCA"/>
    <w:rsid w:val="00D30691"/>
    <w:rsid w:val="00D3090C"/>
    <w:rsid w:val="00D309FB"/>
    <w:rsid w:val="00D30C91"/>
    <w:rsid w:val="00D30CE4"/>
    <w:rsid w:val="00D30DD2"/>
    <w:rsid w:val="00D30DFA"/>
    <w:rsid w:val="00D30F34"/>
    <w:rsid w:val="00D30F58"/>
    <w:rsid w:val="00D31512"/>
    <w:rsid w:val="00D315AB"/>
    <w:rsid w:val="00D31907"/>
    <w:rsid w:val="00D31B11"/>
    <w:rsid w:val="00D31CB4"/>
    <w:rsid w:val="00D31E37"/>
    <w:rsid w:val="00D31EF5"/>
    <w:rsid w:val="00D326A7"/>
    <w:rsid w:val="00D32BFB"/>
    <w:rsid w:val="00D32FC9"/>
    <w:rsid w:val="00D3303C"/>
    <w:rsid w:val="00D33491"/>
    <w:rsid w:val="00D334EA"/>
    <w:rsid w:val="00D335EA"/>
    <w:rsid w:val="00D335F3"/>
    <w:rsid w:val="00D338AD"/>
    <w:rsid w:val="00D33970"/>
    <w:rsid w:val="00D33A9C"/>
    <w:rsid w:val="00D33E78"/>
    <w:rsid w:val="00D34149"/>
    <w:rsid w:val="00D34E2A"/>
    <w:rsid w:val="00D34EC9"/>
    <w:rsid w:val="00D350EA"/>
    <w:rsid w:val="00D351F1"/>
    <w:rsid w:val="00D35993"/>
    <w:rsid w:val="00D359C0"/>
    <w:rsid w:val="00D35BDD"/>
    <w:rsid w:val="00D36113"/>
    <w:rsid w:val="00D3618D"/>
    <w:rsid w:val="00D364B4"/>
    <w:rsid w:val="00D36696"/>
    <w:rsid w:val="00D36CD1"/>
    <w:rsid w:val="00D37280"/>
    <w:rsid w:val="00D3740F"/>
    <w:rsid w:val="00D374B9"/>
    <w:rsid w:val="00D37579"/>
    <w:rsid w:val="00D375B6"/>
    <w:rsid w:val="00D3772B"/>
    <w:rsid w:val="00D378CA"/>
    <w:rsid w:val="00D37937"/>
    <w:rsid w:val="00D37BFB"/>
    <w:rsid w:val="00D37CE2"/>
    <w:rsid w:val="00D405E7"/>
    <w:rsid w:val="00D4090F"/>
    <w:rsid w:val="00D40932"/>
    <w:rsid w:val="00D40BBA"/>
    <w:rsid w:val="00D40CBB"/>
    <w:rsid w:val="00D4162A"/>
    <w:rsid w:val="00D41A62"/>
    <w:rsid w:val="00D41AAA"/>
    <w:rsid w:val="00D41E83"/>
    <w:rsid w:val="00D41F11"/>
    <w:rsid w:val="00D428BE"/>
    <w:rsid w:val="00D42AA6"/>
    <w:rsid w:val="00D42B95"/>
    <w:rsid w:val="00D42BD7"/>
    <w:rsid w:val="00D42ECA"/>
    <w:rsid w:val="00D42F02"/>
    <w:rsid w:val="00D42F1F"/>
    <w:rsid w:val="00D431F8"/>
    <w:rsid w:val="00D433FD"/>
    <w:rsid w:val="00D43470"/>
    <w:rsid w:val="00D43765"/>
    <w:rsid w:val="00D43AE6"/>
    <w:rsid w:val="00D43BE8"/>
    <w:rsid w:val="00D43D65"/>
    <w:rsid w:val="00D43EB0"/>
    <w:rsid w:val="00D43F95"/>
    <w:rsid w:val="00D442C8"/>
    <w:rsid w:val="00D4477D"/>
    <w:rsid w:val="00D44C10"/>
    <w:rsid w:val="00D44C67"/>
    <w:rsid w:val="00D44E5C"/>
    <w:rsid w:val="00D44ED2"/>
    <w:rsid w:val="00D45072"/>
    <w:rsid w:val="00D454EE"/>
    <w:rsid w:val="00D45500"/>
    <w:rsid w:val="00D456A6"/>
    <w:rsid w:val="00D4589E"/>
    <w:rsid w:val="00D45B93"/>
    <w:rsid w:val="00D46165"/>
    <w:rsid w:val="00D463BB"/>
    <w:rsid w:val="00D46437"/>
    <w:rsid w:val="00D4649C"/>
    <w:rsid w:val="00D467B4"/>
    <w:rsid w:val="00D46945"/>
    <w:rsid w:val="00D46DF6"/>
    <w:rsid w:val="00D4714C"/>
    <w:rsid w:val="00D4717D"/>
    <w:rsid w:val="00D47553"/>
    <w:rsid w:val="00D4785E"/>
    <w:rsid w:val="00D47956"/>
    <w:rsid w:val="00D47DA6"/>
    <w:rsid w:val="00D47E2B"/>
    <w:rsid w:val="00D50453"/>
    <w:rsid w:val="00D5047F"/>
    <w:rsid w:val="00D50A2C"/>
    <w:rsid w:val="00D50C8D"/>
    <w:rsid w:val="00D5108D"/>
    <w:rsid w:val="00D51273"/>
    <w:rsid w:val="00D5163B"/>
    <w:rsid w:val="00D51994"/>
    <w:rsid w:val="00D51B05"/>
    <w:rsid w:val="00D5219B"/>
    <w:rsid w:val="00D522EB"/>
    <w:rsid w:val="00D525BE"/>
    <w:rsid w:val="00D5284C"/>
    <w:rsid w:val="00D52ACB"/>
    <w:rsid w:val="00D52B0F"/>
    <w:rsid w:val="00D52BD0"/>
    <w:rsid w:val="00D52C37"/>
    <w:rsid w:val="00D52CCC"/>
    <w:rsid w:val="00D52ED7"/>
    <w:rsid w:val="00D52F65"/>
    <w:rsid w:val="00D5311F"/>
    <w:rsid w:val="00D53299"/>
    <w:rsid w:val="00D532CC"/>
    <w:rsid w:val="00D533C0"/>
    <w:rsid w:val="00D533D2"/>
    <w:rsid w:val="00D533ED"/>
    <w:rsid w:val="00D534B5"/>
    <w:rsid w:val="00D53936"/>
    <w:rsid w:val="00D53B45"/>
    <w:rsid w:val="00D542D2"/>
    <w:rsid w:val="00D5441E"/>
    <w:rsid w:val="00D545C0"/>
    <w:rsid w:val="00D546C9"/>
    <w:rsid w:val="00D547DC"/>
    <w:rsid w:val="00D54D10"/>
    <w:rsid w:val="00D551D1"/>
    <w:rsid w:val="00D55275"/>
    <w:rsid w:val="00D554C4"/>
    <w:rsid w:val="00D55507"/>
    <w:rsid w:val="00D55706"/>
    <w:rsid w:val="00D55853"/>
    <w:rsid w:val="00D55A89"/>
    <w:rsid w:val="00D569CD"/>
    <w:rsid w:val="00D56C26"/>
    <w:rsid w:val="00D56C3D"/>
    <w:rsid w:val="00D57187"/>
    <w:rsid w:val="00D571C6"/>
    <w:rsid w:val="00D57381"/>
    <w:rsid w:val="00D5761B"/>
    <w:rsid w:val="00D5791A"/>
    <w:rsid w:val="00D579CD"/>
    <w:rsid w:val="00D579F2"/>
    <w:rsid w:val="00D57A7B"/>
    <w:rsid w:val="00D57AAA"/>
    <w:rsid w:val="00D57AF7"/>
    <w:rsid w:val="00D57D33"/>
    <w:rsid w:val="00D6018B"/>
    <w:rsid w:val="00D60218"/>
    <w:rsid w:val="00D60392"/>
    <w:rsid w:val="00D607C1"/>
    <w:rsid w:val="00D60859"/>
    <w:rsid w:val="00D60929"/>
    <w:rsid w:val="00D60C18"/>
    <w:rsid w:val="00D60C62"/>
    <w:rsid w:val="00D61516"/>
    <w:rsid w:val="00D61972"/>
    <w:rsid w:val="00D619D0"/>
    <w:rsid w:val="00D61AC5"/>
    <w:rsid w:val="00D62086"/>
    <w:rsid w:val="00D624D6"/>
    <w:rsid w:val="00D62511"/>
    <w:rsid w:val="00D627A1"/>
    <w:rsid w:val="00D62B65"/>
    <w:rsid w:val="00D62F10"/>
    <w:rsid w:val="00D63432"/>
    <w:rsid w:val="00D635BE"/>
    <w:rsid w:val="00D63685"/>
    <w:rsid w:val="00D63725"/>
    <w:rsid w:val="00D63BD6"/>
    <w:rsid w:val="00D63D78"/>
    <w:rsid w:val="00D64090"/>
    <w:rsid w:val="00D6436E"/>
    <w:rsid w:val="00D645A6"/>
    <w:rsid w:val="00D64953"/>
    <w:rsid w:val="00D64EBA"/>
    <w:rsid w:val="00D65080"/>
    <w:rsid w:val="00D65104"/>
    <w:rsid w:val="00D654AC"/>
    <w:rsid w:val="00D6554D"/>
    <w:rsid w:val="00D656E2"/>
    <w:rsid w:val="00D65C7F"/>
    <w:rsid w:val="00D6631B"/>
    <w:rsid w:val="00D66623"/>
    <w:rsid w:val="00D66660"/>
    <w:rsid w:val="00D66738"/>
    <w:rsid w:val="00D66E5E"/>
    <w:rsid w:val="00D67130"/>
    <w:rsid w:val="00D6797B"/>
    <w:rsid w:val="00D703DC"/>
    <w:rsid w:val="00D7058E"/>
    <w:rsid w:val="00D70597"/>
    <w:rsid w:val="00D7088E"/>
    <w:rsid w:val="00D70AED"/>
    <w:rsid w:val="00D70BCF"/>
    <w:rsid w:val="00D70F68"/>
    <w:rsid w:val="00D71447"/>
    <w:rsid w:val="00D715E6"/>
    <w:rsid w:val="00D7165C"/>
    <w:rsid w:val="00D71717"/>
    <w:rsid w:val="00D71B24"/>
    <w:rsid w:val="00D71C16"/>
    <w:rsid w:val="00D71D18"/>
    <w:rsid w:val="00D72021"/>
    <w:rsid w:val="00D721CE"/>
    <w:rsid w:val="00D72371"/>
    <w:rsid w:val="00D7242C"/>
    <w:rsid w:val="00D72652"/>
    <w:rsid w:val="00D72851"/>
    <w:rsid w:val="00D729EE"/>
    <w:rsid w:val="00D729F3"/>
    <w:rsid w:val="00D72B65"/>
    <w:rsid w:val="00D7315B"/>
    <w:rsid w:val="00D737A5"/>
    <w:rsid w:val="00D737E9"/>
    <w:rsid w:val="00D7383D"/>
    <w:rsid w:val="00D73891"/>
    <w:rsid w:val="00D73994"/>
    <w:rsid w:val="00D73D3A"/>
    <w:rsid w:val="00D73DB7"/>
    <w:rsid w:val="00D73DD7"/>
    <w:rsid w:val="00D73ED2"/>
    <w:rsid w:val="00D74346"/>
    <w:rsid w:val="00D743C8"/>
    <w:rsid w:val="00D7471B"/>
    <w:rsid w:val="00D7494B"/>
    <w:rsid w:val="00D749BD"/>
    <w:rsid w:val="00D74A7C"/>
    <w:rsid w:val="00D74B20"/>
    <w:rsid w:val="00D74E75"/>
    <w:rsid w:val="00D74F8B"/>
    <w:rsid w:val="00D74FBC"/>
    <w:rsid w:val="00D75159"/>
    <w:rsid w:val="00D75683"/>
    <w:rsid w:val="00D7576F"/>
    <w:rsid w:val="00D75986"/>
    <w:rsid w:val="00D75D3B"/>
    <w:rsid w:val="00D75FF0"/>
    <w:rsid w:val="00D7658F"/>
    <w:rsid w:val="00D765BD"/>
    <w:rsid w:val="00D76621"/>
    <w:rsid w:val="00D768CF"/>
    <w:rsid w:val="00D769C4"/>
    <w:rsid w:val="00D769E2"/>
    <w:rsid w:val="00D76C45"/>
    <w:rsid w:val="00D76F1F"/>
    <w:rsid w:val="00D76F69"/>
    <w:rsid w:val="00D771D5"/>
    <w:rsid w:val="00D77516"/>
    <w:rsid w:val="00D775D4"/>
    <w:rsid w:val="00D77992"/>
    <w:rsid w:val="00D77A4B"/>
    <w:rsid w:val="00D77A7C"/>
    <w:rsid w:val="00D77BBC"/>
    <w:rsid w:val="00D77D2E"/>
    <w:rsid w:val="00D77DF6"/>
    <w:rsid w:val="00D8020D"/>
    <w:rsid w:val="00D80331"/>
    <w:rsid w:val="00D80527"/>
    <w:rsid w:val="00D80876"/>
    <w:rsid w:val="00D8089E"/>
    <w:rsid w:val="00D80997"/>
    <w:rsid w:val="00D809F2"/>
    <w:rsid w:val="00D80CCE"/>
    <w:rsid w:val="00D80D68"/>
    <w:rsid w:val="00D81685"/>
    <w:rsid w:val="00D818B2"/>
    <w:rsid w:val="00D8191F"/>
    <w:rsid w:val="00D81920"/>
    <w:rsid w:val="00D81C30"/>
    <w:rsid w:val="00D81CFC"/>
    <w:rsid w:val="00D81D42"/>
    <w:rsid w:val="00D81FD7"/>
    <w:rsid w:val="00D81FE0"/>
    <w:rsid w:val="00D820E3"/>
    <w:rsid w:val="00D82356"/>
    <w:rsid w:val="00D8269D"/>
    <w:rsid w:val="00D8273F"/>
    <w:rsid w:val="00D82802"/>
    <w:rsid w:val="00D829D6"/>
    <w:rsid w:val="00D82D3B"/>
    <w:rsid w:val="00D82DE2"/>
    <w:rsid w:val="00D82EC9"/>
    <w:rsid w:val="00D82F3B"/>
    <w:rsid w:val="00D837A8"/>
    <w:rsid w:val="00D83875"/>
    <w:rsid w:val="00D839DD"/>
    <w:rsid w:val="00D83C3C"/>
    <w:rsid w:val="00D83E13"/>
    <w:rsid w:val="00D83E51"/>
    <w:rsid w:val="00D83E88"/>
    <w:rsid w:val="00D83FE6"/>
    <w:rsid w:val="00D83FF5"/>
    <w:rsid w:val="00D843B3"/>
    <w:rsid w:val="00D8453D"/>
    <w:rsid w:val="00D847CE"/>
    <w:rsid w:val="00D84A5A"/>
    <w:rsid w:val="00D84B9D"/>
    <w:rsid w:val="00D84C57"/>
    <w:rsid w:val="00D84C61"/>
    <w:rsid w:val="00D84EAA"/>
    <w:rsid w:val="00D84FEE"/>
    <w:rsid w:val="00D8506B"/>
    <w:rsid w:val="00D85252"/>
    <w:rsid w:val="00D852DA"/>
    <w:rsid w:val="00D852FA"/>
    <w:rsid w:val="00D85371"/>
    <w:rsid w:val="00D85562"/>
    <w:rsid w:val="00D85784"/>
    <w:rsid w:val="00D85994"/>
    <w:rsid w:val="00D85A7D"/>
    <w:rsid w:val="00D85E51"/>
    <w:rsid w:val="00D85FBD"/>
    <w:rsid w:val="00D86308"/>
    <w:rsid w:val="00D86558"/>
    <w:rsid w:val="00D8663D"/>
    <w:rsid w:val="00D86821"/>
    <w:rsid w:val="00D86D1E"/>
    <w:rsid w:val="00D86D70"/>
    <w:rsid w:val="00D8719D"/>
    <w:rsid w:val="00D876A3"/>
    <w:rsid w:val="00D877D1"/>
    <w:rsid w:val="00D87C3B"/>
    <w:rsid w:val="00D87D7F"/>
    <w:rsid w:val="00D900EE"/>
    <w:rsid w:val="00D90116"/>
    <w:rsid w:val="00D90289"/>
    <w:rsid w:val="00D902FB"/>
    <w:rsid w:val="00D907A9"/>
    <w:rsid w:val="00D90BAC"/>
    <w:rsid w:val="00D90C14"/>
    <w:rsid w:val="00D90DA1"/>
    <w:rsid w:val="00D9107A"/>
    <w:rsid w:val="00D91128"/>
    <w:rsid w:val="00D911EE"/>
    <w:rsid w:val="00D91321"/>
    <w:rsid w:val="00D91587"/>
    <w:rsid w:val="00D915DD"/>
    <w:rsid w:val="00D9173C"/>
    <w:rsid w:val="00D91AEC"/>
    <w:rsid w:val="00D91D33"/>
    <w:rsid w:val="00D92111"/>
    <w:rsid w:val="00D92359"/>
    <w:rsid w:val="00D9258B"/>
    <w:rsid w:val="00D92CF3"/>
    <w:rsid w:val="00D92F8C"/>
    <w:rsid w:val="00D930FD"/>
    <w:rsid w:val="00D93268"/>
    <w:rsid w:val="00D93459"/>
    <w:rsid w:val="00D93816"/>
    <w:rsid w:val="00D938E7"/>
    <w:rsid w:val="00D93A3E"/>
    <w:rsid w:val="00D93AA0"/>
    <w:rsid w:val="00D93E5A"/>
    <w:rsid w:val="00D93F56"/>
    <w:rsid w:val="00D940C0"/>
    <w:rsid w:val="00D944A2"/>
    <w:rsid w:val="00D947D2"/>
    <w:rsid w:val="00D94C4A"/>
    <w:rsid w:val="00D94F25"/>
    <w:rsid w:val="00D94F69"/>
    <w:rsid w:val="00D952C7"/>
    <w:rsid w:val="00D95371"/>
    <w:rsid w:val="00D958B7"/>
    <w:rsid w:val="00D95DB2"/>
    <w:rsid w:val="00D960EB"/>
    <w:rsid w:val="00D9613D"/>
    <w:rsid w:val="00D96685"/>
    <w:rsid w:val="00D96AA1"/>
    <w:rsid w:val="00D971D2"/>
    <w:rsid w:val="00D97500"/>
    <w:rsid w:val="00D975E5"/>
    <w:rsid w:val="00D977C7"/>
    <w:rsid w:val="00D9785E"/>
    <w:rsid w:val="00D979F2"/>
    <w:rsid w:val="00D97A2E"/>
    <w:rsid w:val="00D97A9B"/>
    <w:rsid w:val="00D97C46"/>
    <w:rsid w:val="00D97F27"/>
    <w:rsid w:val="00DA0055"/>
    <w:rsid w:val="00DA0415"/>
    <w:rsid w:val="00DA0538"/>
    <w:rsid w:val="00DA0752"/>
    <w:rsid w:val="00DA101A"/>
    <w:rsid w:val="00DA1105"/>
    <w:rsid w:val="00DA117C"/>
    <w:rsid w:val="00DA11A3"/>
    <w:rsid w:val="00DA11EC"/>
    <w:rsid w:val="00DA13A7"/>
    <w:rsid w:val="00DA142A"/>
    <w:rsid w:val="00DA147A"/>
    <w:rsid w:val="00DA14B3"/>
    <w:rsid w:val="00DA14BC"/>
    <w:rsid w:val="00DA158D"/>
    <w:rsid w:val="00DA1759"/>
    <w:rsid w:val="00DA18F2"/>
    <w:rsid w:val="00DA1A12"/>
    <w:rsid w:val="00DA1E44"/>
    <w:rsid w:val="00DA1E59"/>
    <w:rsid w:val="00DA236C"/>
    <w:rsid w:val="00DA246F"/>
    <w:rsid w:val="00DA2893"/>
    <w:rsid w:val="00DA29D2"/>
    <w:rsid w:val="00DA2A6A"/>
    <w:rsid w:val="00DA2AE5"/>
    <w:rsid w:val="00DA2B21"/>
    <w:rsid w:val="00DA2E3B"/>
    <w:rsid w:val="00DA3192"/>
    <w:rsid w:val="00DA3317"/>
    <w:rsid w:val="00DA356E"/>
    <w:rsid w:val="00DA364D"/>
    <w:rsid w:val="00DA3C2E"/>
    <w:rsid w:val="00DA3DBC"/>
    <w:rsid w:val="00DA3DD8"/>
    <w:rsid w:val="00DA3FA0"/>
    <w:rsid w:val="00DA4055"/>
    <w:rsid w:val="00DA4066"/>
    <w:rsid w:val="00DA4087"/>
    <w:rsid w:val="00DA40FF"/>
    <w:rsid w:val="00DA4218"/>
    <w:rsid w:val="00DA43E3"/>
    <w:rsid w:val="00DA45CD"/>
    <w:rsid w:val="00DA4724"/>
    <w:rsid w:val="00DA5171"/>
    <w:rsid w:val="00DA52DE"/>
    <w:rsid w:val="00DA5315"/>
    <w:rsid w:val="00DA5463"/>
    <w:rsid w:val="00DA54A1"/>
    <w:rsid w:val="00DA5605"/>
    <w:rsid w:val="00DA596E"/>
    <w:rsid w:val="00DA59D2"/>
    <w:rsid w:val="00DA5A46"/>
    <w:rsid w:val="00DA6134"/>
    <w:rsid w:val="00DA6184"/>
    <w:rsid w:val="00DA6362"/>
    <w:rsid w:val="00DA65A1"/>
    <w:rsid w:val="00DA67D4"/>
    <w:rsid w:val="00DA6821"/>
    <w:rsid w:val="00DA6A2A"/>
    <w:rsid w:val="00DA6B1E"/>
    <w:rsid w:val="00DA6D7E"/>
    <w:rsid w:val="00DA71B7"/>
    <w:rsid w:val="00DA741F"/>
    <w:rsid w:val="00DA7894"/>
    <w:rsid w:val="00DA7981"/>
    <w:rsid w:val="00DA7AB1"/>
    <w:rsid w:val="00DA7ACA"/>
    <w:rsid w:val="00DA7C67"/>
    <w:rsid w:val="00DA7E8E"/>
    <w:rsid w:val="00DB0183"/>
    <w:rsid w:val="00DB026C"/>
    <w:rsid w:val="00DB0695"/>
    <w:rsid w:val="00DB0788"/>
    <w:rsid w:val="00DB09A6"/>
    <w:rsid w:val="00DB115E"/>
    <w:rsid w:val="00DB116F"/>
    <w:rsid w:val="00DB16B9"/>
    <w:rsid w:val="00DB1A02"/>
    <w:rsid w:val="00DB1AA7"/>
    <w:rsid w:val="00DB1D28"/>
    <w:rsid w:val="00DB2040"/>
    <w:rsid w:val="00DB2137"/>
    <w:rsid w:val="00DB2667"/>
    <w:rsid w:val="00DB2739"/>
    <w:rsid w:val="00DB2DAA"/>
    <w:rsid w:val="00DB3189"/>
    <w:rsid w:val="00DB32B7"/>
    <w:rsid w:val="00DB33C9"/>
    <w:rsid w:val="00DB36B5"/>
    <w:rsid w:val="00DB3850"/>
    <w:rsid w:val="00DB3B8A"/>
    <w:rsid w:val="00DB3C4F"/>
    <w:rsid w:val="00DB484A"/>
    <w:rsid w:val="00DB48D0"/>
    <w:rsid w:val="00DB48E4"/>
    <w:rsid w:val="00DB4AF7"/>
    <w:rsid w:val="00DB4D4A"/>
    <w:rsid w:val="00DB51AD"/>
    <w:rsid w:val="00DB53E4"/>
    <w:rsid w:val="00DB54F7"/>
    <w:rsid w:val="00DB583C"/>
    <w:rsid w:val="00DB5DB7"/>
    <w:rsid w:val="00DB5FC2"/>
    <w:rsid w:val="00DB628C"/>
    <w:rsid w:val="00DB63D4"/>
    <w:rsid w:val="00DB64E8"/>
    <w:rsid w:val="00DB6654"/>
    <w:rsid w:val="00DB66A3"/>
    <w:rsid w:val="00DB68BC"/>
    <w:rsid w:val="00DB6AD0"/>
    <w:rsid w:val="00DB6B69"/>
    <w:rsid w:val="00DB6D3B"/>
    <w:rsid w:val="00DB6E05"/>
    <w:rsid w:val="00DB7192"/>
    <w:rsid w:val="00DB722C"/>
    <w:rsid w:val="00DB72A8"/>
    <w:rsid w:val="00DB73D6"/>
    <w:rsid w:val="00DB7473"/>
    <w:rsid w:val="00DB7980"/>
    <w:rsid w:val="00DB7B1F"/>
    <w:rsid w:val="00DB7C47"/>
    <w:rsid w:val="00DC0140"/>
    <w:rsid w:val="00DC0696"/>
    <w:rsid w:val="00DC0705"/>
    <w:rsid w:val="00DC0DED"/>
    <w:rsid w:val="00DC0E80"/>
    <w:rsid w:val="00DC0EA8"/>
    <w:rsid w:val="00DC0EB6"/>
    <w:rsid w:val="00DC11A3"/>
    <w:rsid w:val="00DC1451"/>
    <w:rsid w:val="00DC148B"/>
    <w:rsid w:val="00DC163F"/>
    <w:rsid w:val="00DC16AB"/>
    <w:rsid w:val="00DC1843"/>
    <w:rsid w:val="00DC1A93"/>
    <w:rsid w:val="00DC1B23"/>
    <w:rsid w:val="00DC1C85"/>
    <w:rsid w:val="00DC1D6C"/>
    <w:rsid w:val="00DC1D7E"/>
    <w:rsid w:val="00DC265F"/>
    <w:rsid w:val="00DC2903"/>
    <w:rsid w:val="00DC2968"/>
    <w:rsid w:val="00DC29E0"/>
    <w:rsid w:val="00DC2A0E"/>
    <w:rsid w:val="00DC2A79"/>
    <w:rsid w:val="00DC352B"/>
    <w:rsid w:val="00DC3545"/>
    <w:rsid w:val="00DC39A2"/>
    <w:rsid w:val="00DC3E9A"/>
    <w:rsid w:val="00DC3FF9"/>
    <w:rsid w:val="00DC479C"/>
    <w:rsid w:val="00DC4C3F"/>
    <w:rsid w:val="00DC4E75"/>
    <w:rsid w:val="00DC5263"/>
    <w:rsid w:val="00DC5706"/>
    <w:rsid w:val="00DC58EF"/>
    <w:rsid w:val="00DC59E4"/>
    <w:rsid w:val="00DC5A6B"/>
    <w:rsid w:val="00DC5BC7"/>
    <w:rsid w:val="00DC5FCD"/>
    <w:rsid w:val="00DC5FE8"/>
    <w:rsid w:val="00DC5FF2"/>
    <w:rsid w:val="00DC6087"/>
    <w:rsid w:val="00DC61DC"/>
    <w:rsid w:val="00DC623B"/>
    <w:rsid w:val="00DC629C"/>
    <w:rsid w:val="00DC637F"/>
    <w:rsid w:val="00DC63D1"/>
    <w:rsid w:val="00DC6BC1"/>
    <w:rsid w:val="00DC6EC0"/>
    <w:rsid w:val="00DC7252"/>
    <w:rsid w:val="00DC7310"/>
    <w:rsid w:val="00DC7364"/>
    <w:rsid w:val="00DC7377"/>
    <w:rsid w:val="00DC7919"/>
    <w:rsid w:val="00DD0080"/>
    <w:rsid w:val="00DD019B"/>
    <w:rsid w:val="00DD030C"/>
    <w:rsid w:val="00DD03F3"/>
    <w:rsid w:val="00DD0406"/>
    <w:rsid w:val="00DD0C85"/>
    <w:rsid w:val="00DD127F"/>
    <w:rsid w:val="00DD12BC"/>
    <w:rsid w:val="00DD1961"/>
    <w:rsid w:val="00DD1D81"/>
    <w:rsid w:val="00DD2029"/>
    <w:rsid w:val="00DD2142"/>
    <w:rsid w:val="00DD2328"/>
    <w:rsid w:val="00DD27AD"/>
    <w:rsid w:val="00DD27FE"/>
    <w:rsid w:val="00DD2B3F"/>
    <w:rsid w:val="00DD2C1C"/>
    <w:rsid w:val="00DD2ED9"/>
    <w:rsid w:val="00DD300D"/>
    <w:rsid w:val="00DD30CB"/>
    <w:rsid w:val="00DD345E"/>
    <w:rsid w:val="00DD34BD"/>
    <w:rsid w:val="00DD365D"/>
    <w:rsid w:val="00DD3792"/>
    <w:rsid w:val="00DD41CB"/>
    <w:rsid w:val="00DD4448"/>
    <w:rsid w:val="00DD4497"/>
    <w:rsid w:val="00DD4774"/>
    <w:rsid w:val="00DD4887"/>
    <w:rsid w:val="00DD4958"/>
    <w:rsid w:val="00DD4BD4"/>
    <w:rsid w:val="00DD5389"/>
    <w:rsid w:val="00DD56A9"/>
    <w:rsid w:val="00DD5708"/>
    <w:rsid w:val="00DD577D"/>
    <w:rsid w:val="00DD5A07"/>
    <w:rsid w:val="00DD5A4E"/>
    <w:rsid w:val="00DD5DC3"/>
    <w:rsid w:val="00DD5E17"/>
    <w:rsid w:val="00DD5FC0"/>
    <w:rsid w:val="00DD66EF"/>
    <w:rsid w:val="00DD6843"/>
    <w:rsid w:val="00DD6ACE"/>
    <w:rsid w:val="00DD6B5E"/>
    <w:rsid w:val="00DD6F09"/>
    <w:rsid w:val="00DD6F7A"/>
    <w:rsid w:val="00DD7087"/>
    <w:rsid w:val="00DD724C"/>
    <w:rsid w:val="00DD7252"/>
    <w:rsid w:val="00DD725D"/>
    <w:rsid w:val="00DD72B2"/>
    <w:rsid w:val="00DD7334"/>
    <w:rsid w:val="00DD752B"/>
    <w:rsid w:val="00DD7776"/>
    <w:rsid w:val="00DD78E3"/>
    <w:rsid w:val="00DD7BBF"/>
    <w:rsid w:val="00DD7DD5"/>
    <w:rsid w:val="00DD7DED"/>
    <w:rsid w:val="00DE0937"/>
    <w:rsid w:val="00DE0AE3"/>
    <w:rsid w:val="00DE11C4"/>
    <w:rsid w:val="00DE11FB"/>
    <w:rsid w:val="00DE142E"/>
    <w:rsid w:val="00DE14B9"/>
    <w:rsid w:val="00DE1760"/>
    <w:rsid w:val="00DE17B3"/>
    <w:rsid w:val="00DE1D2F"/>
    <w:rsid w:val="00DE2064"/>
    <w:rsid w:val="00DE20BB"/>
    <w:rsid w:val="00DE211B"/>
    <w:rsid w:val="00DE225B"/>
    <w:rsid w:val="00DE2619"/>
    <w:rsid w:val="00DE26A9"/>
    <w:rsid w:val="00DE270E"/>
    <w:rsid w:val="00DE2870"/>
    <w:rsid w:val="00DE28FF"/>
    <w:rsid w:val="00DE29CF"/>
    <w:rsid w:val="00DE2C2B"/>
    <w:rsid w:val="00DE2D18"/>
    <w:rsid w:val="00DE2D67"/>
    <w:rsid w:val="00DE2ED1"/>
    <w:rsid w:val="00DE30A9"/>
    <w:rsid w:val="00DE3101"/>
    <w:rsid w:val="00DE323D"/>
    <w:rsid w:val="00DE32C2"/>
    <w:rsid w:val="00DE358A"/>
    <w:rsid w:val="00DE372F"/>
    <w:rsid w:val="00DE3742"/>
    <w:rsid w:val="00DE382C"/>
    <w:rsid w:val="00DE39B5"/>
    <w:rsid w:val="00DE3F41"/>
    <w:rsid w:val="00DE40EE"/>
    <w:rsid w:val="00DE43B1"/>
    <w:rsid w:val="00DE5097"/>
    <w:rsid w:val="00DE5222"/>
    <w:rsid w:val="00DE5714"/>
    <w:rsid w:val="00DE5B2E"/>
    <w:rsid w:val="00DE5BEF"/>
    <w:rsid w:val="00DE5EC1"/>
    <w:rsid w:val="00DE602D"/>
    <w:rsid w:val="00DE6196"/>
    <w:rsid w:val="00DE62F2"/>
    <w:rsid w:val="00DE6467"/>
    <w:rsid w:val="00DE64A0"/>
    <w:rsid w:val="00DE6874"/>
    <w:rsid w:val="00DE6896"/>
    <w:rsid w:val="00DE6AD2"/>
    <w:rsid w:val="00DE6F2A"/>
    <w:rsid w:val="00DE70B0"/>
    <w:rsid w:val="00DE735C"/>
    <w:rsid w:val="00DE7767"/>
    <w:rsid w:val="00DE787A"/>
    <w:rsid w:val="00DE7885"/>
    <w:rsid w:val="00DE7C66"/>
    <w:rsid w:val="00DE7F10"/>
    <w:rsid w:val="00DF0967"/>
    <w:rsid w:val="00DF0BF8"/>
    <w:rsid w:val="00DF0D40"/>
    <w:rsid w:val="00DF0D72"/>
    <w:rsid w:val="00DF0F9C"/>
    <w:rsid w:val="00DF1235"/>
    <w:rsid w:val="00DF1425"/>
    <w:rsid w:val="00DF14FE"/>
    <w:rsid w:val="00DF16C6"/>
    <w:rsid w:val="00DF1712"/>
    <w:rsid w:val="00DF17A6"/>
    <w:rsid w:val="00DF17FF"/>
    <w:rsid w:val="00DF1800"/>
    <w:rsid w:val="00DF1AF6"/>
    <w:rsid w:val="00DF1E11"/>
    <w:rsid w:val="00DF2028"/>
    <w:rsid w:val="00DF2145"/>
    <w:rsid w:val="00DF283E"/>
    <w:rsid w:val="00DF2A96"/>
    <w:rsid w:val="00DF3039"/>
    <w:rsid w:val="00DF3040"/>
    <w:rsid w:val="00DF35FE"/>
    <w:rsid w:val="00DF3636"/>
    <w:rsid w:val="00DF3C59"/>
    <w:rsid w:val="00DF4001"/>
    <w:rsid w:val="00DF4422"/>
    <w:rsid w:val="00DF4587"/>
    <w:rsid w:val="00DF4ABA"/>
    <w:rsid w:val="00DF4C1A"/>
    <w:rsid w:val="00DF51F8"/>
    <w:rsid w:val="00DF56D1"/>
    <w:rsid w:val="00DF5A47"/>
    <w:rsid w:val="00DF5E36"/>
    <w:rsid w:val="00DF61B5"/>
    <w:rsid w:val="00DF6417"/>
    <w:rsid w:val="00DF64A0"/>
    <w:rsid w:val="00DF68A0"/>
    <w:rsid w:val="00DF6E18"/>
    <w:rsid w:val="00DF7133"/>
    <w:rsid w:val="00DF759D"/>
    <w:rsid w:val="00DF7F00"/>
    <w:rsid w:val="00E00003"/>
    <w:rsid w:val="00E00061"/>
    <w:rsid w:val="00E00100"/>
    <w:rsid w:val="00E00338"/>
    <w:rsid w:val="00E00349"/>
    <w:rsid w:val="00E0034C"/>
    <w:rsid w:val="00E00BF6"/>
    <w:rsid w:val="00E00D49"/>
    <w:rsid w:val="00E00FE7"/>
    <w:rsid w:val="00E0113D"/>
    <w:rsid w:val="00E01635"/>
    <w:rsid w:val="00E0170B"/>
    <w:rsid w:val="00E0196A"/>
    <w:rsid w:val="00E01A1A"/>
    <w:rsid w:val="00E01A2F"/>
    <w:rsid w:val="00E01A5A"/>
    <w:rsid w:val="00E01AAA"/>
    <w:rsid w:val="00E01D6F"/>
    <w:rsid w:val="00E023B4"/>
    <w:rsid w:val="00E0271E"/>
    <w:rsid w:val="00E029CD"/>
    <w:rsid w:val="00E02B45"/>
    <w:rsid w:val="00E02BEC"/>
    <w:rsid w:val="00E02BF9"/>
    <w:rsid w:val="00E02E5D"/>
    <w:rsid w:val="00E034B8"/>
    <w:rsid w:val="00E03656"/>
    <w:rsid w:val="00E0373D"/>
    <w:rsid w:val="00E0391F"/>
    <w:rsid w:val="00E03BAD"/>
    <w:rsid w:val="00E03D35"/>
    <w:rsid w:val="00E03DB9"/>
    <w:rsid w:val="00E03FB5"/>
    <w:rsid w:val="00E04276"/>
    <w:rsid w:val="00E04373"/>
    <w:rsid w:val="00E043F5"/>
    <w:rsid w:val="00E0496B"/>
    <w:rsid w:val="00E04F08"/>
    <w:rsid w:val="00E04F36"/>
    <w:rsid w:val="00E05217"/>
    <w:rsid w:val="00E05347"/>
    <w:rsid w:val="00E05421"/>
    <w:rsid w:val="00E05463"/>
    <w:rsid w:val="00E05537"/>
    <w:rsid w:val="00E05718"/>
    <w:rsid w:val="00E057AF"/>
    <w:rsid w:val="00E05D44"/>
    <w:rsid w:val="00E05E70"/>
    <w:rsid w:val="00E05FD5"/>
    <w:rsid w:val="00E06652"/>
    <w:rsid w:val="00E067BA"/>
    <w:rsid w:val="00E06CA4"/>
    <w:rsid w:val="00E06CD1"/>
    <w:rsid w:val="00E06F60"/>
    <w:rsid w:val="00E0702C"/>
    <w:rsid w:val="00E0730A"/>
    <w:rsid w:val="00E07355"/>
    <w:rsid w:val="00E0747A"/>
    <w:rsid w:val="00E0756C"/>
    <w:rsid w:val="00E0786C"/>
    <w:rsid w:val="00E07B1C"/>
    <w:rsid w:val="00E07BE3"/>
    <w:rsid w:val="00E07C06"/>
    <w:rsid w:val="00E10318"/>
    <w:rsid w:val="00E108D6"/>
    <w:rsid w:val="00E10C88"/>
    <w:rsid w:val="00E10D65"/>
    <w:rsid w:val="00E10EB5"/>
    <w:rsid w:val="00E11120"/>
    <w:rsid w:val="00E112B2"/>
    <w:rsid w:val="00E1146D"/>
    <w:rsid w:val="00E119BD"/>
    <w:rsid w:val="00E11B17"/>
    <w:rsid w:val="00E11B60"/>
    <w:rsid w:val="00E11EE7"/>
    <w:rsid w:val="00E1233E"/>
    <w:rsid w:val="00E127AC"/>
    <w:rsid w:val="00E12880"/>
    <w:rsid w:val="00E12B90"/>
    <w:rsid w:val="00E12BD5"/>
    <w:rsid w:val="00E12CA4"/>
    <w:rsid w:val="00E12D44"/>
    <w:rsid w:val="00E1328E"/>
    <w:rsid w:val="00E1331D"/>
    <w:rsid w:val="00E133AB"/>
    <w:rsid w:val="00E13846"/>
    <w:rsid w:val="00E13853"/>
    <w:rsid w:val="00E1393A"/>
    <w:rsid w:val="00E13B14"/>
    <w:rsid w:val="00E13C82"/>
    <w:rsid w:val="00E14761"/>
    <w:rsid w:val="00E14B0C"/>
    <w:rsid w:val="00E14E47"/>
    <w:rsid w:val="00E1502F"/>
    <w:rsid w:val="00E150AC"/>
    <w:rsid w:val="00E15125"/>
    <w:rsid w:val="00E1523B"/>
    <w:rsid w:val="00E15364"/>
    <w:rsid w:val="00E15601"/>
    <w:rsid w:val="00E156D1"/>
    <w:rsid w:val="00E15B03"/>
    <w:rsid w:val="00E16080"/>
    <w:rsid w:val="00E16128"/>
    <w:rsid w:val="00E162AC"/>
    <w:rsid w:val="00E169D8"/>
    <w:rsid w:val="00E16A03"/>
    <w:rsid w:val="00E16D1A"/>
    <w:rsid w:val="00E1720E"/>
    <w:rsid w:val="00E17236"/>
    <w:rsid w:val="00E17596"/>
    <w:rsid w:val="00E17A8B"/>
    <w:rsid w:val="00E201D2"/>
    <w:rsid w:val="00E208B0"/>
    <w:rsid w:val="00E2090E"/>
    <w:rsid w:val="00E20AA2"/>
    <w:rsid w:val="00E20B83"/>
    <w:rsid w:val="00E20EAF"/>
    <w:rsid w:val="00E21618"/>
    <w:rsid w:val="00E217A1"/>
    <w:rsid w:val="00E21838"/>
    <w:rsid w:val="00E21851"/>
    <w:rsid w:val="00E21854"/>
    <w:rsid w:val="00E21921"/>
    <w:rsid w:val="00E21DD6"/>
    <w:rsid w:val="00E21F27"/>
    <w:rsid w:val="00E22566"/>
    <w:rsid w:val="00E2276A"/>
    <w:rsid w:val="00E22E04"/>
    <w:rsid w:val="00E22EE9"/>
    <w:rsid w:val="00E232F8"/>
    <w:rsid w:val="00E2338E"/>
    <w:rsid w:val="00E233CD"/>
    <w:rsid w:val="00E234EE"/>
    <w:rsid w:val="00E235BB"/>
    <w:rsid w:val="00E23B06"/>
    <w:rsid w:val="00E23C29"/>
    <w:rsid w:val="00E23EA8"/>
    <w:rsid w:val="00E2447A"/>
    <w:rsid w:val="00E24488"/>
    <w:rsid w:val="00E2461E"/>
    <w:rsid w:val="00E24E0F"/>
    <w:rsid w:val="00E25251"/>
    <w:rsid w:val="00E2528C"/>
    <w:rsid w:val="00E25372"/>
    <w:rsid w:val="00E253D7"/>
    <w:rsid w:val="00E253D9"/>
    <w:rsid w:val="00E25509"/>
    <w:rsid w:val="00E25685"/>
    <w:rsid w:val="00E256B4"/>
    <w:rsid w:val="00E259D8"/>
    <w:rsid w:val="00E2601F"/>
    <w:rsid w:val="00E26060"/>
    <w:rsid w:val="00E263BA"/>
    <w:rsid w:val="00E266B3"/>
    <w:rsid w:val="00E267B8"/>
    <w:rsid w:val="00E26AD5"/>
    <w:rsid w:val="00E26E32"/>
    <w:rsid w:val="00E26E60"/>
    <w:rsid w:val="00E27048"/>
    <w:rsid w:val="00E27134"/>
    <w:rsid w:val="00E27150"/>
    <w:rsid w:val="00E27234"/>
    <w:rsid w:val="00E272A7"/>
    <w:rsid w:val="00E27547"/>
    <w:rsid w:val="00E27743"/>
    <w:rsid w:val="00E27D96"/>
    <w:rsid w:val="00E27E64"/>
    <w:rsid w:val="00E30094"/>
    <w:rsid w:val="00E304F8"/>
    <w:rsid w:val="00E30760"/>
    <w:rsid w:val="00E308F1"/>
    <w:rsid w:val="00E30EE0"/>
    <w:rsid w:val="00E31380"/>
    <w:rsid w:val="00E31865"/>
    <w:rsid w:val="00E3196E"/>
    <w:rsid w:val="00E31C20"/>
    <w:rsid w:val="00E31D75"/>
    <w:rsid w:val="00E31F9A"/>
    <w:rsid w:val="00E329AA"/>
    <w:rsid w:val="00E32B6D"/>
    <w:rsid w:val="00E32CFD"/>
    <w:rsid w:val="00E32EE4"/>
    <w:rsid w:val="00E32F83"/>
    <w:rsid w:val="00E33427"/>
    <w:rsid w:val="00E334B4"/>
    <w:rsid w:val="00E33574"/>
    <w:rsid w:val="00E33989"/>
    <w:rsid w:val="00E339D8"/>
    <w:rsid w:val="00E33E76"/>
    <w:rsid w:val="00E33ED3"/>
    <w:rsid w:val="00E34206"/>
    <w:rsid w:val="00E3450F"/>
    <w:rsid w:val="00E346E7"/>
    <w:rsid w:val="00E34C92"/>
    <w:rsid w:val="00E35319"/>
    <w:rsid w:val="00E354C7"/>
    <w:rsid w:val="00E35561"/>
    <w:rsid w:val="00E35644"/>
    <w:rsid w:val="00E356B7"/>
    <w:rsid w:val="00E358C5"/>
    <w:rsid w:val="00E3590F"/>
    <w:rsid w:val="00E35A6C"/>
    <w:rsid w:val="00E35A8F"/>
    <w:rsid w:val="00E35B74"/>
    <w:rsid w:val="00E35FC7"/>
    <w:rsid w:val="00E3615F"/>
    <w:rsid w:val="00E36473"/>
    <w:rsid w:val="00E3657C"/>
    <w:rsid w:val="00E36613"/>
    <w:rsid w:val="00E36B76"/>
    <w:rsid w:val="00E36E9D"/>
    <w:rsid w:val="00E3712F"/>
    <w:rsid w:val="00E37233"/>
    <w:rsid w:val="00E373DD"/>
    <w:rsid w:val="00E375CB"/>
    <w:rsid w:val="00E376E0"/>
    <w:rsid w:val="00E37713"/>
    <w:rsid w:val="00E37BFB"/>
    <w:rsid w:val="00E37FA5"/>
    <w:rsid w:val="00E401A5"/>
    <w:rsid w:val="00E401A9"/>
    <w:rsid w:val="00E40226"/>
    <w:rsid w:val="00E40251"/>
    <w:rsid w:val="00E40343"/>
    <w:rsid w:val="00E41190"/>
    <w:rsid w:val="00E419BF"/>
    <w:rsid w:val="00E41A03"/>
    <w:rsid w:val="00E41AF1"/>
    <w:rsid w:val="00E41B64"/>
    <w:rsid w:val="00E422FE"/>
    <w:rsid w:val="00E42770"/>
    <w:rsid w:val="00E42A83"/>
    <w:rsid w:val="00E42A9D"/>
    <w:rsid w:val="00E431EA"/>
    <w:rsid w:val="00E43782"/>
    <w:rsid w:val="00E437E7"/>
    <w:rsid w:val="00E43992"/>
    <w:rsid w:val="00E43B83"/>
    <w:rsid w:val="00E43C24"/>
    <w:rsid w:val="00E4400E"/>
    <w:rsid w:val="00E4416E"/>
    <w:rsid w:val="00E44515"/>
    <w:rsid w:val="00E44907"/>
    <w:rsid w:val="00E44C48"/>
    <w:rsid w:val="00E44D32"/>
    <w:rsid w:val="00E44DCE"/>
    <w:rsid w:val="00E44ED3"/>
    <w:rsid w:val="00E450F6"/>
    <w:rsid w:val="00E45903"/>
    <w:rsid w:val="00E45D47"/>
    <w:rsid w:val="00E462DE"/>
    <w:rsid w:val="00E463F6"/>
    <w:rsid w:val="00E466E7"/>
    <w:rsid w:val="00E46783"/>
    <w:rsid w:val="00E467C2"/>
    <w:rsid w:val="00E469DB"/>
    <w:rsid w:val="00E469FC"/>
    <w:rsid w:val="00E46D61"/>
    <w:rsid w:val="00E46F88"/>
    <w:rsid w:val="00E471C3"/>
    <w:rsid w:val="00E4727F"/>
    <w:rsid w:val="00E47377"/>
    <w:rsid w:val="00E47458"/>
    <w:rsid w:val="00E478BB"/>
    <w:rsid w:val="00E479BC"/>
    <w:rsid w:val="00E47A15"/>
    <w:rsid w:val="00E47D02"/>
    <w:rsid w:val="00E50215"/>
    <w:rsid w:val="00E504A4"/>
    <w:rsid w:val="00E5078F"/>
    <w:rsid w:val="00E50A47"/>
    <w:rsid w:val="00E50CB6"/>
    <w:rsid w:val="00E50E74"/>
    <w:rsid w:val="00E50EC0"/>
    <w:rsid w:val="00E5120C"/>
    <w:rsid w:val="00E51279"/>
    <w:rsid w:val="00E51402"/>
    <w:rsid w:val="00E51457"/>
    <w:rsid w:val="00E51714"/>
    <w:rsid w:val="00E51806"/>
    <w:rsid w:val="00E5181A"/>
    <w:rsid w:val="00E5185E"/>
    <w:rsid w:val="00E51ABC"/>
    <w:rsid w:val="00E528A7"/>
    <w:rsid w:val="00E52C4C"/>
    <w:rsid w:val="00E52F0C"/>
    <w:rsid w:val="00E5303E"/>
    <w:rsid w:val="00E531EC"/>
    <w:rsid w:val="00E53DB2"/>
    <w:rsid w:val="00E53DCF"/>
    <w:rsid w:val="00E54115"/>
    <w:rsid w:val="00E54143"/>
    <w:rsid w:val="00E54889"/>
    <w:rsid w:val="00E54903"/>
    <w:rsid w:val="00E54FD4"/>
    <w:rsid w:val="00E55056"/>
    <w:rsid w:val="00E55377"/>
    <w:rsid w:val="00E5557F"/>
    <w:rsid w:val="00E5565D"/>
    <w:rsid w:val="00E55C55"/>
    <w:rsid w:val="00E55D81"/>
    <w:rsid w:val="00E55EE1"/>
    <w:rsid w:val="00E561B3"/>
    <w:rsid w:val="00E562A8"/>
    <w:rsid w:val="00E56315"/>
    <w:rsid w:val="00E563BA"/>
    <w:rsid w:val="00E56412"/>
    <w:rsid w:val="00E56ADA"/>
    <w:rsid w:val="00E56F26"/>
    <w:rsid w:val="00E5724D"/>
    <w:rsid w:val="00E5758D"/>
    <w:rsid w:val="00E5778D"/>
    <w:rsid w:val="00E57799"/>
    <w:rsid w:val="00E5787E"/>
    <w:rsid w:val="00E57A3C"/>
    <w:rsid w:val="00E603E8"/>
    <w:rsid w:val="00E60FD1"/>
    <w:rsid w:val="00E6118E"/>
    <w:rsid w:val="00E611FD"/>
    <w:rsid w:val="00E61257"/>
    <w:rsid w:val="00E6135A"/>
    <w:rsid w:val="00E61637"/>
    <w:rsid w:val="00E616BA"/>
    <w:rsid w:val="00E621CE"/>
    <w:rsid w:val="00E624B7"/>
    <w:rsid w:val="00E6255E"/>
    <w:rsid w:val="00E626CA"/>
    <w:rsid w:val="00E628FC"/>
    <w:rsid w:val="00E62D23"/>
    <w:rsid w:val="00E632C9"/>
    <w:rsid w:val="00E63698"/>
    <w:rsid w:val="00E636A2"/>
    <w:rsid w:val="00E64559"/>
    <w:rsid w:val="00E6456F"/>
    <w:rsid w:val="00E6458A"/>
    <w:rsid w:val="00E646BE"/>
    <w:rsid w:val="00E64B8A"/>
    <w:rsid w:val="00E650B2"/>
    <w:rsid w:val="00E65238"/>
    <w:rsid w:val="00E6552E"/>
    <w:rsid w:val="00E65618"/>
    <w:rsid w:val="00E65907"/>
    <w:rsid w:val="00E65A14"/>
    <w:rsid w:val="00E65CE3"/>
    <w:rsid w:val="00E65D20"/>
    <w:rsid w:val="00E66018"/>
    <w:rsid w:val="00E66093"/>
    <w:rsid w:val="00E6659E"/>
    <w:rsid w:val="00E6689B"/>
    <w:rsid w:val="00E668D2"/>
    <w:rsid w:val="00E673F9"/>
    <w:rsid w:val="00E679D8"/>
    <w:rsid w:val="00E67AA6"/>
    <w:rsid w:val="00E67B34"/>
    <w:rsid w:val="00E7004A"/>
    <w:rsid w:val="00E707EA"/>
    <w:rsid w:val="00E70B10"/>
    <w:rsid w:val="00E70B74"/>
    <w:rsid w:val="00E70B99"/>
    <w:rsid w:val="00E712A3"/>
    <w:rsid w:val="00E71618"/>
    <w:rsid w:val="00E71836"/>
    <w:rsid w:val="00E72223"/>
    <w:rsid w:val="00E72483"/>
    <w:rsid w:val="00E7254F"/>
    <w:rsid w:val="00E72A8D"/>
    <w:rsid w:val="00E72D9A"/>
    <w:rsid w:val="00E72DF4"/>
    <w:rsid w:val="00E72E45"/>
    <w:rsid w:val="00E72F82"/>
    <w:rsid w:val="00E73254"/>
    <w:rsid w:val="00E7327F"/>
    <w:rsid w:val="00E7331D"/>
    <w:rsid w:val="00E736A0"/>
    <w:rsid w:val="00E737C9"/>
    <w:rsid w:val="00E738C4"/>
    <w:rsid w:val="00E73938"/>
    <w:rsid w:val="00E73C7D"/>
    <w:rsid w:val="00E743F5"/>
    <w:rsid w:val="00E74426"/>
    <w:rsid w:val="00E7455B"/>
    <w:rsid w:val="00E7482D"/>
    <w:rsid w:val="00E7485A"/>
    <w:rsid w:val="00E749ED"/>
    <w:rsid w:val="00E74B78"/>
    <w:rsid w:val="00E74C38"/>
    <w:rsid w:val="00E74EED"/>
    <w:rsid w:val="00E74EF5"/>
    <w:rsid w:val="00E74F65"/>
    <w:rsid w:val="00E75088"/>
    <w:rsid w:val="00E7525F"/>
    <w:rsid w:val="00E75327"/>
    <w:rsid w:val="00E75676"/>
    <w:rsid w:val="00E75842"/>
    <w:rsid w:val="00E758DD"/>
    <w:rsid w:val="00E758F6"/>
    <w:rsid w:val="00E763DE"/>
    <w:rsid w:val="00E765A9"/>
    <w:rsid w:val="00E766BD"/>
    <w:rsid w:val="00E7670D"/>
    <w:rsid w:val="00E76839"/>
    <w:rsid w:val="00E7683F"/>
    <w:rsid w:val="00E7694F"/>
    <w:rsid w:val="00E76DBE"/>
    <w:rsid w:val="00E77218"/>
    <w:rsid w:val="00E772A5"/>
    <w:rsid w:val="00E77688"/>
    <w:rsid w:val="00E77B89"/>
    <w:rsid w:val="00E80414"/>
    <w:rsid w:val="00E804B2"/>
    <w:rsid w:val="00E804C9"/>
    <w:rsid w:val="00E80582"/>
    <w:rsid w:val="00E805EA"/>
    <w:rsid w:val="00E807CF"/>
    <w:rsid w:val="00E809D7"/>
    <w:rsid w:val="00E80A4D"/>
    <w:rsid w:val="00E812A1"/>
    <w:rsid w:val="00E81C9B"/>
    <w:rsid w:val="00E81F88"/>
    <w:rsid w:val="00E81FBF"/>
    <w:rsid w:val="00E82077"/>
    <w:rsid w:val="00E82155"/>
    <w:rsid w:val="00E821E4"/>
    <w:rsid w:val="00E8230C"/>
    <w:rsid w:val="00E82493"/>
    <w:rsid w:val="00E825A0"/>
    <w:rsid w:val="00E8273D"/>
    <w:rsid w:val="00E828B4"/>
    <w:rsid w:val="00E82A78"/>
    <w:rsid w:val="00E82F87"/>
    <w:rsid w:val="00E836AE"/>
    <w:rsid w:val="00E83753"/>
    <w:rsid w:val="00E83AF1"/>
    <w:rsid w:val="00E83CA3"/>
    <w:rsid w:val="00E83D3D"/>
    <w:rsid w:val="00E83DD0"/>
    <w:rsid w:val="00E83DEC"/>
    <w:rsid w:val="00E84738"/>
    <w:rsid w:val="00E84D45"/>
    <w:rsid w:val="00E853CB"/>
    <w:rsid w:val="00E8598A"/>
    <w:rsid w:val="00E85B29"/>
    <w:rsid w:val="00E85B4B"/>
    <w:rsid w:val="00E85BFD"/>
    <w:rsid w:val="00E85E5E"/>
    <w:rsid w:val="00E86145"/>
    <w:rsid w:val="00E86155"/>
    <w:rsid w:val="00E86192"/>
    <w:rsid w:val="00E86249"/>
    <w:rsid w:val="00E864C3"/>
    <w:rsid w:val="00E8666A"/>
    <w:rsid w:val="00E8676F"/>
    <w:rsid w:val="00E868E9"/>
    <w:rsid w:val="00E86AE2"/>
    <w:rsid w:val="00E87160"/>
    <w:rsid w:val="00E87428"/>
    <w:rsid w:val="00E87875"/>
    <w:rsid w:val="00E878AF"/>
    <w:rsid w:val="00E879BE"/>
    <w:rsid w:val="00E87CA6"/>
    <w:rsid w:val="00E87F2B"/>
    <w:rsid w:val="00E9020B"/>
    <w:rsid w:val="00E90291"/>
    <w:rsid w:val="00E902B2"/>
    <w:rsid w:val="00E904ED"/>
    <w:rsid w:val="00E907B2"/>
    <w:rsid w:val="00E9097C"/>
    <w:rsid w:val="00E90EA3"/>
    <w:rsid w:val="00E91761"/>
    <w:rsid w:val="00E91873"/>
    <w:rsid w:val="00E91A83"/>
    <w:rsid w:val="00E91BE1"/>
    <w:rsid w:val="00E91CE1"/>
    <w:rsid w:val="00E91DB8"/>
    <w:rsid w:val="00E91DF8"/>
    <w:rsid w:val="00E92018"/>
    <w:rsid w:val="00E92019"/>
    <w:rsid w:val="00E92255"/>
    <w:rsid w:val="00E923B5"/>
    <w:rsid w:val="00E92C56"/>
    <w:rsid w:val="00E92C94"/>
    <w:rsid w:val="00E92CB8"/>
    <w:rsid w:val="00E92F71"/>
    <w:rsid w:val="00E93106"/>
    <w:rsid w:val="00E9318B"/>
    <w:rsid w:val="00E9333F"/>
    <w:rsid w:val="00E93BC7"/>
    <w:rsid w:val="00E93F47"/>
    <w:rsid w:val="00E93F57"/>
    <w:rsid w:val="00E94032"/>
    <w:rsid w:val="00E946C5"/>
    <w:rsid w:val="00E94E5A"/>
    <w:rsid w:val="00E94EFF"/>
    <w:rsid w:val="00E953F7"/>
    <w:rsid w:val="00E955B1"/>
    <w:rsid w:val="00E9562E"/>
    <w:rsid w:val="00E95673"/>
    <w:rsid w:val="00E9581C"/>
    <w:rsid w:val="00E9589A"/>
    <w:rsid w:val="00E959CA"/>
    <w:rsid w:val="00E95AC5"/>
    <w:rsid w:val="00E95B05"/>
    <w:rsid w:val="00E95BB7"/>
    <w:rsid w:val="00E95CEE"/>
    <w:rsid w:val="00E95D2A"/>
    <w:rsid w:val="00E95D60"/>
    <w:rsid w:val="00E9662A"/>
    <w:rsid w:val="00E96681"/>
    <w:rsid w:val="00E96990"/>
    <w:rsid w:val="00E96ACA"/>
    <w:rsid w:val="00E96B8A"/>
    <w:rsid w:val="00E96C44"/>
    <w:rsid w:val="00E96E08"/>
    <w:rsid w:val="00E97CF0"/>
    <w:rsid w:val="00EA0141"/>
    <w:rsid w:val="00EA0152"/>
    <w:rsid w:val="00EA0522"/>
    <w:rsid w:val="00EA0636"/>
    <w:rsid w:val="00EA07D7"/>
    <w:rsid w:val="00EA0A50"/>
    <w:rsid w:val="00EA0C47"/>
    <w:rsid w:val="00EA117C"/>
    <w:rsid w:val="00EA1457"/>
    <w:rsid w:val="00EA197D"/>
    <w:rsid w:val="00EA1A34"/>
    <w:rsid w:val="00EA1F77"/>
    <w:rsid w:val="00EA2004"/>
    <w:rsid w:val="00EA21BC"/>
    <w:rsid w:val="00EA241E"/>
    <w:rsid w:val="00EA2B30"/>
    <w:rsid w:val="00EA2B5B"/>
    <w:rsid w:val="00EA2BD6"/>
    <w:rsid w:val="00EA2CAC"/>
    <w:rsid w:val="00EA3100"/>
    <w:rsid w:val="00EA3361"/>
    <w:rsid w:val="00EA33DF"/>
    <w:rsid w:val="00EA346C"/>
    <w:rsid w:val="00EA35BD"/>
    <w:rsid w:val="00EA3661"/>
    <w:rsid w:val="00EA3A66"/>
    <w:rsid w:val="00EA3CAD"/>
    <w:rsid w:val="00EA4162"/>
    <w:rsid w:val="00EA4185"/>
    <w:rsid w:val="00EA4460"/>
    <w:rsid w:val="00EA4870"/>
    <w:rsid w:val="00EA49A6"/>
    <w:rsid w:val="00EA4AF1"/>
    <w:rsid w:val="00EA4B45"/>
    <w:rsid w:val="00EA4B5C"/>
    <w:rsid w:val="00EA4B9F"/>
    <w:rsid w:val="00EA4C6D"/>
    <w:rsid w:val="00EA5021"/>
    <w:rsid w:val="00EA50D6"/>
    <w:rsid w:val="00EA5218"/>
    <w:rsid w:val="00EA5839"/>
    <w:rsid w:val="00EA5E28"/>
    <w:rsid w:val="00EA5F12"/>
    <w:rsid w:val="00EA607D"/>
    <w:rsid w:val="00EA629C"/>
    <w:rsid w:val="00EA634E"/>
    <w:rsid w:val="00EA6744"/>
    <w:rsid w:val="00EA690F"/>
    <w:rsid w:val="00EA6C35"/>
    <w:rsid w:val="00EA6F1C"/>
    <w:rsid w:val="00EA746C"/>
    <w:rsid w:val="00EA7738"/>
    <w:rsid w:val="00EA7E04"/>
    <w:rsid w:val="00EA7F5F"/>
    <w:rsid w:val="00EB04C9"/>
    <w:rsid w:val="00EB0B95"/>
    <w:rsid w:val="00EB0CA7"/>
    <w:rsid w:val="00EB0D3F"/>
    <w:rsid w:val="00EB1286"/>
    <w:rsid w:val="00EB13C4"/>
    <w:rsid w:val="00EB146B"/>
    <w:rsid w:val="00EB1A89"/>
    <w:rsid w:val="00EB1B7F"/>
    <w:rsid w:val="00EB1BA7"/>
    <w:rsid w:val="00EB2223"/>
    <w:rsid w:val="00EB2681"/>
    <w:rsid w:val="00EB2B3C"/>
    <w:rsid w:val="00EB2C1E"/>
    <w:rsid w:val="00EB2CA6"/>
    <w:rsid w:val="00EB2D12"/>
    <w:rsid w:val="00EB2F24"/>
    <w:rsid w:val="00EB30EA"/>
    <w:rsid w:val="00EB32A9"/>
    <w:rsid w:val="00EB32F5"/>
    <w:rsid w:val="00EB34DB"/>
    <w:rsid w:val="00EB3679"/>
    <w:rsid w:val="00EB3CAC"/>
    <w:rsid w:val="00EB3EE9"/>
    <w:rsid w:val="00EB3F59"/>
    <w:rsid w:val="00EB3F9B"/>
    <w:rsid w:val="00EB3FCF"/>
    <w:rsid w:val="00EB45CF"/>
    <w:rsid w:val="00EB4655"/>
    <w:rsid w:val="00EB4AC2"/>
    <w:rsid w:val="00EB4AD9"/>
    <w:rsid w:val="00EB4BE0"/>
    <w:rsid w:val="00EB4CC4"/>
    <w:rsid w:val="00EB5372"/>
    <w:rsid w:val="00EB53C2"/>
    <w:rsid w:val="00EB57B5"/>
    <w:rsid w:val="00EB57D7"/>
    <w:rsid w:val="00EB58BF"/>
    <w:rsid w:val="00EB5A4A"/>
    <w:rsid w:val="00EB5D3F"/>
    <w:rsid w:val="00EB61B2"/>
    <w:rsid w:val="00EB61E3"/>
    <w:rsid w:val="00EB6265"/>
    <w:rsid w:val="00EB64A6"/>
    <w:rsid w:val="00EB6695"/>
    <w:rsid w:val="00EB67C6"/>
    <w:rsid w:val="00EB6802"/>
    <w:rsid w:val="00EB687A"/>
    <w:rsid w:val="00EB68B5"/>
    <w:rsid w:val="00EB6AF5"/>
    <w:rsid w:val="00EB7220"/>
    <w:rsid w:val="00EB77B0"/>
    <w:rsid w:val="00EC0129"/>
    <w:rsid w:val="00EC04CB"/>
    <w:rsid w:val="00EC0782"/>
    <w:rsid w:val="00EC07B0"/>
    <w:rsid w:val="00EC0B23"/>
    <w:rsid w:val="00EC0B2C"/>
    <w:rsid w:val="00EC0B8E"/>
    <w:rsid w:val="00EC0B98"/>
    <w:rsid w:val="00EC0BF1"/>
    <w:rsid w:val="00EC0C5B"/>
    <w:rsid w:val="00EC136B"/>
    <w:rsid w:val="00EC17CB"/>
    <w:rsid w:val="00EC1814"/>
    <w:rsid w:val="00EC1B0A"/>
    <w:rsid w:val="00EC20F5"/>
    <w:rsid w:val="00EC23BD"/>
    <w:rsid w:val="00EC23D9"/>
    <w:rsid w:val="00EC2B43"/>
    <w:rsid w:val="00EC2C29"/>
    <w:rsid w:val="00EC2CC1"/>
    <w:rsid w:val="00EC2E79"/>
    <w:rsid w:val="00EC3025"/>
    <w:rsid w:val="00EC39F4"/>
    <w:rsid w:val="00EC3C6F"/>
    <w:rsid w:val="00EC41D9"/>
    <w:rsid w:val="00EC4350"/>
    <w:rsid w:val="00EC43B7"/>
    <w:rsid w:val="00EC471B"/>
    <w:rsid w:val="00EC48B6"/>
    <w:rsid w:val="00EC4A29"/>
    <w:rsid w:val="00EC4BB8"/>
    <w:rsid w:val="00EC4C20"/>
    <w:rsid w:val="00EC4E4E"/>
    <w:rsid w:val="00EC5736"/>
    <w:rsid w:val="00EC575E"/>
    <w:rsid w:val="00EC577D"/>
    <w:rsid w:val="00EC597B"/>
    <w:rsid w:val="00EC5BEB"/>
    <w:rsid w:val="00EC60A0"/>
    <w:rsid w:val="00EC612F"/>
    <w:rsid w:val="00EC6473"/>
    <w:rsid w:val="00EC67D4"/>
    <w:rsid w:val="00EC6B1A"/>
    <w:rsid w:val="00EC6B37"/>
    <w:rsid w:val="00EC6B91"/>
    <w:rsid w:val="00EC78EA"/>
    <w:rsid w:val="00EC7911"/>
    <w:rsid w:val="00EC7C0F"/>
    <w:rsid w:val="00EC7D25"/>
    <w:rsid w:val="00EC7E1F"/>
    <w:rsid w:val="00EC7E6B"/>
    <w:rsid w:val="00EC7F0A"/>
    <w:rsid w:val="00ED003C"/>
    <w:rsid w:val="00ED0114"/>
    <w:rsid w:val="00ED014E"/>
    <w:rsid w:val="00ED02F9"/>
    <w:rsid w:val="00ED0362"/>
    <w:rsid w:val="00ED036A"/>
    <w:rsid w:val="00ED03C4"/>
    <w:rsid w:val="00ED0918"/>
    <w:rsid w:val="00ED0AF6"/>
    <w:rsid w:val="00ED0B13"/>
    <w:rsid w:val="00ED0EDB"/>
    <w:rsid w:val="00ED10B1"/>
    <w:rsid w:val="00ED1200"/>
    <w:rsid w:val="00ED128C"/>
    <w:rsid w:val="00ED1381"/>
    <w:rsid w:val="00ED153E"/>
    <w:rsid w:val="00ED1647"/>
    <w:rsid w:val="00ED17C1"/>
    <w:rsid w:val="00ED17F8"/>
    <w:rsid w:val="00ED1A3D"/>
    <w:rsid w:val="00ED1A45"/>
    <w:rsid w:val="00ED1BA1"/>
    <w:rsid w:val="00ED1CA3"/>
    <w:rsid w:val="00ED2071"/>
    <w:rsid w:val="00ED21EF"/>
    <w:rsid w:val="00ED265B"/>
    <w:rsid w:val="00ED281C"/>
    <w:rsid w:val="00ED2932"/>
    <w:rsid w:val="00ED2B37"/>
    <w:rsid w:val="00ED3016"/>
    <w:rsid w:val="00ED3D8C"/>
    <w:rsid w:val="00ED3DBE"/>
    <w:rsid w:val="00ED3EC7"/>
    <w:rsid w:val="00ED3F9C"/>
    <w:rsid w:val="00ED3FB1"/>
    <w:rsid w:val="00ED40F5"/>
    <w:rsid w:val="00ED41AC"/>
    <w:rsid w:val="00ED41C1"/>
    <w:rsid w:val="00ED496D"/>
    <w:rsid w:val="00ED4A11"/>
    <w:rsid w:val="00ED4BB7"/>
    <w:rsid w:val="00ED5140"/>
    <w:rsid w:val="00ED51E9"/>
    <w:rsid w:val="00ED56AA"/>
    <w:rsid w:val="00ED5A11"/>
    <w:rsid w:val="00ED6A44"/>
    <w:rsid w:val="00ED6CEB"/>
    <w:rsid w:val="00ED705A"/>
    <w:rsid w:val="00ED7085"/>
    <w:rsid w:val="00ED71C1"/>
    <w:rsid w:val="00ED7462"/>
    <w:rsid w:val="00ED7AD2"/>
    <w:rsid w:val="00ED7F5C"/>
    <w:rsid w:val="00ED7FC5"/>
    <w:rsid w:val="00EE0413"/>
    <w:rsid w:val="00EE06C4"/>
    <w:rsid w:val="00EE08A8"/>
    <w:rsid w:val="00EE09A7"/>
    <w:rsid w:val="00EE0A1F"/>
    <w:rsid w:val="00EE0A46"/>
    <w:rsid w:val="00EE0A57"/>
    <w:rsid w:val="00EE0C0B"/>
    <w:rsid w:val="00EE0EBD"/>
    <w:rsid w:val="00EE127F"/>
    <w:rsid w:val="00EE129F"/>
    <w:rsid w:val="00EE1518"/>
    <w:rsid w:val="00EE1575"/>
    <w:rsid w:val="00EE18C0"/>
    <w:rsid w:val="00EE19D2"/>
    <w:rsid w:val="00EE1AD5"/>
    <w:rsid w:val="00EE1DFF"/>
    <w:rsid w:val="00EE22FA"/>
    <w:rsid w:val="00EE22FF"/>
    <w:rsid w:val="00EE2662"/>
    <w:rsid w:val="00EE2ADF"/>
    <w:rsid w:val="00EE2E93"/>
    <w:rsid w:val="00EE2FEB"/>
    <w:rsid w:val="00EE33AB"/>
    <w:rsid w:val="00EE34BA"/>
    <w:rsid w:val="00EE3C66"/>
    <w:rsid w:val="00EE40D2"/>
    <w:rsid w:val="00EE41B8"/>
    <w:rsid w:val="00EE45AE"/>
    <w:rsid w:val="00EE45F6"/>
    <w:rsid w:val="00EE49B8"/>
    <w:rsid w:val="00EE4C40"/>
    <w:rsid w:val="00EE4D2F"/>
    <w:rsid w:val="00EE551D"/>
    <w:rsid w:val="00EE58A1"/>
    <w:rsid w:val="00EE5963"/>
    <w:rsid w:val="00EE598B"/>
    <w:rsid w:val="00EE5D30"/>
    <w:rsid w:val="00EE6167"/>
    <w:rsid w:val="00EE6275"/>
    <w:rsid w:val="00EE6320"/>
    <w:rsid w:val="00EE6422"/>
    <w:rsid w:val="00EE6443"/>
    <w:rsid w:val="00EE6499"/>
    <w:rsid w:val="00EE6607"/>
    <w:rsid w:val="00EE6F59"/>
    <w:rsid w:val="00EE6FB0"/>
    <w:rsid w:val="00EE7090"/>
    <w:rsid w:val="00EE77B1"/>
    <w:rsid w:val="00EE7B70"/>
    <w:rsid w:val="00EE7D75"/>
    <w:rsid w:val="00EE7DC7"/>
    <w:rsid w:val="00EE7E82"/>
    <w:rsid w:val="00EF022D"/>
    <w:rsid w:val="00EF0292"/>
    <w:rsid w:val="00EF074C"/>
    <w:rsid w:val="00EF0D8C"/>
    <w:rsid w:val="00EF1252"/>
    <w:rsid w:val="00EF12EC"/>
    <w:rsid w:val="00EF1445"/>
    <w:rsid w:val="00EF1796"/>
    <w:rsid w:val="00EF1C3C"/>
    <w:rsid w:val="00EF1CD3"/>
    <w:rsid w:val="00EF21B1"/>
    <w:rsid w:val="00EF24F8"/>
    <w:rsid w:val="00EF27C9"/>
    <w:rsid w:val="00EF28E0"/>
    <w:rsid w:val="00EF2A07"/>
    <w:rsid w:val="00EF2E10"/>
    <w:rsid w:val="00EF307F"/>
    <w:rsid w:val="00EF372D"/>
    <w:rsid w:val="00EF382D"/>
    <w:rsid w:val="00EF39EB"/>
    <w:rsid w:val="00EF3AAD"/>
    <w:rsid w:val="00EF3BB8"/>
    <w:rsid w:val="00EF3D18"/>
    <w:rsid w:val="00EF3D62"/>
    <w:rsid w:val="00EF420B"/>
    <w:rsid w:val="00EF4638"/>
    <w:rsid w:val="00EF467C"/>
    <w:rsid w:val="00EF4863"/>
    <w:rsid w:val="00EF487F"/>
    <w:rsid w:val="00EF4C60"/>
    <w:rsid w:val="00EF4EF5"/>
    <w:rsid w:val="00EF4F96"/>
    <w:rsid w:val="00EF4FBC"/>
    <w:rsid w:val="00EF5066"/>
    <w:rsid w:val="00EF5C89"/>
    <w:rsid w:val="00EF5DA2"/>
    <w:rsid w:val="00EF5E2C"/>
    <w:rsid w:val="00EF62BE"/>
    <w:rsid w:val="00EF659A"/>
    <w:rsid w:val="00EF6692"/>
    <w:rsid w:val="00EF66F0"/>
    <w:rsid w:val="00EF670E"/>
    <w:rsid w:val="00EF6ADA"/>
    <w:rsid w:val="00EF6C8B"/>
    <w:rsid w:val="00EF6D8C"/>
    <w:rsid w:val="00EF6DBD"/>
    <w:rsid w:val="00EF6F3E"/>
    <w:rsid w:val="00EF719C"/>
    <w:rsid w:val="00EF75B1"/>
    <w:rsid w:val="00EF769F"/>
    <w:rsid w:val="00EF76A2"/>
    <w:rsid w:val="00EF76D7"/>
    <w:rsid w:val="00EF7AB5"/>
    <w:rsid w:val="00F001EA"/>
    <w:rsid w:val="00F002B4"/>
    <w:rsid w:val="00F006CF"/>
    <w:rsid w:val="00F007DC"/>
    <w:rsid w:val="00F00B4C"/>
    <w:rsid w:val="00F00BE8"/>
    <w:rsid w:val="00F00CA0"/>
    <w:rsid w:val="00F010A1"/>
    <w:rsid w:val="00F010E4"/>
    <w:rsid w:val="00F01799"/>
    <w:rsid w:val="00F01945"/>
    <w:rsid w:val="00F01B90"/>
    <w:rsid w:val="00F01BDF"/>
    <w:rsid w:val="00F01D05"/>
    <w:rsid w:val="00F01DEC"/>
    <w:rsid w:val="00F01EC7"/>
    <w:rsid w:val="00F01F40"/>
    <w:rsid w:val="00F0226E"/>
    <w:rsid w:val="00F023F0"/>
    <w:rsid w:val="00F0243E"/>
    <w:rsid w:val="00F024C9"/>
    <w:rsid w:val="00F02531"/>
    <w:rsid w:val="00F02539"/>
    <w:rsid w:val="00F027AD"/>
    <w:rsid w:val="00F02A4E"/>
    <w:rsid w:val="00F02ACF"/>
    <w:rsid w:val="00F02AE9"/>
    <w:rsid w:val="00F02BBA"/>
    <w:rsid w:val="00F02CEF"/>
    <w:rsid w:val="00F02CFB"/>
    <w:rsid w:val="00F02D0D"/>
    <w:rsid w:val="00F03286"/>
    <w:rsid w:val="00F03416"/>
    <w:rsid w:val="00F03542"/>
    <w:rsid w:val="00F037BA"/>
    <w:rsid w:val="00F03826"/>
    <w:rsid w:val="00F0395A"/>
    <w:rsid w:val="00F039F6"/>
    <w:rsid w:val="00F043E5"/>
    <w:rsid w:val="00F0443A"/>
    <w:rsid w:val="00F04808"/>
    <w:rsid w:val="00F04963"/>
    <w:rsid w:val="00F04E37"/>
    <w:rsid w:val="00F04F5E"/>
    <w:rsid w:val="00F05034"/>
    <w:rsid w:val="00F0520C"/>
    <w:rsid w:val="00F052FB"/>
    <w:rsid w:val="00F0532F"/>
    <w:rsid w:val="00F05539"/>
    <w:rsid w:val="00F05B4D"/>
    <w:rsid w:val="00F05B76"/>
    <w:rsid w:val="00F05BF3"/>
    <w:rsid w:val="00F05C87"/>
    <w:rsid w:val="00F05F24"/>
    <w:rsid w:val="00F060BF"/>
    <w:rsid w:val="00F0664E"/>
    <w:rsid w:val="00F06669"/>
    <w:rsid w:val="00F06AC3"/>
    <w:rsid w:val="00F06B4A"/>
    <w:rsid w:val="00F06E0C"/>
    <w:rsid w:val="00F0743E"/>
    <w:rsid w:val="00F074B1"/>
    <w:rsid w:val="00F0780A"/>
    <w:rsid w:val="00F07858"/>
    <w:rsid w:val="00F078C8"/>
    <w:rsid w:val="00F07D35"/>
    <w:rsid w:val="00F07E0F"/>
    <w:rsid w:val="00F101B9"/>
    <w:rsid w:val="00F1035D"/>
    <w:rsid w:val="00F105D7"/>
    <w:rsid w:val="00F1061C"/>
    <w:rsid w:val="00F10892"/>
    <w:rsid w:val="00F1092C"/>
    <w:rsid w:val="00F10946"/>
    <w:rsid w:val="00F10A9B"/>
    <w:rsid w:val="00F10ABE"/>
    <w:rsid w:val="00F10D49"/>
    <w:rsid w:val="00F10F39"/>
    <w:rsid w:val="00F113B4"/>
    <w:rsid w:val="00F1142A"/>
    <w:rsid w:val="00F11522"/>
    <w:rsid w:val="00F11AC0"/>
    <w:rsid w:val="00F11BF3"/>
    <w:rsid w:val="00F11F14"/>
    <w:rsid w:val="00F1222F"/>
    <w:rsid w:val="00F12534"/>
    <w:rsid w:val="00F12593"/>
    <w:rsid w:val="00F12AFF"/>
    <w:rsid w:val="00F12B94"/>
    <w:rsid w:val="00F12BD7"/>
    <w:rsid w:val="00F12F37"/>
    <w:rsid w:val="00F132FB"/>
    <w:rsid w:val="00F1330F"/>
    <w:rsid w:val="00F136A3"/>
    <w:rsid w:val="00F139B4"/>
    <w:rsid w:val="00F13A32"/>
    <w:rsid w:val="00F13AF2"/>
    <w:rsid w:val="00F13B79"/>
    <w:rsid w:val="00F13E6B"/>
    <w:rsid w:val="00F13FD3"/>
    <w:rsid w:val="00F1421D"/>
    <w:rsid w:val="00F142FB"/>
    <w:rsid w:val="00F145BD"/>
    <w:rsid w:val="00F145F2"/>
    <w:rsid w:val="00F147A9"/>
    <w:rsid w:val="00F14803"/>
    <w:rsid w:val="00F14A5A"/>
    <w:rsid w:val="00F14C54"/>
    <w:rsid w:val="00F1503F"/>
    <w:rsid w:val="00F15093"/>
    <w:rsid w:val="00F15345"/>
    <w:rsid w:val="00F155B6"/>
    <w:rsid w:val="00F15966"/>
    <w:rsid w:val="00F15CB2"/>
    <w:rsid w:val="00F15EE1"/>
    <w:rsid w:val="00F15F16"/>
    <w:rsid w:val="00F16252"/>
    <w:rsid w:val="00F16378"/>
    <w:rsid w:val="00F163BF"/>
    <w:rsid w:val="00F16751"/>
    <w:rsid w:val="00F168F3"/>
    <w:rsid w:val="00F16DE8"/>
    <w:rsid w:val="00F171DB"/>
    <w:rsid w:val="00F175D9"/>
    <w:rsid w:val="00F176CF"/>
    <w:rsid w:val="00F177BA"/>
    <w:rsid w:val="00F1789E"/>
    <w:rsid w:val="00F2020B"/>
    <w:rsid w:val="00F20457"/>
    <w:rsid w:val="00F206BD"/>
    <w:rsid w:val="00F20766"/>
    <w:rsid w:val="00F20871"/>
    <w:rsid w:val="00F209FA"/>
    <w:rsid w:val="00F20D33"/>
    <w:rsid w:val="00F21524"/>
    <w:rsid w:val="00F21623"/>
    <w:rsid w:val="00F216F5"/>
    <w:rsid w:val="00F21A8E"/>
    <w:rsid w:val="00F21D36"/>
    <w:rsid w:val="00F221C6"/>
    <w:rsid w:val="00F221F7"/>
    <w:rsid w:val="00F22324"/>
    <w:rsid w:val="00F225AB"/>
    <w:rsid w:val="00F225FC"/>
    <w:rsid w:val="00F22776"/>
    <w:rsid w:val="00F228BA"/>
    <w:rsid w:val="00F22BD0"/>
    <w:rsid w:val="00F22C86"/>
    <w:rsid w:val="00F22DC6"/>
    <w:rsid w:val="00F23141"/>
    <w:rsid w:val="00F232DC"/>
    <w:rsid w:val="00F2344C"/>
    <w:rsid w:val="00F237F0"/>
    <w:rsid w:val="00F239DC"/>
    <w:rsid w:val="00F23CB5"/>
    <w:rsid w:val="00F23DD0"/>
    <w:rsid w:val="00F23FAD"/>
    <w:rsid w:val="00F240A2"/>
    <w:rsid w:val="00F24215"/>
    <w:rsid w:val="00F242D9"/>
    <w:rsid w:val="00F24310"/>
    <w:rsid w:val="00F243E8"/>
    <w:rsid w:val="00F247A0"/>
    <w:rsid w:val="00F24D73"/>
    <w:rsid w:val="00F252EB"/>
    <w:rsid w:val="00F25539"/>
    <w:rsid w:val="00F25689"/>
    <w:rsid w:val="00F257ED"/>
    <w:rsid w:val="00F25DD9"/>
    <w:rsid w:val="00F25E36"/>
    <w:rsid w:val="00F25FF3"/>
    <w:rsid w:val="00F26012"/>
    <w:rsid w:val="00F2605D"/>
    <w:rsid w:val="00F260B7"/>
    <w:rsid w:val="00F26183"/>
    <w:rsid w:val="00F262E0"/>
    <w:rsid w:val="00F265DD"/>
    <w:rsid w:val="00F26A8D"/>
    <w:rsid w:val="00F26CC9"/>
    <w:rsid w:val="00F26DDF"/>
    <w:rsid w:val="00F26DFE"/>
    <w:rsid w:val="00F273FC"/>
    <w:rsid w:val="00F27506"/>
    <w:rsid w:val="00F2782B"/>
    <w:rsid w:val="00F278C1"/>
    <w:rsid w:val="00F27A19"/>
    <w:rsid w:val="00F27E8B"/>
    <w:rsid w:val="00F30134"/>
    <w:rsid w:val="00F30177"/>
    <w:rsid w:val="00F30256"/>
    <w:rsid w:val="00F30360"/>
    <w:rsid w:val="00F30471"/>
    <w:rsid w:val="00F308FC"/>
    <w:rsid w:val="00F3096D"/>
    <w:rsid w:val="00F30D80"/>
    <w:rsid w:val="00F30DC3"/>
    <w:rsid w:val="00F31061"/>
    <w:rsid w:val="00F3117B"/>
    <w:rsid w:val="00F312EC"/>
    <w:rsid w:val="00F314D7"/>
    <w:rsid w:val="00F31547"/>
    <w:rsid w:val="00F31569"/>
    <w:rsid w:val="00F31949"/>
    <w:rsid w:val="00F31D35"/>
    <w:rsid w:val="00F31D85"/>
    <w:rsid w:val="00F3236F"/>
    <w:rsid w:val="00F325EC"/>
    <w:rsid w:val="00F3262C"/>
    <w:rsid w:val="00F3266C"/>
    <w:rsid w:val="00F3269C"/>
    <w:rsid w:val="00F327BB"/>
    <w:rsid w:val="00F32E12"/>
    <w:rsid w:val="00F330DC"/>
    <w:rsid w:val="00F331E6"/>
    <w:rsid w:val="00F33662"/>
    <w:rsid w:val="00F338EA"/>
    <w:rsid w:val="00F33B19"/>
    <w:rsid w:val="00F3410E"/>
    <w:rsid w:val="00F3414E"/>
    <w:rsid w:val="00F341B0"/>
    <w:rsid w:val="00F341E5"/>
    <w:rsid w:val="00F34268"/>
    <w:rsid w:val="00F3445E"/>
    <w:rsid w:val="00F345C8"/>
    <w:rsid w:val="00F3461A"/>
    <w:rsid w:val="00F34728"/>
    <w:rsid w:val="00F34F24"/>
    <w:rsid w:val="00F352EA"/>
    <w:rsid w:val="00F35589"/>
    <w:rsid w:val="00F3583C"/>
    <w:rsid w:val="00F35F5F"/>
    <w:rsid w:val="00F36005"/>
    <w:rsid w:val="00F36612"/>
    <w:rsid w:val="00F3677F"/>
    <w:rsid w:val="00F36938"/>
    <w:rsid w:val="00F369A8"/>
    <w:rsid w:val="00F37082"/>
    <w:rsid w:val="00F37815"/>
    <w:rsid w:val="00F3786D"/>
    <w:rsid w:val="00F37BC3"/>
    <w:rsid w:val="00F37CD8"/>
    <w:rsid w:val="00F4007B"/>
    <w:rsid w:val="00F4010A"/>
    <w:rsid w:val="00F40572"/>
    <w:rsid w:val="00F4081F"/>
    <w:rsid w:val="00F40A17"/>
    <w:rsid w:val="00F40DA5"/>
    <w:rsid w:val="00F41277"/>
    <w:rsid w:val="00F41281"/>
    <w:rsid w:val="00F41584"/>
    <w:rsid w:val="00F416BC"/>
    <w:rsid w:val="00F41700"/>
    <w:rsid w:val="00F41C91"/>
    <w:rsid w:val="00F41CED"/>
    <w:rsid w:val="00F4211B"/>
    <w:rsid w:val="00F4221E"/>
    <w:rsid w:val="00F42226"/>
    <w:rsid w:val="00F4282E"/>
    <w:rsid w:val="00F4286E"/>
    <w:rsid w:val="00F42AC3"/>
    <w:rsid w:val="00F42D2B"/>
    <w:rsid w:val="00F42DF3"/>
    <w:rsid w:val="00F42FE8"/>
    <w:rsid w:val="00F432A3"/>
    <w:rsid w:val="00F4357C"/>
    <w:rsid w:val="00F43A1E"/>
    <w:rsid w:val="00F43A86"/>
    <w:rsid w:val="00F43C94"/>
    <w:rsid w:val="00F4454D"/>
    <w:rsid w:val="00F44551"/>
    <w:rsid w:val="00F44A45"/>
    <w:rsid w:val="00F44B34"/>
    <w:rsid w:val="00F44B48"/>
    <w:rsid w:val="00F44CD7"/>
    <w:rsid w:val="00F45046"/>
    <w:rsid w:val="00F4527F"/>
    <w:rsid w:val="00F4536F"/>
    <w:rsid w:val="00F454C8"/>
    <w:rsid w:val="00F45637"/>
    <w:rsid w:val="00F4566E"/>
    <w:rsid w:val="00F45757"/>
    <w:rsid w:val="00F45AD7"/>
    <w:rsid w:val="00F46117"/>
    <w:rsid w:val="00F465F0"/>
    <w:rsid w:val="00F46755"/>
    <w:rsid w:val="00F46779"/>
    <w:rsid w:val="00F4685F"/>
    <w:rsid w:val="00F469D6"/>
    <w:rsid w:val="00F469FB"/>
    <w:rsid w:val="00F46AE1"/>
    <w:rsid w:val="00F46C18"/>
    <w:rsid w:val="00F46C77"/>
    <w:rsid w:val="00F472DC"/>
    <w:rsid w:val="00F474EE"/>
    <w:rsid w:val="00F474EF"/>
    <w:rsid w:val="00F47590"/>
    <w:rsid w:val="00F4782B"/>
    <w:rsid w:val="00F47A12"/>
    <w:rsid w:val="00F47D22"/>
    <w:rsid w:val="00F47FE3"/>
    <w:rsid w:val="00F50069"/>
    <w:rsid w:val="00F50077"/>
    <w:rsid w:val="00F5032A"/>
    <w:rsid w:val="00F50D2E"/>
    <w:rsid w:val="00F51003"/>
    <w:rsid w:val="00F51163"/>
    <w:rsid w:val="00F5170D"/>
    <w:rsid w:val="00F517D1"/>
    <w:rsid w:val="00F51829"/>
    <w:rsid w:val="00F51F7C"/>
    <w:rsid w:val="00F52147"/>
    <w:rsid w:val="00F5235A"/>
    <w:rsid w:val="00F528AB"/>
    <w:rsid w:val="00F52CEE"/>
    <w:rsid w:val="00F52D3B"/>
    <w:rsid w:val="00F53084"/>
    <w:rsid w:val="00F532FB"/>
    <w:rsid w:val="00F53A94"/>
    <w:rsid w:val="00F53B20"/>
    <w:rsid w:val="00F53BDB"/>
    <w:rsid w:val="00F53F39"/>
    <w:rsid w:val="00F542DF"/>
    <w:rsid w:val="00F54348"/>
    <w:rsid w:val="00F548E2"/>
    <w:rsid w:val="00F548F3"/>
    <w:rsid w:val="00F54CE8"/>
    <w:rsid w:val="00F54ECA"/>
    <w:rsid w:val="00F55263"/>
    <w:rsid w:val="00F5537A"/>
    <w:rsid w:val="00F55813"/>
    <w:rsid w:val="00F559A3"/>
    <w:rsid w:val="00F55FBD"/>
    <w:rsid w:val="00F56124"/>
    <w:rsid w:val="00F561BA"/>
    <w:rsid w:val="00F5629C"/>
    <w:rsid w:val="00F56396"/>
    <w:rsid w:val="00F567A5"/>
    <w:rsid w:val="00F56AB4"/>
    <w:rsid w:val="00F56C26"/>
    <w:rsid w:val="00F57460"/>
    <w:rsid w:val="00F57768"/>
    <w:rsid w:val="00F57CC7"/>
    <w:rsid w:val="00F57DB4"/>
    <w:rsid w:val="00F57ED5"/>
    <w:rsid w:val="00F60122"/>
    <w:rsid w:val="00F6016D"/>
    <w:rsid w:val="00F60340"/>
    <w:rsid w:val="00F60973"/>
    <w:rsid w:val="00F60DA7"/>
    <w:rsid w:val="00F611DC"/>
    <w:rsid w:val="00F61239"/>
    <w:rsid w:val="00F613F8"/>
    <w:rsid w:val="00F61499"/>
    <w:rsid w:val="00F61592"/>
    <w:rsid w:val="00F61A3E"/>
    <w:rsid w:val="00F61ABE"/>
    <w:rsid w:val="00F61BB5"/>
    <w:rsid w:val="00F62C2B"/>
    <w:rsid w:val="00F62CD6"/>
    <w:rsid w:val="00F62CDB"/>
    <w:rsid w:val="00F62D6D"/>
    <w:rsid w:val="00F62F1D"/>
    <w:rsid w:val="00F63044"/>
    <w:rsid w:val="00F63212"/>
    <w:rsid w:val="00F6339A"/>
    <w:rsid w:val="00F6341A"/>
    <w:rsid w:val="00F63E9B"/>
    <w:rsid w:val="00F644AC"/>
    <w:rsid w:val="00F64799"/>
    <w:rsid w:val="00F64A7E"/>
    <w:rsid w:val="00F64A90"/>
    <w:rsid w:val="00F64ABD"/>
    <w:rsid w:val="00F64D9F"/>
    <w:rsid w:val="00F65142"/>
    <w:rsid w:val="00F65595"/>
    <w:rsid w:val="00F65698"/>
    <w:rsid w:val="00F656B3"/>
    <w:rsid w:val="00F65747"/>
    <w:rsid w:val="00F6575D"/>
    <w:rsid w:val="00F6576B"/>
    <w:rsid w:val="00F65CBD"/>
    <w:rsid w:val="00F65D51"/>
    <w:rsid w:val="00F65F5D"/>
    <w:rsid w:val="00F66139"/>
    <w:rsid w:val="00F66325"/>
    <w:rsid w:val="00F663F8"/>
    <w:rsid w:val="00F66403"/>
    <w:rsid w:val="00F664CB"/>
    <w:rsid w:val="00F66529"/>
    <w:rsid w:val="00F665EB"/>
    <w:rsid w:val="00F666D6"/>
    <w:rsid w:val="00F66DDE"/>
    <w:rsid w:val="00F66E12"/>
    <w:rsid w:val="00F66EE2"/>
    <w:rsid w:val="00F66F0D"/>
    <w:rsid w:val="00F6718E"/>
    <w:rsid w:val="00F67209"/>
    <w:rsid w:val="00F6736E"/>
    <w:rsid w:val="00F6772C"/>
    <w:rsid w:val="00F67993"/>
    <w:rsid w:val="00F67A9E"/>
    <w:rsid w:val="00F67B06"/>
    <w:rsid w:val="00F67C7A"/>
    <w:rsid w:val="00F67D28"/>
    <w:rsid w:val="00F7031C"/>
    <w:rsid w:val="00F70371"/>
    <w:rsid w:val="00F703AD"/>
    <w:rsid w:val="00F70A8E"/>
    <w:rsid w:val="00F70E13"/>
    <w:rsid w:val="00F7196D"/>
    <w:rsid w:val="00F71E2F"/>
    <w:rsid w:val="00F71F59"/>
    <w:rsid w:val="00F72422"/>
    <w:rsid w:val="00F72613"/>
    <w:rsid w:val="00F727D1"/>
    <w:rsid w:val="00F72B2C"/>
    <w:rsid w:val="00F72B72"/>
    <w:rsid w:val="00F72BEA"/>
    <w:rsid w:val="00F72C70"/>
    <w:rsid w:val="00F72CF2"/>
    <w:rsid w:val="00F72E10"/>
    <w:rsid w:val="00F72FDB"/>
    <w:rsid w:val="00F73013"/>
    <w:rsid w:val="00F7304A"/>
    <w:rsid w:val="00F73116"/>
    <w:rsid w:val="00F731F8"/>
    <w:rsid w:val="00F733C9"/>
    <w:rsid w:val="00F735E5"/>
    <w:rsid w:val="00F7366E"/>
    <w:rsid w:val="00F73914"/>
    <w:rsid w:val="00F73975"/>
    <w:rsid w:val="00F73C7B"/>
    <w:rsid w:val="00F73D3D"/>
    <w:rsid w:val="00F7420F"/>
    <w:rsid w:val="00F74569"/>
    <w:rsid w:val="00F747FD"/>
    <w:rsid w:val="00F74977"/>
    <w:rsid w:val="00F74EBB"/>
    <w:rsid w:val="00F750E6"/>
    <w:rsid w:val="00F75348"/>
    <w:rsid w:val="00F754A7"/>
    <w:rsid w:val="00F75540"/>
    <w:rsid w:val="00F75581"/>
    <w:rsid w:val="00F755C8"/>
    <w:rsid w:val="00F757B9"/>
    <w:rsid w:val="00F75829"/>
    <w:rsid w:val="00F75840"/>
    <w:rsid w:val="00F7594A"/>
    <w:rsid w:val="00F75F48"/>
    <w:rsid w:val="00F766FB"/>
    <w:rsid w:val="00F76F8E"/>
    <w:rsid w:val="00F76FC6"/>
    <w:rsid w:val="00F77006"/>
    <w:rsid w:val="00F771D6"/>
    <w:rsid w:val="00F77472"/>
    <w:rsid w:val="00F7761A"/>
    <w:rsid w:val="00F7778A"/>
    <w:rsid w:val="00F77C4F"/>
    <w:rsid w:val="00F77C64"/>
    <w:rsid w:val="00F77D29"/>
    <w:rsid w:val="00F77DFB"/>
    <w:rsid w:val="00F77E0F"/>
    <w:rsid w:val="00F80466"/>
    <w:rsid w:val="00F808B8"/>
    <w:rsid w:val="00F809A0"/>
    <w:rsid w:val="00F80B5A"/>
    <w:rsid w:val="00F80B72"/>
    <w:rsid w:val="00F80D68"/>
    <w:rsid w:val="00F80ED0"/>
    <w:rsid w:val="00F813A2"/>
    <w:rsid w:val="00F81430"/>
    <w:rsid w:val="00F8147E"/>
    <w:rsid w:val="00F8160C"/>
    <w:rsid w:val="00F81802"/>
    <w:rsid w:val="00F81835"/>
    <w:rsid w:val="00F818AD"/>
    <w:rsid w:val="00F818B7"/>
    <w:rsid w:val="00F81945"/>
    <w:rsid w:val="00F81E98"/>
    <w:rsid w:val="00F82119"/>
    <w:rsid w:val="00F82136"/>
    <w:rsid w:val="00F82227"/>
    <w:rsid w:val="00F8231A"/>
    <w:rsid w:val="00F8255E"/>
    <w:rsid w:val="00F82590"/>
    <w:rsid w:val="00F82745"/>
    <w:rsid w:val="00F82765"/>
    <w:rsid w:val="00F828DA"/>
    <w:rsid w:val="00F82DE4"/>
    <w:rsid w:val="00F82E50"/>
    <w:rsid w:val="00F83069"/>
    <w:rsid w:val="00F83648"/>
    <w:rsid w:val="00F83E64"/>
    <w:rsid w:val="00F83F1C"/>
    <w:rsid w:val="00F841F6"/>
    <w:rsid w:val="00F8471A"/>
    <w:rsid w:val="00F84986"/>
    <w:rsid w:val="00F84C78"/>
    <w:rsid w:val="00F84D6D"/>
    <w:rsid w:val="00F8513A"/>
    <w:rsid w:val="00F8551A"/>
    <w:rsid w:val="00F859A4"/>
    <w:rsid w:val="00F85A04"/>
    <w:rsid w:val="00F85B3B"/>
    <w:rsid w:val="00F85B44"/>
    <w:rsid w:val="00F86203"/>
    <w:rsid w:val="00F8628A"/>
    <w:rsid w:val="00F86413"/>
    <w:rsid w:val="00F867AA"/>
    <w:rsid w:val="00F869E3"/>
    <w:rsid w:val="00F86AF4"/>
    <w:rsid w:val="00F86B75"/>
    <w:rsid w:val="00F86E1F"/>
    <w:rsid w:val="00F87384"/>
    <w:rsid w:val="00F873A6"/>
    <w:rsid w:val="00F87BB5"/>
    <w:rsid w:val="00F87D33"/>
    <w:rsid w:val="00F87D5E"/>
    <w:rsid w:val="00F9064C"/>
    <w:rsid w:val="00F907E0"/>
    <w:rsid w:val="00F9087E"/>
    <w:rsid w:val="00F90A54"/>
    <w:rsid w:val="00F90C2D"/>
    <w:rsid w:val="00F90E8F"/>
    <w:rsid w:val="00F91145"/>
    <w:rsid w:val="00F91373"/>
    <w:rsid w:val="00F91512"/>
    <w:rsid w:val="00F917BF"/>
    <w:rsid w:val="00F917CF"/>
    <w:rsid w:val="00F91E83"/>
    <w:rsid w:val="00F92014"/>
    <w:rsid w:val="00F92054"/>
    <w:rsid w:val="00F9282E"/>
    <w:rsid w:val="00F92A2A"/>
    <w:rsid w:val="00F92A93"/>
    <w:rsid w:val="00F92B84"/>
    <w:rsid w:val="00F92C8D"/>
    <w:rsid w:val="00F930D0"/>
    <w:rsid w:val="00F9378C"/>
    <w:rsid w:val="00F93FD6"/>
    <w:rsid w:val="00F940E9"/>
    <w:rsid w:val="00F94158"/>
    <w:rsid w:val="00F9489D"/>
    <w:rsid w:val="00F94A1F"/>
    <w:rsid w:val="00F94A6B"/>
    <w:rsid w:val="00F95089"/>
    <w:rsid w:val="00F950C1"/>
    <w:rsid w:val="00F950C4"/>
    <w:rsid w:val="00F951BE"/>
    <w:rsid w:val="00F95323"/>
    <w:rsid w:val="00F9558C"/>
    <w:rsid w:val="00F955B2"/>
    <w:rsid w:val="00F95662"/>
    <w:rsid w:val="00F95DF0"/>
    <w:rsid w:val="00F96287"/>
    <w:rsid w:val="00F96533"/>
    <w:rsid w:val="00F96590"/>
    <w:rsid w:val="00F96C8B"/>
    <w:rsid w:val="00F96E97"/>
    <w:rsid w:val="00F96EF4"/>
    <w:rsid w:val="00F96F43"/>
    <w:rsid w:val="00F97D85"/>
    <w:rsid w:val="00FA062E"/>
    <w:rsid w:val="00FA09AE"/>
    <w:rsid w:val="00FA0C96"/>
    <w:rsid w:val="00FA0D34"/>
    <w:rsid w:val="00FA0E81"/>
    <w:rsid w:val="00FA1254"/>
    <w:rsid w:val="00FA1B3C"/>
    <w:rsid w:val="00FA1D4D"/>
    <w:rsid w:val="00FA1DCD"/>
    <w:rsid w:val="00FA1E56"/>
    <w:rsid w:val="00FA220B"/>
    <w:rsid w:val="00FA25C2"/>
    <w:rsid w:val="00FA2697"/>
    <w:rsid w:val="00FA2778"/>
    <w:rsid w:val="00FA2851"/>
    <w:rsid w:val="00FA2853"/>
    <w:rsid w:val="00FA2871"/>
    <w:rsid w:val="00FA2CA5"/>
    <w:rsid w:val="00FA2CCB"/>
    <w:rsid w:val="00FA2FEC"/>
    <w:rsid w:val="00FA30BA"/>
    <w:rsid w:val="00FA35E1"/>
    <w:rsid w:val="00FA3639"/>
    <w:rsid w:val="00FA3758"/>
    <w:rsid w:val="00FA37D1"/>
    <w:rsid w:val="00FA3A2C"/>
    <w:rsid w:val="00FA3C9A"/>
    <w:rsid w:val="00FA3DAB"/>
    <w:rsid w:val="00FA3F1A"/>
    <w:rsid w:val="00FA3FA3"/>
    <w:rsid w:val="00FA427C"/>
    <w:rsid w:val="00FA4368"/>
    <w:rsid w:val="00FA43AE"/>
    <w:rsid w:val="00FA4407"/>
    <w:rsid w:val="00FA461C"/>
    <w:rsid w:val="00FA4A04"/>
    <w:rsid w:val="00FA4C89"/>
    <w:rsid w:val="00FA509B"/>
    <w:rsid w:val="00FA5372"/>
    <w:rsid w:val="00FA55DE"/>
    <w:rsid w:val="00FA56D3"/>
    <w:rsid w:val="00FA5731"/>
    <w:rsid w:val="00FA5D1B"/>
    <w:rsid w:val="00FA5D29"/>
    <w:rsid w:val="00FA6037"/>
    <w:rsid w:val="00FA61C6"/>
    <w:rsid w:val="00FA64A8"/>
    <w:rsid w:val="00FA6683"/>
    <w:rsid w:val="00FA6694"/>
    <w:rsid w:val="00FA69A2"/>
    <w:rsid w:val="00FA6DBE"/>
    <w:rsid w:val="00FA6E02"/>
    <w:rsid w:val="00FA6E75"/>
    <w:rsid w:val="00FA6F41"/>
    <w:rsid w:val="00FA7687"/>
    <w:rsid w:val="00FA7D12"/>
    <w:rsid w:val="00FA7F01"/>
    <w:rsid w:val="00FB00EB"/>
    <w:rsid w:val="00FB03EA"/>
    <w:rsid w:val="00FB0409"/>
    <w:rsid w:val="00FB05E6"/>
    <w:rsid w:val="00FB0908"/>
    <w:rsid w:val="00FB09BE"/>
    <w:rsid w:val="00FB0B59"/>
    <w:rsid w:val="00FB0B7F"/>
    <w:rsid w:val="00FB0FE0"/>
    <w:rsid w:val="00FB1265"/>
    <w:rsid w:val="00FB1315"/>
    <w:rsid w:val="00FB1750"/>
    <w:rsid w:val="00FB1D11"/>
    <w:rsid w:val="00FB1DD4"/>
    <w:rsid w:val="00FB2174"/>
    <w:rsid w:val="00FB22AD"/>
    <w:rsid w:val="00FB26EE"/>
    <w:rsid w:val="00FB2DCF"/>
    <w:rsid w:val="00FB2E15"/>
    <w:rsid w:val="00FB309E"/>
    <w:rsid w:val="00FB35F6"/>
    <w:rsid w:val="00FB3726"/>
    <w:rsid w:val="00FB3ABA"/>
    <w:rsid w:val="00FB3CCA"/>
    <w:rsid w:val="00FB3CDB"/>
    <w:rsid w:val="00FB3EB6"/>
    <w:rsid w:val="00FB3F61"/>
    <w:rsid w:val="00FB4017"/>
    <w:rsid w:val="00FB4044"/>
    <w:rsid w:val="00FB4265"/>
    <w:rsid w:val="00FB43AB"/>
    <w:rsid w:val="00FB43BE"/>
    <w:rsid w:val="00FB4486"/>
    <w:rsid w:val="00FB4692"/>
    <w:rsid w:val="00FB4794"/>
    <w:rsid w:val="00FB4954"/>
    <w:rsid w:val="00FB4B49"/>
    <w:rsid w:val="00FB4C70"/>
    <w:rsid w:val="00FB4DC3"/>
    <w:rsid w:val="00FB4FB8"/>
    <w:rsid w:val="00FB518C"/>
    <w:rsid w:val="00FB553C"/>
    <w:rsid w:val="00FB5556"/>
    <w:rsid w:val="00FB5655"/>
    <w:rsid w:val="00FB587D"/>
    <w:rsid w:val="00FB5880"/>
    <w:rsid w:val="00FB58AA"/>
    <w:rsid w:val="00FB58E3"/>
    <w:rsid w:val="00FB59D0"/>
    <w:rsid w:val="00FB5C88"/>
    <w:rsid w:val="00FB5D0C"/>
    <w:rsid w:val="00FB5ED6"/>
    <w:rsid w:val="00FB622B"/>
    <w:rsid w:val="00FB6363"/>
    <w:rsid w:val="00FB6CBF"/>
    <w:rsid w:val="00FB727D"/>
    <w:rsid w:val="00FB73EE"/>
    <w:rsid w:val="00FB76C0"/>
    <w:rsid w:val="00FB795C"/>
    <w:rsid w:val="00FB797F"/>
    <w:rsid w:val="00FB7D26"/>
    <w:rsid w:val="00FB7D44"/>
    <w:rsid w:val="00FB7D59"/>
    <w:rsid w:val="00FC0089"/>
    <w:rsid w:val="00FC07BA"/>
    <w:rsid w:val="00FC0BE9"/>
    <w:rsid w:val="00FC0DE6"/>
    <w:rsid w:val="00FC0ECB"/>
    <w:rsid w:val="00FC108E"/>
    <w:rsid w:val="00FC10FE"/>
    <w:rsid w:val="00FC1169"/>
    <w:rsid w:val="00FC120F"/>
    <w:rsid w:val="00FC137E"/>
    <w:rsid w:val="00FC1593"/>
    <w:rsid w:val="00FC1901"/>
    <w:rsid w:val="00FC1BE2"/>
    <w:rsid w:val="00FC1CD3"/>
    <w:rsid w:val="00FC1DF3"/>
    <w:rsid w:val="00FC1EEB"/>
    <w:rsid w:val="00FC1F35"/>
    <w:rsid w:val="00FC2995"/>
    <w:rsid w:val="00FC2A35"/>
    <w:rsid w:val="00FC2AB2"/>
    <w:rsid w:val="00FC2C97"/>
    <w:rsid w:val="00FC2E36"/>
    <w:rsid w:val="00FC3074"/>
    <w:rsid w:val="00FC3308"/>
    <w:rsid w:val="00FC3412"/>
    <w:rsid w:val="00FC3614"/>
    <w:rsid w:val="00FC3962"/>
    <w:rsid w:val="00FC3968"/>
    <w:rsid w:val="00FC3BFC"/>
    <w:rsid w:val="00FC3E76"/>
    <w:rsid w:val="00FC4148"/>
    <w:rsid w:val="00FC4306"/>
    <w:rsid w:val="00FC448A"/>
    <w:rsid w:val="00FC4760"/>
    <w:rsid w:val="00FC4A9F"/>
    <w:rsid w:val="00FC4B9A"/>
    <w:rsid w:val="00FC4E1D"/>
    <w:rsid w:val="00FC4EE1"/>
    <w:rsid w:val="00FC4FAB"/>
    <w:rsid w:val="00FC5820"/>
    <w:rsid w:val="00FC5BEB"/>
    <w:rsid w:val="00FC5F4C"/>
    <w:rsid w:val="00FC61C7"/>
    <w:rsid w:val="00FC61CA"/>
    <w:rsid w:val="00FC6233"/>
    <w:rsid w:val="00FC6864"/>
    <w:rsid w:val="00FC688E"/>
    <w:rsid w:val="00FC68BD"/>
    <w:rsid w:val="00FC6912"/>
    <w:rsid w:val="00FC697F"/>
    <w:rsid w:val="00FC6A4C"/>
    <w:rsid w:val="00FC6C3E"/>
    <w:rsid w:val="00FC6F81"/>
    <w:rsid w:val="00FC716D"/>
    <w:rsid w:val="00FC72C8"/>
    <w:rsid w:val="00FC7502"/>
    <w:rsid w:val="00FC7B33"/>
    <w:rsid w:val="00FC7E18"/>
    <w:rsid w:val="00FD021D"/>
    <w:rsid w:val="00FD035E"/>
    <w:rsid w:val="00FD0504"/>
    <w:rsid w:val="00FD0B1D"/>
    <w:rsid w:val="00FD0C7D"/>
    <w:rsid w:val="00FD0D15"/>
    <w:rsid w:val="00FD0DBE"/>
    <w:rsid w:val="00FD0ED0"/>
    <w:rsid w:val="00FD1011"/>
    <w:rsid w:val="00FD15E8"/>
    <w:rsid w:val="00FD1C8A"/>
    <w:rsid w:val="00FD1D1E"/>
    <w:rsid w:val="00FD236D"/>
    <w:rsid w:val="00FD285F"/>
    <w:rsid w:val="00FD28E9"/>
    <w:rsid w:val="00FD2B61"/>
    <w:rsid w:val="00FD2C64"/>
    <w:rsid w:val="00FD2CC7"/>
    <w:rsid w:val="00FD2EA5"/>
    <w:rsid w:val="00FD3186"/>
    <w:rsid w:val="00FD32C8"/>
    <w:rsid w:val="00FD3365"/>
    <w:rsid w:val="00FD379A"/>
    <w:rsid w:val="00FD3ACE"/>
    <w:rsid w:val="00FD3CC2"/>
    <w:rsid w:val="00FD3F27"/>
    <w:rsid w:val="00FD3F4A"/>
    <w:rsid w:val="00FD41E3"/>
    <w:rsid w:val="00FD44D0"/>
    <w:rsid w:val="00FD464D"/>
    <w:rsid w:val="00FD46AA"/>
    <w:rsid w:val="00FD490B"/>
    <w:rsid w:val="00FD51FE"/>
    <w:rsid w:val="00FD521B"/>
    <w:rsid w:val="00FD5404"/>
    <w:rsid w:val="00FD5746"/>
    <w:rsid w:val="00FD5AC8"/>
    <w:rsid w:val="00FD5B7A"/>
    <w:rsid w:val="00FD5B8D"/>
    <w:rsid w:val="00FD5EA7"/>
    <w:rsid w:val="00FD5F92"/>
    <w:rsid w:val="00FD6520"/>
    <w:rsid w:val="00FD6695"/>
    <w:rsid w:val="00FD68C6"/>
    <w:rsid w:val="00FD6D48"/>
    <w:rsid w:val="00FD6E31"/>
    <w:rsid w:val="00FD701D"/>
    <w:rsid w:val="00FD7446"/>
    <w:rsid w:val="00FD7549"/>
    <w:rsid w:val="00FD7742"/>
    <w:rsid w:val="00FD7808"/>
    <w:rsid w:val="00FD79F8"/>
    <w:rsid w:val="00FE047D"/>
    <w:rsid w:val="00FE061C"/>
    <w:rsid w:val="00FE08FF"/>
    <w:rsid w:val="00FE0932"/>
    <w:rsid w:val="00FE09CC"/>
    <w:rsid w:val="00FE0A5D"/>
    <w:rsid w:val="00FE0E5B"/>
    <w:rsid w:val="00FE0F19"/>
    <w:rsid w:val="00FE0F33"/>
    <w:rsid w:val="00FE11A7"/>
    <w:rsid w:val="00FE127A"/>
    <w:rsid w:val="00FE13E2"/>
    <w:rsid w:val="00FE150F"/>
    <w:rsid w:val="00FE16FF"/>
    <w:rsid w:val="00FE188E"/>
    <w:rsid w:val="00FE18DB"/>
    <w:rsid w:val="00FE1923"/>
    <w:rsid w:val="00FE1927"/>
    <w:rsid w:val="00FE1A07"/>
    <w:rsid w:val="00FE1C0B"/>
    <w:rsid w:val="00FE1C57"/>
    <w:rsid w:val="00FE1DC8"/>
    <w:rsid w:val="00FE21D4"/>
    <w:rsid w:val="00FE237B"/>
    <w:rsid w:val="00FE238B"/>
    <w:rsid w:val="00FE2744"/>
    <w:rsid w:val="00FE28BF"/>
    <w:rsid w:val="00FE2ADF"/>
    <w:rsid w:val="00FE2C18"/>
    <w:rsid w:val="00FE2C44"/>
    <w:rsid w:val="00FE2F92"/>
    <w:rsid w:val="00FE32D3"/>
    <w:rsid w:val="00FE32F6"/>
    <w:rsid w:val="00FE39F9"/>
    <w:rsid w:val="00FE3DEC"/>
    <w:rsid w:val="00FE3E7A"/>
    <w:rsid w:val="00FE3F10"/>
    <w:rsid w:val="00FE3F66"/>
    <w:rsid w:val="00FE3FE3"/>
    <w:rsid w:val="00FE4014"/>
    <w:rsid w:val="00FE474F"/>
    <w:rsid w:val="00FE48DC"/>
    <w:rsid w:val="00FE4D68"/>
    <w:rsid w:val="00FE4F15"/>
    <w:rsid w:val="00FE4F18"/>
    <w:rsid w:val="00FE503A"/>
    <w:rsid w:val="00FE5055"/>
    <w:rsid w:val="00FE5264"/>
    <w:rsid w:val="00FE5553"/>
    <w:rsid w:val="00FE56B5"/>
    <w:rsid w:val="00FE57D3"/>
    <w:rsid w:val="00FE58C0"/>
    <w:rsid w:val="00FE58DC"/>
    <w:rsid w:val="00FE5D2D"/>
    <w:rsid w:val="00FE6100"/>
    <w:rsid w:val="00FE6253"/>
    <w:rsid w:val="00FE6448"/>
    <w:rsid w:val="00FE6A0A"/>
    <w:rsid w:val="00FE6ED1"/>
    <w:rsid w:val="00FE7152"/>
    <w:rsid w:val="00FE7575"/>
    <w:rsid w:val="00FE77E3"/>
    <w:rsid w:val="00FE7E01"/>
    <w:rsid w:val="00FE7F87"/>
    <w:rsid w:val="00FF0040"/>
    <w:rsid w:val="00FF07E5"/>
    <w:rsid w:val="00FF0A81"/>
    <w:rsid w:val="00FF0DA7"/>
    <w:rsid w:val="00FF0EB0"/>
    <w:rsid w:val="00FF12C2"/>
    <w:rsid w:val="00FF12CA"/>
    <w:rsid w:val="00FF1350"/>
    <w:rsid w:val="00FF16E3"/>
    <w:rsid w:val="00FF1CAC"/>
    <w:rsid w:val="00FF205D"/>
    <w:rsid w:val="00FF26F3"/>
    <w:rsid w:val="00FF27A6"/>
    <w:rsid w:val="00FF2853"/>
    <w:rsid w:val="00FF29D4"/>
    <w:rsid w:val="00FF2D3E"/>
    <w:rsid w:val="00FF30BB"/>
    <w:rsid w:val="00FF31E8"/>
    <w:rsid w:val="00FF34A6"/>
    <w:rsid w:val="00FF34CD"/>
    <w:rsid w:val="00FF37F0"/>
    <w:rsid w:val="00FF3B7C"/>
    <w:rsid w:val="00FF3B9C"/>
    <w:rsid w:val="00FF3C40"/>
    <w:rsid w:val="00FF3D44"/>
    <w:rsid w:val="00FF3E29"/>
    <w:rsid w:val="00FF407B"/>
    <w:rsid w:val="00FF46A6"/>
    <w:rsid w:val="00FF4713"/>
    <w:rsid w:val="00FF47C0"/>
    <w:rsid w:val="00FF4858"/>
    <w:rsid w:val="00FF4C96"/>
    <w:rsid w:val="00FF4ED8"/>
    <w:rsid w:val="00FF4F85"/>
    <w:rsid w:val="00FF5306"/>
    <w:rsid w:val="00FF56C1"/>
    <w:rsid w:val="00FF57AF"/>
    <w:rsid w:val="00FF5BE2"/>
    <w:rsid w:val="00FF6106"/>
    <w:rsid w:val="00FF6191"/>
    <w:rsid w:val="00FF631F"/>
    <w:rsid w:val="00FF6399"/>
    <w:rsid w:val="00FF66E1"/>
    <w:rsid w:val="00FF673C"/>
    <w:rsid w:val="00FF6997"/>
    <w:rsid w:val="00FF69BE"/>
    <w:rsid w:val="00FF6A15"/>
    <w:rsid w:val="00FF6BB3"/>
    <w:rsid w:val="00FF738F"/>
    <w:rsid w:val="00FF74F6"/>
    <w:rsid w:val="00FF77FC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773907"/>
  <w15:docId w15:val="{D416765F-9215-4FC6-BE3D-85897ECF2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 CYR" w:hAnsi="Times New Roman CYR"/>
      <w:b/>
      <w:bCs/>
      <w:caps/>
      <w:color w:val="000000"/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caps/>
      <w:color w:val="000000"/>
      <w:sz w:val="3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styleId="a5">
    <w:name w:val="Body Text"/>
    <w:basedOn w:val="a"/>
    <w:link w:val="a6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 w:val="28"/>
      <w:szCs w:val="28"/>
      <w:lang w:val="x-none" w:eastAsia="x-none"/>
    </w:rPr>
  </w:style>
  <w:style w:type="paragraph" w:styleId="20">
    <w:name w:val="Body Text 2"/>
    <w:basedOn w:val="a"/>
    <w:pPr>
      <w:jc w:val="both"/>
    </w:pPr>
    <w:rPr>
      <w:sz w:val="28"/>
    </w:rPr>
  </w:style>
  <w:style w:type="paragraph" w:styleId="a7">
    <w:name w:val="Title"/>
    <w:basedOn w:val="a"/>
    <w:qFormat/>
    <w:pPr>
      <w:jc w:val="center"/>
    </w:pPr>
    <w:rPr>
      <w:b/>
      <w:sz w:val="28"/>
      <w:szCs w:val="20"/>
    </w:rPr>
  </w:style>
  <w:style w:type="paragraph" w:styleId="30">
    <w:name w:val="Body Text 3"/>
    <w:basedOn w:val="a"/>
    <w:pPr>
      <w:jc w:val="center"/>
    </w:pPr>
    <w:rPr>
      <w:i/>
      <w:sz w:val="36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List"/>
    <w:basedOn w:val="a"/>
    <w:rsid w:val="000919E0"/>
    <w:pPr>
      <w:ind w:left="283" w:hanging="283"/>
    </w:pPr>
  </w:style>
  <w:style w:type="character" w:styleId="ac">
    <w:name w:val="Strong"/>
    <w:qFormat/>
    <w:rsid w:val="00453092"/>
    <w:rPr>
      <w:b/>
      <w:bCs/>
    </w:rPr>
  </w:style>
  <w:style w:type="character" w:customStyle="1" w:styleId="apple-style-span">
    <w:name w:val="apple-style-span"/>
    <w:basedOn w:val="a0"/>
    <w:rsid w:val="00CF56D0"/>
  </w:style>
  <w:style w:type="character" w:customStyle="1" w:styleId="apple-converted-space">
    <w:name w:val="apple-converted-space"/>
    <w:basedOn w:val="a0"/>
    <w:rsid w:val="000818E8"/>
  </w:style>
  <w:style w:type="paragraph" w:styleId="ad">
    <w:name w:val="footer"/>
    <w:basedOn w:val="a"/>
    <w:rsid w:val="00C5096C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E043F5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link w:val="a3"/>
    <w:locked/>
    <w:rsid w:val="00D72652"/>
    <w:rPr>
      <w:color w:val="000000"/>
      <w:sz w:val="28"/>
      <w:szCs w:val="28"/>
      <w:lang w:val="ru-RU" w:eastAsia="ru-RU" w:bidi="ar-SA"/>
    </w:rPr>
  </w:style>
  <w:style w:type="character" w:customStyle="1" w:styleId="10">
    <w:name w:val="Знак Знак1"/>
    <w:rsid w:val="00231374"/>
    <w:rPr>
      <w:color w:val="000000"/>
      <w:sz w:val="28"/>
      <w:szCs w:val="28"/>
      <w:lang w:val="ru-RU" w:eastAsia="ru-RU" w:bidi="ar-SA"/>
    </w:rPr>
  </w:style>
  <w:style w:type="character" w:customStyle="1" w:styleId="spelle">
    <w:name w:val="spelle"/>
    <w:basedOn w:val="a0"/>
    <w:rsid w:val="00A710B9"/>
  </w:style>
  <w:style w:type="paragraph" w:styleId="HTML">
    <w:name w:val="HTML Preformatted"/>
    <w:basedOn w:val="a"/>
    <w:rsid w:val="00FD7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21">
    <w:name w:val="Знак Знак2"/>
    <w:locked/>
    <w:rsid w:val="002A1179"/>
    <w:rPr>
      <w:color w:val="000000"/>
      <w:sz w:val="28"/>
      <w:szCs w:val="28"/>
      <w:lang w:val="ru-RU" w:eastAsia="ru-RU" w:bidi="ar-SA"/>
    </w:rPr>
  </w:style>
  <w:style w:type="character" w:customStyle="1" w:styleId="af">
    <w:name w:val="Знак Знак"/>
    <w:locked/>
    <w:rsid w:val="00431578"/>
    <w:rPr>
      <w:color w:val="000000"/>
      <w:sz w:val="28"/>
      <w:szCs w:val="28"/>
      <w:lang w:val="ru-RU" w:eastAsia="ru-RU" w:bidi="ar-SA"/>
    </w:rPr>
  </w:style>
  <w:style w:type="paragraph" w:customStyle="1" w:styleId="ConsPlusTitle">
    <w:name w:val="ConsPlusTitle"/>
    <w:rsid w:val="004967A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41">
    <w:name w:val="Знак Знак4"/>
    <w:locked/>
    <w:rsid w:val="0095100D"/>
    <w:rPr>
      <w:color w:val="000000"/>
      <w:sz w:val="28"/>
      <w:szCs w:val="28"/>
      <w:lang w:val="ru-RU" w:eastAsia="ru-RU" w:bidi="ar-SA"/>
    </w:rPr>
  </w:style>
  <w:style w:type="paragraph" w:styleId="af0">
    <w:name w:val="Balloon Text"/>
    <w:basedOn w:val="a"/>
    <w:link w:val="af1"/>
    <w:rsid w:val="00CB5D24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CB5D2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link w:val="4"/>
    <w:rsid w:val="00392246"/>
    <w:rPr>
      <w:b/>
      <w:bCs/>
      <w:sz w:val="28"/>
      <w:szCs w:val="24"/>
    </w:rPr>
  </w:style>
  <w:style w:type="character" w:customStyle="1" w:styleId="a6">
    <w:name w:val="Основной текст Знак"/>
    <w:link w:val="a5"/>
    <w:rsid w:val="00392246"/>
    <w:rPr>
      <w:b/>
      <w:bCs/>
      <w:color w:val="000000"/>
      <w:sz w:val="28"/>
      <w:szCs w:val="28"/>
      <w:shd w:val="clear" w:color="auto" w:fill="FFFFFF"/>
    </w:rPr>
  </w:style>
  <w:style w:type="character" w:styleId="af2">
    <w:name w:val="Hyperlink"/>
    <w:rsid w:val="00434716"/>
    <w:rPr>
      <w:color w:val="0066CC"/>
      <w:u w:val="single"/>
    </w:rPr>
  </w:style>
  <w:style w:type="paragraph" w:styleId="af3">
    <w:name w:val="No Spacing"/>
    <w:uiPriority w:val="1"/>
    <w:qFormat/>
    <w:rsid w:val="00F4677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8B6D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test\&#1064;&#1072;&#1073;&#1083;&#1086;&#1085;&#1099;\&#1056;&#1072;&#1089;&#1087;&#1086;&#1088;&#1103;&#1078;&#1077;&#1085;&#1080;&#1077;&#1047;&#1072;&#1057;&#1083;&#1091;&#1078;&#1073;&#1091;&#1047;&#1072;&#1082;&#1086;&#1085;&#1091;3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1796D-DD99-46C2-85E9-95CE1ABB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РаспоряжениеЗаСлужбуЗакону3ст.dotx</Template>
  <TotalTime>0</TotalTime>
  <Pages>9</Pages>
  <Words>2819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МОД</Company>
  <LinksUpToDate>false</LinksUpToDate>
  <CharactersWithSpaces>18851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Огородникова Эмма Васильевна</dc:creator>
  <cp:lastModifiedBy>Мороз Максим Евгеньевич</cp:lastModifiedBy>
  <cp:revision>2</cp:revision>
  <cp:lastPrinted>2024-11-15T10:23:00Z</cp:lastPrinted>
  <dcterms:created xsi:type="dcterms:W3CDTF">2024-11-27T10:42:00Z</dcterms:created>
  <dcterms:modified xsi:type="dcterms:W3CDTF">2024-11-27T10:42:00Z</dcterms:modified>
</cp:coreProperties>
</file>